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D230" w14:textId="27DE20B1" w:rsidR="00C556DF" w:rsidRPr="00C61CCE" w:rsidRDefault="00C556DF" w:rsidP="00C556DF">
      <w:pPr>
        <w:spacing w:after="0" w:line="257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61CCE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8155C3">
        <w:rPr>
          <w:rFonts w:ascii="Times New Roman" w:eastAsia="Calibri" w:hAnsi="Times New Roman" w:cs="Times New Roman"/>
          <w:sz w:val="24"/>
          <w:szCs w:val="24"/>
        </w:rPr>
        <w:t>3</w:t>
      </w:r>
      <w:r w:rsidRPr="00C61C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A7421A" w14:textId="77777777" w:rsidR="00C556DF" w:rsidRPr="0079140B" w:rsidRDefault="00C556DF" w:rsidP="00C556DF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074DD4A2" w14:textId="5D67D7B9" w:rsidR="003D7F5B" w:rsidRPr="0026358D" w:rsidRDefault="003D7F5B" w:rsidP="003D7F5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 w:rsidRPr="0026358D">
        <w:rPr>
          <w:rFonts w:ascii="Arial-BoldMT" w:hAnsi="Arial-BoldMT" w:cs="Arial-BoldMT"/>
          <w:b/>
          <w:bCs/>
          <w:color w:val="000000"/>
          <w:sz w:val="32"/>
          <w:szCs w:val="32"/>
        </w:rPr>
        <w:t>Опрос</w:t>
      </w:r>
      <w:r w:rsidR="008155C3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</w:t>
      </w:r>
      <w:r w:rsidR="008155C3" w:rsidRPr="008155C3">
        <w:rPr>
          <w:rFonts w:ascii="Arial-BoldMT" w:hAnsi="Arial-BoldMT" w:cs="Arial-BoldMT"/>
          <w:b/>
          <w:bCs/>
          <w:color w:val="000000"/>
          <w:sz w:val="32"/>
          <w:szCs w:val="32"/>
          <w:u w:val="single"/>
        </w:rPr>
        <w:t>физических лиц</w:t>
      </w:r>
      <w:r w:rsidR="008155C3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</w:t>
      </w:r>
      <w:r w:rsidRPr="0026358D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об удовлетворенности безопасностью </w:t>
      </w:r>
      <w:r w:rsidRPr="0026358D">
        <w:rPr>
          <w:rFonts w:ascii="Arial-BoldMT" w:hAnsi="Arial-BoldMT" w:cs="Arial-BoldMT"/>
          <w:b/>
          <w:bCs/>
          <w:sz w:val="32"/>
          <w:szCs w:val="32"/>
        </w:rPr>
        <w:t xml:space="preserve">банковских услуг </w:t>
      </w:r>
    </w:p>
    <w:p w14:paraId="4FE305AB" w14:textId="77777777" w:rsidR="003D7F5B" w:rsidRPr="0026358D" w:rsidRDefault="003D7F5B" w:rsidP="003D7F5B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i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0"/>
        </w:rPr>
        <w:br/>
      </w:r>
      <w:r w:rsidRPr="00FA30DC">
        <w:rPr>
          <w:rFonts w:cs="ArialMT"/>
          <w:i/>
          <w:color w:val="000000"/>
          <w:sz w:val="24"/>
          <w:szCs w:val="24"/>
        </w:rPr>
        <w:t>Приглашаем Вас принять участие в анонимном опросе о безопасности банковских услуг. Его результаты Банк России учтет в вопросах обеспечения информационной безопасности финансовых организаций, а также в мероприятиях по повышению уровня финансовой киберграмотности населения</w:t>
      </w:r>
      <w:r>
        <w:rPr>
          <w:rFonts w:cs="ArialMT"/>
          <w:i/>
          <w:color w:val="000000"/>
          <w:sz w:val="24"/>
          <w:szCs w:val="24"/>
        </w:rPr>
        <w:t>.</w:t>
      </w:r>
      <w:r w:rsidRPr="0026358D">
        <w:rPr>
          <w:rFonts w:cs="ArialMT"/>
          <w:i/>
          <w:color w:val="000000"/>
          <w:sz w:val="24"/>
          <w:szCs w:val="24"/>
        </w:rPr>
        <w:t xml:space="preserve"> </w:t>
      </w:r>
    </w:p>
    <w:p w14:paraId="535D6183" w14:textId="77777777" w:rsidR="003D7F5B" w:rsidRDefault="003D7F5B" w:rsidP="003D7F5B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i/>
          <w:color w:val="000000"/>
        </w:rPr>
      </w:pPr>
    </w:p>
    <w:p w14:paraId="4072CA1D" w14:textId="77777777" w:rsidR="003D7F5B" w:rsidRDefault="003D7F5B" w:rsidP="003D7F5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</w:p>
    <w:p w14:paraId="0EC0871D" w14:textId="77777777" w:rsidR="003D7F5B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2C3514">
        <w:rPr>
          <w:rFonts w:ascii="Arial-BoldMT" w:hAnsi="Arial-BoldMT" w:cs="Arial-BoldMT"/>
          <w:b/>
          <w:bCs/>
          <w:color w:val="000000"/>
          <w:sz w:val="24"/>
          <w:szCs w:val="20"/>
        </w:rPr>
        <w:t>Выбери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те год В</w:t>
      </w:r>
      <w:r w:rsidRPr="002C3514">
        <w:rPr>
          <w:rFonts w:ascii="Arial-BoldMT" w:hAnsi="Arial-BoldMT" w:cs="Arial-BoldMT"/>
          <w:b/>
          <w:bCs/>
          <w:color w:val="000000"/>
          <w:sz w:val="24"/>
          <w:szCs w:val="20"/>
        </w:rPr>
        <w:t>ашего рождения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___</w:t>
      </w:r>
    </w:p>
    <w:p w14:paraId="0B0C2F71" w14:textId="77777777" w:rsidR="003D7F5B" w:rsidRPr="00E677C6" w:rsidRDefault="003D7F5B" w:rsidP="003D7F5B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6D84B599" w14:textId="77777777" w:rsidR="003D7F5B" w:rsidRPr="005A3536" w:rsidRDefault="003D7F5B" w:rsidP="003D7F5B">
      <w:pPr>
        <w:pStyle w:val="a3"/>
        <w:autoSpaceDE w:val="0"/>
        <w:autoSpaceDN w:val="0"/>
        <w:adjustRightInd w:val="0"/>
        <w:spacing w:after="0"/>
        <w:ind w:left="426"/>
        <w:rPr>
          <w:rFonts w:cs="Arial-BoldMT"/>
          <w:b/>
          <w:bCs/>
          <w:color w:val="000000"/>
          <w:sz w:val="24"/>
          <w:szCs w:val="20"/>
        </w:rPr>
      </w:pPr>
    </w:p>
    <w:p w14:paraId="1737AD97" w14:textId="77777777" w:rsidR="003D7F5B" w:rsidRPr="009F0612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9F0612">
        <w:rPr>
          <w:rFonts w:ascii="Arial-BoldMT" w:hAnsi="Arial-BoldMT" w:cs="Arial-BoldMT"/>
          <w:b/>
          <w:bCs/>
          <w:color w:val="000000"/>
          <w:sz w:val="24"/>
          <w:szCs w:val="20"/>
        </w:rPr>
        <w:t>Ваш пол.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4E0B28D6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 xml:space="preserve">Мужской </w:t>
      </w:r>
    </w:p>
    <w:p w14:paraId="1D2A6F50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Женский</w:t>
      </w:r>
    </w:p>
    <w:p w14:paraId="7FFD142B" w14:textId="77777777" w:rsidR="003D7F5B" w:rsidRDefault="003D7F5B" w:rsidP="003D7F5B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</w:p>
    <w:p w14:paraId="2AFBBA19" w14:textId="77777777" w:rsidR="003D7F5B" w:rsidRDefault="003D7F5B" w:rsidP="008155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FA30DC">
        <w:rPr>
          <w:rFonts w:ascii="Arial-BoldMT" w:hAnsi="Arial-BoldMT" w:cs="Arial-BoldMT"/>
          <w:b/>
          <w:bCs/>
          <w:color w:val="000000"/>
          <w:sz w:val="24"/>
          <w:szCs w:val="20"/>
        </w:rPr>
        <w:t>В каком субъекте Российской Фе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дерации Вы постоянно проживаете</w:t>
      </w:r>
      <w:r w:rsidRPr="00B6451B">
        <w:rPr>
          <w:rFonts w:ascii="Arial-BoldMT" w:hAnsi="Arial-BoldMT" w:cs="Arial-BoldMT"/>
          <w:b/>
          <w:bCs/>
          <w:color w:val="000000"/>
          <w:sz w:val="24"/>
          <w:szCs w:val="20"/>
        </w:rPr>
        <w:t>?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  <w:r w:rsidRPr="00B6451B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</w:p>
    <w:p w14:paraId="161F09F5" w14:textId="77777777" w:rsidR="003D7F5B" w:rsidRDefault="003D7F5B" w:rsidP="008155C3">
      <w:pPr>
        <w:spacing w:after="0" w:line="240" w:lineRule="auto"/>
        <w:contextualSpacing/>
        <w:rPr>
          <w:rFonts w:ascii="Segoe UI" w:hAnsi="Segoe UI" w:cs="Segoe UI"/>
          <w:sz w:val="27"/>
          <w:szCs w:val="27"/>
        </w:rPr>
        <w:sectPr w:rsidR="003D7F5B" w:rsidSect="00C556DF">
          <w:headerReference w:type="default" r:id="rId7"/>
          <w:pgSz w:w="11906" w:h="16838"/>
          <w:pgMar w:top="993" w:right="850" w:bottom="1134" w:left="1701" w:header="708" w:footer="708" w:gutter="0"/>
          <w:pgNumType w:start="19"/>
          <w:cols w:space="708"/>
          <w:titlePg/>
          <w:docGrid w:linePitch="360"/>
        </w:sectPr>
      </w:pPr>
    </w:p>
    <w:p w14:paraId="4ADC5EEA" w14:textId="5BF1AF4F" w:rsidR="003D7F5B" w:rsidRDefault="003D7F5B" w:rsidP="008155C3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662E1">
        <w:rPr>
          <w:rFonts w:ascii="Arial" w:hAnsi="Arial" w:cs="Arial"/>
        </w:rPr>
        <w:lastRenderedPageBreak/>
        <w:t>Сахалинская область</w:t>
      </w:r>
    </w:p>
    <w:p w14:paraId="61DF56DE" w14:textId="77777777" w:rsidR="008155C3" w:rsidRPr="008155C3" w:rsidRDefault="008155C3" w:rsidP="008155C3">
      <w:pPr>
        <w:spacing w:after="0" w:line="240" w:lineRule="auto"/>
        <w:ind w:left="360"/>
        <w:rPr>
          <w:rFonts w:ascii="Arial" w:hAnsi="Arial" w:cs="Arial"/>
        </w:rPr>
      </w:pPr>
    </w:p>
    <w:p w14:paraId="4FE9636C" w14:textId="77777777" w:rsidR="003D7F5B" w:rsidRPr="00B86BE2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Где Вы проживаете?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479812E1" w14:textId="77777777" w:rsidR="003D7F5B" w:rsidRPr="007400A9" w:rsidRDefault="003D7F5B" w:rsidP="003D7F5B">
      <w:pPr>
        <w:autoSpaceDE w:val="0"/>
        <w:autoSpaceDN w:val="0"/>
        <w:adjustRightInd w:val="0"/>
        <w:spacing w:after="0"/>
        <w:ind w:left="142"/>
        <w:rPr>
          <w:rFonts w:ascii="Arial-BoldMT" w:hAnsi="Arial-BoldMT" w:cs="Arial-BoldMT"/>
          <w:b/>
          <w:bCs/>
          <w:sz w:val="24"/>
          <w:szCs w:val="20"/>
        </w:rPr>
      </w:pPr>
    </w:p>
    <w:p w14:paraId="50717559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В городе-региональном центре</w:t>
      </w:r>
    </w:p>
    <w:p w14:paraId="2BAFB6DE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В иных городах, поселках городского типа</w:t>
      </w:r>
    </w:p>
    <w:p w14:paraId="0F072CD5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В сельском населенном пункте (село, деревня, поселок и т.п.)</w:t>
      </w:r>
    </w:p>
    <w:p w14:paraId="214F941D" w14:textId="77777777" w:rsidR="003D7F5B" w:rsidRPr="00AA14DA" w:rsidRDefault="003D7F5B" w:rsidP="003D7F5B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  <w:sz w:val="24"/>
          <w:szCs w:val="20"/>
        </w:rPr>
      </w:pPr>
    </w:p>
    <w:p w14:paraId="04F1E0E0" w14:textId="77777777" w:rsidR="003D7F5B" w:rsidRPr="00B0779D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Уровень 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В</w:t>
      </w: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ашего образования.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  <w:r w:rsidRPr="00B0779D">
        <w:rPr>
          <w:rFonts w:cs="Arial-BoldMT"/>
          <w:b/>
          <w:bCs/>
          <w:color w:val="000000"/>
          <w:sz w:val="24"/>
          <w:szCs w:val="20"/>
        </w:rPr>
        <w:br/>
      </w:r>
    </w:p>
    <w:p w14:paraId="4E4C97AA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8768B1">
        <w:rPr>
          <w:rFonts w:ascii="ArialMT" w:hAnsi="ArialMT" w:cs="ArialMT"/>
          <w:color w:val="000000"/>
        </w:rPr>
        <w:t>Общее образование (школьное, включая начальное)</w:t>
      </w:r>
    </w:p>
    <w:p w14:paraId="6B6327A0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Среднее профессиональное образование (техникум, колледж, ПТУ и т.п.)</w:t>
      </w:r>
    </w:p>
    <w:p w14:paraId="55F42148" w14:textId="77777777" w:rsidR="003D7F5B" w:rsidRPr="00EE44BF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8768B1">
        <w:rPr>
          <w:rFonts w:ascii="ArialMT" w:hAnsi="ArialMT" w:cs="ArialMT"/>
          <w:color w:val="000000"/>
        </w:rPr>
        <w:t>Неполное высшее образование (бакалавриат, специалитет, магистратура</w:t>
      </w:r>
      <w:r w:rsidRPr="00EE44BF">
        <w:rPr>
          <w:rFonts w:ascii="ArialMT" w:hAnsi="ArialMT" w:cs="ArialMT"/>
          <w:color w:val="000000"/>
        </w:rPr>
        <w:t>)</w:t>
      </w:r>
    </w:p>
    <w:p w14:paraId="11ADA040" w14:textId="77777777" w:rsidR="003D7F5B" w:rsidRPr="00EE44BF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EE44BF">
        <w:rPr>
          <w:rFonts w:ascii="ArialMT" w:hAnsi="ArialMT" w:cs="ArialMT"/>
          <w:color w:val="000000"/>
        </w:rPr>
        <w:t>Высшее образование, одно и более (бакалавриат, специалитет, магистратура)</w:t>
      </w:r>
    </w:p>
    <w:p w14:paraId="4CE9699A" w14:textId="77777777" w:rsidR="003D7F5B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EE44BF">
        <w:rPr>
          <w:rFonts w:ascii="ArialMT" w:hAnsi="ArialMT" w:cs="ArialMT"/>
          <w:color w:val="000000"/>
        </w:rPr>
        <w:t xml:space="preserve">Аспирантура, </w:t>
      </w:r>
      <w:r w:rsidRPr="008768B1">
        <w:rPr>
          <w:rFonts w:ascii="ArialMT" w:hAnsi="ArialMT" w:cs="ArialMT"/>
          <w:color w:val="000000"/>
        </w:rPr>
        <w:t xml:space="preserve">ученая </w:t>
      </w:r>
      <w:r w:rsidRPr="00EE44BF">
        <w:rPr>
          <w:rFonts w:ascii="ArialMT" w:hAnsi="ArialMT" w:cs="ArialMT"/>
          <w:color w:val="000000"/>
        </w:rPr>
        <w:t>степень</w:t>
      </w:r>
    </w:p>
    <w:p w14:paraId="3185152F" w14:textId="77777777" w:rsidR="003D7F5B" w:rsidRDefault="003D7F5B" w:rsidP="003D7F5B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</w:rPr>
      </w:pPr>
    </w:p>
    <w:p w14:paraId="598A768D" w14:textId="77777777" w:rsidR="003D7F5B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Ваш социальный статус.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2FF2EE31" w14:textId="77777777" w:rsidR="003D7F5B" w:rsidRPr="00CB5D0A" w:rsidRDefault="003D7F5B" w:rsidP="003D7F5B">
      <w:pPr>
        <w:pStyle w:val="a3"/>
        <w:autoSpaceDE w:val="0"/>
        <w:autoSpaceDN w:val="0"/>
        <w:adjustRightInd w:val="0"/>
        <w:spacing w:after="0"/>
        <w:ind w:left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</w:p>
    <w:p w14:paraId="15A8A804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Работаю по найму</w:t>
      </w:r>
    </w:p>
    <w:p w14:paraId="02426F9C" w14:textId="77777777" w:rsidR="003D7F5B" w:rsidRPr="008768B1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</w:rPr>
      </w:pPr>
      <w:r w:rsidRPr="008768B1">
        <w:rPr>
          <w:rFonts w:ascii="Arial" w:hAnsi="Arial" w:cs="Arial"/>
          <w:shd w:val="clear" w:color="auto" w:fill="FFFFFF"/>
        </w:rPr>
        <w:t>Учащийся (учащаяся)</w:t>
      </w:r>
    </w:p>
    <w:p w14:paraId="49C05218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Домохозяйка (домохозяин)</w:t>
      </w:r>
    </w:p>
    <w:p w14:paraId="721A32D1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На пенсии и не работаю</w:t>
      </w:r>
    </w:p>
    <w:p w14:paraId="721C736F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На пенсии и работаю</w:t>
      </w:r>
    </w:p>
    <w:p w14:paraId="48855EBD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Самозанятый</w:t>
      </w:r>
    </w:p>
    <w:p w14:paraId="3F90446A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 xml:space="preserve">Индивидуальный предприниматель </w:t>
      </w:r>
    </w:p>
    <w:p w14:paraId="1C9D627D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Не работаю</w:t>
      </w:r>
    </w:p>
    <w:p w14:paraId="5CD80FED" w14:textId="77777777" w:rsidR="003D7F5B" w:rsidRDefault="003D7F5B" w:rsidP="003D7F5B">
      <w:pPr>
        <w:pStyle w:val="a3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4"/>
          <w:szCs w:val="20"/>
        </w:rPr>
      </w:pPr>
    </w:p>
    <w:p w14:paraId="67E7F1FA" w14:textId="77777777" w:rsidR="003D7F5B" w:rsidRPr="006B6029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MT" w:hAnsi="ArialMT" w:cs="ArialMT"/>
          <w:b/>
          <w:color w:val="000000"/>
          <w:sz w:val="24"/>
          <w:szCs w:val="20"/>
        </w:rPr>
      </w:pPr>
      <w:r w:rsidRPr="006B6029">
        <w:rPr>
          <w:rFonts w:ascii="ArialMT" w:hAnsi="ArialMT" w:cs="ArialMT"/>
          <w:b/>
          <w:color w:val="000000"/>
          <w:sz w:val="24"/>
          <w:szCs w:val="20"/>
        </w:rPr>
        <w:lastRenderedPageBreak/>
        <w:t xml:space="preserve">Есть ли у </w:t>
      </w:r>
      <w:r>
        <w:rPr>
          <w:rFonts w:ascii="ArialMT" w:hAnsi="ArialMT" w:cs="ArialMT"/>
          <w:b/>
          <w:color w:val="000000"/>
          <w:sz w:val="24"/>
          <w:szCs w:val="20"/>
        </w:rPr>
        <w:t>В</w:t>
      </w:r>
      <w:r w:rsidRPr="006B6029">
        <w:rPr>
          <w:rFonts w:ascii="ArialMT" w:hAnsi="ArialMT" w:cs="ArialMT"/>
          <w:b/>
          <w:color w:val="000000"/>
          <w:sz w:val="24"/>
          <w:szCs w:val="20"/>
        </w:rPr>
        <w:t>ас собственный доход (</w:t>
      </w:r>
      <w:r w:rsidRPr="00EE44BF">
        <w:rPr>
          <w:rFonts w:ascii="ArialMT" w:hAnsi="ArialMT" w:cs="ArialMT"/>
          <w:b/>
          <w:color w:val="000000"/>
          <w:sz w:val="24"/>
          <w:szCs w:val="20"/>
        </w:rPr>
        <w:t>заработная плата, стипендия, социальные и другие выплаты</w:t>
      </w:r>
      <w:r w:rsidRPr="006B6029">
        <w:rPr>
          <w:rFonts w:ascii="ArialMT" w:hAnsi="ArialMT" w:cs="ArialMT"/>
          <w:b/>
          <w:color w:val="000000"/>
          <w:sz w:val="24"/>
          <w:szCs w:val="20"/>
        </w:rPr>
        <w:t xml:space="preserve">)? </w:t>
      </w:r>
      <w:r>
        <w:rPr>
          <w:rFonts w:ascii="ArialMT" w:hAnsi="ArialMT" w:cs="ArialMT"/>
          <w:b/>
          <w:color w:val="000000"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483AFFD4" w14:textId="77777777" w:rsidR="003D7F5B" w:rsidRPr="0026358D" w:rsidRDefault="003D7F5B" w:rsidP="003D7F5B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</w:rPr>
      </w:pPr>
    </w:p>
    <w:p w14:paraId="1A753319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Да</w:t>
      </w:r>
    </w:p>
    <w:p w14:paraId="1D35F9B6" w14:textId="77777777" w:rsidR="003D7F5B" w:rsidRPr="0026358D" w:rsidRDefault="003D7F5B" w:rsidP="003D7F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Нет</w:t>
      </w:r>
    </w:p>
    <w:p w14:paraId="77B1E4EE" w14:textId="77777777" w:rsidR="003D7F5B" w:rsidRPr="006B6029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cs="Arial-ItalicMT"/>
          <w:i/>
          <w:iCs/>
          <w:sz w:val="24"/>
          <w:szCs w:val="20"/>
        </w:rPr>
      </w:pPr>
      <w:r w:rsidRPr="006B6029">
        <w:rPr>
          <w:rFonts w:ascii="Arial-BoldMT" w:hAnsi="Arial-BoldMT" w:cs="Arial-BoldMT"/>
          <w:b/>
          <w:bCs/>
          <w:sz w:val="24"/>
          <w:szCs w:val="20"/>
        </w:rPr>
        <w:t xml:space="preserve">Оцените уровень дохода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6B6029">
        <w:rPr>
          <w:rFonts w:ascii="Arial-BoldMT" w:hAnsi="Arial-BoldMT" w:cs="Arial-BoldMT"/>
          <w:b/>
          <w:bCs/>
          <w:sz w:val="24"/>
          <w:szCs w:val="20"/>
        </w:rPr>
        <w:t>ашей семьи.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 (Если Вы </w:t>
      </w:r>
      <w:r w:rsidRPr="00176EBF">
        <w:rPr>
          <w:rFonts w:ascii="Arial-BoldMT" w:hAnsi="Arial-BoldMT" w:cs="Arial-BoldMT"/>
          <w:b/>
          <w:bCs/>
          <w:sz w:val="24"/>
          <w:szCs w:val="20"/>
        </w:rPr>
        <w:t>проживаете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один</w:t>
      </w:r>
      <w:r>
        <w:rPr>
          <w:rFonts w:ascii="Arial-BoldMT" w:hAnsi="Arial-BoldMT" w:cs="Arial-BoldMT"/>
          <w:b/>
          <w:bCs/>
          <w:sz w:val="24"/>
          <w:szCs w:val="20"/>
        </w:rPr>
        <w:t xml:space="preserve"> (одна)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, то оцените свой уровень дохода)</w:t>
      </w:r>
      <w:r>
        <w:rPr>
          <w:rFonts w:ascii="Arial-BoldMT" w:hAnsi="Arial-BoldMT" w:cs="Arial-BoldMT"/>
          <w:b/>
          <w:bCs/>
          <w:sz w:val="24"/>
          <w:szCs w:val="20"/>
        </w:rPr>
        <w:t xml:space="preserve">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ответа.)</w:t>
      </w:r>
    </w:p>
    <w:p w14:paraId="7EA873CC" w14:textId="77777777" w:rsidR="003D7F5B" w:rsidRPr="00B0779D" w:rsidRDefault="003D7F5B" w:rsidP="003D7F5B">
      <w:pPr>
        <w:pStyle w:val="a3"/>
        <w:autoSpaceDE w:val="0"/>
        <w:autoSpaceDN w:val="0"/>
        <w:adjustRightInd w:val="0"/>
        <w:spacing w:after="0"/>
        <w:ind w:left="426"/>
        <w:rPr>
          <w:rFonts w:cs="Arial-ItalicMT"/>
          <w:i/>
          <w:iCs/>
          <w:color w:val="454545"/>
          <w:sz w:val="24"/>
          <w:szCs w:val="20"/>
        </w:rPr>
      </w:pPr>
    </w:p>
    <w:p w14:paraId="1F6F4456" w14:textId="77777777" w:rsidR="003D7F5B" w:rsidRPr="002A6CA9" w:rsidRDefault="003D7F5B" w:rsidP="003D7F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Материальных затруднений не испытываем. При необходимости можем приобрести квартиру, дом</w:t>
      </w:r>
    </w:p>
    <w:p w14:paraId="0A9D4806" w14:textId="77777777" w:rsidR="003D7F5B" w:rsidRPr="002A6CA9" w:rsidRDefault="003D7F5B" w:rsidP="003D7F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Денег хватает на все, кроме таких дорогих приобретений, как квартира, дом</w:t>
      </w:r>
    </w:p>
    <w:p w14:paraId="4EE0CB2C" w14:textId="77777777" w:rsidR="003D7F5B" w:rsidRPr="002A6CA9" w:rsidRDefault="003D7F5B" w:rsidP="003D7F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Денег вполне хватает на покупку бытовой техники, но не можем накопить на машину</w:t>
      </w:r>
    </w:p>
    <w:p w14:paraId="20DF2B48" w14:textId="77777777" w:rsidR="003D7F5B" w:rsidRPr="002A6CA9" w:rsidRDefault="003D7F5B" w:rsidP="003D7F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На покупку одежды и обуви денег хватает, но не хватает на покупку бытовой техники</w:t>
      </w:r>
    </w:p>
    <w:p w14:paraId="2C8C29E5" w14:textId="77777777" w:rsidR="003D7F5B" w:rsidRPr="002A6CA9" w:rsidRDefault="003D7F5B" w:rsidP="003D7F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На питание денег хватает, но не хватает на покупку одежды и обуви</w:t>
      </w:r>
    </w:p>
    <w:p w14:paraId="18300DA3" w14:textId="77777777" w:rsidR="003D7F5B" w:rsidRPr="002A6CA9" w:rsidRDefault="003D7F5B" w:rsidP="003D7F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A6CA9">
        <w:rPr>
          <w:rFonts w:ascii="ArialMT" w:hAnsi="ArialMT" w:cs="ArialMT"/>
        </w:rPr>
        <w:t>Денег не хватает даже на питание</w:t>
      </w:r>
    </w:p>
    <w:p w14:paraId="0687D8B8" w14:textId="77777777" w:rsidR="003D7F5B" w:rsidRPr="00AA14DA" w:rsidRDefault="003D7F5B" w:rsidP="003D7F5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</w:p>
    <w:p w14:paraId="08B1C546" w14:textId="77777777" w:rsidR="003D7F5B" w:rsidRPr="0026358D" w:rsidRDefault="003D7F5B" w:rsidP="005B1C7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1276"/>
        <w:jc w:val="center"/>
        <w:rPr>
          <w:rFonts w:ascii="ArialMT" w:hAnsi="ArialMT" w:cs="ArialMT"/>
          <w:i/>
          <w:color w:val="000000" w:themeColor="text1"/>
          <w:sz w:val="24"/>
          <w:szCs w:val="24"/>
        </w:rPr>
      </w:pPr>
      <w:r w:rsidRPr="0026358D">
        <w:rPr>
          <w:rFonts w:ascii="ArialMT" w:hAnsi="ArialMT" w:cs="ArialMT"/>
          <w:i/>
          <w:color w:val="000000" w:themeColor="text1"/>
          <w:sz w:val="24"/>
          <w:szCs w:val="24"/>
        </w:rPr>
        <w:t xml:space="preserve">На следующие вопросы просим </w:t>
      </w:r>
      <w:r>
        <w:rPr>
          <w:rFonts w:ascii="ArialMT" w:hAnsi="ArialMT" w:cs="ArialMT"/>
          <w:i/>
          <w:color w:val="000000" w:themeColor="text1"/>
          <w:sz w:val="24"/>
          <w:szCs w:val="24"/>
        </w:rPr>
        <w:t xml:space="preserve">Вас </w:t>
      </w:r>
      <w:r w:rsidRPr="0026358D">
        <w:rPr>
          <w:rFonts w:ascii="ArialMT" w:hAnsi="ArialMT" w:cs="ArialMT"/>
          <w:i/>
          <w:color w:val="000000" w:themeColor="text1"/>
          <w:sz w:val="24"/>
          <w:szCs w:val="24"/>
        </w:rPr>
        <w:t>указывать ответ в отношении банка, услуг</w:t>
      </w:r>
      <w:r>
        <w:rPr>
          <w:rFonts w:ascii="ArialMT" w:hAnsi="ArialMT" w:cs="ArialMT"/>
          <w:i/>
          <w:color w:val="000000" w:themeColor="text1"/>
          <w:sz w:val="24"/>
          <w:szCs w:val="24"/>
        </w:rPr>
        <w:t>ами</w:t>
      </w:r>
      <w:r w:rsidRPr="0026358D">
        <w:rPr>
          <w:rFonts w:ascii="ArialMT" w:hAnsi="ArialMT" w:cs="ArialMT"/>
          <w:i/>
          <w:color w:val="000000" w:themeColor="text1"/>
          <w:sz w:val="24"/>
          <w:szCs w:val="24"/>
        </w:rPr>
        <w:t xml:space="preserve"> и сервис</w:t>
      </w:r>
      <w:r>
        <w:rPr>
          <w:rFonts w:ascii="ArialMT" w:hAnsi="ArialMT" w:cs="ArialMT"/>
          <w:i/>
          <w:color w:val="000000" w:themeColor="text1"/>
          <w:sz w:val="24"/>
          <w:szCs w:val="24"/>
        </w:rPr>
        <w:t>ами</w:t>
      </w:r>
      <w:r w:rsidRPr="0026358D">
        <w:rPr>
          <w:rFonts w:ascii="ArialMT" w:hAnsi="ArialMT" w:cs="ArialMT"/>
          <w:i/>
          <w:color w:val="000000" w:themeColor="text1"/>
          <w:sz w:val="24"/>
          <w:szCs w:val="24"/>
        </w:rPr>
        <w:t xml:space="preserve"> </w:t>
      </w:r>
      <w:r>
        <w:rPr>
          <w:rFonts w:ascii="ArialMT" w:hAnsi="ArialMT" w:cs="ArialMT"/>
          <w:i/>
          <w:color w:val="000000" w:themeColor="text1"/>
          <w:sz w:val="24"/>
          <w:szCs w:val="24"/>
        </w:rPr>
        <w:t>которого</w:t>
      </w:r>
      <w:r w:rsidRPr="0026358D">
        <w:rPr>
          <w:rFonts w:ascii="ArialMT" w:hAnsi="ArialMT" w:cs="ArialMT"/>
          <w:i/>
          <w:color w:val="000000" w:themeColor="text1"/>
          <w:sz w:val="24"/>
          <w:szCs w:val="24"/>
        </w:rPr>
        <w:t xml:space="preserve"> чаще всего пользуетесь.  </w:t>
      </w:r>
    </w:p>
    <w:p w14:paraId="26E9B16C" w14:textId="77777777" w:rsidR="003D7F5B" w:rsidRDefault="003D7F5B" w:rsidP="003D7F5B">
      <w:pPr>
        <w:pStyle w:val="a3"/>
        <w:autoSpaceDE w:val="0"/>
        <w:autoSpaceDN w:val="0"/>
        <w:adjustRightInd w:val="0"/>
        <w:spacing w:after="0"/>
        <w:ind w:left="1571"/>
        <w:rPr>
          <w:rFonts w:ascii="ArialMT" w:hAnsi="ArialMT" w:cs="ArialMT"/>
          <w:color w:val="000000" w:themeColor="text1"/>
          <w:sz w:val="24"/>
          <w:szCs w:val="20"/>
        </w:rPr>
      </w:pPr>
    </w:p>
    <w:p w14:paraId="6E484F67" w14:textId="17751170" w:rsidR="003D7F5B" w:rsidRPr="00EE44BF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Банк оповещает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ас о правилах безопасного финансового поведения (о действиях мошенников</w:t>
      </w:r>
      <w:r w:rsidRPr="008B2976">
        <w:rPr>
          <w:rFonts w:ascii="Arial-BoldMT" w:hAnsi="Arial-BoldMT" w:cs="Arial-BoldMT"/>
          <w:b/>
          <w:bCs/>
          <w:sz w:val="24"/>
          <w:szCs w:val="20"/>
        </w:rPr>
        <w:t xml:space="preserve">, 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способах защиты от них и др.)? </w:t>
      </w: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671B1415" w14:textId="77777777" w:rsidR="003D7F5B" w:rsidRPr="0026358D" w:rsidRDefault="003D7F5B" w:rsidP="00403CC2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60" w:after="0"/>
        <w:ind w:left="499" w:hanging="357"/>
        <w:contextualSpacing w:val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Да, оповещает</w:t>
      </w:r>
    </w:p>
    <w:p w14:paraId="14DE589A" w14:textId="77777777" w:rsidR="003D7F5B" w:rsidRPr="0026358D" w:rsidRDefault="003D7F5B" w:rsidP="003D7F5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Нет, не оповещает</w:t>
      </w:r>
    </w:p>
    <w:p w14:paraId="30F9BFCC" w14:textId="77777777" w:rsidR="003D7F5B" w:rsidRPr="0026358D" w:rsidRDefault="003D7F5B" w:rsidP="003D7F5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Не помню или затрудняюсь ответить</w:t>
      </w:r>
    </w:p>
    <w:p w14:paraId="783FC342" w14:textId="77777777" w:rsidR="003D7F5B" w:rsidRDefault="003D7F5B" w:rsidP="003D7F5B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4"/>
          <w:szCs w:val="20"/>
        </w:rPr>
      </w:pPr>
    </w:p>
    <w:p w14:paraId="4132A620" w14:textId="2396B698" w:rsidR="003D7F5B" w:rsidRPr="007400A9" w:rsidRDefault="003D7F5B" w:rsidP="003D7F5B">
      <w:pPr>
        <w:pStyle w:val="a3"/>
        <w:numPr>
          <w:ilvl w:val="0"/>
          <w:numId w:val="1"/>
        </w:numPr>
        <w:spacing w:after="0"/>
        <w:jc w:val="both"/>
        <w:rPr>
          <w:rFonts w:ascii="Arial Black" w:hAnsi="Arial Black" w:cs="Arial-BoldMT"/>
          <w:b/>
          <w:bCs/>
          <w:sz w:val="24"/>
          <w:szCs w:val="20"/>
        </w:rPr>
      </w:pP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Каким образом банк оповещает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ас о правилах безопасного финансового поведения</w:t>
      </w:r>
      <w:r w:rsidRPr="00633C92">
        <w:rPr>
          <w:rFonts w:cs="Arial-BoldMT"/>
          <w:b/>
          <w:bCs/>
          <w:sz w:val="24"/>
          <w:szCs w:val="20"/>
        </w:rPr>
        <w:t xml:space="preserve"> </w:t>
      </w:r>
      <w:r>
        <w:rPr>
          <w:rFonts w:cs="Arial-BoldMT"/>
          <w:b/>
          <w:bCs/>
          <w:sz w:val="24"/>
          <w:szCs w:val="20"/>
        </w:rPr>
        <w:t>(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о действиях мошенников, способах защиты от них и др.)?</w:t>
      </w:r>
      <w:r>
        <w:rPr>
          <w:rFonts w:ascii="Arial-BoldMT" w:hAnsi="Arial-BoldMT" w:cs="Arial-BoldMT"/>
          <w:b/>
          <w:bCs/>
          <w:sz w:val="24"/>
          <w:szCs w:val="20"/>
        </w:rPr>
        <w:t xml:space="preserve"> (Респондент может выбрать все подходящие варианты </w:t>
      </w:r>
      <w:r w:rsidRPr="007400A9">
        <w:rPr>
          <w:rFonts w:ascii="Arial-BoldMT" w:hAnsi="Arial-BoldMT" w:cs="Arial-BoldMT"/>
          <w:b/>
          <w:bCs/>
          <w:sz w:val="24"/>
          <w:szCs w:val="20"/>
        </w:rPr>
        <w:t>ответа)</w:t>
      </w:r>
      <w:r w:rsidRPr="007400A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 w14:paraId="4F1BE9DF" w14:textId="77777777" w:rsidR="003D7F5B" w:rsidRPr="00C77A04" w:rsidRDefault="003D7F5B" w:rsidP="003D7F5B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i/>
        </w:rPr>
      </w:pPr>
      <w:r w:rsidRPr="00C77A04">
        <w:rPr>
          <w:rFonts w:ascii="Arial-BoldMT" w:hAnsi="Arial-BoldMT" w:cs="Arial-BoldMT"/>
          <w:bCs/>
          <w:i/>
        </w:rPr>
        <w:t xml:space="preserve"> *если при ответе на вопрос 9 респондент выбирает вариант – Да, то отображается вопрос 10</w:t>
      </w:r>
    </w:p>
    <w:p w14:paraId="6B199E4D" w14:textId="77777777" w:rsidR="003D7F5B" w:rsidRPr="0026358D" w:rsidRDefault="003D7F5B" w:rsidP="00403CC2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60" w:after="0"/>
        <w:ind w:left="499" w:hanging="357"/>
        <w:contextualSpacing w:val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Информация в мобильном приложении банка</w:t>
      </w:r>
    </w:p>
    <w:p w14:paraId="50DADB0B" w14:textId="77777777" w:rsidR="003D7F5B" w:rsidRPr="0026358D" w:rsidRDefault="003D7F5B" w:rsidP="003D7F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Информация на экранах банкоматов</w:t>
      </w:r>
    </w:p>
    <w:p w14:paraId="77122490" w14:textId="77777777" w:rsidR="003D7F5B" w:rsidRPr="0026358D" w:rsidRDefault="003D7F5B" w:rsidP="003D7F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Информация на сайте банка</w:t>
      </w:r>
    </w:p>
    <w:p w14:paraId="0E1193EA" w14:textId="77777777" w:rsidR="003D7F5B" w:rsidRPr="0026358D" w:rsidRDefault="003D7F5B" w:rsidP="003D7F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СМС</w:t>
      </w:r>
      <w:r w:rsidRPr="0026358D">
        <w:rPr>
          <w:rFonts w:ascii="ArialMT" w:hAnsi="ArialMT" w:cs="ArialMT"/>
          <w:color w:val="000000"/>
        </w:rPr>
        <w:t>-информирование и информирование в мессенджерах</w:t>
      </w:r>
    </w:p>
    <w:p w14:paraId="53642530" w14:textId="77777777" w:rsidR="003D7F5B" w:rsidRPr="0026358D" w:rsidRDefault="003D7F5B" w:rsidP="003D7F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Информация в виде плакатов или брошюр в отд</w:t>
      </w:r>
      <w:r>
        <w:rPr>
          <w:rFonts w:ascii="ArialMT" w:hAnsi="ArialMT" w:cs="ArialMT"/>
          <w:color w:val="000000"/>
        </w:rPr>
        <w:t>е</w:t>
      </w:r>
      <w:r w:rsidRPr="0026358D">
        <w:rPr>
          <w:rFonts w:ascii="ArialMT" w:hAnsi="ArialMT" w:cs="ArialMT"/>
          <w:color w:val="000000"/>
        </w:rPr>
        <w:t>лении банка</w:t>
      </w:r>
    </w:p>
    <w:p w14:paraId="43F39095" w14:textId="77777777" w:rsidR="003D7F5B" w:rsidRDefault="003D7F5B" w:rsidP="003D7F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Информирование в контакт-центре банка</w:t>
      </w:r>
    </w:p>
    <w:p w14:paraId="71FE7E6A" w14:textId="77777777" w:rsidR="003D7F5B" w:rsidRPr="0026358D" w:rsidRDefault="003D7F5B" w:rsidP="003D7F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Информирование электронной почтовой рассылкой</w:t>
      </w:r>
    </w:p>
    <w:p w14:paraId="4B44A3FD" w14:textId="569C6DF5" w:rsidR="003D7F5B" w:rsidRDefault="003D7F5B" w:rsidP="003D7F5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26358D">
        <w:rPr>
          <w:rFonts w:ascii="ArialMT" w:hAnsi="ArialMT" w:cs="ArialMT"/>
          <w:color w:val="000000"/>
        </w:rPr>
        <w:t>Все перечисленны</w:t>
      </w:r>
      <w:r>
        <w:rPr>
          <w:rFonts w:ascii="ArialMT" w:hAnsi="ArialMT" w:cs="ArialMT"/>
          <w:color w:val="000000"/>
        </w:rPr>
        <w:t>е</w:t>
      </w:r>
      <w:r w:rsidRPr="0026358D">
        <w:rPr>
          <w:rFonts w:ascii="ArialMT" w:hAnsi="ArialMT" w:cs="ArialMT"/>
          <w:color w:val="000000"/>
        </w:rPr>
        <w:t xml:space="preserve"> варианты</w:t>
      </w:r>
      <w:r>
        <w:rPr>
          <w:rFonts w:ascii="ArialMT" w:hAnsi="ArialMT" w:cs="ArialMT"/>
          <w:color w:val="000000"/>
        </w:rPr>
        <w:t xml:space="preserve"> </w:t>
      </w:r>
    </w:p>
    <w:p w14:paraId="4A33220D" w14:textId="7532A250" w:rsidR="00C556DF" w:rsidRDefault="00C556DF" w:rsidP="00C556DF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/>
        </w:rPr>
      </w:pPr>
    </w:p>
    <w:p w14:paraId="3289BC11" w14:textId="6900AC51" w:rsidR="008155C3" w:rsidRDefault="008155C3" w:rsidP="00C556DF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/>
        </w:rPr>
      </w:pPr>
    </w:p>
    <w:p w14:paraId="59DF9EF4" w14:textId="77777777" w:rsidR="008155C3" w:rsidRPr="0026358D" w:rsidRDefault="008155C3" w:rsidP="00C556DF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/>
        </w:rPr>
      </w:pPr>
    </w:p>
    <w:p w14:paraId="235407F0" w14:textId="4FDB2FC1" w:rsidR="003D7F5B" w:rsidRPr="000F0CC0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Оцените, была ли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ам понятна и полезна информация о правилах безопасного финансового поведения</w:t>
      </w:r>
      <w:r w:rsidRPr="00633C92">
        <w:rPr>
          <w:rFonts w:cs="Arial-BoldMT"/>
          <w:b/>
          <w:bCs/>
          <w:sz w:val="24"/>
          <w:szCs w:val="20"/>
        </w:rPr>
        <w:t xml:space="preserve"> </w:t>
      </w:r>
      <w:r>
        <w:rPr>
          <w:rFonts w:cs="Arial-BoldMT"/>
          <w:b/>
          <w:bCs/>
          <w:sz w:val="24"/>
          <w:szCs w:val="20"/>
        </w:rPr>
        <w:t>(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о действиях мошенников, способах защиты от них и др.)? </w:t>
      </w: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69C152A9" w14:textId="77777777" w:rsidR="003D7F5B" w:rsidRPr="00C77A04" w:rsidRDefault="003D7F5B" w:rsidP="003D7F5B">
      <w:pPr>
        <w:autoSpaceDE w:val="0"/>
        <w:autoSpaceDN w:val="0"/>
        <w:adjustRightInd w:val="0"/>
        <w:spacing w:after="0"/>
        <w:rPr>
          <w:rFonts w:ascii="Arial-BoldMT" w:hAnsi="Arial-BoldMT" w:cs="Arial-BoldMT"/>
          <w:bCs/>
          <w:i/>
        </w:rPr>
      </w:pPr>
      <w:r w:rsidRPr="00C77A04">
        <w:rPr>
          <w:rFonts w:ascii="Arial-BoldMT" w:hAnsi="Arial-BoldMT" w:cs="Arial-BoldMT"/>
          <w:bCs/>
          <w:i/>
        </w:rPr>
        <w:t>*если при ответе на вопрос 9 респондент выбирает вариант – Да, то после 10 вопроса отображается вопрос 11</w:t>
      </w:r>
    </w:p>
    <w:p w14:paraId="136E450A" w14:textId="77777777" w:rsidR="003D7F5B" w:rsidRPr="007A4063" w:rsidRDefault="003D7F5B" w:rsidP="00403CC2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60" w:after="0"/>
        <w:ind w:left="499" w:hanging="357"/>
        <w:contextualSpacing w:val="0"/>
        <w:rPr>
          <w:rFonts w:ascii="ArialMT" w:hAnsi="ArialMT" w:cs="ArialMT"/>
          <w:color w:val="000000"/>
        </w:rPr>
      </w:pPr>
      <w:r w:rsidRPr="007A4063">
        <w:rPr>
          <w:rFonts w:ascii="ArialMT" w:hAnsi="ArialMT" w:cs="ArialMT"/>
          <w:color w:val="000000"/>
        </w:rPr>
        <w:t>Информация понятна и помогла не пострадать от мошенников</w:t>
      </w:r>
    </w:p>
    <w:p w14:paraId="085B5665" w14:textId="77777777" w:rsidR="003D7F5B" w:rsidRPr="007A4063" w:rsidRDefault="003D7F5B" w:rsidP="003D7F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7A4063">
        <w:rPr>
          <w:rFonts w:ascii="ArialMT" w:hAnsi="ArialMT" w:cs="ArialMT"/>
          <w:color w:val="000000"/>
        </w:rPr>
        <w:t>Информация в целом понятна</w:t>
      </w:r>
      <w:r w:rsidRPr="0045294F">
        <w:rPr>
          <w:rFonts w:ascii="ArialMT" w:hAnsi="ArialMT" w:cs="ArialMT"/>
          <w:color w:val="000000"/>
        </w:rPr>
        <w:t xml:space="preserve"> и принята</w:t>
      </w:r>
      <w:r w:rsidRPr="000F323A">
        <w:rPr>
          <w:rFonts w:ascii="ArialMT" w:hAnsi="ArialMT" w:cs="ArialMT"/>
          <w:color w:val="0070C0"/>
        </w:rPr>
        <w:t xml:space="preserve"> </w:t>
      </w:r>
      <w:r w:rsidRPr="007A4063">
        <w:rPr>
          <w:rFonts w:ascii="ArialMT" w:hAnsi="ArialMT" w:cs="ArialMT"/>
          <w:color w:val="000000"/>
        </w:rPr>
        <w:t xml:space="preserve">к сведению </w:t>
      </w:r>
    </w:p>
    <w:p w14:paraId="330E184A" w14:textId="77777777" w:rsidR="003D7F5B" w:rsidRDefault="003D7F5B" w:rsidP="003D7F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  <w:r w:rsidRPr="007A4063">
        <w:rPr>
          <w:rFonts w:ascii="ArialMT" w:hAnsi="ArialMT" w:cs="ArialMT"/>
          <w:color w:val="000000"/>
        </w:rPr>
        <w:t xml:space="preserve">Информация была непонятна и </w:t>
      </w:r>
      <w:r w:rsidRPr="00EE44BF">
        <w:rPr>
          <w:rFonts w:ascii="ArialMT" w:hAnsi="ArialMT" w:cs="ArialMT"/>
          <w:color w:val="000000"/>
        </w:rPr>
        <w:t>неприменима на практике</w:t>
      </w:r>
    </w:p>
    <w:p w14:paraId="64FBE19F" w14:textId="77777777" w:rsidR="003D7F5B" w:rsidRPr="00EE44BF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Насколько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ы удовлетворены безопасностью предоставления финансовых услуг с помощью онлайн</w:t>
      </w:r>
      <w:r>
        <w:rPr>
          <w:rFonts w:ascii="Arial-BoldMT" w:hAnsi="Arial-BoldMT" w:cs="Arial-BoldMT"/>
          <w:b/>
          <w:bCs/>
          <w:sz w:val="24"/>
          <w:szCs w:val="20"/>
        </w:rPr>
        <w:t>-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сервисов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ашего банка (мобильное приложение, личный кабинет на сайте банка и иные сервисы)? </w:t>
      </w: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2E0B7398" w14:textId="77777777" w:rsidR="003D7F5B" w:rsidRPr="007270BA" w:rsidRDefault="003D7F5B" w:rsidP="003D7F5B">
      <w:pPr>
        <w:pStyle w:val="a3"/>
        <w:spacing w:after="0"/>
        <w:ind w:left="502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7270B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5 (1 – совершенно не удовлетво</w:t>
      </w:r>
      <w:r w:rsidRPr="00AA3C95">
        <w:rPr>
          <w:rFonts w:ascii="Arial-ItalicMT" w:hAnsi="Arial-ItalicMT" w:cs="Arial-ItalicMT"/>
          <w:i/>
          <w:iCs/>
          <w:sz w:val="24"/>
          <w:szCs w:val="20"/>
        </w:rPr>
        <w:t>ре</w:t>
      </w:r>
      <w:r w:rsidRPr="007270BA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н, 5 – полностью удовлетворен).</w:t>
      </w:r>
    </w:p>
    <w:p w14:paraId="085E581A" w14:textId="77777777" w:rsidR="003D7F5B" w:rsidRPr="009233C0" w:rsidRDefault="003D7F5B" w:rsidP="003D7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6694AB" w14:textId="77777777" w:rsidR="003D7F5B" w:rsidRPr="00CD3BC3" w:rsidRDefault="003D7F5B" w:rsidP="003D7F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</w:t>
      </w:r>
    </w:p>
    <w:p w14:paraId="486238F1" w14:textId="77777777" w:rsidR="003D7F5B" w:rsidRPr="00CD3BC3" w:rsidRDefault="003D7F5B" w:rsidP="003D7F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2</w:t>
      </w:r>
    </w:p>
    <w:p w14:paraId="7B2F40B3" w14:textId="77777777" w:rsidR="003D7F5B" w:rsidRPr="00CD3BC3" w:rsidRDefault="003D7F5B" w:rsidP="003D7F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3</w:t>
      </w:r>
    </w:p>
    <w:p w14:paraId="5ED21A59" w14:textId="77777777" w:rsidR="003D7F5B" w:rsidRPr="00CD3BC3" w:rsidRDefault="003D7F5B" w:rsidP="003D7F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4</w:t>
      </w:r>
    </w:p>
    <w:p w14:paraId="3D49A3F8" w14:textId="77777777" w:rsidR="003D7F5B" w:rsidRPr="00CD3BC3" w:rsidRDefault="003D7F5B" w:rsidP="003D7F5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5</w:t>
      </w:r>
    </w:p>
    <w:p w14:paraId="4D24408D" w14:textId="77777777" w:rsidR="003D7F5B" w:rsidRDefault="003D7F5B" w:rsidP="003D7F5B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CD4ACD" w14:textId="77777777" w:rsidR="003D7F5B" w:rsidRPr="00EE44BF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Пользуетесь ли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ы Системой быстрых платежей Банка России? </w:t>
      </w: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18BB4B54" w14:textId="77777777" w:rsidR="003D7F5B" w:rsidRPr="00AA3C95" w:rsidRDefault="003D7F5B" w:rsidP="003D7F5B">
      <w:pPr>
        <w:pStyle w:val="a3"/>
        <w:spacing w:after="0"/>
        <w:ind w:left="502"/>
        <w:jc w:val="both"/>
        <w:rPr>
          <w:rFonts w:ascii="Arial-BoldMT" w:hAnsi="Arial-BoldMT" w:cs="Arial-BoldMT"/>
          <w:b/>
          <w:bCs/>
          <w:sz w:val="24"/>
          <w:szCs w:val="20"/>
        </w:rPr>
      </w:pPr>
    </w:p>
    <w:p w14:paraId="6445997A" w14:textId="77777777" w:rsidR="003D7F5B" w:rsidRPr="00AA3C95" w:rsidRDefault="003D7F5B" w:rsidP="003D7F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A3C95">
        <w:rPr>
          <w:rFonts w:ascii="ArialMT" w:hAnsi="ArialMT" w:cs="ArialMT"/>
        </w:rPr>
        <w:t xml:space="preserve"> Да, слышал(а) и активно пользуюсь</w:t>
      </w:r>
    </w:p>
    <w:p w14:paraId="5D1DC47F" w14:textId="77777777" w:rsidR="003D7F5B" w:rsidRPr="00AA3C95" w:rsidRDefault="003D7F5B" w:rsidP="003D7F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A3C95">
        <w:rPr>
          <w:rFonts w:ascii="ArialMT" w:hAnsi="ArialMT" w:cs="ArialMT"/>
        </w:rPr>
        <w:t>Слышал(а) и пользуюсь редко</w:t>
      </w:r>
    </w:p>
    <w:p w14:paraId="5A081A8C" w14:textId="77777777" w:rsidR="003D7F5B" w:rsidRPr="00AA3C95" w:rsidRDefault="003D7F5B" w:rsidP="003D7F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A3C95">
        <w:rPr>
          <w:rFonts w:ascii="ArialMT" w:hAnsi="ArialMT" w:cs="ArialMT"/>
        </w:rPr>
        <w:t>Слышал(а), но не пользуюсь</w:t>
      </w:r>
    </w:p>
    <w:p w14:paraId="03EF419B" w14:textId="77777777" w:rsidR="003D7F5B" w:rsidRPr="00AA3C95" w:rsidRDefault="003D7F5B" w:rsidP="003D7F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A3C95">
        <w:rPr>
          <w:rFonts w:ascii="ArialMT" w:hAnsi="ArialMT" w:cs="ArialMT"/>
        </w:rPr>
        <w:t>Нет, не слышал(а) и не пользуюсь</w:t>
      </w:r>
    </w:p>
    <w:p w14:paraId="0CB49B7F" w14:textId="77777777" w:rsidR="003D7F5B" w:rsidRPr="0030054B" w:rsidRDefault="003D7F5B" w:rsidP="003D7F5B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07BE15DB" w14:textId="77777777" w:rsidR="003D7F5B" w:rsidRPr="00EE44BF" w:rsidRDefault="003D7F5B" w:rsidP="003D7F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-BoldMT" w:hAnsi="Arial-BoldMT" w:cs="Arial-BoldMT"/>
          <w:b/>
          <w:bCs/>
          <w:sz w:val="24"/>
          <w:szCs w:val="20"/>
        </w:rPr>
      </w:pP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За последний год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>ы часто сталкивались со сбоями в работе онлайн</w:t>
      </w:r>
      <w:r>
        <w:rPr>
          <w:rFonts w:ascii="Arial-BoldMT" w:hAnsi="Arial-BoldMT" w:cs="Arial-BoldMT"/>
          <w:b/>
          <w:bCs/>
          <w:sz w:val="24"/>
          <w:szCs w:val="20"/>
        </w:rPr>
        <w:t>-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 сервисов </w:t>
      </w:r>
      <w:r>
        <w:rPr>
          <w:rFonts w:ascii="Arial-BoldMT" w:hAnsi="Arial-BoldMT" w:cs="Arial-BoldMT"/>
          <w:b/>
          <w:bCs/>
          <w:sz w:val="24"/>
          <w:szCs w:val="20"/>
        </w:rPr>
        <w:t>В</w:t>
      </w:r>
      <w:r w:rsidRPr="00EE44BF">
        <w:rPr>
          <w:rFonts w:ascii="Arial-BoldMT" w:hAnsi="Arial-BoldMT" w:cs="Arial-BoldMT"/>
          <w:b/>
          <w:bCs/>
          <w:sz w:val="24"/>
          <w:szCs w:val="20"/>
        </w:rPr>
        <w:t xml:space="preserve">ашего банка (мобильное приложение, личный кабинет на сайте банка и иные сервисы)? </w:t>
      </w:r>
      <w:r>
        <w:rPr>
          <w:rFonts w:ascii="Arial-BoldMT" w:hAnsi="Arial-BoldMT" w:cs="Arial-BoldMT"/>
          <w:b/>
          <w:bCs/>
          <w:sz w:val="24"/>
          <w:szCs w:val="20"/>
        </w:rPr>
        <w:t>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2259274F" w14:textId="77777777" w:rsidR="003D7F5B" w:rsidRPr="007400A9" w:rsidRDefault="003D7F5B" w:rsidP="003D7F5B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14:paraId="5145D6BE" w14:textId="77777777" w:rsidR="003D7F5B" w:rsidRPr="0050582D" w:rsidRDefault="003D7F5B" w:rsidP="003D7F5B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50582D">
        <w:rPr>
          <w:rFonts w:ascii="ArialMT" w:hAnsi="ArialMT" w:cs="ArialMT"/>
        </w:rPr>
        <w:t>Не сталкивался(лась)</w:t>
      </w:r>
    </w:p>
    <w:p w14:paraId="7F4C1714" w14:textId="77777777" w:rsidR="003D7F5B" w:rsidRPr="0050582D" w:rsidRDefault="003D7F5B" w:rsidP="003D7F5B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50582D">
        <w:rPr>
          <w:rFonts w:ascii="ArialMT" w:hAnsi="ArialMT" w:cs="ArialMT"/>
        </w:rPr>
        <w:t>1–2 раза</w:t>
      </w:r>
    </w:p>
    <w:p w14:paraId="251E553A" w14:textId="77777777" w:rsidR="003D7F5B" w:rsidRPr="0050582D" w:rsidRDefault="003D7F5B" w:rsidP="003D7F5B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50582D">
        <w:rPr>
          <w:rFonts w:ascii="ArialMT" w:hAnsi="ArialMT" w:cs="ArialMT"/>
        </w:rPr>
        <w:t>3–5 раз</w:t>
      </w:r>
    </w:p>
    <w:p w14:paraId="17B84865" w14:textId="60C87357" w:rsidR="003D7F5B" w:rsidRDefault="003D7F5B" w:rsidP="003D7F5B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50582D">
        <w:rPr>
          <w:rFonts w:ascii="ArialMT" w:hAnsi="ArialMT" w:cs="ArialMT"/>
        </w:rPr>
        <w:t>Более 6 раз</w:t>
      </w:r>
    </w:p>
    <w:p w14:paraId="04FDC38D" w14:textId="77777777" w:rsidR="009A7EE5" w:rsidRPr="0050582D" w:rsidRDefault="009A7EE5" w:rsidP="009A7EE5">
      <w:pPr>
        <w:autoSpaceDE w:val="0"/>
        <w:autoSpaceDN w:val="0"/>
        <w:adjustRightInd w:val="0"/>
        <w:spacing w:after="0"/>
        <w:ind w:left="502"/>
        <w:rPr>
          <w:rFonts w:ascii="ArialMT" w:hAnsi="ArialMT" w:cs="ArialMT"/>
        </w:rPr>
      </w:pPr>
    </w:p>
    <w:p w14:paraId="13BE189F" w14:textId="77777777" w:rsidR="003D7F5B" w:rsidRDefault="003D7F5B" w:rsidP="003D7F5B">
      <w:pPr>
        <w:pStyle w:val="a3"/>
        <w:spacing w:after="0"/>
        <w:ind w:left="502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08B0EC92" w14:textId="77777777" w:rsidR="003D7F5B" w:rsidRPr="00501600" w:rsidRDefault="003D7F5B" w:rsidP="00403CC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1276"/>
        <w:jc w:val="center"/>
        <w:rPr>
          <w:rFonts w:ascii="ArialMT" w:hAnsi="ArialMT" w:cs="ArialMT"/>
          <w:i/>
          <w:color w:val="000000" w:themeColor="text1"/>
          <w:sz w:val="24"/>
          <w:szCs w:val="20"/>
        </w:rPr>
      </w:pPr>
      <w:r>
        <w:rPr>
          <w:rFonts w:ascii="ArialMT" w:hAnsi="ArialMT" w:cs="ArialMT"/>
          <w:i/>
          <w:color w:val="000000" w:themeColor="text1"/>
          <w:sz w:val="24"/>
          <w:szCs w:val="20"/>
        </w:rPr>
        <w:t xml:space="preserve">Просим Вас </w:t>
      </w:r>
      <w:r w:rsidRPr="00501600">
        <w:rPr>
          <w:rFonts w:ascii="ArialMT" w:hAnsi="ArialMT" w:cs="ArialMT"/>
          <w:i/>
          <w:color w:val="000000" w:themeColor="text1"/>
          <w:sz w:val="24"/>
          <w:szCs w:val="20"/>
        </w:rPr>
        <w:t>о</w:t>
      </w:r>
      <w:r>
        <w:rPr>
          <w:rFonts w:ascii="ArialMT" w:hAnsi="ArialMT" w:cs="ArialMT"/>
          <w:i/>
          <w:color w:val="000000" w:themeColor="text1"/>
          <w:sz w:val="24"/>
          <w:szCs w:val="20"/>
        </w:rPr>
        <w:t>тветить на вопросы о мошеннических действиях, направленных на хищение денежных средств</w:t>
      </w:r>
      <w:r w:rsidRPr="00501600">
        <w:rPr>
          <w:rFonts w:ascii="ArialMT" w:hAnsi="ArialMT" w:cs="ArialMT"/>
          <w:i/>
          <w:color w:val="000000" w:themeColor="text1"/>
          <w:sz w:val="24"/>
          <w:szCs w:val="20"/>
        </w:rPr>
        <w:t>.</w:t>
      </w:r>
    </w:p>
    <w:p w14:paraId="06706161" w14:textId="6212D007" w:rsidR="003D7F5B" w:rsidRDefault="003D7F5B" w:rsidP="003D7F5B">
      <w:pPr>
        <w:pStyle w:val="a3"/>
        <w:spacing w:after="0"/>
        <w:ind w:left="502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06C39063" w14:textId="77777777" w:rsidR="009A7EE5" w:rsidRDefault="009A7EE5" w:rsidP="003D7F5B">
      <w:pPr>
        <w:pStyle w:val="a3"/>
        <w:spacing w:after="0"/>
        <w:ind w:left="502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20546C87" w14:textId="77777777" w:rsidR="003D7F5B" w:rsidRDefault="003D7F5B" w:rsidP="003D7F5B">
      <w:pPr>
        <w:pStyle w:val="a3"/>
        <w:numPr>
          <w:ilvl w:val="0"/>
          <w:numId w:val="1"/>
        </w:numPr>
        <w:spacing w:after="0"/>
        <w:contextualSpacing w:val="0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Сталкивались </w:t>
      </w:r>
      <w:r w:rsidRPr="00633C9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ли Вы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за последний год </w:t>
      </w:r>
      <w:r w:rsidRPr="002C585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с мошенническими действиями</w:t>
      </w:r>
      <w:r w:rsidRPr="005766B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или</w:t>
      </w:r>
      <w:r>
        <w:rPr>
          <w:rFonts w:cs="Arial-BoldMT"/>
          <w:b/>
          <w:bCs/>
          <w:color w:val="000000" w:themeColor="text1"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хищениями</w:t>
      </w:r>
      <w:r w:rsidRPr="002C585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Ваших денежных </w:t>
      </w:r>
      <w:r w:rsidRPr="002C585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средств</w:t>
      </w:r>
      <w:r w:rsidRPr="00984288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(</w:t>
      </w:r>
      <w:r w:rsidRPr="0013324F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61D449E9" w14:textId="77777777" w:rsidR="003D7F5B" w:rsidRPr="0026358D" w:rsidRDefault="003D7F5B" w:rsidP="003D7F5B">
      <w:pPr>
        <w:pStyle w:val="a3"/>
        <w:autoSpaceDE w:val="0"/>
        <w:autoSpaceDN w:val="0"/>
        <w:adjustRightInd w:val="0"/>
        <w:spacing w:after="0"/>
        <w:ind w:left="502"/>
        <w:rPr>
          <w:rFonts w:ascii="ArialMT" w:hAnsi="ArialMT" w:cs="ArialMT"/>
          <w:color w:val="000000" w:themeColor="text1"/>
        </w:rPr>
      </w:pPr>
    </w:p>
    <w:p w14:paraId="28246BCD" w14:textId="77777777" w:rsidR="003D7F5B" w:rsidRPr="00A607EA" w:rsidRDefault="003D7F5B" w:rsidP="003D7F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Сталкивался(лась), хищение произошло</w:t>
      </w:r>
    </w:p>
    <w:p w14:paraId="1848707D" w14:textId="77777777" w:rsidR="003D7F5B" w:rsidRPr="00A607EA" w:rsidRDefault="003D7F5B" w:rsidP="003D7F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Сталкивался(лась), хищения не произошло</w:t>
      </w:r>
    </w:p>
    <w:p w14:paraId="2E103D29" w14:textId="77777777" w:rsidR="003D7F5B" w:rsidRPr="00A607EA" w:rsidRDefault="003D7F5B" w:rsidP="003D7F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Не сталкивался(лась)</w:t>
      </w:r>
    </w:p>
    <w:p w14:paraId="400707E4" w14:textId="77777777" w:rsidR="003D7F5B" w:rsidRPr="00A607EA" w:rsidRDefault="003D7F5B" w:rsidP="003D7F5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Затрудняюсь ответить</w:t>
      </w:r>
    </w:p>
    <w:p w14:paraId="43569E61" w14:textId="2933D799" w:rsidR="009A7EE5" w:rsidRDefault="009A7EE5" w:rsidP="003D7F5B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</w:p>
    <w:p w14:paraId="44E2D622" w14:textId="77777777" w:rsidR="009A7EE5" w:rsidRDefault="009A7EE5" w:rsidP="003D7F5B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</w:p>
    <w:p w14:paraId="03647F85" w14:textId="77777777" w:rsidR="009B25A9" w:rsidRPr="00DD4F44" w:rsidRDefault="00272CDE" w:rsidP="008964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-BoldMT" w:hAnsi="Arial-BoldMT" w:cs="Arial-BoldMT"/>
          <w:bCs/>
          <w:i/>
        </w:rPr>
      </w:pPr>
      <w:r w:rsidRPr="00DD4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Какая сумма была похищена </w:t>
      </w:r>
      <w:r w:rsidR="00824135" w:rsidRPr="00DD4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у Вас </w:t>
      </w:r>
      <w:r w:rsidRPr="00DD4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 результате мошеннических действий?</w:t>
      </w:r>
      <w:r w:rsidR="00824135" w:rsidRPr="00DD4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824135" w:rsidRPr="00F808DC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(</w:t>
      </w:r>
      <w:r w:rsidR="00824135" w:rsidRPr="00F808DC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  <w:r w:rsidR="00F808DC" w:rsidRPr="00F808DC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</w:p>
    <w:p w14:paraId="5C88D760" w14:textId="417CB2CF" w:rsidR="00824135" w:rsidRPr="00DD4F44" w:rsidRDefault="00824135" w:rsidP="009229DA">
      <w:pPr>
        <w:spacing w:after="0"/>
        <w:ind w:left="142"/>
        <w:rPr>
          <w:rFonts w:ascii="Arial-BoldMT" w:hAnsi="Arial-BoldMT" w:cs="Arial-BoldMT"/>
          <w:bCs/>
          <w:i/>
        </w:rPr>
      </w:pPr>
      <w:r w:rsidRPr="00DD4F44">
        <w:rPr>
          <w:rFonts w:ascii="Arial-BoldMT" w:hAnsi="Arial-BoldMT" w:cs="Arial-BoldMT"/>
          <w:bCs/>
          <w:i/>
        </w:rPr>
        <w:t>*если при ответе на вопрос 15 респондент выбирает варианты – Сталкивался(лась), хищение произошло, то после 15 вопроса отображается вопрос 16</w:t>
      </w:r>
      <w:r w:rsidR="00410AE8" w:rsidRPr="00DD4F44">
        <w:rPr>
          <w:rFonts w:ascii="Arial-BoldMT" w:hAnsi="Arial-BoldMT" w:cs="Arial-BoldMT"/>
          <w:bCs/>
          <w:i/>
        </w:rPr>
        <w:t xml:space="preserve"> </w:t>
      </w:r>
      <w:r w:rsidR="009B25A9" w:rsidRPr="00DD4F44">
        <w:rPr>
          <w:rFonts w:ascii="Arial-BoldMT" w:hAnsi="Arial-BoldMT" w:cs="Arial-BoldMT"/>
          <w:bCs/>
          <w:i/>
        </w:rPr>
        <w:t>-21</w:t>
      </w:r>
      <w:r w:rsidRPr="00DD4F44">
        <w:rPr>
          <w:rFonts w:ascii="Arial-BoldMT" w:hAnsi="Arial-BoldMT" w:cs="Arial-BoldMT"/>
          <w:bCs/>
          <w:i/>
        </w:rPr>
        <w:t xml:space="preserve">, </w:t>
      </w:r>
      <w:r w:rsidR="00F808DC" w:rsidRPr="00DD4F44">
        <w:rPr>
          <w:rFonts w:ascii="Arial-BoldMT" w:hAnsi="Arial-BoldMT" w:cs="Arial-BoldMT"/>
          <w:bCs/>
          <w:i/>
        </w:rPr>
        <w:t>если выбрал - Сталкивался(лась), хищения не произошло, то после 15 вопроса отобража</w:t>
      </w:r>
      <w:r w:rsidR="009B25A9" w:rsidRPr="00DD4F44">
        <w:rPr>
          <w:rFonts w:ascii="Arial-BoldMT" w:hAnsi="Arial-BoldMT" w:cs="Arial-BoldMT"/>
          <w:bCs/>
          <w:i/>
        </w:rPr>
        <w:t>ю</w:t>
      </w:r>
      <w:r w:rsidR="00F808DC" w:rsidRPr="00DD4F44">
        <w:rPr>
          <w:rFonts w:ascii="Arial-BoldMT" w:hAnsi="Arial-BoldMT" w:cs="Arial-BoldMT"/>
          <w:bCs/>
          <w:i/>
        </w:rPr>
        <w:t>тся 18</w:t>
      </w:r>
      <w:r w:rsidR="009B25A9" w:rsidRPr="00DD4F44">
        <w:rPr>
          <w:rFonts w:ascii="Arial-BoldMT" w:hAnsi="Arial-BoldMT" w:cs="Arial-BoldMT"/>
          <w:bCs/>
          <w:i/>
        </w:rPr>
        <w:t>-21</w:t>
      </w:r>
      <w:r w:rsidR="00F808DC" w:rsidRPr="00DD4F44">
        <w:rPr>
          <w:rFonts w:ascii="Arial-BoldMT" w:hAnsi="Arial-BoldMT" w:cs="Arial-BoldMT"/>
          <w:bCs/>
          <w:i/>
        </w:rPr>
        <w:t xml:space="preserve"> вопрос</w:t>
      </w:r>
      <w:r w:rsidR="009B25A9" w:rsidRPr="00DD4F44">
        <w:rPr>
          <w:rFonts w:ascii="Arial-BoldMT" w:hAnsi="Arial-BoldMT" w:cs="Arial-BoldMT"/>
          <w:bCs/>
          <w:i/>
        </w:rPr>
        <w:t>ы</w:t>
      </w:r>
      <w:r w:rsidR="00F808DC" w:rsidRPr="00DD4F44">
        <w:rPr>
          <w:rFonts w:ascii="Arial-BoldMT" w:hAnsi="Arial-BoldMT" w:cs="Arial-BoldMT"/>
          <w:bCs/>
          <w:i/>
        </w:rPr>
        <w:t xml:space="preserve">, </w:t>
      </w:r>
      <w:r w:rsidRPr="00DD4F44">
        <w:rPr>
          <w:rFonts w:ascii="Arial-BoldMT" w:hAnsi="Arial-BoldMT" w:cs="Arial-BoldMT"/>
          <w:bCs/>
          <w:i/>
        </w:rPr>
        <w:t xml:space="preserve">в иных случаях респондент переходит к </w:t>
      </w:r>
      <w:r w:rsidR="00F808DC" w:rsidRPr="00DD4F44">
        <w:rPr>
          <w:rFonts w:ascii="Arial-BoldMT" w:hAnsi="Arial-BoldMT" w:cs="Arial-BoldMT"/>
          <w:bCs/>
          <w:i/>
        </w:rPr>
        <w:t>21</w:t>
      </w:r>
      <w:r w:rsidRPr="00DD4F44">
        <w:rPr>
          <w:rFonts w:ascii="Arial-BoldMT" w:hAnsi="Arial-BoldMT" w:cs="Arial-BoldMT"/>
          <w:bCs/>
          <w:i/>
        </w:rPr>
        <w:t xml:space="preserve"> вопросу</w:t>
      </w:r>
    </w:p>
    <w:p w14:paraId="3548DBFB" w14:textId="77777777" w:rsidR="00824135" w:rsidRDefault="00824135" w:rsidP="007F2C05">
      <w:pPr>
        <w:pStyle w:val="a3"/>
        <w:spacing w:after="0" w:line="264" w:lineRule="auto"/>
        <w:ind w:left="505"/>
        <w:contextualSpacing w:val="0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7223F4B5" w14:textId="4844AFAC" w:rsidR="00272CDE" w:rsidRPr="00A607EA" w:rsidRDefault="004B5E1F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 xml:space="preserve">До </w:t>
      </w:r>
      <w:r w:rsidR="00824135">
        <w:rPr>
          <w:rFonts w:ascii="ArialMT" w:hAnsi="ArialMT" w:cs="ArialMT"/>
        </w:rPr>
        <w:t>20</w:t>
      </w:r>
      <w:r>
        <w:rPr>
          <w:rFonts w:ascii="ArialMT" w:hAnsi="ArialMT" w:cs="ArialMT"/>
        </w:rPr>
        <w:t xml:space="preserve"> тыс. руб.</w:t>
      </w:r>
    </w:p>
    <w:p w14:paraId="686FB2B8" w14:textId="361BFEAE" w:rsidR="00272CDE" w:rsidRPr="00A607EA" w:rsidRDefault="004B5E1F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 xml:space="preserve">От </w:t>
      </w:r>
      <w:r w:rsidR="00824135">
        <w:rPr>
          <w:rFonts w:ascii="ArialMT" w:hAnsi="ArialMT" w:cs="ArialMT"/>
        </w:rPr>
        <w:t>20</w:t>
      </w:r>
      <w:r>
        <w:rPr>
          <w:rFonts w:ascii="ArialMT" w:hAnsi="ArialMT" w:cs="ArialMT"/>
        </w:rPr>
        <w:t xml:space="preserve"> тыс. руб. до </w:t>
      </w:r>
      <w:r w:rsidR="00824135">
        <w:rPr>
          <w:rFonts w:ascii="ArialMT" w:hAnsi="ArialMT" w:cs="ArialMT"/>
        </w:rPr>
        <w:t>100</w:t>
      </w:r>
      <w:r>
        <w:rPr>
          <w:rFonts w:ascii="ArialMT" w:hAnsi="ArialMT" w:cs="ArialMT"/>
        </w:rPr>
        <w:t xml:space="preserve"> тыс. руб.</w:t>
      </w:r>
    </w:p>
    <w:p w14:paraId="2819A10B" w14:textId="39D5077B" w:rsidR="004B5E1F" w:rsidRDefault="004B5E1F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 xml:space="preserve">От </w:t>
      </w:r>
      <w:r w:rsidR="00824135">
        <w:rPr>
          <w:rFonts w:ascii="ArialMT" w:hAnsi="ArialMT" w:cs="ArialMT"/>
        </w:rPr>
        <w:t>100 тыс.</w:t>
      </w:r>
      <w:r>
        <w:rPr>
          <w:rFonts w:ascii="ArialMT" w:hAnsi="ArialMT" w:cs="ArialMT"/>
        </w:rPr>
        <w:t xml:space="preserve"> руб. до </w:t>
      </w:r>
      <w:r w:rsidR="00824135">
        <w:rPr>
          <w:rFonts w:ascii="ArialMT" w:hAnsi="ArialMT" w:cs="ArialMT"/>
        </w:rPr>
        <w:t>5</w:t>
      </w:r>
      <w:r>
        <w:rPr>
          <w:rFonts w:ascii="ArialMT" w:hAnsi="ArialMT" w:cs="ArialMT"/>
        </w:rPr>
        <w:t>00</w:t>
      </w:r>
      <w:r w:rsidR="00824135">
        <w:rPr>
          <w:rFonts w:ascii="ArialMT" w:hAnsi="ArialMT" w:cs="ArialMT"/>
        </w:rPr>
        <w:t xml:space="preserve"> тыс.</w:t>
      </w:r>
      <w:r>
        <w:rPr>
          <w:rFonts w:ascii="ArialMT" w:hAnsi="ArialMT" w:cs="ArialMT"/>
        </w:rPr>
        <w:t xml:space="preserve"> руб.</w:t>
      </w:r>
    </w:p>
    <w:p w14:paraId="20283D7F" w14:textId="27736755" w:rsidR="00272CDE" w:rsidRPr="00A607EA" w:rsidRDefault="004B5E1F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 xml:space="preserve">От </w:t>
      </w:r>
      <w:r w:rsidR="00824135">
        <w:rPr>
          <w:rFonts w:ascii="ArialMT" w:hAnsi="ArialMT" w:cs="ArialMT"/>
        </w:rPr>
        <w:t>5</w:t>
      </w:r>
      <w:r>
        <w:rPr>
          <w:rFonts w:ascii="ArialMT" w:hAnsi="ArialMT" w:cs="ArialMT"/>
        </w:rPr>
        <w:t>00</w:t>
      </w:r>
      <w:r w:rsidR="00824135">
        <w:rPr>
          <w:rFonts w:ascii="ArialMT" w:hAnsi="ArialMT" w:cs="ArialMT"/>
        </w:rPr>
        <w:t xml:space="preserve"> тыс.</w:t>
      </w:r>
      <w:r>
        <w:rPr>
          <w:rFonts w:ascii="ArialMT" w:hAnsi="ArialMT" w:cs="ArialMT"/>
        </w:rPr>
        <w:t xml:space="preserve"> до </w:t>
      </w:r>
      <w:r w:rsidR="00896495">
        <w:rPr>
          <w:rFonts w:ascii="ArialMT" w:hAnsi="ArialMT" w:cs="ArialMT"/>
        </w:rPr>
        <w:t xml:space="preserve">1 млн </w:t>
      </w:r>
      <w:r>
        <w:rPr>
          <w:rFonts w:ascii="ArialMT" w:hAnsi="ArialMT" w:cs="ArialMT"/>
        </w:rPr>
        <w:t>руб.</w:t>
      </w:r>
    </w:p>
    <w:p w14:paraId="42CC0641" w14:textId="4422B42F" w:rsidR="00272CDE" w:rsidRPr="00A607EA" w:rsidRDefault="00824135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Свыше</w:t>
      </w:r>
      <w:r w:rsidR="00896495">
        <w:rPr>
          <w:rFonts w:ascii="ArialMT" w:hAnsi="ArialMT" w:cs="ArialMT"/>
        </w:rPr>
        <w:t xml:space="preserve"> 1 млн</w:t>
      </w:r>
      <w:r w:rsidR="004B5E1F">
        <w:rPr>
          <w:rFonts w:ascii="ArialMT" w:hAnsi="ArialMT" w:cs="ArialMT"/>
        </w:rPr>
        <w:t xml:space="preserve"> руб</w:t>
      </w:r>
      <w:r>
        <w:rPr>
          <w:rFonts w:ascii="ArialMT" w:hAnsi="ArialMT" w:cs="ArialMT"/>
        </w:rPr>
        <w:t>.</w:t>
      </w:r>
    </w:p>
    <w:p w14:paraId="65735082" w14:textId="77777777" w:rsidR="00272CDE" w:rsidRDefault="00272CDE" w:rsidP="00DD4F44">
      <w:pPr>
        <w:pStyle w:val="a3"/>
        <w:spacing w:after="0"/>
        <w:ind w:left="502"/>
        <w:contextualSpacing w:val="0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616E37D5" w14:textId="31AE33F9" w:rsidR="00410AE8" w:rsidRPr="001113FA" w:rsidRDefault="00BA353D" w:rsidP="00DD4F44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Куда В</w:t>
      </w:r>
      <w:r w:rsidR="00410AE8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ы обратились по факту хищения Ваших денежных средств </w:t>
      </w:r>
      <w:r w:rsidR="00410AE8">
        <w:rPr>
          <w:rFonts w:ascii="Arial-BoldMT" w:hAnsi="Arial-BoldMT" w:cs="Arial-BoldMT"/>
          <w:b/>
          <w:bCs/>
          <w:sz w:val="24"/>
          <w:szCs w:val="20"/>
        </w:rPr>
        <w:t>(Респондент может выбрать все подходящие варианты ответа)</w:t>
      </w:r>
    </w:p>
    <w:p w14:paraId="473982C7" w14:textId="317E8942" w:rsidR="00F808DC" w:rsidRDefault="009B25A9" w:rsidP="00DD4F44">
      <w:pPr>
        <w:spacing w:after="0"/>
        <w:ind w:left="142"/>
        <w:rPr>
          <w:rFonts w:ascii="Arial-BoldMT" w:hAnsi="Arial-BoldMT" w:cs="Arial-BoldMT"/>
          <w:bCs/>
          <w:i/>
        </w:rPr>
      </w:pPr>
      <w:r w:rsidRPr="00A01552">
        <w:rPr>
          <w:rFonts w:ascii="Arial-BoldMT" w:hAnsi="Arial-BoldMT" w:cs="Arial-BoldMT"/>
          <w:bCs/>
          <w:i/>
        </w:rPr>
        <w:t xml:space="preserve">*если при ответе на вопрос 15 респондент выбирает варианты – Сталкивался(лась), хищение произошло, то после 15 вопроса отображается вопрос 16 </w:t>
      </w:r>
      <w:r>
        <w:rPr>
          <w:rFonts w:ascii="Arial-BoldMT" w:hAnsi="Arial-BoldMT" w:cs="Arial-BoldMT"/>
          <w:bCs/>
          <w:i/>
        </w:rPr>
        <w:t>-21</w:t>
      </w:r>
      <w:r w:rsidRPr="00A01552">
        <w:rPr>
          <w:rFonts w:ascii="Arial-BoldMT" w:hAnsi="Arial-BoldMT" w:cs="Arial-BoldMT"/>
          <w:bCs/>
          <w:i/>
        </w:rPr>
        <w:t>, если выбрал</w:t>
      </w:r>
      <w:r w:rsidRPr="00F808DC">
        <w:rPr>
          <w:rFonts w:ascii="Arial-BoldMT" w:hAnsi="Arial-BoldMT" w:cs="Arial-BoldMT"/>
          <w:bCs/>
          <w:i/>
        </w:rPr>
        <w:t xml:space="preserve"> -</w:t>
      </w:r>
      <w:r w:rsidRPr="00A01552">
        <w:rPr>
          <w:rFonts w:ascii="Arial-BoldMT" w:hAnsi="Arial-BoldMT" w:cs="Arial-BoldMT"/>
          <w:bCs/>
          <w:i/>
        </w:rPr>
        <w:t xml:space="preserve"> Сталкивался(лась), хищения не произошло, то после 15 вопроса отображаются 18-21 вопросы, в иных случаях респондент переходит к </w:t>
      </w:r>
      <w:r>
        <w:rPr>
          <w:rFonts w:ascii="Arial-BoldMT" w:hAnsi="Arial-BoldMT" w:cs="Arial-BoldMT"/>
          <w:bCs/>
          <w:i/>
        </w:rPr>
        <w:t>21</w:t>
      </w:r>
      <w:r w:rsidRPr="00A01552">
        <w:rPr>
          <w:rFonts w:ascii="Arial-BoldMT" w:hAnsi="Arial-BoldMT" w:cs="Arial-BoldMT"/>
          <w:bCs/>
          <w:i/>
        </w:rPr>
        <w:t xml:space="preserve"> вопросу</w:t>
      </w:r>
    </w:p>
    <w:p w14:paraId="5E6473AE" w14:textId="77777777" w:rsidR="009B25A9" w:rsidRPr="00DD4F44" w:rsidRDefault="009B25A9" w:rsidP="007F2C05">
      <w:pPr>
        <w:spacing w:after="0" w:line="264" w:lineRule="auto"/>
        <w:ind w:left="505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25EDF27F" w14:textId="046C8B2D" w:rsidR="00626212" w:rsidRPr="00626212" w:rsidRDefault="00626212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В банк</w:t>
      </w:r>
      <w:r w:rsidR="00DD4F44">
        <w:rPr>
          <w:rFonts w:ascii="ArialMT" w:hAnsi="ArialMT" w:cs="ArialMT"/>
        </w:rPr>
        <w:t xml:space="preserve"> с заявлением</w:t>
      </w:r>
    </w:p>
    <w:p w14:paraId="0380F5A8" w14:textId="2053C178" w:rsidR="00824135" w:rsidRPr="00A607EA" w:rsidRDefault="00410AE8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 xml:space="preserve">В </w:t>
      </w:r>
      <w:r w:rsidR="00DD4F44">
        <w:rPr>
          <w:rFonts w:ascii="ArialMT" w:hAnsi="ArialMT" w:cs="ArialMT"/>
        </w:rPr>
        <w:t>полицию с заявлением</w:t>
      </w:r>
    </w:p>
    <w:p w14:paraId="560D97DD" w14:textId="17FCD126" w:rsidR="00824135" w:rsidRDefault="00410AE8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В Банк России</w:t>
      </w:r>
      <w:r w:rsidR="00DD4F44">
        <w:rPr>
          <w:rFonts w:ascii="ArialMT" w:hAnsi="ArialMT" w:cs="ArialMT"/>
        </w:rPr>
        <w:t xml:space="preserve"> с обращением</w:t>
      </w:r>
    </w:p>
    <w:p w14:paraId="6639B6F4" w14:textId="579323FB" w:rsidR="00F808DC" w:rsidRDefault="009754BA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 xml:space="preserve">В </w:t>
      </w:r>
      <w:r w:rsidR="009B25A9">
        <w:rPr>
          <w:rFonts w:ascii="ArialMT" w:hAnsi="ArialMT" w:cs="ArialMT"/>
        </w:rPr>
        <w:t>Роспотребнадзор</w:t>
      </w:r>
      <w:r w:rsidR="00DD4F44">
        <w:rPr>
          <w:rFonts w:ascii="ArialMT" w:hAnsi="ArialMT" w:cs="ArialMT"/>
        </w:rPr>
        <w:t xml:space="preserve"> с жалобой</w:t>
      </w:r>
    </w:p>
    <w:p w14:paraId="01B3E093" w14:textId="1FBF4A17" w:rsidR="00DD4F44" w:rsidRPr="00A607EA" w:rsidRDefault="00DD4F44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К финансовому уполномоченному с обращением</w:t>
      </w:r>
    </w:p>
    <w:p w14:paraId="18A3E7A4" w14:textId="43F9EE59" w:rsidR="00410AE8" w:rsidRDefault="00F808DC" w:rsidP="007F2C05">
      <w:pPr>
        <w:numPr>
          <w:ilvl w:val="0"/>
          <w:numId w:val="11"/>
        </w:num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</w:rPr>
      </w:pPr>
      <w:r>
        <w:rPr>
          <w:rFonts w:ascii="ArialMT" w:hAnsi="ArialMT" w:cs="ArialMT"/>
        </w:rPr>
        <w:t>Никуда не обращался</w:t>
      </w:r>
    </w:p>
    <w:p w14:paraId="222A914E" w14:textId="77777777" w:rsidR="00272CDE" w:rsidRPr="00DD4F44" w:rsidRDefault="00272CDE" w:rsidP="007F2C05">
      <w:pPr>
        <w:pStyle w:val="a3"/>
        <w:spacing w:after="0" w:line="264" w:lineRule="auto"/>
        <w:ind w:left="505"/>
        <w:contextualSpacing w:val="0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14:paraId="0FEBF892" w14:textId="4B18EE51" w:rsidR="009229DA" w:rsidRDefault="003D7F5B" w:rsidP="009229DA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4168D8">
        <w:rPr>
          <w:rFonts w:ascii="ArialMT" w:hAnsi="ArialMT" w:cs="ArialMT"/>
          <w:b/>
          <w:color w:val="000000" w:themeColor="text1"/>
          <w:sz w:val="24"/>
          <w:szCs w:val="20"/>
        </w:rPr>
        <w:t xml:space="preserve">Каким образом осуществлялись мошеннические действия, с которыми </w:t>
      </w:r>
      <w:r w:rsidR="00736B6F" w:rsidRPr="004168D8">
        <w:rPr>
          <w:rFonts w:ascii="ArialMT" w:hAnsi="ArialMT" w:cs="ArialMT"/>
          <w:b/>
          <w:color w:val="000000" w:themeColor="text1"/>
          <w:sz w:val="24"/>
          <w:szCs w:val="20"/>
        </w:rPr>
        <w:t xml:space="preserve">чаще всего </w:t>
      </w:r>
      <w:r w:rsidRPr="00A607EA">
        <w:rPr>
          <w:rFonts w:ascii="ArialMT" w:hAnsi="ArialMT" w:cs="ArialMT"/>
          <w:b/>
          <w:color w:val="000000" w:themeColor="text1"/>
          <w:sz w:val="24"/>
          <w:szCs w:val="20"/>
        </w:rPr>
        <w:t>Вы</w:t>
      </w:r>
      <w:r w:rsidRPr="004168D8">
        <w:rPr>
          <w:rFonts w:ascii="ArialMT" w:hAnsi="ArialMT" w:cs="ArialMT"/>
          <w:b/>
          <w:color w:val="000000" w:themeColor="text1"/>
          <w:sz w:val="24"/>
          <w:szCs w:val="20"/>
        </w:rPr>
        <w:t xml:space="preserve"> сталкивались</w:t>
      </w:r>
      <w:r w:rsidR="00D0450B">
        <w:rPr>
          <w:rFonts w:ascii="ArialMT" w:hAnsi="ArialMT" w:cs="ArialMT"/>
          <w:b/>
          <w:color w:val="000000" w:themeColor="text1"/>
          <w:sz w:val="24"/>
          <w:szCs w:val="20"/>
        </w:rPr>
        <w:t xml:space="preserve"> за последний год</w:t>
      </w:r>
      <w:r w:rsidRPr="004168D8">
        <w:rPr>
          <w:rFonts w:ascii="ArialMT" w:hAnsi="ArialMT" w:cs="ArialMT"/>
          <w:b/>
          <w:color w:val="000000" w:themeColor="text1"/>
          <w:sz w:val="24"/>
          <w:szCs w:val="20"/>
        </w:rPr>
        <w:t xml:space="preserve">? </w:t>
      </w:r>
      <w:r w:rsidRPr="00361681">
        <w:rPr>
          <w:rFonts w:ascii="ArialMT" w:hAnsi="ArialMT" w:cs="ArialMT"/>
          <w:b/>
          <w:sz w:val="24"/>
          <w:szCs w:val="20"/>
        </w:rPr>
        <w:t>(</w:t>
      </w:r>
      <w:r w:rsidRPr="00361681">
        <w:rPr>
          <w:rFonts w:ascii="Arial-BoldMT" w:hAnsi="Arial-BoldMT" w:cs="Arial-BoldMT"/>
          <w:b/>
          <w:bCs/>
          <w:sz w:val="24"/>
          <w:szCs w:val="20"/>
        </w:rPr>
        <w:t>Укажите не более трех вариантов)</w:t>
      </w: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</w:t>
      </w:r>
    </w:p>
    <w:p w14:paraId="3BA2D75C" w14:textId="7103C45C" w:rsidR="003D7F5B" w:rsidRDefault="009B25A9" w:rsidP="009229DA">
      <w:pPr>
        <w:spacing w:after="0"/>
        <w:ind w:left="142"/>
        <w:rPr>
          <w:rFonts w:ascii="Arial-BoldMT" w:hAnsi="Arial-BoldMT" w:cs="Arial-BoldMT"/>
          <w:bCs/>
          <w:i/>
        </w:rPr>
      </w:pPr>
      <w:r w:rsidRPr="009229DA">
        <w:rPr>
          <w:rFonts w:ascii="Arial-BoldMT" w:hAnsi="Arial-BoldMT" w:cs="Arial-BoldMT"/>
          <w:bCs/>
          <w:i/>
        </w:rPr>
        <w:t>*если при ответе на вопрос 15 респондент выбирает варианты – Сталкивался(лась), хищение произошло, то после 15 вопроса отображается вопрос 16 -21, если выбрал - Сталкивался(лась), хищения не произошло, то после 15 вопроса отображаются 18-21 вопросы, в иных случаях респондент переходит к 21 вопросу</w:t>
      </w:r>
      <w:r w:rsidRPr="009229DA" w:rsidDel="009B25A9">
        <w:rPr>
          <w:rFonts w:ascii="Arial-BoldMT" w:hAnsi="Arial-BoldMT" w:cs="Arial-BoldMT"/>
          <w:bCs/>
          <w:i/>
        </w:rPr>
        <w:t xml:space="preserve"> </w:t>
      </w:r>
    </w:p>
    <w:p w14:paraId="712CBAD0" w14:textId="77777777" w:rsidR="003D7F5B" w:rsidRPr="00A607EA" w:rsidRDefault="003D7F5B" w:rsidP="007F2C05">
      <w:pPr>
        <w:numPr>
          <w:ilvl w:val="0"/>
          <w:numId w:val="11"/>
        </w:numPr>
        <w:autoSpaceDE w:val="0"/>
        <w:autoSpaceDN w:val="0"/>
        <w:adjustRightInd w:val="0"/>
        <w:spacing w:before="160" w:after="0" w:line="264" w:lineRule="auto"/>
        <w:ind w:left="504" w:hanging="357"/>
        <w:rPr>
          <w:rFonts w:ascii="ArialMT" w:hAnsi="ArialMT" w:cs="ArialMT"/>
        </w:rPr>
      </w:pPr>
      <w:r w:rsidRPr="00A607EA">
        <w:rPr>
          <w:rFonts w:ascii="ArialMT" w:hAnsi="ArialMT" w:cs="ArialMT"/>
        </w:rPr>
        <w:t>Телефонное и СМС-мошенничество</w:t>
      </w:r>
    </w:p>
    <w:p w14:paraId="5C07A7F6" w14:textId="77777777" w:rsidR="003D7F5B" w:rsidRPr="00A607EA" w:rsidRDefault="003D7F5B" w:rsidP="007F2C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4" w:lineRule="auto"/>
        <w:ind w:left="505"/>
        <w:contextualSpacing w:val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Поддельный сайт (банка, магазина, учреждения, аптеки и пр.)</w:t>
      </w:r>
    </w:p>
    <w:p w14:paraId="2CC35F83" w14:textId="77777777" w:rsidR="003D7F5B" w:rsidRPr="00A607EA" w:rsidRDefault="003D7F5B" w:rsidP="007F2C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4" w:lineRule="auto"/>
        <w:ind w:left="505"/>
        <w:contextualSpacing w:val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Поддельное приложение банка</w:t>
      </w:r>
    </w:p>
    <w:p w14:paraId="5E33E194" w14:textId="77777777" w:rsidR="003D7F5B" w:rsidRPr="00A607EA" w:rsidRDefault="003D7F5B" w:rsidP="007F2C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4" w:lineRule="auto"/>
        <w:ind w:left="505"/>
        <w:contextualSpacing w:val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Мошенничество в мессенджерах (WhatsApp, Telegram и пр.)</w:t>
      </w:r>
    </w:p>
    <w:p w14:paraId="0761E56D" w14:textId="77777777" w:rsidR="003D7F5B" w:rsidRPr="00A607EA" w:rsidRDefault="003D7F5B" w:rsidP="007F2C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4" w:lineRule="auto"/>
        <w:ind w:left="505"/>
        <w:contextualSpacing w:val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Мошенничество в социальных сетях (Одноклассники, ВКонтакте и пр.)</w:t>
      </w:r>
    </w:p>
    <w:p w14:paraId="51AB4756" w14:textId="77777777" w:rsidR="003D7F5B" w:rsidRPr="00A607EA" w:rsidRDefault="003D7F5B" w:rsidP="007F2C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4" w:lineRule="auto"/>
        <w:ind w:left="505"/>
        <w:contextualSpacing w:val="0"/>
        <w:rPr>
          <w:rFonts w:ascii="ArialMT" w:hAnsi="ArialMT" w:cs="ArialMT"/>
        </w:rPr>
      </w:pPr>
      <w:r w:rsidRPr="00A607EA">
        <w:rPr>
          <w:rFonts w:ascii="ArialMT" w:hAnsi="ArialMT" w:cs="ArialMT"/>
        </w:rPr>
        <w:t>Почтовая рассылка (на электронный почтовый ящик)</w:t>
      </w:r>
    </w:p>
    <w:p w14:paraId="51016370" w14:textId="77777777" w:rsidR="003D7F5B" w:rsidRPr="00A607EA" w:rsidRDefault="003D7F5B" w:rsidP="007F2C05">
      <w:pPr>
        <w:autoSpaceDE w:val="0"/>
        <w:autoSpaceDN w:val="0"/>
        <w:adjustRightInd w:val="0"/>
        <w:spacing w:after="0" w:line="264" w:lineRule="auto"/>
        <w:ind w:left="505"/>
        <w:rPr>
          <w:rFonts w:ascii="ArialMT" w:hAnsi="ArialMT" w:cs="ArialMT"/>
          <w:sz w:val="24"/>
          <w:szCs w:val="24"/>
        </w:rPr>
      </w:pPr>
    </w:p>
    <w:p w14:paraId="3D50A9DD" w14:textId="1814D666" w:rsidR="003D7F5B" w:rsidRPr="00DD4F44" w:rsidRDefault="009B25A9" w:rsidP="00DD4F44">
      <w:pPr>
        <w:spacing w:after="0"/>
        <w:ind w:left="284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19. </w:t>
      </w:r>
      <w:r w:rsidR="00F6000F" w:rsidRPr="00F6000F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Какие действия под руководством мошенника Вы совершили</w:t>
      </w:r>
      <w:r w:rsidR="003D7F5B" w:rsidRPr="00DD4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? </w:t>
      </w:r>
    </w:p>
    <w:p w14:paraId="5A914585" w14:textId="77777777" w:rsidR="003D7F5B" w:rsidRPr="001113FA" w:rsidRDefault="003D7F5B" w:rsidP="003D7F5B">
      <w:pPr>
        <w:pStyle w:val="a3"/>
        <w:spacing w:after="0"/>
        <w:ind w:left="502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sz w:val="24"/>
          <w:szCs w:val="20"/>
        </w:rPr>
        <w:t>(Респондент может выбрать все подходящие варианты ответа)</w:t>
      </w:r>
    </w:p>
    <w:p w14:paraId="477ABF03" w14:textId="77777777" w:rsidR="00084911" w:rsidRDefault="009B25A9" w:rsidP="00084911">
      <w:pPr>
        <w:spacing w:after="0"/>
        <w:ind w:left="142"/>
        <w:rPr>
          <w:rFonts w:ascii="Arial-BoldMT" w:hAnsi="Arial-BoldMT" w:cs="Arial-BoldMT"/>
          <w:bCs/>
          <w:i/>
        </w:rPr>
      </w:pPr>
      <w:r w:rsidRPr="00DD4F44">
        <w:rPr>
          <w:rFonts w:ascii="Arial-BoldMT" w:hAnsi="Arial-BoldMT" w:cs="Arial-BoldMT"/>
          <w:bCs/>
          <w:i/>
        </w:rPr>
        <w:t>*если при ответе на вопрос 15 респондент выбирает варианты – Сталкивался(лась), хищение произошло, то после 15 вопроса отображается вопрос 16 -21, если выбрал - Сталкивался(лась), хищения не произошло, то после 15 вопроса отображаются 18-21 вопросы, в иных случаях респондент переходит к 21 вопросу</w:t>
      </w:r>
      <w:r w:rsidRPr="00DD4F44" w:rsidDel="009B25A9">
        <w:rPr>
          <w:rFonts w:ascii="Arial-BoldMT" w:hAnsi="Arial-BoldMT" w:cs="Arial-BoldMT"/>
          <w:bCs/>
          <w:i/>
        </w:rPr>
        <w:t xml:space="preserve"> </w:t>
      </w:r>
    </w:p>
    <w:p w14:paraId="13A93620" w14:textId="77777777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160" w:after="0"/>
        <w:ind w:left="504" w:hanging="357"/>
        <w:contextualSpacing w:val="0"/>
        <w:rPr>
          <w:rFonts w:ascii="ArialMT" w:hAnsi="ArialMT"/>
        </w:rPr>
      </w:pPr>
      <w:r>
        <w:rPr>
          <w:rFonts w:ascii="ArialMT" w:hAnsi="ArialMT"/>
        </w:rPr>
        <w:t>Продиктовал(а) данные карты (трехзначный код с обратной стороны карты, номер карты, срок действия, фамилия и имя владельца)</w:t>
      </w:r>
    </w:p>
    <w:p w14:paraId="5D8E24AB" w14:textId="62915DDB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Продиктовал</w:t>
      </w:r>
      <w:r w:rsidR="00BA353D">
        <w:rPr>
          <w:rFonts w:ascii="ArialMT" w:hAnsi="ArialMT"/>
        </w:rPr>
        <w:t>(а)</w:t>
      </w:r>
      <w:r>
        <w:rPr>
          <w:rFonts w:ascii="ArialMT" w:hAnsi="ArialMT"/>
        </w:rPr>
        <w:t xml:space="preserve"> личные данные </w:t>
      </w:r>
      <w:r>
        <w:rPr>
          <w:rFonts w:ascii="ArialMT" w:hAnsi="ArialMT"/>
          <w:color w:val="1F497D"/>
        </w:rPr>
        <w:t>(</w:t>
      </w:r>
      <w:r>
        <w:rPr>
          <w:rFonts w:ascii="ArialMT" w:hAnsi="ArialMT"/>
        </w:rPr>
        <w:t xml:space="preserve">паспортные данные, данные </w:t>
      </w:r>
      <w:r w:rsidR="009B463A">
        <w:rPr>
          <w:rFonts w:ascii="ArialMT" w:hAnsi="ArialMT"/>
        </w:rPr>
        <w:t>CHИЛC</w:t>
      </w:r>
      <w:r>
        <w:rPr>
          <w:rFonts w:ascii="ArialMT" w:hAnsi="ArialMT"/>
        </w:rPr>
        <w:t xml:space="preserve"> и пр.)</w:t>
      </w:r>
    </w:p>
    <w:p w14:paraId="3121930E" w14:textId="10D89289" w:rsidR="00543E6F" w:rsidRDefault="0071108A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Снял(а) деньги и совершил(а) перевод</w:t>
      </w:r>
      <w:r w:rsidR="00543E6F">
        <w:rPr>
          <w:rFonts w:ascii="ArialMT" w:hAnsi="ArialMT"/>
        </w:rPr>
        <w:t xml:space="preserve"> в банкомате или кассе</w:t>
      </w:r>
    </w:p>
    <w:p w14:paraId="70135F3E" w14:textId="77777777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Ввел(а) в Интернете данные карты (трехзначный код с обратной стороны карты, номер карты, срок действия, фамилия и имя владельца)</w:t>
      </w:r>
    </w:p>
    <w:p w14:paraId="3239C197" w14:textId="77777777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Сообщил(а) мошеннику код из СМС-сообщения от банка</w:t>
      </w:r>
    </w:p>
    <w:p w14:paraId="6CC47F44" w14:textId="77777777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Установил(а) рекомендованное злоумышленником приложение</w:t>
      </w:r>
    </w:p>
    <w:p w14:paraId="4953437F" w14:textId="5B53398D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 xml:space="preserve">Ввел(а) в Интернете личные данные (паспортные данные, данные </w:t>
      </w:r>
      <w:r w:rsidR="009B463A">
        <w:rPr>
          <w:rFonts w:ascii="ArialMT" w:hAnsi="ArialMT"/>
        </w:rPr>
        <w:t>CHИЛC</w:t>
      </w:r>
      <w:r>
        <w:rPr>
          <w:rFonts w:ascii="ArialMT" w:hAnsi="ArialMT"/>
        </w:rPr>
        <w:t xml:space="preserve"> и пр.)</w:t>
      </w:r>
    </w:p>
    <w:p w14:paraId="1A513947" w14:textId="77777777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Набрал(а) предложенную злоумышленником комбинацию цифр на телефоне</w:t>
      </w:r>
    </w:p>
    <w:p w14:paraId="390F1FFA" w14:textId="77777777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Лично передал(а) деньги злоумышленнику</w:t>
      </w:r>
    </w:p>
    <w:p w14:paraId="144A82BB" w14:textId="48BE4934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Взял(а) кредит и перевел</w:t>
      </w:r>
      <w:r w:rsidR="00BA353D">
        <w:rPr>
          <w:rFonts w:ascii="ArialMT" w:hAnsi="ArialMT"/>
        </w:rPr>
        <w:t>(а)</w:t>
      </w:r>
      <w:r>
        <w:rPr>
          <w:rFonts w:ascii="ArialMT" w:hAnsi="ArialMT"/>
        </w:rPr>
        <w:t xml:space="preserve"> его мошеннику</w:t>
      </w:r>
    </w:p>
    <w:p w14:paraId="0985E94C" w14:textId="77777777" w:rsidR="00543E6F" w:rsidRDefault="00543E6F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/>
        </w:rPr>
      </w:pPr>
      <w:r>
        <w:rPr>
          <w:rFonts w:ascii="ArialMT" w:hAnsi="ArialMT"/>
        </w:rPr>
        <w:t>Не совершал(а) никаких действий</w:t>
      </w:r>
    </w:p>
    <w:p w14:paraId="67E36ED9" w14:textId="34FE1CF2" w:rsidR="003D7F5B" w:rsidRPr="00F50CFB" w:rsidRDefault="003D7F5B" w:rsidP="007F2C05">
      <w:pPr>
        <w:pStyle w:val="a3"/>
        <w:autoSpaceDE w:val="0"/>
        <w:autoSpaceDN w:val="0"/>
        <w:adjustRightInd w:val="0"/>
        <w:spacing w:after="0"/>
        <w:ind w:left="505"/>
        <w:contextualSpacing w:val="0"/>
        <w:rPr>
          <w:rFonts w:ascii="ArialMT" w:hAnsi="ArialMT" w:cs="ArialMT"/>
        </w:rPr>
      </w:pPr>
    </w:p>
    <w:p w14:paraId="5770CF81" w14:textId="3478E56D" w:rsidR="003D7F5B" w:rsidRPr="00DD4F44" w:rsidRDefault="009B25A9" w:rsidP="00DD4F44">
      <w:pPr>
        <w:spacing w:after="0"/>
        <w:ind w:left="284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20.</w:t>
      </w:r>
      <w:r w:rsidR="003D7F5B" w:rsidRPr="00DD4F44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При контакте со злоумышленниками Вы вспомнили о правилах безопасного финансового поведения (о действиях мошенников, способах защиты от них и др.)? (</w:t>
      </w:r>
      <w:r w:rsidR="003D7F5B" w:rsidRPr="00DD4F44">
        <w:rPr>
          <w:rFonts w:ascii="Arial-BoldMT" w:hAnsi="Arial-BoldMT" w:cs="Arial-BoldMT"/>
          <w:b/>
          <w:bCs/>
          <w:color w:val="000000"/>
          <w:sz w:val="24"/>
          <w:szCs w:val="20"/>
        </w:rPr>
        <w:t>Один вариант ответа)</w:t>
      </w:r>
    </w:p>
    <w:p w14:paraId="0F3332F8" w14:textId="4A359171" w:rsidR="00221B4A" w:rsidRDefault="009B25A9" w:rsidP="00221B4A">
      <w:pPr>
        <w:spacing w:after="0"/>
        <w:ind w:left="142"/>
        <w:rPr>
          <w:rFonts w:ascii="Arial-BoldMT" w:hAnsi="Arial-BoldMT" w:cs="Arial-BoldMT"/>
          <w:bCs/>
          <w:i/>
        </w:rPr>
      </w:pPr>
      <w:r w:rsidRPr="00A01552">
        <w:rPr>
          <w:rFonts w:ascii="Arial-BoldMT" w:hAnsi="Arial-BoldMT" w:cs="Arial-BoldMT"/>
          <w:bCs/>
          <w:i/>
        </w:rPr>
        <w:t xml:space="preserve">*если при ответе на вопрос 15 респондент выбирает варианты – Сталкивался(лась), хищение произошло, то после 15 вопроса отображается вопрос 16 </w:t>
      </w:r>
      <w:r>
        <w:rPr>
          <w:rFonts w:ascii="Arial-BoldMT" w:hAnsi="Arial-BoldMT" w:cs="Arial-BoldMT"/>
          <w:bCs/>
          <w:i/>
        </w:rPr>
        <w:t>-21</w:t>
      </w:r>
      <w:r w:rsidRPr="00A01552">
        <w:rPr>
          <w:rFonts w:ascii="Arial-BoldMT" w:hAnsi="Arial-BoldMT" w:cs="Arial-BoldMT"/>
          <w:bCs/>
          <w:i/>
        </w:rPr>
        <w:t>, если выбрал</w:t>
      </w:r>
      <w:r w:rsidRPr="00F808DC">
        <w:rPr>
          <w:rFonts w:ascii="Arial-BoldMT" w:hAnsi="Arial-BoldMT" w:cs="Arial-BoldMT"/>
          <w:bCs/>
          <w:i/>
        </w:rPr>
        <w:t xml:space="preserve"> -</w:t>
      </w:r>
      <w:r w:rsidRPr="00A01552">
        <w:rPr>
          <w:rFonts w:ascii="Arial-BoldMT" w:hAnsi="Arial-BoldMT" w:cs="Arial-BoldMT"/>
          <w:bCs/>
          <w:i/>
        </w:rPr>
        <w:t xml:space="preserve"> Сталкивался(лась), хищения не произошло, то после 15 вопроса отображаются 18-21 вопросы, в иных случаях респондент переходит к </w:t>
      </w:r>
      <w:r>
        <w:rPr>
          <w:rFonts w:ascii="Arial-BoldMT" w:hAnsi="Arial-BoldMT" w:cs="Arial-BoldMT"/>
          <w:bCs/>
          <w:i/>
        </w:rPr>
        <w:t>21</w:t>
      </w:r>
      <w:r w:rsidRPr="00A01552">
        <w:rPr>
          <w:rFonts w:ascii="Arial-BoldMT" w:hAnsi="Arial-BoldMT" w:cs="Arial-BoldMT"/>
          <w:bCs/>
          <w:i/>
        </w:rPr>
        <w:t xml:space="preserve"> вопросу</w:t>
      </w:r>
    </w:p>
    <w:p w14:paraId="6B443C0F" w14:textId="76F424C3" w:rsidR="003D7F5B" w:rsidRPr="0077111A" w:rsidRDefault="009B25A9" w:rsidP="007F2C05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40" w:after="0"/>
        <w:ind w:left="504" w:hanging="357"/>
        <w:contextualSpacing w:val="0"/>
        <w:rPr>
          <w:rFonts w:ascii="ArialMT" w:hAnsi="ArialMT" w:cs="ArialMT"/>
        </w:rPr>
      </w:pPr>
      <w:r w:rsidRPr="00221B4A" w:rsidDel="009B25A9">
        <w:rPr>
          <w:rFonts w:ascii="ArialMT" w:hAnsi="ArialMT" w:cs="ArialMT"/>
        </w:rPr>
        <w:t xml:space="preserve"> </w:t>
      </w:r>
      <w:r w:rsidR="003D7F5B" w:rsidRPr="0077111A">
        <w:rPr>
          <w:rFonts w:ascii="ArialMT" w:hAnsi="ArialMT" w:cs="ArialMT"/>
        </w:rPr>
        <w:t>Да, вспомнил(а)</w:t>
      </w:r>
    </w:p>
    <w:p w14:paraId="33C0ECB5" w14:textId="77777777" w:rsidR="003D7F5B" w:rsidRPr="0077111A" w:rsidRDefault="003D7F5B" w:rsidP="007F2C0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77111A">
        <w:rPr>
          <w:rFonts w:ascii="ArialMT" w:hAnsi="ArialMT" w:cs="ArialMT"/>
        </w:rPr>
        <w:t>Нет, не вспомнил(а)</w:t>
      </w:r>
    </w:p>
    <w:p w14:paraId="0B45ACE8" w14:textId="77777777" w:rsidR="003D7F5B" w:rsidRPr="0077111A" w:rsidRDefault="003D7F5B" w:rsidP="007F2C0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77111A">
        <w:rPr>
          <w:rFonts w:ascii="ArialMT" w:hAnsi="ArialMT" w:cs="ArialMT"/>
        </w:rPr>
        <w:t>Я ничего не знаю о правилах безопасного финансового поведения</w:t>
      </w:r>
    </w:p>
    <w:p w14:paraId="0B06E8E5" w14:textId="77777777" w:rsidR="003D7F5B" w:rsidRPr="007400A9" w:rsidRDefault="003D7F5B" w:rsidP="007F2C05">
      <w:pPr>
        <w:autoSpaceDE w:val="0"/>
        <w:autoSpaceDN w:val="0"/>
        <w:adjustRightInd w:val="0"/>
        <w:spacing w:after="0"/>
        <w:ind w:left="505"/>
        <w:contextualSpacing/>
        <w:rPr>
          <w:rFonts w:ascii="ArialMT" w:hAnsi="ArialMT" w:cs="ArialMT"/>
          <w:sz w:val="24"/>
          <w:szCs w:val="20"/>
        </w:rPr>
      </w:pPr>
    </w:p>
    <w:p w14:paraId="23215DE7" w14:textId="2BA098DD" w:rsidR="003D7F5B" w:rsidRPr="00D92AFF" w:rsidRDefault="009B25A9" w:rsidP="006D3A67">
      <w:pPr>
        <w:pStyle w:val="a3"/>
        <w:spacing w:after="0"/>
        <w:ind w:left="644"/>
        <w:contextualSpacing w:val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21. </w:t>
      </w:r>
      <w:r w:rsidR="003D7F5B" w:rsidRPr="0071262E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Какие информационные материалы, предупреждающие о рисках мошенничества и хищения денег с использованием онлайн</w:t>
      </w:r>
      <w:r w:rsidR="003D7F5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-</w:t>
      </w:r>
      <w:r w:rsidR="003D7F5B" w:rsidRPr="0071262E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сервисов</w:t>
      </w:r>
      <w:r w:rsidR="003D7F5B" w:rsidRPr="00EE44BF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, Вы встречали за последний год?</w:t>
      </w:r>
      <w:r w:rsidR="003D7F5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3D7F5B">
        <w:rPr>
          <w:rFonts w:ascii="Arial-BoldMT" w:hAnsi="Arial-BoldMT" w:cs="Arial-BoldMT"/>
          <w:b/>
          <w:bCs/>
          <w:sz w:val="24"/>
          <w:szCs w:val="20"/>
        </w:rPr>
        <w:t>(Респондент может выбрать все подходящие варианты ответа)</w:t>
      </w:r>
    </w:p>
    <w:p w14:paraId="1E6C20FE" w14:textId="77777777" w:rsidR="003D7F5B" w:rsidRPr="001D0783" w:rsidRDefault="003D7F5B" w:rsidP="007F2C05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/>
        <w:ind w:left="504" w:hanging="357"/>
        <w:contextualSpacing w:val="0"/>
        <w:rPr>
          <w:rFonts w:ascii="ArialMT" w:hAnsi="ArialMT" w:cs="ArialMT"/>
        </w:rPr>
      </w:pPr>
      <w:r w:rsidRPr="001D0783">
        <w:rPr>
          <w:rFonts w:ascii="ArialMT" w:hAnsi="ArialMT" w:cs="ArialMT"/>
        </w:rPr>
        <w:t>Брошюры</w:t>
      </w:r>
    </w:p>
    <w:p w14:paraId="353A6194" w14:textId="77777777" w:rsidR="003D7F5B" w:rsidRPr="001D0783" w:rsidRDefault="003D7F5B" w:rsidP="007F2C0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1D0783">
        <w:rPr>
          <w:rFonts w:ascii="ArialMT" w:hAnsi="ArialMT" w:cs="ArialMT"/>
        </w:rPr>
        <w:t>Плакаты</w:t>
      </w:r>
    </w:p>
    <w:p w14:paraId="1BBE322D" w14:textId="77777777" w:rsidR="003D7F5B" w:rsidRPr="001D0783" w:rsidRDefault="003D7F5B" w:rsidP="007F2C0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1D0783">
        <w:rPr>
          <w:rFonts w:ascii="ArialMT" w:hAnsi="ArialMT" w:cs="ArialMT"/>
        </w:rPr>
        <w:t>Видеоролики</w:t>
      </w:r>
    </w:p>
    <w:p w14:paraId="6A979FCB" w14:textId="77777777" w:rsidR="003D7F5B" w:rsidRPr="001D0783" w:rsidRDefault="003D7F5B" w:rsidP="007F2C0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1D0783">
        <w:rPr>
          <w:rFonts w:ascii="ArialMT" w:hAnsi="ArialMT" w:cs="ArialMT"/>
        </w:rPr>
        <w:t>Листовки</w:t>
      </w:r>
    </w:p>
    <w:p w14:paraId="55DA1878" w14:textId="77777777" w:rsidR="003D7F5B" w:rsidRPr="001D0783" w:rsidRDefault="003D7F5B" w:rsidP="007F2C0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1D0783">
        <w:rPr>
          <w:rFonts w:ascii="ArialMT" w:hAnsi="ArialMT" w:cs="ArialMT"/>
        </w:rPr>
        <w:t>Сюжеты на ТВ / радио</w:t>
      </w:r>
    </w:p>
    <w:p w14:paraId="2AE998C0" w14:textId="77777777" w:rsidR="003D7F5B" w:rsidRPr="001D0783" w:rsidRDefault="003D7F5B" w:rsidP="007F2C0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1D0783">
        <w:rPr>
          <w:rFonts w:ascii="ArialMT" w:hAnsi="ArialMT" w:cs="ArialMT"/>
        </w:rPr>
        <w:t>Статьи в газетах</w:t>
      </w:r>
    </w:p>
    <w:p w14:paraId="5E95B977" w14:textId="77777777" w:rsidR="003D7F5B" w:rsidRPr="001D0783" w:rsidRDefault="003D7F5B" w:rsidP="007F2C0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1D0783">
        <w:rPr>
          <w:rFonts w:ascii="ArialMT" w:hAnsi="ArialMT" w:cs="ArialMT"/>
        </w:rPr>
        <w:t>Аудиосообщения</w:t>
      </w:r>
    </w:p>
    <w:p w14:paraId="30F90184" w14:textId="77777777" w:rsidR="003D7F5B" w:rsidRPr="001D0783" w:rsidRDefault="003D7F5B" w:rsidP="007F2C0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505"/>
        <w:rPr>
          <w:rFonts w:ascii="ArialMT" w:hAnsi="ArialMT" w:cs="ArialMT"/>
        </w:rPr>
      </w:pPr>
      <w:r w:rsidRPr="001D0783">
        <w:rPr>
          <w:rFonts w:ascii="ArialMT" w:hAnsi="ArialMT" w:cs="ArialMT"/>
        </w:rPr>
        <w:t>Информационные материалы не встречались</w:t>
      </w:r>
    </w:p>
    <w:p w14:paraId="57277809" w14:textId="77777777" w:rsidR="003D7F5B" w:rsidRPr="004B0203" w:rsidRDefault="003D7F5B" w:rsidP="007F2C05">
      <w:pPr>
        <w:pStyle w:val="a3"/>
        <w:spacing w:before="480" w:after="0"/>
        <w:ind w:left="505"/>
        <w:contextualSpacing w:val="0"/>
        <w:jc w:val="center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4B020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Благодарим за участие в опросе.</w:t>
      </w:r>
    </w:p>
    <w:p w14:paraId="367D07E7" w14:textId="5F656D8E" w:rsidR="002F61D4" w:rsidRDefault="003D7F5B" w:rsidP="00C91C27">
      <w:pPr>
        <w:pStyle w:val="a3"/>
        <w:spacing w:before="120" w:after="0"/>
        <w:ind w:left="505"/>
        <w:contextualSpacing w:val="0"/>
        <w:jc w:val="center"/>
        <w:rPr>
          <w:rFonts w:ascii="Times New Roman" w:hAnsi="Times New Roman" w:cs="Times New Roman"/>
          <w:color w:val="242629"/>
          <w:sz w:val="24"/>
          <w:szCs w:val="24"/>
          <w:shd w:val="clear" w:color="auto" w:fill="FFFFFF"/>
        </w:rPr>
      </w:pPr>
      <w:r w:rsidRPr="00030605">
        <w:rPr>
          <w:rFonts w:ascii="Times New Roman" w:hAnsi="Times New Roman" w:cs="Times New Roman"/>
          <w:color w:val="242629"/>
          <w:sz w:val="24"/>
          <w:szCs w:val="24"/>
          <w:shd w:val="clear" w:color="auto" w:fill="FFFFFF"/>
        </w:rPr>
        <w:t>Не теряйте бдительность! Для хищения денег у граждан злоумышленники используют все более изощренные способы. Узнайте о распространенных мошеннических схемах и рекомендациях по защите от них в разделе «</w:t>
      </w:r>
      <w:hyperlink r:id="rId8" w:history="1">
        <w:r w:rsidRPr="00030605">
          <w:rPr>
            <w:rStyle w:val="a4"/>
            <w:rFonts w:ascii="Times New Roman" w:hAnsi="Times New Roman" w:cs="Times New Roman"/>
            <w:color w:val="007DBC"/>
            <w:sz w:val="24"/>
            <w:szCs w:val="24"/>
            <w:shd w:val="clear" w:color="auto" w:fill="FFFFFF"/>
          </w:rPr>
          <w:t>Противодействие мошенническим практикам</w:t>
        </w:r>
      </w:hyperlink>
      <w:r w:rsidRPr="00030605">
        <w:rPr>
          <w:rFonts w:ascii="Times New Roman" w:hAnsi="Times New Roman" w:cs="Times New Roman"/>
          <w:color w:val="242629"/>
          <w:sz w:val="24"/>
          <w:szCs w:val="24"/>
          <w:shd w:val="clear" w:color="auto" w:fill="FFFFFF"/>
        </w:rPr>
        <w:t>»</w:t>
      </w:r>
    </w:p>
    <w:p w14:paraId="5128C98F" w14:textId="3DD2AF9B" w:rsidR="008155C3" w:rsidRPr="00030605" w:rsidRDefault="008155C3" w:rsidP="00C91C27">
      <w:pPr>
        <w:pStyle w:val="a3"/>
        <w:spacing w:before="120" w:after="0"/>
        <w:ind w:left="505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55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https://www.cbr.ru/information_security/pmp/</w:t>
      </w:r>
    </w:p>
    <w:sectPr w:rsidR="008155C3" w:rsidRPr="00030605" w:rsidSect="008155C3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7F433" w14:textId="77777777" w:rsidR="00634AA5" w:rsidRDefault="00634AA5">
      <w:pPr>
        <w:spacing w:after="0" w:line="240" w:lineRule="auto"/>
      </w:pPr>
      <w:r>
        <w:separator/>
      </w:r>
    </w:p>
  </w:endnote>
  <w:endnote w:type="continuationSeparator" w:id="0">
    <w:p w14:paraId="17D7B3B0" w14:textId="77777777" w:rsidR="00634AA5" w:rsidRDefault="0063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F2592" w14:textId="77777777" w:rsidR="00634AA5" w:rsidRDefault="00634AA5">
      <w:pPr>
        <w:spacing w:after="0" w:line="240" w:lineRule="auto"/>
      </w:pPr>
      <w:r>
        <w:separator/>
      </w:r>
    </w:p>
  </w:footnote>
  <w:footnote w:type="continuationSeparator" w:id="0">
    <w:p w14:paraId="6C3E4686" w14:textId="77777777" w:rsidR="00634AA5" w:rsidRDefault="0063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9427"/>
      <w:docPartObj>
        <w:docPartGallery w:val="Page Numbers (Top of Page)"/>
        <w:docPartUnique/>
      </w:docPartObj>
    </w:sdtPr>
    <w:sdtEndPr/>
    <w:sdtContent>
      <w:p w14:paraId="78117F6D" w14:textId="662BF862" w:rsidR="008155C3" w:rsidRDefault="008155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68B">
          <w:rPr>
            <w:noProof/>
          </w:rPr>
          <w:t>6</w:t>
        </w:r>
        <w:r>
          <w:fldChar w:fldCharType="end"/>
        </w:r>
      </w:p>
    </w:sdtContent>
  </w:sdt>
  <w:p w14:paraId="1A17D5D2" w14:textId="77777777" w:rsidR="008155C3" w:rsidRDefault="008155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B94"/>
    <w:multiLevelType w:val="hybridMultilevel"/>
    <w:tmpl w:val="1D20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CA1"/>
    <w:multiLevelType w:val="hybridMultilevel"/>
    <w:tmpl w:val="552E186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A6205"/>
    <w:multiLevelType w:val="hybridMultilevel"/>
    <w:tmpl w:val="567AFEB6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B02"/>
    <w:multiLevelType w:val="hybridMultilevel"/>
    <w:tmpl w:val="FC8C50DE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306C"/>
    <w:multiLevelType w:val="hybridMultilevel"/>
    <w:tmpl w:val="CE5AD0B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D0B4B"/>
    <w:multiLevelType w:val="hybridMultilevel"/>
    <w:tmpl w:val="0BB457E4"/>
    <w:lvl w:ilvl="0" w:tplc="360E0A6C">
      <w:start w:val="1"/>
      <w:numFmt w:val="bullet"/>
      <w:lvlText w:val=""/>
      <w:lvlJc w:val="left"/>
      <w:pPr>
        <w:ind w:left="107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34747"/>
    <w:multiLevelType w:val="hybridMultilevel"/>
    <w:tmpl w:val="44A263D8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051B"/>
    <w:multiLevelType w:val="hybridMultilevel"/>
    <w:tmpl w:val="7ECE045C"/>
    <w:lvl w:ilvl="0" w:tplc="B7B29BB2">
      <w:start w:val="1"/>
      <w:numFmt w:val="upperRoman"/>
      <w:lvlText w:val="%1."/>
      <w:lvlJc w:val="left"/>
      <w:pPr>
        <w:ind w:left="1571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1B648F"/>
    <w:multiLevelType w:val="hybridMultilevel"/>
    <w:tmpl w:val="2B26A25C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01B49"/>
    <w:multiLevelType w:val="hybridMultilevel"/>
    <w:tmpl w:val="ED3EE26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F5089"/>
    <w:multiLevelType w:val="hybridMultilevel"/>
    <w:tmpl w:val="E41A4D7E"/>
    <w:lvl w:ilvl="0" w:tplc="7332C2D6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5196C"/>
    <w:multiLevelType w:val="hybridMultilevel"/>
    <w:tmpl w:val="EF0EAAF6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669E5"/>
    <w:multiLevelType w:val="hybridMultilevel"/>
    <w:tmpl w:val="8CF06A1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22DDD"/>
    <w:multiLevelType w:val="hybridMultilevel"/>
    <w:tmpl w:val="44606D00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645E7"/>
    <w:multiLevelType w:val="hybridMultilevel"/>
    <w:tmpl w:val="CAFE28A4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12DDC"/>
    <w:multiLevelType w:val="hybridMultilevel"/>
    <w:tmpl w:val="2DAC6D62"/>
    <w:lvl w:ilvl="0" w:tplc="A072D2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E2C"/>
    <w:multiLevelType w:val="hybridMultilevel"/>
    <w:tmpl w:val="D2604A2A"/>
    <w:lvl w:ilvl="0" w:tplc="360E0A6C">
      <w:start w:val="1"/>
      <w:numFmt w:val="bullet"/>
      <w:lvlText w:val=""/>
      <w:lvlJc w:val="left"/>
      <w:pPr>
        <w:ind w:left="502" w:hanging="360"/>
      </w:pPr>
      <w:rPr>
        <w:rFonts w:ascii="Wingdings 2" w:hAnsi="Wingdings 2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4"/>
  </w:num>
  <w:num w:numId="13">
    <w:abstractNumId w:val="2"/>
  </w:num>
  <w:num w:numId="14">
    <w:abstractNumId w:val="9"/>
  </w:num>
  <w:num w:numId="15">
    <w:abstractNumId w:val="6"/>
  </w:num>
  <w:num w:numId="16">
    <w:abstractNumId w:val="16"/>
  </w:num>
  <w:num w:numId="17">
    <w:abstractNumId w:val="1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5B"/>
    <w:rsid w:val="00030605"/>
    <w:rsid w:val="00084911"/>
    <w:rsid w:val="000A0C85"/>
    <w:rsid w:val="00143D5A"/>
    <w:rsid w:val="00221B4A"/>
    <w:rsid w:val="00272CDE"/>
    <w:rsid w:val="002E70E2"/>
    <w:rsid w:val="002F61D4"/>
    <w:rsid w:val="003D7F5B"/>
    <w:rsid w:val="00403CC2"/>
    <w:rsid w:val="00410AE8"/>
    <w:rsid w:val="004B5E1F"/>
    <w:rsid w:val="00543E6F"/>
    <w:rsid w:val="005B1C78"/>
    <w:rsid w:val="0061193D"/>
    <w:rsid w:val="00626212"/>
    <w:rsid w:val="00634AA5"/>
    <w:rsid w:val="006D2A06"/>
    <w:rsid w:val="006D3A67"/>
    <w:rsid w:val="006F02A2"/>
    <w:rsid w:val="0071108A"/>
    <w:rsid w:val="00736B6F"/>
    <w:rsid w:val="007400A9"/>
    <w:rsid w:val="00752EAF"/>
    <w:rsid w:val="007948B2"/>
    <w:rsid w:val="007F2C05"/>
    <w:rsid w:val="008155C3"/>
    <w:rsid w:val="00824135"/>
    <w:rsid w:val="00896495"/>
    <w:rsid w:val="008A0EDE"/>
    <w:rsid w:val="008E1943"/>
    <w:rsid w:val="009229DA"/>
    <w:rsid w:val="00960943"/>
    <w:rsid w:val="009754BA"/>
    <w:rsid w:val="009A7EE5"/>
    <w:rsid w:val="009B25A9"/>
    <w:rsid w:val="009B463A"/>
    <w:rsid w:val="009E3306"/>
    <w:rsid w:val="00A91FCE"/>
    <w:rsid w:val="00B54586"/>
    <w:rsid w:val="00BA353D"/>
    <w:rsid w:val="00C556DF"/>
    <w:rsid w:val="00C91C27"/>
    <w:rsid w:val="00D0450B"/>
    <w:rsid w:val="00DD4F44"/>
    <w:rsid w:val="00DF668B"/>
    <w:rsid w:val="00E26C06"/>
    <w:rsid w:val="00F6000F"/>
    <w:rsid w:val="00F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C70"/>
  <w15:chartTrackingRefBased/>
  <w15:docId w15:val="{FA957227-77FB-46C7-8F47-ECF98185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7F5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7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F5B"/>
  </w:style>
  <w:style w:type="character" w:styleId="a7">
    <w:name w:val="annotation reference"/>
    <w:basedOn w:val="a0"/>
    <w:uiPriority w:val="99"/>
    <w:semiHidden/>
    <w:unhideWhenUsed/>
    <w:rsid w:val="00B545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45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45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45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45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4586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5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56DF"/>
  </w:style>
  <w:style w:type="character" w:styleId="af0">
    <w:name w:val="FollowedHyperlink"/>
    <w:basedOn w:val="a0"/>
    <w:uiPriority w:val="99"/>
    <w:semiHidden/>
    <w:unhideWhenUsed/>
    <w:rsid w:val="0081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information_security/pmp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E91B8276.dotm</Template>
  <TotalTime>57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Глянцева Лилия Анатольевна</dc:creator>
  <cp:keywords/>
  <dc:description/>
  <cp:lastModifiedBy>Добровольский Владислав Васильевич</cp:lastModifiedBy>
  <cp:revision>23</cp:revision>
  <dcterms:created xsi:type="dcterms:W3CDTF">2023-10-19T09:10:00Z</dcterms:created>
  <dcterms:modified xsi:type="dcterms:W3CDTF">2023-11-03T04:10:00Z</dcterms:modified>
</cp:coreProperties>
</file>