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B7" w:rsidRDefault="009A14A6" w:rsidP="00B51AB7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B7" w:rsidRDefault="00B51AB7" w:rsidP="00B51AB7">
      <w:pPr>
        <w:pStyle w:val="a3"/>
        <w:rPr>
          <w:b/>
          <w:bCs/>
          <w:sz w:val="28"/>
          <w:szCs w:val="28"/>
        </w:rPr>
      </w:pPr>
    </w:p>
    <w:p w:rsidR="00B51AB7" w:rsidRDefault="00B51AB7" w:rsidP="00B51AB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B51AB7" w:rsidRDefault="00B51AB7" w:rsidP="00B51AB7">
      <w:pPr>
        <w:pStyle w:val="a3"/>
        <w:rPr>
          <w:b/>
          <w:bCs/>
          <w:sz w:val="20"/>
          <w:szCs w:val="20"/>
        </w:rPr>
      </w:pP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B51AB7" w:rsidRDefault="00B51AB7" w:rsidP="00B51AB7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747EEB">
        <w:rPr>
          <w:sz w:val="28"/>
          <w:szCs w:val="28"/>
        </w:rPr>
        <w:t>1</w:t>
      </w:r>
      <w:r w:rsidR="00EF6EB3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EF6EB3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B51AB7" w:rsidRDefault="00B51AB7" w:rsidP="00B51AB7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1AB7" w:rsidRPr="00187BD1" w:rsidTr="00B51AB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1AB7" w:rsidRPr="003607A9" w:rsidRDefault="00B51AB7" w:rsidP="00B51AB7">
            <w:pPr>
              <w:pStyle w:val="a5"/>
              <w:rPr>
                <w:b w:val="0"/>
                <w:bCs w:val="0"/>
                <w:sz w:val="24"/>
              </w:rPr>
            </w:pPr>
            <w:r w:rsidRPr="003607A9"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 w:rsidRPr="003607A9">
              <w:rPr>
                <w:b w:val="0"/>
                <w:bCs w:val="0"/>
                <w:sz w:val="24"/>
              </w:rPr>
              <w:t>Советская</w:t>
            </w:r>
            <w:proofErr w:type="gramEnd"/>
            <w:r w:rsidRPr="003607A9"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51AB7" w:rsidRPr="00273D07" w:rsidRDefault="00B51AB7" w:rsidP="00B51AB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73D0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73D07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273D07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273D0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273D07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51AB7" w:rsidRPr="00273D07" w:rsidRDefault="00B51AB7" w:rsidP="00B51AB7">
      <w:pPr>
        <w:jc w:val="center"/>
        <w:rPr>
          <w:b/>
          <w:bCs/>
          <w:sz w:val="16"/>
          <w:szCs w:val="16"/>
        </w:rPr>
      </w:pPr>
    </w:p>
    <w:p w:rsidR="00787846" w:rsidRDefault="00787846" w:rsidP="00B51AB7">
      <w:pPr>
        <w:jc w:val="center"/>
        <w:rPr>
          <w:b/>
          <w:bCs/>
        </w:rPr>
      </w:pPr>
    </w:p>
    <w:p w:rsidR="00B51AB7" w:rsidRPr="00273D07" w:rsidRDefault="00B51AB7" w:rsidP="00B51AB7">
      <w:pPr>
        <w:jc w:val="center"/>
        <w:rPr>
          <w:b/>
          <w:bCs/>
          <w:sz w:val="28"/>
          <w:szCs w:val="28"/>
        </w:rPr>
      </w:pPr>
      <w:r w:rsidRPr="00273D07">
        <w:rPr>
          <w:b/>
          <w:bCs/>
          <w:sz w:val="28"/>
          <w:szCs w:val="28"/>
        </w:rPr>
        <w:t xml:space="preserve">РЕШЕНИЕ </w:t>
      </w:r>
    </w:p>
    <w:p w:rsidR="0008597C" w:rsidRPr="00273D07" w:rsidRDefault="0008597C" w:rsidP="00B51AB7">
      <w:pPr>
        <w:jc w:val="center"/>
        <w:rPr>
          <w:b/>
          <w:bCs/>
          <w:sz w:val="28"/>
          <w:szCs w:val="28"/>
        </w:rPr>
      </w:pPr>
      <w:r w:rsidRPr="00273D07">
        <w:rPr>
          <w:b/>
          <w:bCs/>
          <w:sz w:val="28"/>
          <w:szCs w:val="28"/>
        </w:rPr>
        <w:t>№</w:t>
      </w:r>
      <w:r w:rsidR="00187BD1" w:rsidRPr="00273D07">
        <w:rPr>
          <w:b/>
          <w:bCs/>
          <w:sz w:val="28"/>
          <w:szCs w:val="28"/>
        </w:rPr>
        <w:t xml:space="preserve"> 25</w:t>
      </w:r>
    </w:p>
    <w:p w:rsidR="00E07483" w:rsidRPr="00AC6A48" w:rsidRDefault="00E07483" w:rsidP="00CA076E">
      <w:pPr>
        <w:jc w:val="center"/>
        <w:rPr>
          <w:b/>
          <w:sz w:val="28"/>
          <w:szCs w:val="28"/>
        </w:rPr>
      </w:pPr>
    </w:p>
    <w:p w:rsidR="0077514F" w:rsidRDefault="00187BD1" w:rsidP="00E07483">
      <w:r>
        <w:t>23</w:t>
      </w:r>
      <w:r w:rsidR="00D85B03">
        <w:t>.</w:t>
      </w:r>
      <w:r w:rsidR="003607A9">
        <w:t>0</w:t>
      </w:r>
      <w:r>
        <w:t>1</w:t>
      </w:r>
      <w:r w:rsidR="0008597C">
        <w:t>.20</w:t>
      </w:r>
      <w:r w:rsidR="003607A9">
        <w:t>20</w:t>
      </w:r>
    </w:p>
    <w:p w:rsidR="00187BD1" w:rsidRDefault="00187BD1" w:rsidP="00E07483"/>
    <w:p w:rsidR="00E07483" w:rsidRDefault="00E07483" w:rsidP="00E07483">
      <w:r>
        <w:t>Об избрании председателя Собрания</w:t>
      </w:r>
    </w:p>
    <w:p w:rsidR="00E07483" w:rsidRDefault="00E07483" w:rsidP="00E07483">
      <w:r>
        <w:t>муниципального образования</w:t>
      </w:r>
    </w:p>
    <w:p w:rsidR="00E07483" w:rsidRDefault="00E07483" w:rsidP="00E07483">
      <w:r>
        <w:t>«</w:t>
      </w:r>
      <w:r w:rsidR="008722CD">
        <w:t xml:space="preserve">Городской округ </w:t>
      </w:r>
      <w:r w:rsidR="00931942">
        <w:t>Ногликский</w:t>
      </w:r>
      <w:r>
        <w:t>»</w:t>
      </w:r>
    </w:p>
    <w:p w:rsidR="00931942" w:rsidRPr="00E07483" w:rsidRDefault="00EA4FDA" w:rsidP="00E07483">
      <w:r>
        <w:t>седьмо</w:t>
      </w:r>
      <w:r w:rsidR="00D85B03">
        <w:t>го</w:t>
      </w:r>
      <w:r w:rsidR="00931942">
        <w:t xml:space="preserve"> созыва</w:t>
      </w:r>
    </w:p>
    <w:p w:rsidR="00CA076E" w:rsidRDefault="00CA076E" w:rsidP="00C906EE">
      <w:pPr>
        <w:jc w:val="center"/>
      </w:pPr>
    </w:p>
    <w:p w:rsidR="00C906EE" w:rsidRDefault="00C906EE" w:rsidP="008722CD">
      <w:pPr>
        <w:ind w:firstLine="851"/>
        <w:jc w:val="both"/>
      </w:pPr>
      <w:r>
        <w:t xml:space="preserve">В соответствии </w:t>
      </w:r>
      <w:r w:rsidR="00620BC1">
        <w:t xml:space="preserve">с </w:t>
      </w:r>
      <w:r w:rsidR="0024778F">
        <w:t>част</w:t>
      </w:r>
      <w:r w:rsidR="00620BC1">
        <w:t>ью</w:t>
      </w:r>
      <w:r w:rsidR="0024778F">
        <w:t xml:space="preserve"> 3</w:t>
      </w:r>
      <w:r>
        <w:t xml:space="preserve"> статьи </w:t>
      </w:r>
      <w:r w:rsidR="0024778F">
        <w:t>23</w:t>
      </w:r>
      <w:r>
        <w:t xml:space="preserve"> Устава муниципального образования «</w:t>
      </w:r>
      <w:r w:rsidR="008722CD">
        <w:t xml:space="preserve">Городской округ </w:t>
      </w:r>
      <w:r w:rsidR="004A072E">
        <w:t xml:space="preserve">Ногликский», </w:t>
      </w:r>
    </w:p>
    <w:p w:rsidR="00C906EE" w:rsidRDefault="00C906EE" w:rsidP="008722CD">
      <w:pPr>
        <w:ind w:firstLine="851"/>
        <w:jc w:val="both"/>
      </w:pPr>
    </w:p>
    <w:p w:rsidR="008D0B28" w:rsidRDefault="008D0B28" w:rsidP="008D0B28">
      <w:pPr>
        <w:jc w:val="center"/>
      </w:pPr>
      <w:r>
        <w:t>СОБРАНИЕ МУНИЦИПАЛЬНОГО ОБРАЗОВАНИЯ</w:t>
      </w:r>
    </w:p>
    <w:p w:rsidR="008D0B28" w:rsidRDefault="008D0B28" w:rsidP="008D0B28">
      <w:pPr>
        <w:jc w:val="center"/>
      </w:pPr>
      <w:r>
        <w:t xml:space="preserve"> «</w:t>
      </w:r>
      <w:r w:rsidR="008722CD">
        <w:t xml:space="preserve">ГОРОДСКОЙ ОКРУГ </w:t>
      </w:r>
      <w:r w:rsidR="00D85B03">
        <w:t>НОГЛИКСКИЙ</w:t>
      </w:r>
      <w:r>
        <w:t>» РЕШИЛО:</w:t>
      </w:r>
    </w:p>
    <w:p w:rsidR="00C906EE" w:rsidRDefault="00C906EE" w:rsidP="00C906EE">
      <w:pPr>
        <w:jc w:val="center"/>
      </w:pPr>
    </w:p>
    <w:p w:rsidR="008722CD" w:rsidRDefault="00C906EE" w:rsidP="003607A9">
      <w:pPr>
        <w:numPr>
          <w:ilvl w:val="0"/>
          <w:numId w:val="4"/>
        </w:numPr>
        <w:tabs>
          <w:tab w:val="left" w:pos="709"/>
        </w:tabs>
        <w:spacing w:after="120"/>
        <w:ind w:left="0" w:firstLine="851"/>
        <w:jc w:val="both"/>
      </w:pPr>
      <w:r>
        <w:t>Избрать председателем Собрания муниципального образования «</w:t>
      </w:r>
      <w:r w:rsidR="008722CD">
        <w:t xml:space="preserve">Городской округ </w:t>
      </w:r>
      <w:r>
        <w:t>Ногликский»</w:t>
      </w:r>
      <w:r w:rsidR="00931942" w:rsidRPr="00931942">
        <w:t xml:space="preserve"> </w:t>
      </w:r>
      <w:r w:rsidR="00EF6EB3">
        <w:t>седьм</w:t>
      </w:r>
      <w:r w:rsidR="00B51AB7">
        <w:t>ого</w:t>
      </w:r>
      <w:r w:rsidR="00931942">
        <w:t xml:space="preserve"> созыва</w:t>
      </w:r>
      <w:r>
        <w:t xml:space="preserve"> </w:t>
      </w:r>
      <w:r w:rsidR="003607A9">
        <w:t xml:space="preserve"> </w:t>
      </w:r>
      <w:r w:rsidR="008722CD" w:rsidRPr="00B3078F">
        <w:rPr>
          <w:b/>
        </w:rPr>
        <w:t>-</w:t>
      </w:r>
      <w:r w:rsidR="00375BB9" w:rsidRPr="00B3078F">
        <w:rPr>
          <w:b/>
        </w:rPr>
        <w:t xml:space="preserve"> </w:t>
      </w:r>
      <w:r w:rsidR="00620BC1" w:rsidRPr="00B3078F">
        <w:rPr>
          <w:b/>
        </w:rPr>
        <w:t xml:space="preserve"> </w:t>
      </w:r>
      <w:r w:rsidR="008C286F" w:rsidRPr="00B3078F">
        <w:rPr>
          <w:b/>
        </w:rPr>
        <w:t xml:space="preserve"> </w:t>
      </w:r>
      <w:r w:rsidR="00187BD1" w:rsidRPr="00B3078F">
        <w:rPr>
          <w:b/>
          <w:i/>
          <w:u w:val="single"/>
        </w:rPr>
        <w:t>Данченко   Ольгу  Владимировну</w:t>
      </w:r>
      <w:r w:rsidR="002236E6">
        <w:rPr>
          <w:i/>
          <w:u w:val="single"/>
        </w:rPr>
        <w:t>.</w:t>
      </w:r>
    </w:p>
    <w:p w:rsidR="00963862" w:rsidRDefault="00187BD1" w:rsidP="003607A9">
      <w:pPr>
        <w:numPr>
          <w:ilvl w:val="0"/>
          <w:numId w:val="4"/>
        </w:numPr>
        <w:tabs>
          <w:tab w:val="left" w:pos="709"/>
        </w:tabs>
        <w:spacing w:after="120"/>
        <w:jc w:val="both"/>
      </w:pPr>
      <w:r>
        <w:t xml:space="preserve">  </w:t>
      </w:r>
      <w:r w:rsidR="003607A9">
        <w:t>О</w:t>
      </w:r>
      <w:r w:rsidR="002108ED">
        <w:t>публиковать настоящее решение в газете «Знамя труда».</w:t>
      </w:r>
    </w:p>
    <w:p w:rsidR="00963862" w:rsidRDefault="00187BD1" w:rsidP="003607A9">
      <w:pPr>
        <w:numPr>
          <w:ilvl w:val="0"/>
          <w:numId w:val="4"/>
        </w:numPr>
        <w:tabs>
          <w:tab w:val="left" w:pos="709"/>
        </w:tabs>
        <w:spacing w:after="120"/>
        <w:jc w:val="both"/>
      </w:pPr>
      <w:r>
        <w:t xml:space="preserve">  </w:t>
      </w:r>
      <w:r w:rsidR="00963862" w:rsidRPr="00300CED">
        <w:t>Настоящее решение вступает в силу со дня принятия.</w:t>
      </w:r>
    </w:p>
    <w:p w:rsidR="00C906EE" w:rsidRDefault="00C906EE" w:rsidP="00C906EE">
      <w:pPr>
        <w:jc w:val="both"/>
      </w:pPr>
    </w:p>
    <w:p w:rsidR="00187BD1" w:rsidRDefault="00187BD1" w:rsidP="00C906EE">
      <w:pPr>
        <w:jc w:val="both"/>
      </w:pPr>
    </w:p>
    <w:p w:rsidR="00187BD1" w:rsidRDefault="00187BD1" w:rsidP="00C906EE">
      <w:pPr>
        <w:jc w:val="both"/>
      </w:pPr>
    </w:p>
    <w:p w:rsidR="00187BD1" w:rsidRDefault="00187BD1" w:rsidP="00C906EE">
      <w:pPr>
        <w:jc w:val="both"/>
      </w:pPr>
    </w:p>
    <w:p w:rsidR="00C906EE" w:rsidRDefault="003607A9" w:rsidP="00C906EE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607A9" w:rsidRDefault="003607A9" w:rsidP="00931942">
      <w:pPr>
        <w:jc w:val="both"/>
      </w:pPr>
      <w:r>
        <w:t>п</w:t>
      </w:r>
      <w:r w:rsidR="00931942" w:rsidRPr="008147CE">
        <w:t>редседател</w:t>
      </w:r>
      <w:r>
        <w:t xml:space="preserve">я </w:t>
      </w:r>
      <w:r w:rsidR="00931942" w:rsidRPr="008147CE">
        <w:t>Собрания</w:t>
      </w:r>
    </w:p>
    <w:p w:rsidR="00931942" w:rsidRPr="008147CE" w:rsidRDefault="00931942" w:rsidP="00931942">
      <w:pPr>
        <w:jc w:val="both"/>
      </w:pPr>
      <w:r>
        <w:t xml:space="preserve"> </w:t>
      </w:r>
      <w:r w:rsidRPr="008147CE">
        <w:t>муниципального образования</w:t>
      </w:r>
    </w:p>
    <w:p w:rsidR="00D85B03" w:rsidRDefault="00931942" w:rsidP="00931942">
      <w:pPr>
        <w:jc w:val="both"/>
      </w:pPr>
      <w:r w:rsidRPr="008147CE">
        <w:t>«</w:t>
      </w:r>
      <w:r>
        <w:t>Городской округ Ногликский</w:t>
      </w:r>
      <w:r w:rsidRPr="008147CE">
        <w:t xml:space="preserve">»        </w:t>
      </w:r>
      <w:r w:rsidR="003607A9">
        <w:t xml:space="preserve">                                                                   О.В. Данченко</w:t>
      </w:r>
    </w:p>
    <w:p w:rsidR="00D85B03" w:rsidRDefault="00D85B03" w:rsidP="00931942">
      <w:pPr>
        <w:jc w:val="both"/>
      </w:pPr>
    </w:p>
    <w:p w:rsidR="00A64ECE" w:rsidRDefault="00A64ECE" w:rsidP="00D85B03">
      <w:pPr>
        <w:jc w:val="center"/>
        <w:rPr>
          <w:b/>
          <w:color w:val="000000"/>
        </w:rPr>
      </w:pPr>
    </w:p>
    <w:p w:rsidR="00C906EE" w:rsidRPr="00C906EE" w:rsidRDefault="00931942" w:rsidP="00931942">
      <w:pPr>
        <w:jc w:val="both"/>
      </w:pPr>
      <w:r>
        <w:t xml:space="preserve">                                                            </w:t>
      </w:r>
    </w:p>
    <w:sectPr w:rsidR="00C906EE" w:rsidRPr="00C906EE" w:rsidSect="002C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879"/>
    <w:multiLevelType w:val="hybridMultilevel"/>
    <w:tmpl w:val="41BE73C4"/>
    <w:lvl w:ilvl="0" w:tplc="9C22323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A2661"/>
    <w:multiLevelType w:val="hybridMultilevel"/>
    <w:tmpl w:val="4EC0AF98"/>
    <w:lvl w:ilvl="0" w:tplc="D2709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9B646B"/>
    <w:multiLevelType w:val="hybridMultilevel"/>
    <w:tmpl w:val="320077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C2B5F4B"/>
    <w:multiLevelType w:val="hybridMultilevel"/>
    <w:tmpl w:val="57DC0E38"/>
    <w:lvl w:ilvl="0" w:tplc="E9167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A076E"/>
    <w:rsid w:val="0008597C"/>
    <w:rsid w:val="001443BE"/>
    <w:rsid w:val="00187BD1"/>
    <w:rsid w:val="002108ED"/>
    <w:rsid w:val="002236E6"/>
    <w:rsid w:val="0024778F"/>
    <w:rsid w:val="00273D07"/>
    <w:rsid w:val="002C030D"/>
    <w:rsid w:val="00352183"/>
    <w:rsid w:val="003607A9"/>
    <w:rsid w:val="00375BB9"/>
    <w:rsid w:val="00492E47"/>
    <w:rsid w:val="004A072E"/>
    <w:rsid w:val="00562032"/>
    <w:rsid w:val="00620BC1"/>
    <w:rsid w:val="00741FFE"/>
    <w:rsid w:val="00747EEB"/>
    <w:rsid w:val="0077514F"/>
    <w:rsid w:val="00787846"/>
    <w:rsid w:val="008722CD"/>
    <w:rsid w:val="008C286F"/>
    <w:rsid w:val="008D0B28"/>
    <w:rsid w:val="00931942"/>
    <w:rsid w:val="00963862"/>
    <w:rsid w:val="009A14A6"/>
    <w:rsid w:val="009F3F06"/>
    <w:rsid w:val="00A64ECE"/>
    <w:rsid w:val="00AC6A48"/>
    <w:rsid w:val="00AE08B2"/>
    <w:rsid w:val="00B00086"/>
    <w:rsid w:val="00B3078F"/>
    <w:rsid w:val="00B51AB7"/>
    <w:rsid w:val="00B63C40"/>
    <w:rsid w:val="00C906EE"/>
    <w:rsid w:val="00CA076E"/>
    <w:rsid w:val="00CB19D3"/>
    <w:rsid w:val="00D518B3"/>
    <w:rsid w:val="00D83355"/>
    <w:rsid w:val="00D85B03"/>
    <w:rsid w:val="00E07483"/>
    <w:rsid w:val="00EA4FDA"/>
    <w:rsid w:val="00E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76E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A076E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B51AB7"/>
    <w:rPr>
      <w:sz w:val="32"/>
      <w:szCs w:val="24"/>
    </w:rPr>
  </w:style>
  <w:style w:type="character" w:customStyle="1" w:styleId="a6">
    <w:name w:val="Подзаголовок Знак"/>
    <w:link w:val="a5"/>
    <w:rsid w:val="00B51AB7"/>
    <w:rPr>
      <w:b/>
      <w:bCs/>
      <w:sz w:val="32"/>
      <w:szCs w:val="24"/>
    </w:rPr>
  </w:style>
  <w:style w:type="paragraph" w:styleId="a7">
    <w:name w:val="List Paragraph"/>
    <w:basedOn w:val="a"/>
    <w:uiPriority w:val="34"/>
    <w:qFormat/>
    <w:rsid w:val="009638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87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branie2\Application%20Data\Microsoft\&#1064;&#1072;&#1073;&#1083;&#1086;&#1085;&#1099;\&#1055;&#1088;&#1086;&#1077;&#1082;&#1090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решения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8</cp:revision>
  <cp:lastPrinted>2020-01-23T03:48:00Z</cp:lastPrinted>
  <dcterms:created xsi:type="dcterms:W3CDTF">2020-01-23T01:25:00Z</dcterms:created>
  <dcterms:modified xsi:type="dcterms:W3CDTF">2020-01-23T03:52:00Z</dcterms:modified>
</cp:coreProperties>
</file>