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B7" w:rsidRDefault="00570681" w:rsidP="00B51AB7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B7" w:rsidRDefault="00B51AB7" w:rsidP="00B51AB7">
      <w:pPr>
        <w:pStyle w:val="a3"/>
        <w:rPr>
          <w:b/>
          <w:bCs/>
          <w:sz w:val="28"/>
          <w:szCs w:val="28"/>
        </w:rPr>
      </w:pPr>
    </w:p>
    <w:p w:rsidR="00B51AB7" w:rsidRDefault="00B51AB7" w:rsidP="00B51AB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B51AB7" w:rsidRDefault="00B51AB7" w:rsidP="00B51AB7">
      <w:pPr>
        <w:pStyle w:val="a3"/>
        <w:rPr>
          <w:b/>
          <w:bCs/>
          <w:sz w:val="20"/>
          <w:szCs w:val="20"/>
        </w:rPr>
      </w:pPr>
    </w:p>
    <w:p w:rsidR="00B51AB7" w:rsidRDefault="00B51AB7" w:rsidP="00B51AB7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B51AB7" w:rsidRDefault="00B51AB7" w:rsidP="00B51AB7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B51AB7" w:rsidRDefault="00B51AB7" w:rsidP="00B51AB7">
      <w:pPr>
        <w:pStyle w:val="a5"/>
        <w:rPr>
          <w:sz w:val="28"/>
          <w:szCs w:val="28"/>
        </w:rPr>
      </w:pPr>
      <w:r>
        <w:rPr>
          <w:sz w:val="28"/>
          <w:szCs w:val="28"/>
        </w:rPr>
        <w:t>20</w:t>
      </w:r>
      <w:r w:rsidR="00747EEB">
        <w:rPr>
          <w:sz w:val="28"/>
          <w:szCs w:val="28"/>
        </w:rPr>
        <w:t>1</w:t>
      </w:r>
      <w:r w:rsidR="00EF6EB3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EF6EB3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:rsidR="00B51AB7" w:rsidRDefault="00B51AB7" w:rsidP="00B51AB7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51AB7" w:rsidRPr="002A02BB" w:rsidTr="00B51AB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1AB7" w:rsidRDefault="00B51AB7" w:rsidP="00B51AB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B51AB7" w:rsidRPr="00276542" w:rsidRDefault="00B51AB7" w:rsidP="00B51AB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27654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27654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276542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276542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276542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B51AB7" w:rsidRPr="00276542" w:rsidRDefault="00B51AB7" w:rsidP="00B51AB7">
      <w:pPr>
        <w:jc w:val="center"/>
        <w:rPr>
          <w:b/>
          <w:bCs/>
          <w:sz w:val="16"/>
          <w:szCs w:val="16"/>
        </w:rPr>
      </w:pPr>
    </w:p>
    <w:p w:rsidR="00787846" w:rsidRDefault="00787846" w:rsidP="00B51AB7">
      <w:pPr>
        <w:jc w:val="center"/>
        <w:rPr>
          <w:b/>
          <w:bCs/>
        </w:rPr>
      </w:pPr>
    </w:p>
    <w:p w:rsidR="00B51AB7" w:rsidRPr="002A02BB" w:rsidRDefault="00B51AB7" w:rsidP="00B51AB7">
      <w:pPr>
        <w:jc w:val="center"/>
        <w:rPr>
          <w:b/>
          <w:bCs/>
          <w:sz w:val="28"/>
          <w:szCs w:val="28"/>
        </w:rPr>
      </w:pPr>
      <w:r w:rsidRPr="002A02BB">
        <w:rPr>
          <w:b/>
          <w:bCs/>
          <w:sz w:val="28"/>
          <w:szCs w:val="28"/>
        </w:rPr>
        <w:t xml:space="preserve">РЕШЕНИЕ </w:t>
      </w:r>
    </w:p>
    <w:p w:rsidR="0008597C" w:rsidRPr="002A02BB" w:rsidRDefault="0008597C" w:rsidP="00B51AB7">
      <w:pPr>
        <w:jc w:val="center"/>
        <w:rPr>
          <w:b/>
          <w:bCs/>
          <w:sz w:val="28"/>
          <w:szCs w:val="28"/>
        </w:rPr>
      </w:pPr>
      <w:r w:rsidRPr="002A02BB">
        <w:rPr>
          <w:b/>
          <w:bCs/>
          <w:sz w:val="28"/>
          <w:szCs w:val="28"/>
        </w:rPr>
        <w:t>№</w:t>
      </w:r>
      <w:r w:rsidR="002A02BB" w:rsidRPr="002A02BB">
        <w:rPr>
          <w:b/>
          <w:bCs/>
          <w:sz w:val="28"/>
          <w:szCs w:val="28"/>
        </w:rPr>
        <w:t xml:space="preserve"> 9</w:t>
      </w:r>
    </w:p>
    <w:p w:rsidR="00E07483" w:rsidRPr="00AC6A48" w:rsidRDefault="00E07483" w:rsidP="009254F3">
      <w:pPr>
        <w:rPr>
          <w:b/>
          <w:sz w:val="28"/>
          <w:szCs w:val="28"/>
        </w:rPr>
      </w:pPr>
    </w:p>
    <w:p w:rsidR="0077514F" w:rsidRDefault="00D85B03" w:rsidP="00E07483">
      <w:r>
        <w:t>25.10</w:t>
      </w:r>
      <w:r w:rsidR="0008597C">
        <w:t>.201</w:t>
      </w:r>
      <w:r w:rsidR="00EF6EB3">
        <w:t>9</w:t>
      </w:r>
    </w:p>
    <w:p w:rsidR="009254F3" w:rsidRDefault="009254F3" w:rsidP="009254F3">
      <w:pPr>
        <w:ind w:right="5669"/>
      </w:pPr>
      <w:r w:rsidRPr="00300CED">
        <w:t xml:space="preserve">О </w:t>
      </w:r>
      <w:r>
        <w:t xml:space="preserve">временном исполнении </w:t>
      </w:r>
      <w:r w:rsidRPr="00300CED">
        <w:t>обязанностей председателя Собра</w:t>
      </w:r>
      <w:r>
        <w:t>ния муниципального образования «Городской округ Ногликский» седьмого созыва</w:t>
      </w:r>
    </w:p>
    <w:p w:rsidR="002A02BB" w:rsidRDefault="002A02BB" w:rsidP="009254F3">
      <w:pPr>
        <w:ind w:right="5669"/>
      </w:pPr>
    </w:p>
    <w:p w:rsidR="00C906EE" w:rsidRDefault="009254F3" w:rsidP="008722CD">
      <w:pPr>
        <w:ind w:firstLine="851"/>
        <w:jc w:val="both"/>
      </w:pPr>
      <w:proofErr w:type="gramStart"/>
      <w:r>
        <w:t xml:space="preserve">В соответствии с положениями </w:t>
      </w:r>
      <w:r w:rsidRPr="00300CED">
        <w:t>Федерального закона от 06.10.2003 года № 131-ФЗ «Об общих принципах организации местного самоуправления в Российской Федерации»</w:t>
      </w:r>
      <w:r>
        <w:t xml:space="preserve">, Устава </w:t>
      </w:r>
      <w:r w:rsidRPr="00300CED">
        <w:t>муниципального образования «Городской округ Ногликский»</w:t>
      </w:r>
      <w:r>
        <w:t xml:space="preserve">, Регламента </w:t>
      </w:r>
      <w:r w:rsidRPr="00300CED">
        <w:t>Собрания муниципального образования «Городской округ Ногликский»</w:t>
      </w:r>
      <w:r>
        <w:t xml:space="preserve">, руководствуясь решением Собрания  </w:t>
      </w:r>
      <w:r w:rsidRPr="00300CED">
        <w:t>муниципального образования «Городской округ Ногликский»</w:t>
      </w:r>
      <w:r>
        <w:t xml:space="preserve"> № 3 от 24.09.2019 года «Об избрании заместителя председателя Собрания </w:t>
      </w:r>
      <w:r w:rsidRPr="00300CED">
        <w:t>муниципального образования «Городской округ Ногликский»</w:t>
      </w:r>
      <w:r>
        <w:t xml:space="preserve"> седьмого созыва», в целях реализации Собранием</w:t>
      </w:r>
      <w:proofErr w:type="gramEnd"/>
      <w:r>
        <w:t xml:space="preserve"> его полномочий, обеспечения своевременного принятия Собранием решений по вопросам местного значения и социально-экономического развития муниципального образования «</w:t>
      </w:r>
      <w:r w:rsidRPr="00300CED">
        <w:t>Городской округ Ногликский</w:t>
      </w:r>
      <w:r>
        <w:t>», в том числе утверждения местного</w:t>
      </w:r>
      <w:r w:rsidRPr="00146255">
        <w:t xml:space="preserve"> бюджета </w:t>
      </w:r>
      <w:r>
        <w:t>муниципального образования «Городской округ Ногликский»</w:t>
      </w:r>
    </w:p>
    <w:p w:rsidR="00C906EE" w:rsidRDefault="00C906EE" w:rsidP="008722CD">
      <w:pPr>
        <w:ind w:firstLine="851"/>
        <w:jc w:val="both"/>
      </w:pPr>
    </w:p>
    <w:p w:rsidR="008D0B28" w:rsidRDefault="008D0B28" w:rsidP="008D0B28">
      <w:pPr>
        <w:jc w:val="center"/>
      </w:pPr>
      <w:r>
        <w:t>СОБРАНИЕ МУНИЦИПАЛЬНОГО ОБРАЗОВАНИЯ</w:t>
      </w:r>
    </w:p>
    <w:p w:rsidR="008D0B28" w:rsidRDefault="008D0B28" w:rsidP="008D0B28">
      <w:pPr>
        <w:jc w:val="center"/>
      </w:pPr>
      <w:r>
        <w:t xml:space="preserve"> «</w:t>
      </w:r>
      <w:r w:rsidR="008722CD">
        <w:t xml:space="preserve">ГОРОДСКОЙ ОКРУГ </w:t>
      </w:r>
      <w:r w:rsidR="00D85B03">
        <w:t>НОГЛИКСКИЙ</w:t>
      </w:r>
      <w:r>
        <w:t>» РЕШИЛО:</w:t>
      </w:r>
    </w:p>
    <w:p w:rsidR="00C906EE" w:rsidRDefault="00C906EE" w:rsidP="00C906EE">
      <w:pPr>
        <w:jc w:val="center"/>
      </w:pPr>
    </w:p>
    <w:p w:rsidR="009254F3" w:rsidRDefault="009254F3" w:rsidP="002A02BB">
      <w:pPr>
        <w:pStyle w:val="a7"/>
        <w:numPr>
          <w:ilvl w:val="0"/>
          <w:numId w:val="2"/>
        </w:numPr>
        <w:tabs>
          <w:tab w:val="left" w:pos="709"/>
        </w:tabs>
        <w:spacing w:after="120"/>
        <w:ind w:left="0" w:firstLine="85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4F3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на </w:t>
      </w:r>
      <w:r w:rsidR="002A02BB" w:rsidRPr="002A02B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Данченко Ольгу Владимировну</w:t>
      </w:r>
      <w:r w:rsidR="002A02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4F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обязанностей председателя Собрания муниципального образования «Городской округ Ногликский»  на срок до избрания председателя Собрания. </w:t>
      </w:r>
    </w:p>
    <w:p w:rsidR="009254F3" w:rsidRPr="009254F3" w:rsidRDefault="009254F3" w:rsidP="002A02BB">
      <w:pPr>
        <w:pStyle w:val="a7"/>
        <w:numPr>
          <w:ilvl w:val="0"/>
          <w:numId w:val="2"/>
        </w:numPr>
        <w:tabs>
          <w:tab w:val="left" w:pos="709"/>
        </w:tabs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CED">
        <w:rPr>
          <w:rFonts w:ascii="Times New Roman" w:hAnsi="Times New Roman"/>
          <w:sz w:val="24"/>
          <w:szCs w:val="24"/>
        </w:rPr>
        <w:t>Настоящее решение вступает в силу со дня принятия.</w:t>
      </w:r>
    </w:p>
    <w:p w:rsidR="002108ED" w:rsidRDefault="002108ED" w:rsidP="002A02BB">
      <w:pPr>
        <w:ind w:firstLine="851"/>
        <w:jc w:val="both"/>
      </w:pPr>
    </w:p>
    <w:p w:rsidR="00C906EE" w:rsidRDefault="00C906EE" w:rsidP="00C906EE">
      <w:pPr>
        <w:jc w:val="both"/>
      </w:pPr>
    </w:p>
    <w:p w:rsidR="00931942" w:rsidRDefault="00931942" w:rsidP="00931942">
      <w:pPr>
        <w:jc w:val="both"/>
      </w:pPr>
      <w:r w:rsidRPr="008147CE">
        <w:t>Председатель</w:t>
      </w:r>
      <w:r w:rsidR="004A072E">
        <w:t>ствующий</w:t>
      </w:r>
      <w:r w:rsidRPr="008147CE">
        <w:t xml:space="preserve"> </w:t>
      </w:r>
      <w:r>
        <w:t>на заседании</w:t>
      </w:r>
    </w:p>
    <w:p w:rsidR="00931942" w:rsidRPr="008147CE" w:rsidRDefault="00931942" w:rsidP="00931942">
      <w:pPr>
        <w:jc w:val="both"/>
      </w:pPr>
      <w:r w:rsidRPr="008147CE">
        <w:t>Собрания</w:t>
      </w:r>
      <w:r>
        <w:t xml:space="preserve"> </w:t>
      </w:r>
      <w:r w:rsidRPr="008147CE">
        <w:t>муниципального образования</w:t>
      </w:r>
    </w:p>
    <w:p w:rsidR="00C906EE" w:rsidRPr="00C906EE" w:rsidRDefault="00931942" w:rsidP="00931942">
      <w:pPr>
        <w:jc w:val="both"/>
      </w:pPr>
      <w:r w:rsidRPr="008147CE">
        <w:t>«</w:t>
      </w:r>
      <w:r>
        <w:t>Городской округ Ногликский</w:t>
      </w:r>
      <w:r w:rsidRPr="008147CE">
        <w:t xml:space="preserve">»        </w:t>
      </w:r>
      <w:r w:rsidR="002A02BB">
        <w:t xml:space="preserve">                                                           </w:t>
      </w:r>
      <w:r w:rsidR="008505A6">
        <w:t xml:space="preserve">     </w:t>
      </w:r>
      <w:r w:rsidR="002A02BB">
        <w:t xml:space="preserve"> Гурьянова В.П.</w:t>
      </w:r>
      <w:r>
        <w:t xml:space="preserve">                                          </w:t>
      </w:r>
    </w:p>
    <w:sectPr w:rsidR="00C906EE" w:rsidRPr="00C906EE" w:rsidSect="0073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2EB"/>
    <w:multiLevelType w:val="hybridMultilevel"/>
    <w:tmpl w:val="9C8E8328"/>
    <w:lvl w:ilvl="0" w:tplc="E63293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B44649"/>
    <w:multiLevelType w:val="hybridMultilevel"/>
    <w:tmpl w:val="8B1E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B5F4B"/>
    <w:multiLevelType w:val="hybridMultilevel"/>
    <w:tmpl w:val="57DC0E38"/>
    <w:lvl w:ilvl="0" w:tplc="E9167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CA076E"/>
    <w:rsid w:val="0008597C"/>
    <w:rsid w:val="001443BE"/>
    <w:rsid w:val="002108ED"/>
    <w:rsid w:val="0024778F"/>
    <w:rsid w:val="00276542"/>
    <w:rsid w:val="002A02BB"/>
    <w:rsid w:val="00492E47"/>
    <w:rsid w:val="004A072E"/>
    <w:rsid w:val="00562032"/>
    <w:rsid w:val="00570681"/>
    <w:rsid w:val="00620BC1"/>
    <w:rsid w:val="00730EEE"/>
    <w:rsid w:val="00741FFE"/>
    <w:rsid w:val="00747EEB"/>
    <w:rsid w:val="0077514F"/>
    <w:rsid w:val="00787846"/>
    <w:rsid w:val="008505A6"/>
    <w:rsid w:val="008722CD"/>
    <w:rsid w:val="008C286F"/>
    <w:rsid w:val="008D0B28"/>
    <w:rsid w:val="009254F3"/>
    <w:rsid w:val="00931942"/>
    <w:rsid w:val="009763B7"/>
    <w:rsid w:val="00A254B7"/>
    <w:rsid w:val="00AC6A48"/>
    <w:rsid w:val="00B00086"/>
    <w:rsid w:val="00B51AB7"/>
    <w:rsid w:val="00B63C40"/>
    <w:rsid w:val="00B81632"/>
    <w:rsid w:val="00C906EE"/>
    <w:rsid w:val="00CA076E"/>
    <w:rsid w:val="00CB19D3"/>
    <w:rsid w:val="00D518B3"/>
    <w:rsid w:val="00D83355"/>
    <w:rsid w:val="00D85B03"/>
    <w:rsid w:val="00E07483"/>
    <w:rsid w:val="00EA4FDA"/>
    <w:rsid w:val="00E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076E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CA076E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rsid w:val="00B51AB7"/>
    <w:rPr>
      <w:sz w:val="32"/>
      <w:szCs w:val="24"/>
    </w:rPr>
  </w:style>
  <w:style w:type="character" w:customStyle="1" w:styleId="a6">
    <w:name w:val="Подзаголовок Знак"/>
    <w:link w:val="a5"/>
    <w:rsid w:val="00B51AB7"/>
    <w:rPr>
      <w:b/>
      <w:bCs/>
      <w:sz w:val="32"/>
      <w:szCs w:val="24"/>
    </w:rPr>
  </w:style>
  <w:style w:type="paragraph" w:styleId="a7">
    <w:name w:val="List Paragraph"/>
    <w:basedOn w:val="a"/>
    <w:uiPriority w:val="34"/>
    <w:qFormat/>
    <w:rsid w:val="00925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A02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0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branie2\Application%20Data\Microsoft\&#1064;&#1072;&#1073;&#1083;&#1086;&#1085;&#1099;\&#1055;&#1088;&#1086;&#1077;&#1082;&#1090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решения</Template>
  <TotalTime>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Grizli777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5</cp:revision>
  <cp:lastPrinted>2005-10-11T06:57:00Z</cp:lastPrinted>
  <dcterms:created xsi:type="dcterms:W3CDTF">2019-10-28T00:48:00Z</dcterms:created>
  <dcterms:modified xsi:type="dcterms:W3CDTF">2019-11-05T05:21:00Z</dcterms:modified>
</cp:coreProperties>
</file>