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0D031467" w14:textId="77777777" w:rsidTr="00987DB5">
        <w:tc>
          <w:tcPr>
            <w:tcW w:w="9498" w:type="dxa"/>
          </w:tcPr>
          <w:p w14:paraId="0D031463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03147E" wp14:editId="0D03147F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31464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0D031465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0D031466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D0CC3EE" w14:textId="77777777" w:rsidR="00545E05" w:rsidRPr="00E431B4" w:rsidRDefault="00545E05" w:rsidP="00545E05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431B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6"/>
            <w:szCs w:val="26"/>
          </w:rPr>
          <w:alias w:val="{RegDate}"/>
          <w:tag w:val="{RegDate}"/>
          <w:id w:val="849304441"/>
          <w:placeholder>
            <w:docPart w:val="AF33A6A5F61241F6B426B33A40A9FFF0"/>
          </w:placeholder>
          <w:showingPlcHdr/>
        </w:sdtPr>
        <w:sdtEndPr/>
        <w:sdtContent>
          <w:r w:rsidRPr="00E431B4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E431B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95BB5108C62C437686B84AE8B9245820"/>
          </w:placeholder>
          <w:showingPlcHdr/>
        </w:sdtPr>
        <w:sdtEndPr/>
        <w:sdtContent>
          <w:r w:rsidRPr="00E431B4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0D031469" w14:textId="0F1CDF71" w:rsidR="0033636C" w:rsidRPr="00053BD0" w:rsidRDefault="00545E05" w:rsidP="00545E05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36C"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0D03146B" w14:textId="74C3E5F7" w:rsidR="00185FEC" w:rsidRDefault="0033636C" w:rsidP="002375B2">
      <w:pPr>
        <w:jc w:val="center"/>
        <w:rPr>
          <w:rFonts w:ascii="Times New Roman" w:hAnsi="Times New Roman"/>
          <w:sz w:val="28"/>
          <w:szCs w:val="28"/>
        </w:rPr>
      </w:pPr>
      <w:r w:rsidRPr="00610CE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37378E">
        <w:rPr>
          <w:rFonts w:ascii="Times New Roman" w:hAnsi="Times New Roman"/>
          <w:b/>
          <w:sz w:val="28"/>
          <w:szCs w:val="28"/>
        </w:rPr>
        <w:br/>
      </w:r>
      <w:r w:rsidRPr="00610CE3">
        <w:rPr>
          <w:rFonts w:ascii="Times New Roman" w:hAnsi="Times New Roman"/>
          <w:b/>
          <w:sz w:val="28"/>
          <w:szCs w:val="28"/>
        </w:rPr>
        <w:t xml:space="preserve">муниципального образования «Городской округ Ногликский» </w:t>
      </w:r>
      <w:r w:rsidR="0037378E">
        <w:rPr>
          <w:rFonts w:ascii="Times New Roman" w:hAnsi="Times New Roman"/>
          <w:b/>
          <w:sz w:val="28"/>
          <w:szCs w:val="28"/>
        </w:rPr>
        <w:br/>
      </w:r>
      <w:r w:rsidRPr="00610CE3">
        <w:rPr>
          <w:rFonts w:ascii="Times New Roman" w:hAnsi="Times New Roman"/>
          <w:b/>
          <w:sz w:val="28"/>
          <w:szCs w:val="28"/>
        </w:rPr>
        <w:t>от 17.05.2021 № 264</w:t>
      </w:r>
    </w:p>
    <w:p w14:paraId="7BC6F905" w14:textId="09E436A7" w:rsidR="00610CE3" w:rsidRDefault="00B55D04" w:rsidP="00610C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D76">
        <w:rPr>
          <w:rFonts w:ascii="Times New Roman" w:hAnsi="Times New Roman"/>
          <w:sz w:val="28"/>
          <w:szCs w:val="28"/>
        </w:rPr>
        <w:t>В соответствии со ст. 78 Бюджетного кодекса Российской Федерации, ст. 16 Федерального закона от 06.10.2003 № 131-ФЗ «Об общих принципах организации местног</w:t>
      </w:r>
      <w:r w:rsidRPr="00BD35AA">
        <w:rPr>
          <w:rFonts w:ascii="Times New Roman" w:hAnsi="Times New Roman"/>
          <w:sz w:val="28"/>
          <w:szCs w:val="28"/>
        </w:rPr>
        <w:t xml:space="preserve">о самоуправления в Российской Федерации», </w:t>
      </w:r>
      <w:r w:rsidR="009B12D2" w:rsidRPr="00BD35AA">
        <w:rPr>
          <w:rFonts w:ascii="Times New Roman" w:hAnsi="Times New Roman"/>
          <w:sz w:val="28"/>
          <w:szCs w:val="28"/>
        </w:rPr>
        <w:t xml:space="preserve">постановлением Правительства Сахалинской области от </w:t>
      </w:r>
      <w:r w:rsidR="009B12D2">
        <w:rPr>
          <w:rFonts w:ascii="Times New Roman" w:hAnsi="Times New Roman"/>
          <w:sz w:val="28"/>
          <w:szCs w:val="28"/>
        </w:rPr>
        <w:t xml:space="preserve">06.08.2013 </w:t>
      </w:r>
      <w:r w:rsidR="009B12D2" w:rsidRPr="00BD35AA">
        <w:rPr>
          <w:rFonts w:ascii="Times New Roman" w:hAnsi="Times New Roman"/>
          <w:sz w:val="28"/>
          <w:szCs w:val="28"/>
        </w:rPr>
        <w:t xml:space="preserve">№ </w:t>
      </w:r>
      <w:r w:rsidR="009B12D2">
        <w:rPr>
          <w:rFonts w:ascii="Times New Roman" w:hAnsi="Times New Roman"/>
          <w:sz w:val="28"/>
          <w:szCs w:val="28"/>
        </w:rPr>
        <w:t>427 «Об утверждении государственной программы</w:t>
      </w:r>
      <w:r w:rsidR="00BD35AA" w:rsidRPr="00BD35AA">
        <w:rPr>
          <w:rFonts w:ascii="Times New Roman" w:hAnsi="Times New Roman"/>
          <w:sz w:val="28"/>
          <w:szCs w:val="28"/>
        </w:rPr>
        <w:t xml:space="preserve"> Сахалинской области «Развитие в Сахалинской области сельского хозяйства и регулирование рынков сельскохозяйственной продукции, сырья и продовольствия»</w:t>
      </w:r>
      <w:r w:rsidR="009B12D2">
        <w:rPr>
          <w:rFonts w:ascii="Times New Roman" w:hAnsi="Times New Roman"/>
          <w:sz w:val="28"/>
          <w:szCs w:val="28"/>
        </w:rPr>
        <w:t>»</w:t>
      </w:r>
      <w:r w:rsidR="00736ACC">
        <w:rPr>
          <w:rFonts w:ascii="Times New Roman" w:hAnsi="Times New Roman"/>
          <w:sz w:val="28"/>
          <w:szCs w:val="28"/>
        </w:rPr>
        <w:t xml:space="preserve">, </w:t>
      </w:r>
      <w:r w:rsidR="00610CE3" w:rsidRPr="00792901">
        <w:rPr>
          <w:rFonts w:ascii="Times New Roman" w:hAnsi="Times New Roman"/>
          <w:sz w:val="28"/>
          <w:szCs w:val="28"/>
        </w:rPr>
        <w:t xml:space="preserve">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="00610CE3" w:rsidRPr="00792901">
        <w:rPr>
          <w:rFonts w:ascii="Times New Roman" w:hAnsi="Times New Roman"/>
          <w:b/>
          <w:sz w:val="28"/>
          <w:szCs w:val="28"/>
        </w:rPr>
        <w:t>ПОСТАНОВЛЯЕТ:</w:t>
      </w:r>
    </w:p>
    <w:p w14:paraId="495783BF" w14:textId="7D0844BB" w:rsidR="003F734C" w:rsidRDefault="003F734C" w:rsidP="00610C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3F734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3F734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«Городской округ Ногликский» от 17.05.2021 № 264 «Об утверждении порядка предоставления субсидии из бюджета муниципального образования «Городской округ Ногликский»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5F73D8C" w14:textId="0C167A97" w:rsidR="005475D8" w:rsidRPr="00F4726E" w:rsidRDefault="00610CE3" w:rsidP="00CB1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901">
        <w:rPr>
          <w:rFonts w:ascii="Times New Roman" w:hAnsi="Times New Roman"/>
          <w:sz w:val="28"/>
          <w:szCs w:val="28"/>
        </w:rPr>
        <w:t>1.</w:t>
      </w:r>
      <w:r w:rsidR="003F734C">
        <w:rPr>
          <w:rFonts w:ascii="Times New Roman" w:hAnsi="Times New Roman"/>
          <w:sz w:val="28"/>
          <w:szCs w:val="28"/>
        </w:rPr>
        <w:t>1.</w:t>
      </w:r>
      <w:r w:rsidR="007A40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769">
        <w:rPr>
          <w:rFonts w:ascii="Times New Roman" w:hAnsi="Times New Roman"/>
          <w:sz w:val="28"/>
          <w:szCs w:val="28"/>
          <w:lang w:eastAsia="ru-RU"/>
        </w:rPr>
        <w:t>Абзац 6 п</w:t>
      </w:r>
      <w:r w:rsidR="005475D8" w:rsidRPr="00F4726E">
        <w:rPr>
          <w:rFonts w:ascii="Times New Roman" w:hAnsi="Times New Roman"/>
          <w:sz w:val="28"/>
          <w:szCs w:val="28"/>
          <w:lang w:eastAsia="ru-RU"/>
        </w:rPr>
        <w:t>ункт</w:t>
      </w:r>
      <w:r w:rsidR="00C72769">
        <w:rPr>
          <w:rFonts w:ascii="Times New Roman" w:hAnsi="Times New Roman"/>
          <w:sz w:val="28"/>
          <w:szCs w:val="28"/>
          <w:lang w:eastAsia="ru-RU"/>
        </w:rPr>
        <w:t>а</w:t>
      </w:r>
      <w:r w:rsidR="005475D8" w:rsidRPr="00F472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769">
        <w:rPr>
          <w:rFonts w:ascii="Times New Roman" w:hAnsi="Times New Roman"/>
          <w:sz w:val="28"/>
          <w:szCs w:val="28"/>
          <w:lang w:eastAsia="ru-RU"/>
        </w:rPr>
        <w:t>3.7</w:t>
      </w:r>
      <w:r w:rsidR="005475D8" w:rsidRPr="00F4726E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="00C72769">
        <w:rPr>
          <w:rFonts w:ascii="Times New Roman" w:hAnsi="Times New Roman"/>
          <w:sz w:val="28"/>
          <w:szCs w:val="28"/>
          <w:lang w:eastAsia="ru-RU"/>
        </w:rPr>
        <w:t>3</w:t>
      </w:r>
      <w:r w:rsidR="005475D8" w:rsidRPr="00F4726E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7094BEFA" w14:textId="6721D4F4" w:rsidR="008E4670" w:rsidRPr="007A44D0" w:rsidRDefault="00B86F01" w:rsidP="008E4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D6A">
        <w:rPr>
          <w:rFonts w:ascii="Times New Roman" w:hAnsi="Times New Roman"/>
          <w:sz w:val="28"/>
          <w:szCs w:val="28"/>
        </w:rPr>
        <w:t>«</w:t>
      </w:r>
      <w:r w:rsidR="00C72769">
        <w:rPr>
          <w:rFonts w:ascii="Times New Roman" w:hAnsi="Times New Roman"/>
          <w:sz w:val="28"/>
          <w:szCs w:val="28"/>
        </w:rPr>
        <w:t>Ставка субсидии определяется Министерств</w:t>
      </w:r>
      <w:r w:rsidR="001119C2">
        <w:rPr>
          <w:rFonts w:ascii="Times New Roman" w:hAnsi="Times New Roman"/>
          <w:sz w:val="28"/>
          <w:szCs w:val="28"/>
        </w:rPr>
        <w:t>ом</w:t>
      </w:r>
      <w:r w:rsidR="00C72769">
        <w:rPr>
          <w:rFonts w:ascii="Times New Roman" w:hAnsi="Times New Roman"/>
          <w:sz w:val="28"/>
          <w:szCs w:val="28"/>
        </w:rPr>
        <w:t xml:space="preserve"> сельского хозяйства и торговли Сахалинской области</w:t>
      </w:r>
      <w:r w:rsidR="008E4670" w:rsidRPr="008E4670">
        <w:rPr>
          <w:rFonts w:ascii="Times New Roman" w:hAnsi="Times New Roman"/>
          <w:sz w:val="28"/>
          <w:szCs w:val="28"/>
        </w:rPr>
        <w:t>.</w:t>
      </w:r>
      <w:r w:rsidR="008E4670">
        <w:rPr>
          <w:rFonts w:ascii="Times New Roman" w:hAnsi="Times New Roman"/>
          <w:sz w:val="28"/>
          <w:szCs w:val="28"/>
        </w:rPr>
        <w:t>»</w:t>
      </w:r>
      <w:r w:rsidR="00A75599">
        <w:rPr>
          <w:rFonts w:ascii="Times New Roman" w:hAnsi="Times New Roman"/>
          <w:sz w:val="28"/>
          <w:szCs w:val="28"/>
        </w:rPr>
        <w:t>.</w:t>
      </w:r>
    </w:p>
    <w:p w14:paraId="6E4F192B" w14:textId="77777777" w:rsidR="000F42A5" w:rsidRDefault="000F42A5" w:rsidP="000F4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0CE3" w:rsidRPr="0079290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«Знамя труда» </w:t>
      </w:r>
      <w:r w:rsidR="00610CE3">
        <w:rPr>
          <w:rFonts w:ascii="Times New Roman" w:hAnsi="Times New Roman"/>
          <w:sz w:val="28"/>
          <w:szCs w:val="28"/>
        </w:rPr>
        <w:br/>
      </w:r>
      <w:r w:rsidR="00610CE3" w:rsidRPr="00792901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«Городской округ Ногликский» в информационно-</w:t>
      </w:r>
      <w:r w:rsidR="00610CE3">
        <w:rPr>
          <w:rFonts w:ascii="Times New Roman" w:hAnsi="Times New Roman"/>
          <w:sz w:val="28"/>
          <w:szCs w:val="28"/>
        </w:rPr>
        <w:t>теле</w:t>
      </w:r>
      <w:r w:rsidR="00610CE3" w:rsidRPr="00792901">
        <w:rPr>
          <w:rFonts w:ascii="Times New Roman" w:hAnsi="Times New Roman"/>
          <w:sz w:val="28"/>
          <w:szCs w:val="28"/>
        </w:rPr>
        <w:t>коммуникационной сети «Интернет».</w:t>
      </w:r>
    </w:p>
    <w:p w14:paraId="4339C9A2" w14:textId="76B69372" w:rsidR="001E450A" w:rsidRDefault="000F42A5" w:rsidP="0097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0CE3" w:rsidRPr="007929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610CE3">
        <w:rPr>
          <w:rFonts w:ascii="Times New Roman" w:hAnsi="Times New Roman"/>
          <w:sz w:val="28"/>
          <w:szCs w:val="28"/>
        </w:rPr>
        <w:t xml:space="preserve">возложить на </w:t>
      </w:r>
      <w:bookmarkStart w:id="0" w:name="_GoBack"/>
      <w:bookmarkEnd w:id="0"/>
      <w:r w:rsidR="00610CE3">
        <w:rPr>
          <w:rFonts w:ascii="Times New Roman" w:hAnsi="Times New Roman"/>
          <w:sz w:val="28"/>
          <w:szCs w:val="28"/>
        </w:rPr>
        <w:t xml:space="preserve">первого вице-мэра муниципального образования «Городской округ Ногликский» </w:t>
      </w:r>
      <w:r w:rsidR="00D639BD">
        <w:rPr>
          <w:rFonts w:ascii="Times New Roman" w:hAnsi="Times New Roman"/>
          <w:sz w:val="28"/>
          <w:szCs w:val="28"/>
        </w:rPr>
        <w:t>Водолагу О.В</w:t>
      </w:r>
      <w:r w:rsidR="00610CE3" w:rsidRPr="00792901">
        <w:rPr>
          <w:rFonts w:ascii="Times New Roman" w:hAnsi="Times New Roman"/>
          <w:sz w:val="28"/>
          <w:szCs w:val="28"/>
        </w:rPr>
        <w:t>.</w:t>
      </w:r>
    </w:p>
    <w:p w14:paraId="1AF927DE" w14:textId="77777777" w:rsidR="001E450A" w:rsidRDefault="001E450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031477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D03147D" w14:textId="345A3C72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</w:t>
      </w:r>
      <w:r w:rsidR="00610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sectPr w:rsidR="008629FA" w:rsidRPr="008629FA" w:rsidSect="002375B2">
      <w:headerReference w:type="default" r:id="rId7"/>
      <w:footerReference w:type="default" r:id="rId8"/>
      <w:pgSz w:w="11906" w:h="16838"/>
      <w:pgMar w:top="284" w:right="851" w:bottom="851" w:left="1701" w:header="709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31482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0D031483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1484" w14:textId="72E465C5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31480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0D031481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73267"/>
      <w:docPartObj>
        <w:docPartGallery w:val="Page Numbers (Top of Page)"/>
        <w:docPartUnique/>
      </w:docPartObj>
    </w:sdtPr>
    <w:sdtEndPr/>
    <w:sdtContent>
      <w:p w14:paraId="78617434" w14:textId="071409A5" w:rsidR="00AD5F61" w:rsidRDefault="00AD5F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95E">
          <w:rPr>
            <w:noProof/>
          </w:rPr>
          <w:t>2</w:t>
        </w:r>
        <w:r>
          <w:fldChar w:fldCharType="end"/>
        </w:r>
      </w:p>
    </w:sdtContent>
  </w:sdt>
  <w:p w14:paraId="26266265" w14:textId="77777777" w:rsidR="00AD5F61" w:rsidRDefault="00AD5F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0C69"/>
    <w:rsid w:val="00003524"/>
    <w:rsid w:val="00006513"/>
    <w:rsid w:val="0001550F"/>
    <w:rsid w:val="00053BD0"/>
    <w:rsid w:val="000A1EAD"/>
    <w:rsid w:val="000B0C80"/>
    <w:rsid w:val="000B76D4"/>
    <w:rsid w:val="000F42A5"/>
    <w:rsid w:val="001119C2"/>
    <w:rsid w:val="001649A2"/>
    <w:rsid w:val="0017611A"/>
    <w:rsid w:val="00185FEC"/>
    <w:rsid w:val="001D769C"/>
    <w:rsid w:val="001E1F9F"/>
    <w:rsid w:val="001E450A"/>
    <w:rsid w:val="002003DC"/>
    <w:rsid w:val="002375B2"/>
    <w:rsid w:val="00321D2A"/>
    <w:rsid w:val="0033636C"/>
    <w:rsid w:val="0035165C"/>
    <w:rsid w:val="00367947"/>
    <w:rsid w:val="0037378E"/>
    <w:rsid w:val="00394E10"/>
    <w:rsid w:val="003A37A7"/>
    <w:rsid w:val="003E4257"/>
    <w:rsid w:val="003F734C"/>
    <w:rsid w:val="00440C37"/>
    <w:rsid w:val="0047256E"/>
    <w:rsid w:val="00475E94"/>
    <w:rsid w:val="00520CBF"/>
    <w:rsid w:val="00527AA8"/>
    <w:rsid w:val="00545E05"/>
    <w:rsid w:val="005475D8"/>
    <w:rsid w:val="00576D95"/>
    <w:rsid w:val="005846B6"/>
    <w:rsid w:val="005F2CCB"/>
    <w:rsid w:val="00610342"/>
    <w:rsid w:val="00610CE3"/>
    <w:rsid w:val="0063207F"/>
    <w:rsid w:val="0067630E"/>
    <w:rsid w:val="00736ACC"/>
    <w:rsid w:val="007A401D"/>
    <w:rsid w:val="007E40D9"/>
    <w:rsid w:val="00823A50"/>
    <w:rsid w:val="008629FA"/>
    <w:rsid w:val="008E4670"/>
    <w:rsid w:val="009100ED"/>
    <w:rsid w:val="0095517C"/>
    <w:rsid w:val="0097195E"/>
    <w:rsid w:val="00984A5A"/>
    <w:rsid w:val="00987DB5"/>
    <w:rsid w:val="009B051E"/>
    <w:rsid w:val="009B12D2"/>
    <w:rsid w:val="009E02E4"/>
    <w:rsid w:val="00A11588"/>
    <w:rsid w:val="00A52D6D"/>
    <w:rsid w:val="00A75599"/>
    <w:rsid w:val="00AA2870"/>
    <w:rsid w:val="00AC72C8"/>
    <w:rsid w:val="00AD5EFB"/>
    <w:rsid w:val="00AD5F61"/>
    <w:rsid w:val="00B10ED9"/>
    <w:rsid w:val="00B25688"/>
    <w:rsid w:val="00B55D04"/>
    <w:rsid w:val="00B86E2A"/>
    <w:rsid w:val="00B86F01"/>
    <w:rsid w:val="00BA31CE"/>
    <w:rsid w:val="00BB69AB"/>
    <w:rsid w:val="00BD35AA"/>
    <w:rsid w:val="00C02849"/>
    <w:rsid w:val="00C22C67"/>
    <w:rsid w:val="00C64429"/>
    <w:rsid w:val="00C72769"/>
    <w:rsid w:val="00CB1B57"/>
    <w:rsid w:val="00CE710E"/>
    <w:rsid w:val="00CF17EE"/>
    <w:rsid w:val="00CF7D6A"/>
    <w:rsid w:val="00D12794"/>
    <w:rsid w:val="00D37A54"/>
    <w:rsid w:val="00D639BD"/>
    <w:rsid w:val="00D67BD8"/>
    <w:rsid w:val="00DF7897"/>
    <w:rsid w:val="00E37B8A"/>
    <w:rsid w:val="00E40512"/>
    <w:rsid w:val="00E56374"/>
    <w:rsid w:val="00E609BC"/>
    <w:rsid w:val="00E8184D"/>
    <w:rsid w:val="00F4726E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031463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33A6A5F61241F6B426B33A40A9F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7945F-8983-40F2-95E9-AE33C69C103E}"/>
      </w:docPartPr>
      <w:docPartBody>
        <w:p w:rsidR="00A02546" w:rsidRDefault="004A17C5" w:rsidP="004A17C5">
          <w:pPr>
            <w:pStyle w:val="AF33A6A5F61241F6B426B33A40A9FFF0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95BB5108C62C437686B84AE8B9245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9F055-5C44-4F26-8830-E5915277E93F}"/>
      </w:docPartPr>
      <w:docPartBody>
        <w:p w:rsidR="00A02546" w:rsidRDefault="004A17C5" w:rsidP="004A17C5">
          <w:pPr>
            <w:pStyle w:val="95BB5108C62C437686B84AE8B9245820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A17C5"/>
    <w:rsid w:val="00784846"/>
    <w:rsid w:val="00A02546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  <w:style w:type="paragraph" w:customStyle="1" w:styleId="AF33A6A5F61241F6B426B33A40A9FFF0">
    <w:name w:val="AF33A6A5F61241F6B426B33A40A9FFF0"/>
    <w:rsid w:val="004A17C5"/>
  </w:style>
  <w:style w:type="paragraph" w:customStyle="1" w:styleId="95BB5108C62C437686B84AE8B9245820">
    <w:name w:val="95BB5108C62C437686B84AE8B9245820"/>
    <w:rsid w:val="004A1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245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Юлия А. Белецкая</cp:lastModifiedBy>
  <cp:revision>51</cp:revision>
  <dcterms:created xsi:type="dcterms:W3CDTF">2022-03-01T01:39:00Z</dcterms:created>
  <dcterms:modified xsi:type="dcterms:W3CDTF">2023-12-15T03:27:00Z</dcterms:modified>
</cp:coreProperties>
</file>