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D0721F">
        <w:tc>
          <w:tcPr>
            <w:tcW w:w="12367" w:type="dxa"/>
          </w:tcPr>
          <w:p w:rsidR="00D0721F" w:rsidRDefault="009F442C" w:rsidP="00D0721F">
            <w:pPr>
              <w:ind w:right="63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1104900"/>
                  <wp:effectExtent l="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A93" w:rsidRDefault="00E65A78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421B4C">
              <w:rPr>
                <w:sz w:val="24"/>
              </w:rPr>
              <w:t xml:space="preserve"> </w:t>
            </w:r>
            <w:r w:rsidR="00D0721F">
              <w:rPr>
                <w:sz w:val="24"/>
              </w:rPr>
              <w:t>муниципально</w:t>
            </w:r>
            <w:r w:rsidR="001123FE">
              <w:rPr>
                <w:sz w:val="24"/>
              </w:rPr>
              <w:t xml:space="preserve">го образования </w:t>
            </w:r>
            <w:r w:rsidR="00814AEB">
              <w:rPr>
                <w:sz w:val="24"/>
              </w:rPr>
              <w:t xml:space="preserve">«Городской округ </w:t>
            </w:r>
            <w:r w:rsidR="00110CA7">
              <w:rPr>
                <w:sz w:val="24"/>
              </w:rPr>
              <w:t>Ногликский</w:t>
            </w:r>
            <w:r w:rsidR="00D0721F">
              <w:rPr>
                <w:sz w:val="24"/>
              </w:rPr>
              <w:t>»</w:t>
            </w:r>
            <w:r w:rsidR="009F0A93">
              <w:rPr>
                <w:sz w:val="24"/>
              </w:rPr>
              <w:t xml:space="preserve"> 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Сахалинской области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</w:p>
          <w:p w:rsidR="00D0721F" w:rsidRDefault="00D0721F" w:rsidP="00D0721F">
            <w:pPr>
              <w:pStyle w:val="1"/>
              <w:ind w:right="635"/>
            </w:pPr>
            <w:r>
              <w:t>ПОСТАНОВЛЕНИЕ</w:t>
            </w:r>
          </w:p>
          <w:p w:rsidR="00D0721F" w:rsidRDefault="00D0721F" w:rsidP="00D0721F">
            <w:pPr>
              <w:ind w:right="635"/>
              <w:jc w:val="both"/>
              <w:rPr>
                <w:sz w:val="26"/>
              </w:rPr>
            </w:pPr>
          </w:p>
        </w:tc>
      </w:tr>
    </w:tbl>
    <w:p w:rsidR="00860D92" w:rsidRDefault="00860D92">
      <w:pPr>
        <w:tabs>
          <w:tab w:val="left" w:pos="2694"/>
        </w:tabs>
        <w:rPr>
          <w:sz w:val="24"/>
        </w:rPr>
      </w:pPr>
    </w:p>
    <w:p w:rsidR="00860D92" w:rsidRDefault="00A15288" w:rsidP="00A15288">
      <w:pPr>
        <w:tabs>
          <w:tab w:val="left" w:pos="6945"/>
        </w:tabs>
        <w:rPr>
          <w:sz w:val="24"/>
        </w:rPr>
      </w:pPr>
      <w:r>
        <w:rPr>
          <w:sz w:val="24"/>
        </w:rPr>
        <w:tab/>
        <w:t>ПРОЕКТ</w:t>
      </w:r>
    </w:p>
    <w:p w:rsidR="00860D92" w:rsidRDefault="00860D92">
      <w:pPr>
        <w:tabs>
          <w:tab w:val="left" w:pos="2694"/>
        </w:tabs>
        <w:rPr>
          <w:sz w:val="24"/>
        </w:rPr>
      </w:pPr>
      <w:r>
        <w:rPr>
          <w:sz w:val="24"/>
        </w:rPr>
        <w:t xml:space="preserve">от </w:t>
      </w:r>
      <w:r w:rsidR="00A15288">
        <w:rPr>
          <w:sz w:val="24"/>
        </w:rPr>
        <w:t xml:space="preserve">                </w:t>
      </w:r>
      <w:r>
        <w:rPr>
          <w:sz w:val="24"/>
        </w:rPr>
        <w:t xml:space="preserve">   № </w:t>
      </w:r>
    </w:p>
    <w:p w:rsidR="00860D92" w:rsidRDefault="00860D92">
      <w:pPr>
        <w:rPr>
          <w:sz w:val="24"/>
        </w:rPr>
      </w:pPr>
      <w:r>
        <w:rPr>
          <w:sz w:val="24"/>
        </w:rPr>
        <w:t>пгт. Ноглики</w:t>
      </w:r>
    </w:p>
    <w:p w:rsidR="00860D92" w:rsidRDefault="00860D9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860D92">
        <w:tc>
          <w:tcPr>
            <w:tcW w:w="4465" w:type="dxa"/>
          </w:tcPr>
          <w:p w:rsidR="00A15288" w:rsidRPr="00A15288" w:rsidRDefault="006D1A13" w:rsidP="00A15288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 внесении </w:t>
            </w:r>
            <w:r w:rsidR="003F642B">
              <w:rPr>
                <w:b/>
                <w:sz w:val="26"/>
              </w:rPr>
              <w:t>изменений</w:t>
            </w:r>
            <w:r>
              <w:rPr>
                <w:b/>
                <w:sz w:val="26"/>
              </w:rPr>
              <w:t xml:space="preserve"> в постановление администрации муниципального образования «Городской округ Ногликский» от 30.03.2018 № 335</w:t>
            </w:r>
          </w:p>
          <w:p w:rsidR="00860D92" w:rsidRPr="00110CA7" w:rsidRDefault="00860D9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60D92" w:rsidRDefault="00860D92">
      <w:pPr>
        <w:ind w:firstLine="567"/>
        <w:jc w:val="both"/>
        <w:rPr>
          <w:sz w:val="26"/>
        </w:rPr>
      </w:pPr>
    </w:p>
    <w:p w:rsidR="00860D92" w:rsidRDefault="00860D92">
      <w:pPr>
        <w:ind w:firstLine="567"/>
        <w:jc w:val="both"/>
        <w:rPr>
          <w:sz w:val="26"/>
        </w:rPr>
      </w:pPr>
    </w:p>
    <w:p w:rsidR="00860D92" w:rsidRDefault="00860D92">
      <w:pPr>
        <w:ind w:firstLine="567"/>
        <w:jc w:val="both"/>
        <w:rPr>
          <w:sz w:val="26"/>
        </w:rPr>
        <w:sectPr w:rsidR="00860D92" w:rsidSect="00D0721F">
          <w:headerReference w:type="default" r:id="rId8"/>
          <w:headerReference w:type="first" r:id="rId9"/>
          <w:pgSz w:w="12240" w:h="15840" w:code="1"/>
          <w:pgMar w:top="567" w:right="851" w:bottom="1134" w:left="2126" w:header="720" w:footer="720" w:gutter="0"/>
          <w:cols w:space="720"/>
          <w:titlePg/>
        </w:sectPr>
      </w:pPr>
    </w:p>
    <w:p w:rsidR="003836B1" w:rsidRPr="001F2671" w:rsidRDefault="003836B1" w:rsidP="003836B1">
      <w:pPr>
        <w:ind w:firstLine="567"/>
        <w:jc w:val="both"/>
        <w:rPr>
          <w:sz w:val="26"/>
          <w:szCs w:val="26"/>
        </w:rPr>
      </w:pPr>
    </w:p>
    <w:p w:rsidR="00860D92" w:rsidRDefault="00A15288" w:rsidP="006D1A13">
      <w:pPr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6D1A13">
        <w:rPr>
          <w:sz w:val="26"/>
        </w:rPr>
        <w:t>Руководствуясь Федеральным законом Российской Федерации от 06.10.</w:t>
      </w:r>
      <w:r w:rsidR="00BD1B10">
        <w:rPr>
          <w:sz w:val="26"/>
        </w:rPr>
        <w:t>20</w:t>
      </w:r>
      <w:r w:rsidR="006D1A13">
        <w:rPr>
          <w:sz w:val="26"/>
        </w:rPr>
        <w:t xml:space="preserve">03 № 131-ФЗ «Об общих принципах организации местного самоуправления в Российской Федерации», ст. 36 Устава муниципального образования «Городской округ Ногликский»,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регулирующих предоставление субсидий юридическим лицам (за исключением </w:t>
      </w:r>
      <w:r w:rsidR="0089555C">
        <w:rPr>
          <w:sz w:val="26"/>
        </w:rPr>
        <w:t xml:space="preserve"> 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услуг», администрация муниципального образования «Городской округ Ногликский» ПОСТАНОВЛЯЕТ:</w:t>
      </w:r>
    </w:p>
    <w:p w:rsidR="0089555C" w:rsidRDefault="0089555C" w:rsidP="006D1A13">
      <w:pPr>
        <w:ind w:firstLine="567"/>
        <w:jc w:val="both"/>
        <w:rPr>
          <w:sz w:val="26"/>
        </w:rPr>
      </w:pPr>
      <w:r>
        <w:rPr>
          <w:sz w:val="26"/>
        </w:rPr>
        <w:t>1.</w:t>
      </w:r>
      <w:r w:rsidR="00BD1B10">
        <w:rPr>
          <w:sz w:val="26"/>
        </w:rPr>
        <w:t xml:space="preserve"> </w:t>
      </w:r>
      <w:r w:rsidR="00E845E8">
        <w:rPr>
          <w:sz w:val="26"/>
        </w:rPr>
        <w:t>Внести</w:t>
      </w:r>
      <w:bookmarkStart w:id="0" w:name="_GoBack"/>
      <w:bookmarkEnd w:id="0"/>
      <w:r w:rsidR="00BD1B10">
        <w:rPr>
          <w:sz w:val="26"/>
        </w:rPr>
        <w:t xml:space="preserve"> следующи</w:t>
      </w:r>
      <w:r>
        <w:rPr>
          <w:sz w:val="26"/>
        </w:rPr>
        <w:t xml:space="preserve">е </w:t>
      </w:r>
      <w:r w:rsidR="003F642B">
        <w:rPr>
          <w:sz w:val="26"/>
        </w:rPr>
        <w:t>изменения</w:t>
      </w:r>
      <w:r>
        <w:rPr>
          <w:sz w:val="26"/>
        </w:rPr>
        <w:t xml:space="preserve"> в </w:t>
      </w:r>
      <w:r w:rsidR="00453C1B">
        <w:rPr>
          <w:sz w:val="26"/>
        </w:rPr>
        <w:t>постановление</w:t>
      </w:r>
      <w:r>
        <w:rPr>
          <w:sz w:val="26"/>
        </w:rPr>
        <w:t xml:space="preserve"> администрации муниципального образования «Городской округ Ногликский» от 30.03.2018 № 335 «Об утверждении Порядка</w:t>
      </w:r>
      <w:r w:rsidRPr="0089555C">
        <w:rPr>
          <w:sz w:val="26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</w:t>
      </w:r>
      <w:r>
        <w:rPr>
          <w:sz w:val="26"/>
        </w:rPr>
        <w:t>»:</w:t>
      </w:r>
    </w:p>
    <w:p w:rsidR="003F642B" w:rsidRDefault="0025741B" w:rsidP="003F642B">
      <w:pPr>
        <w:ind w:firstLine="567"/>
        <w:jc w:val="both"/>
        <w:rPr>
          <w:sz w:val="26"/>
        </w:rPr>
      </w:pPr>
      <w:r>
        <w:rPr>
          <w:sz w:val="26"/>
        </w:rPr>
        <w:t>Пункт 2.4 раздела</w:t>
      </w:r>
      <w:r w:rsidR="00453C1B">
        <w:rPr>
          <w:sz w:val="26"/>
        </w:rPr>
        <w:t xml:space="preserve"> 2 Порядка предоставления субсидии из бюджета муниципального образования «Городской округ Ногликский» на возмещение недополученных доходов и (или) финансового </w:t>
      </w:r>
      <w:r w:rsidR="0093657B">
        <w:rPr>
          <w:sz w:val="26"/>
        </w:rPr>
        <w:t>обеспечения (</w:t>
      </w:r>
      <w:r w:rsidR="00453C1B">
        <w:rPr>
          <w:sz w:val="26"/>
        </w:rPr>
        <w:t>возмещения) затрат в свя</w:t>
      </w:r>
      <w:r w:rsidR="0093657B">
        <w:rPr>
          <w:sz w:val="26"/>
        </w:rPr>
        <w:t>зи с о</w:t>
      </w:r>
      <w:r w:rsidR="00453C1B">
        <w:rPr>
          <w:sz w:val="26"/>
        </w:rPr>
        <w:t>существлением перевозок пассажиров автомобильным транспортом общего пользования</w:t>
      </w:r>
      <w:r w:rsidR="003F642B">
        <w:rPr>
          <w:sz w:val="26"/>
        </w:rPr>
        <w:t xml:space="preserve"> изложить в </w:t>
      </w:r>
      <w:r>
        <w:rPr>
          <w:sz w:val="26"/>
        </w:rPr>
        <w:t xml:space="preserve">новой </w:t>
      </w:r>
      <w:r w:rsidR="003F642B">
        <w:rPr>
          <w:sz w:val="26"/>
        </w:rPr>
        <w:t>редакции:</w:t>
      </w:r>
    </w:p>
    <w:p w:rsidR="003F642B" w:rsidRPr="003F642B" w:rsidRDefault="0093657B" w:rsidP="00F02F3B">
      <w:pPr>
        <w:ind w:firstLine="567"/>
        <w:jc w:val="both"/>
        <w:rPr>
          <w:sz w:val="26"/>
        </w:rPr>
      </w:pPr>
      <w:r>
        <w:rPr>
          <w:sz w:val="26"/>
        </w:rPr>
        <w:t>«</w:t>
      </w:r>
      <w:r w:rsidR="0025741B">
        <w:rPr>
          <w:sz w:val="26"/>
        </w:rPr>
        <w:t>2.4.</w:t>
      </w:r>
      <w:r w:rsidR="00453C1B">
        <w:rPr>
          <w:sz w:val="26"/>
        </w:rPr>
        <w:t xml:space="preserve"> </w:t>
      </w:r>
      <w:r w:rsidR="003F642B">
        <w:rPr>
          <w:sz w:val="26"/>
        </w:rPr>
        <w:t>Субсидия предоставляется при</w:t>
      </w:r>
      <w:r w:rsidR="00453C1B">
        <w:rPr>
          <w:sz w:val="26"/>
        </w:rPr>
        <w:t xml:space="preserve"> соответствии</w:t>
      </w:r>
      <w:r w:rsidR="003F642B" w:rsidRPr="003F642B">
        <w:rPr>
          <w:sz w:val="26"/>
        </w:rPr>
        <w:t xml:space="preserve"> Субъекта по состоянию на первое число месяца, </w:t>
      </w:r>
      <w:r w:rsidR="00156B0A">
        <w:rPr>
          <w:sz w:val="26"/>
        </w:rPr>
        <w:t>следующего за отчетным</w:t>
      </w:r>
      <w:r w:rsidR="003F642B" w:rsidRPr="003F642B">
        <w:rPr>
          <w:sz w:val="26"/>
        </w:rPr>
        <w:t xml:space="preserve">, в котором планируется </w:t>
      </w:r>
      <w:r w:rsidR="00F02F3B">
        <w:rPr>
          <w:sz w:val="26"/>
        </w:rPr>
        <w:t>принятие решения о предоставлении субсидии</w:t>
      </w:r>
      <w:r w:rsidR="00453C1B">
        <w:rPr>
          <w:sz w:val="26"/>
        </w:rPr>
        <w:t>,</w:t>
      </w:r>
      <w:r w:rsidR="0025741B">
        <w:rPr>
          <w:sz w:val="26"/>
        </w:rPr>
        <w:t xml:space="preserve"> </w:t>
      </w:r>
      <w:r w:rsidR="0025741B" w:rsidRPr="0025741B">
        <w:rPr>
          <w:sz w:val="26"/>
        </w:rPr>
        <w:t>следующим требованиям</w:t>
      </w:r>
      <w:r w:rsidR="00156B0A">
        <w:rPr>
          <w:sz w:val="26"/>
        </w:rPr>
        <w:t>:</w:t>
      </w:r>
    </w:p>
    <w:p w:rsidR="00156B0A" w:rsidRPr="00156B0A" w:rsidRDefault="00A53DAE" w:rsidP="00156B0A">
      <w:pPr>
        <w:ind w:firstLine="567"/>
        <w:jc w:val="both"/>
        <w:rPr>
          <w:sz w:val="26"/>
        </w:rPr>
      </w:pPr>
      <w:r>
        <w:rPr>
          <w:sz w:val="26"/>
        </w:rPr>
        <w:lastRenderedPageBreak/>
        <w:t xml:space="preserve">  </w:t>
      </w:r>
      <w:r w:rsidR="003F642B" w:rsidRPr="003F642B">
        <w:rPr>
          <w:sz w:val="26"/>
        </w:rPr>
        <w:t xml:space="preserve">- </w:t>
      </w:r>
      <w:r w:rsidR="00156B0A" w:rsidRPr="00156B0A">
        <w:rPr>
          <w:sz w:val="26"/>
        </w:rPr>
        <w:t xml:space="preserve">у получателей субсидий должна отсутствовать задолженность по </w:t>
      </w:r>
      <w:r w:rsidR="00156B0A">
        <w:rPr>
          <w:sz w:val="26"/>
        </w:rPr>
        <w:t>налогам, сборам и иным обязательным платежам</w:t>
      </w:r>
      <w:r w:rsidR="00156B0A" w:rsidRPr="00156B0A">
        <w:rPr>
          <w:sz w:val="26"/>
        </w:rPr>
        <w:t xml:space="preserve"> в бюджет</w:t>
      </w:r>
      <w:r w:rsidR="00156B0A">
        <w:rPr>
          <w:sz w:val="26"/>
        </w:rPr>
        <w:t>ы</w:t>
      </w:r>
      <w:r w:rsidR="00156B0A" w:rsidRPr="00156B0A">
        <w:rPr>
          <w:sz w:val="26"/>
        </w:rPr>
        <w:t xml:space="preserve"> бюджетной системы Российской Федерации,</w:t>
      </w:r>
      <w:r w:rsidR="00156B0A">
        <w:rPr>
          <w:sz w:val="26"/>
        </w:rPr>
        <w:t xml:space="preserve"> срок исполнения по которым наступил в соответствии с законодательством Российской Федерации;</w:t>
      </w:r>
      <w:r w:rsidR="00156B0A" w:rsidRPr="00156B0A">
        <w:rPr>
          <w:sz w:val="26"/>
        </w:rPr>
        <w:t xml:space="preserve"> </w:t>
      </w:r>
    </w:p>
    <w:p w:rsidR="003F642B" w:rsidRPr="003F642B" w:rsidRDefault="00156B0A" w:rsidP="003F642B">
      <w:pPr>
        <w:ind w:firstLine="567"/>
        <w:jc w:val="both"/>
        <w:rPr>
          <w:sz w:val="26"/>
        </w:rPr>
      </w:pPr>
      <w:r>
        <w:rPr>
          <w:sz w:val="26"/>
        </w:rPr>
        <w:t xml:space="preserve">- у </w:t>
      </w:r>
      <w:r w:rsidR="003F642B" w:rsidRPr="003F642B">
        <w:rPr>
          <w:sz w:val="26"/>
        </w:rPr>
        <w:t xml:space="preserve">получателей субсидий должна отсутствовать просроченная задолженность по возврату в </w:t>
      </w:r>
      <w:r>
        <w:rPr>
          <w:sz w:val="26"/>
        </w:rPr>
        <w:t xml:space="preserve">соответствующий </w:t>
      </w:r>
      <w:r w:rsidR="003F642B" w:rsidRPr="003F642B">
        <w:rPr>
          <w:sz w:val="26"/>
        </w:rPr>
        <w:t>бюджет бюджетной системы Российской Федерации</w:t>
      </w:r>
      <w:r>
        <w:rPr>
          <w:sz w:val="26"/>
        </w:rPr>
        <w:t xml:space="preserve"> субсидий</w:t>
      </w:r>
      <w:r w:rsidR="003F642B" w:rsidRPr="003F642B">
        <w:rPr>
          <w:sz w:val="26"/>
        </w:rPr>
        <w:t xml:space="preserve">, </w:t>
      </w:r>
      <w:r>
        <w:rPr>
          <w:sz w:val="26"/>
        </w:rPr>
        <w:t>предоставленных</w:t>
      </w:r>
      <w:r w:rsidR="00453C1B">
        <w:rPr>
          <w:sz w:val="26"/>
        </w:rPr>
        <w:t>,</w:t>
      </w:r>
      <w:r>
        <w:rPr>
          <w:sz w:val="26"/>
        </w:rPr>
        <w:t xml:space="preserve"> в том числе</w:t>
      </w:r>
      <w:r w:rsidR="00453C1B">
        <w:rPr>
          <w:sz w:val="26"/>
        </w:rPr>
        <w:t>,</w:t>
      </w:r>
      <w:r>
        <w:rPr>
          <w:sz w:val="26"/>
        </w:rPr>
        <w:t xml:space="preserve"> в соответствии с иными правовыми актами;</w:t>
      </w:r>
    </w:p>
    <w:p w:rsidR="003F642B" w:rsidRPr="003F642B" w:rsidRDefault="00156B0A" w:rsidP="003F642B">
      <w:pPr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3F642B" w:rsidRPr="003F642B">
        <w:rPr>
          <w:sz w:val="26"/>
        </w:rPr>
        <w:t>- получатели субсидий не должны находиться в процессе реорганизации, ликвидации, банкротства</w:t>
      </w:r>
      <w:r>
        <w:rPr>
          <w:sz w:val="26"/>
        </w:rPr>
        <w:t>;</w:t>
      </w:r>
    </w:p>
    <w:p w:rsidR="003F642B" w:rsidRPr="003F642B" w:rsidRDefault="00156B0A" w:rsidP="003F642B">
      <w:pPr>
        <w:ind w:firstLine="567"/>
        <w:jc w:val="both"/>
        <w:rPr>
          <w:sz w:val="26"/>
        </w:rPr>
      </w:pPr>
      <w:r>
        <w:rPr>
          <w:sz w:val="26"/>
        </w:rPr>
        <w:t xml:space="preserve"> </w:t>
      </w:r>
      <w:r w:rsidR="003F642B" w:rsidRPr="003F642B">
        <w:rPr>
          <w:sz w:val="26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B0A9C" w:rsidRDefault="00A53DAE" w:rsidP="006D1A13">
      <w:pPr>
        <w:ind w:firstLine="567"/>
        <w:jc w:val="both"/>
        <w:rPr>
          <w:sz w:val="26"/>
        </w:rPr>
      </w:pPr>
      <w:r>
        <w:rPr>
          <w:sz w:val="26"/>
        </w:rPr>
        <w:t xml:space="preserve">  </w:t>
      </w:r>
      <w:r w:rsidR="003F642B" w:rsidRPr="003F642B">
        <w:rPr>
          <w:sz w:val="26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</w:t>
      </w:r>
      <w:r w:rsidR="00453C1B">
        <w:rPr>
          <w:sz w:val="26"/>
        </w:rPr>
        <w:t xml:space="preserve">настоящим </w:t>
      </w:r>
      <w:r w:rsidR="003F642B" w:rsidRPr="003F642B">
        <w:rPr>
          <w:sz w:val="26"/>
        </w:rPr>
        <w:t>правовым актом, на основании иных нормативных правовых актов или муниципальных правовых актов</w:t>
      </w:r>
      <w:r w:rsidR="0025741B">
        <w:rPr>
          <w:sz w:val="26"/>
        </w:rPr>
        <w:t xml:space="preserve"> </w:t>
      </w:r>
      <w:r w:rsidR="00453C1B">
        <w:rPr>
          <w:sz w:val="26"/>
        </w:rPr>
        <w:t>на цели, указанные в пункте 1.4</w:t>
      </w:r>
      <w:r w:rsidR="003F642B" w:rsidRPr="003F642B">
        <w:rPr>
          <w:sz w:val="26"/>
        </w:rPr>
        <w:t xml:space="preserve"> настоящего Порядка</w:t>
      </w:r>
      <w:r w:rsidR="0025741B">
        <w:rPr>
          <w:sz w:val="26"/>
        </w:rPr>
        <w:t>»</w:t>
      </w:r>
      <w:r w:rsidR="003F642B" w:rsidRPr="003F642B">
        <w:rPr>
          <w:sz w:val="26"/>
        </w:rPr>
        <w:t>.</w:t>
      </w:r>
    </w:p>
    <w:p w:rsidR="009F442C" w:rsidRDefault="009F442C" w:rsidP="006D1A13">
      <w:pPr>
        <w:ind w:firstLine="567"/>
        <w:jc w:val="both"/>
        <w:rPr>
          <w:sz w:val="26"/>
        </w:rPr>
      </w:pPr>
      <w:r>
        <w:rPr>
          <w:sz w:val="26"/>
        </w:rPr>
        <w:t>2.</w:t>
      </w:r>
      <w:r w:rsidR="00BD1B10">
        <w:rPr>
          <w:sz w:val="26"/>
        </w:rPr>
        <w:t xml:space="preserve"> </w:t>
      </w:r>
      <w:r>
        <w:rPr>
          <w:sz w:val="26"/>
        </w:rPr>
        <w:t>Настоящее постановление опубликовать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A15288" w:rsidRDefault="00A15288" w:rsidP="00A15288">
      <w:pPr>
        <w:jc w:val="both"/>
        <w:rPr>
          <w:sz w:val="26"/>
        </w:rPr>
      </w:pPr>
    </w:p>
    <w:p w:rsidR="00860D92" w:rsidRDefault="00D0721F">
      <w:pPr>
        <w:ind w:firstLine="567"/>
        <w:jc w:val="both"/>
        <w:rPr>
          <w:sz w:val="26"/>
        </w:rPr>
      </w:pPr>
      <w:r>
        <w:rPr>
          <w:sz w:val="26"/>
        </w:rPr>
        <w:t xml:space="preserve"> </w:t>
      </w:r>
    </w:p>
    <w:p w:rsidR="00860D92" w:rsidRDefault="00860D92">
      <w:pPr>
        <w:ind w:firstLine="567"/>
        <w:jc w:val="both"/>
        <w:rPr>
          <w:sz w:val="26"/>
        </w:rPr>
        <w:sectPr w:rsidR="00860D92">
          <w:type w:val="continuous"/>
          <w:pgSz w:w="12240" w:h="15840"/>
          <w:pgMar w:top="1134" w:right="850" w:bottom="1134" w:left="2127" w:header="720" w:footer="720" w:gutter="0"/>
          <w:cols w:space="720"/>
          <w:formProt w:val="0"/>
        </w:sectPr>
      </w:pPr>
    </w:p>
    <w:p w:rsidR="00860D92" w:rsidRDefault="00860D92">
      <w:pPr>
        <w:ind w:firstLine="567"/>
        <w:jc w:val="both"/>
        <w:rPr>
          <w:sz w:val="26"/>
        </w:rPr>
      </w:pPr>
    </w:p>
    <w:p w:rsidR="00860D92" w:rsidRDefault="00860D92">
      <w:pPr>
        <w:ind w:firstLine="567"/>
        <w:jc w:val="both"/>
        <w:rPr>
          <w:sz w:val="26"/>
        </w:rPr>
      </w:pPr>
    </w:p>
    <w:p w:rsidR="00860D92" w:rsidRDefault="003836B1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860D92">
        <w:rPr>
          <w:sz w:val="26"/>
        </w:rPr>
        <w:tab/>
      </w:r>
      <w:r w:rsidR="00860D92">
        <w:rPr>
          <w:sz w:val="26"/>
        </w:rPr>
        <w:tab/>
      </w:r>
      <w:r w:rsidR="00860D92">
        <w:rPr>
          <w:sz w:val="26"/>
        </w:rPr>
        <w:tab/>
      </w:r>
    </w:p>
    <w:p w:rsidR="00A53DAE" w:rsidRDefault="00A53DAE" w:rsidP="00A15288">
      <w:pPr>
        <w:jc w:val="both"/>
        <w:rPr>
          <w:sz w:val="26"/>
        </w:rPr>
      </w:pPr>
      <w:r>
        <w:rPr>
          <w:sz w:val="26"/>
        </w:rPr>
        <w:t xml:space="preserve">Исполняющий обязанности </w:t>
      </w:r>
    </w:p>
    <w:p w:rsidR="00860D92" w:rsidRDefault="00A53DAE" w:rsidP="00A15288">
      <w:pPr>
        <w:jc w:val="both"/>
        <w:rPr>
          <w:sz w:val="26"/>
        </w:rPr>
      </w:pPr>
      <w:r>
        <w:rPr>
          <w:sz w:val="26"/>
        </w:rPr>
        <w:t>м</w:t>
      </w:r>
      <w:r w:rsidR="00A15288">
        <w:rPr>
          <w:sz w:val="26"/>
        </w:rPr>
        <w:t>эр</w:t>
      </w:r>
      <w:r>
        <w:rPr>
          <w:sz w:val="26"/>
        </w:rPr>
        <w:t>а</w:t>
      </w:r>
      <w:r w:rsidR="00A15288">
        <w:rPr>
          <w:sz w:val="26"/>
        </w:rPr>
        <w:t xml:space="preserve"> муниципального образования</w:t>
      </w:r>
    </w:p>
    <w:p w:rsidR="00A15288" w:rsidRDefault="00A15288" w:rsidP="00A15288">
      <w:pPr>
        <w:jc w:val="both"/>
        <w:rPr>
          <w:sz w:val="26"/>
        </w:rPr>
      </w:pPr>
      <w:r>
        <w:rPr>
          <w:sz w:val="26"/>
        </w:rPr>
        <w:t xml:space="preserve">«Городской округ </w:t>
      </w:r>
      <w:proofErr w:type="gramStart"/>
      <w:r>
        <w:rPr>
          <w:sz w:val="26"/>
        </w:rPr>
        <w:t>Ногликский»</w:t>
      </w:r>
      <w:r>
        <w:rPr>
          <w:sz w:val="26"/>
        </w:rPr>
        <w:tab/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453C1B">
        <w:rPr>
          <w:sz w:val="26"/>
        </w:rPr>
        <w:t>П.С.Кочергин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D0721F" w:rsidRDefault="00D0721F">
      <w:pPr>
        <w:ind w:firstLine="567"/>
        <w:jc w:val="both"/>
        <w:rPr>
          <w:sz w:val="26"/>
        </w:rPr>
        <w:sectPr w:rsidR="00D0721F">
          <w:type w:val="continuous"/>
          <w:pgSz w:w="12240" w:h="15840"/>
          <w:pgMar w:top="1134" w:right="850" w:bottom="1134" w:left="2127" w:header="720" w:footer="720" w:gutter="0"/>
          <w:cols w:space="720"/>
        </w:sectPr>
      </w:pPr>
    </w:p>
    <w:p w:rsidR="00860D92" w:rsidRDefault="00860D92">
      <w:pPr>
        <w:ind w:firstLine="567"/>
        <w:jc w:val="both"/>
        <w:rPr>
          <w:sz w:val="26"/>
        </w:rPr>
      </w:pPr>
    </w:p>
    <w:p w:rsidR="00860D92" w:rsidRDefault="00860D92">
      <w:pPr>
        <w:ind w:firstLine="567"/>
        <w:jc w:val="both"/>
        <w:rPr>
          <w:sz w:val="26"/>
        </w:rPr>
      </w:pPr>
    </w:p>
    <w:p w:rsidR="00860D92" w:rsidRDefault="00860D92">
      <w:pPr>
        <w:ind w:firstLine="567"/>
        <w:jc w:val="both"/>
        <w:rPr>
          <w:sz w:val="26"/>
        </w:rPr>
      </w:pPr>
    </w:p>
    <w:p w:rsidR="00860D92" w:rsidRDefault="00860D92">
      <w:pPr>
        <w:ind w:firstLine="567"/>
        <w:jc w:val="both"/>
        <w:rPr>
          <w:sz w:val="26"/>
        </w:rPr>
      </w:pPr>
    </w:p>
    <w:p w:rsidR="00860D92" w:rsidRDefault="00D0721F">
      <w:pPr>
        <w:ind w:firstLine="567"/>
        <w:jc w:val="both"/>
        <w:rPr>
          <w:sz w:val="26"/>
        </w:rPr>
      </w:pPr>
      <w:r>
        <w:rPr>
          <w:sz w:val="26"/>
        </w:rPr>
        <w:t xml:space="preserve"> </w:t>
      </w:r>
    </w:p>
    <w:sectPr w:rsidR="00860D92">
      <w:type w:val="continuous"/>
      <w:pgSz w:w="12240" w:h="15840"/>
      <w:pgMar w:top="1134" w:right="850" w:bottom="1134" w:left="212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BE" w:rsidRDefault="00BC7ABE">
      <w:r>
        <w:separator/>
      </w:r>
    </w:p>
  </w:endnote>
  <w:endnote w:type="continuationSeparator" w:id="0">
    <w:p w:rsidR="00BC7ABE" w:rsidRDefault="00B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BE" w:rsidRDefault="00BC7ABE">
      <w:r>
        <w:separator/>
      </w:r>
    </w:p>
  </w:footnote>
  <w:footnote w:type="continuationSeparator" w:id="0">
    <w:p w:rsidR="00BC7ABE" w:rsidRDefault="00BC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 w:rsidP="00BD1B10">
    <w:pPr>
      <w:pStyle w:val="a3"/>
      <w:tabs>
        <w:tab w:val="clear" w:pos="4153"/>
        <w:tab w:val="clear" w:pos="8306"/>
        <w:tab w:val="left" w:pos="6285"/>
      </w:tabs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845E8">
      <w:rPr>
        <w:rStyle w:val="a4"/>
        <w:noProof/>
      </w:rPr>
      <w:t>2</w:t>
    </w:r>
    <w:r>
      <w:rPr>
        <w:rStyle w:val="a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 w:rsidP="00D072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8579D2"/>
    <w:multiLevelType w:val="hybridMultilevel"/>
    <w:tmpl w:val="15D27548"/>
    <w:lvl w:ilvl="0" w:tplc="4002D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13"/>
    <w:rsid w:val="0003305E"/>
    <w:rsid w:val="000665B8"/>
    <w:rsid w:val="00110CA7"/>
    <w:rsid w:val="00111454"/>
    <w:rsid w:val="001123FE"/>
    <w:rsid w:val="00156B0A"/>
    <w:rsid w:val="00180169"/>
    <w:rsid w:val="00187AF8"/>
    <w:rsid w:val="0023716F"/>
    <w:rsid w:val="0025741B"/>
    <w:rsid w:val="002B06E6"/>
    <w:rsid w:val="002B5D0C"/>
    <w:rsid w:val="00326AB1"/>
    <w:rsid w:val="0033161A"/>
    <w:rsid w:val="003836B1"/>
    <w:rsid w:val="003F642B"/>
    <w:rsid w:val="00421B4C"/>
    <w:rsid w:val="00426664"/>
    <w:rsid w:val="00453C1B"/>
    <w:rsid w:val="00491CFC"/>
    <w:rsid w:val="004B0A9C"/>
    <w:rsid w:val="004C041B"/>
    <w:rsid w:val="00657E19"/>
    <w:rsid w:val="006D1A13"/>
    <w:rsid w:val="00706EFF"/>
    <w:rsid w:val="00712010"/>
    <w:rsid w:val="00797D7C"/>
    <w:rsid w:val="007B1840"/>
    <w:rsid w:val="007F761A"/>
    <w:rsid w:val="00801A2F"/>
    <w:rsid w:val="00814AEB"/>
    <w:rsid w:val="00860D92"/>
    <w:rsid w:val="0089555C"/>
    <w:rsid w:val="0093657B"/>
    <w:rsid w:val="009B54ED"/>
    <w:rsid w:val="009C5A91"/>
    <w:rsid w:val="009F0A93"/>
    <w:rsid w:val="009F442C"/>
    <w:rsid w:val="00A047D6"/>
    <w:rsid w:val="00A15288"/>
    <w:rsid w:val="00A53DAE"/>
    <w:rsid w:val="00AB05F3"/>
    <w:rsid w:val="00B0204E"/>
    <w:rsid w:val="00B13501"/>
    <w:rsid w:val="00B21990"/>
    <w:rsid w:val="00BC7ABE"/>
    <w:rsid w:val="00BD1B10"/>
    <w:rsid w:val="00C42171"/>
    <w:rsid w:val="00D0721F"/>
    <w:rsid w:val="00DA6F2C"/>
    <w:rsid w:val="00DD162A"/>
    <w:rsid w:val="00E02F82"/>
    <w:rsid w:val="00E307A7"/>
    <w:rsid w:val="00E65A78"/>
    <w:rsid w:val="00E845E8"/>
    <w:rsid w:val="00EB5C23"/>
    <w:rsid w:val="00F02284"/>
    <w:rsid w:val="00F02F3B"/>
    <w:rsid w:val="00F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B265E-1FAA-4EF2-83D3-37A345CB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6"/>
    </w:rPr>
  </w:style>
  <w:style w:type="paragraph" w:styleId="a6">
    <w:name w:val="footer"/>
    <w:basedOn w:val="a"/>
    <w:rsid w:val="00D0721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3316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31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9;&#1082;&#1086;&#1085;&#1086;&#1084;&#1080;&#1082;&#1072;\&#1056;&#1067;&#1041;&#1040;\&#1087;&#1072;&#1089;&#1089;&#1072;&#1078;&#1080;&#1088;&#1089;&#1082;&#1080;&#1077;%20&#1087;&#1077;&#1088;&#1077;&#1074;&#1086;&#1079;&#1082;&#1080;\&#1055;&#1086;&#1089;&#1090;&#1072;&#1085;&#1086;&#1074;&#1083;&#1077;&#1085;&#1080;&#1077;_&#1072;&#1076;&#1084;&#1080;&#1085;&#1080;&#1089;&#1090;&#1088;&#1072;&#1094;&#1080;&#1080;_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Постановление_администрации_2018</Template>
  <TotalTime>135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sapronenko</dc:creator>
  <cp:keywords/>
  <cp:lastModifiedBy>Юлия А. Белецкая</cp:lastModifiedBy>
  <cp:revision>11</cp:revision>
  <cp:lastPrinted>2018-07-24T03:59:00Z</cp:lastPrinted>
  <dcterms:created xsi:type="dcterms:W3CDTF">2018-05-10T00:15:00Z</dcterms:created>
  <dcterms:modified xsi:type="dcterms:W3CDTF">2018-08-07T00:33:00Z</dcterms:modified>
</cp:coreProperties>
</file>