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01CDCA95" w14:textId="77777777" w:rsidTr="00987DB5">
        <w:tc>
          <w:tcPr>
            <w:tcW w:w="9498" w:type="dxa"/>
          </w:tcPr>
          <w:p w14:paraId="01CDCA91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CDCAAC" wp14:editId="01CDCAAD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DCA92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01CDCA93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1CDCA94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01CDCA96" w14:textId="7B1B1BE1" w:rsidR="0033636C" w:rsidRPr="00F833E3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3E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="00313E9D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2020</w:t>
      </w:r>
      <w:r w:rsidR="00313E9D">
        <w:rPr>
          <w:rFonts w:ascii="Times New Roman" w:hAnsi="Times New Roman"/>
          <w:sz w:val="28"/>
          <w:szCs w:val="28"/>
        </w:rPr>
        <w:t xml:space="preserve"> года</w:t>
      </w:r>
      <w:r w:rsidRPr="00F833E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313E9D">
        <w:rPr>
          <w:rFonts w:ascii="Times New Roman" w:hAnsi="Times New Roman"/>
          <w:sz w:val="28"/>
          <w:szCs w:val="28"/>
        </w:rPr>
        <w:t>421</w:t>
      </w:r>
    </w:p>
    <w:p w14:paraId="01CDCA97" w14:textId="77777777" w:rsidR="0033636C" w:rsidRPr="00053BD0" w:rsidRDefault="0033636C" w:rsidP="00F833E3">
      <w:pPr>
        <w:tabs>
          <w:tab w:val="left" w:pos="2835"/>
        </w:tabs>
        <w:spacing w:before="440" w:after="5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01CDCA98" w14:textId="77777777" w:rsidR="0033636C" w:rsidRPr="00F833E3" w:rsidRDefault="0033636C" w:rsidP="00F8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3E3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грантов в форме субсидий гражданам, впервые зарегистрированным в качестве </w:t>
      </w:r>
      <w:proofErr w:type="spellStart"/>
      <w:r w:rsidRPr="00F833E3">
        <w:rPr>
          <w:rFonts w:ascii="Times New Roman" w:hAnsi="Times New Roman"/>
          <w:b/>
          <w:sz w:val="28"/>
          <w:szCs w:val="28"/>
        </w:rPr>
        <w:t>самозанятых</w:t>
      </w:r>
      <w:proofErr w:type="spellEnd"/>
    </w:p>
    <w:p w14:paraId="01CDCA99" w14:textId="77777777" w:rsidR="00185FEC" w:rsidRPr="00F833E3" w:rsidRDefault="00185FEC" w:rsidP="00F8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FEC6BF" w14:textId="2A4D7BA4" w:rsidR="004F2A61" w:rsidRPr="00E27CEB" w:rsidRDefault="004F2A61" w:rsidP="00F833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833E3">
        <w:rPr>
          <w:rFonts w:ascii="Times New Roman" w:eastAsia="Times New Roman" w:hAnsi="Times New Roman"/>
          <w:sz w:val="28"/>
          <w:szCs w:val="28"/>
          <w:lang w:eastAsia="ru-RU"/>
        </w:rPr>
        <w:t>о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14.1 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24.07.2007 №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 209-ФЗ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33E3">
        <w:rPr>
          <w:rFonts w:ascii="Times New Roman" w:eastAsia="Times New Roman" w:hAnsi="Times New Roman"/>
          <w:sz w:val="28"/>
          <w:szCs w:val="28"/>
          <w:lang w:eastAsia="ru-RU"/>
        </w:rPr>
        <w:t>п. 7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78 Бюджетного кодекса Российской Федерации, 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</w:t>
      </w:r>
      <w:r w:rsidR="00F833E3">
        <w:rPr>
          <w:rFonts w:ascii="Times New Roman" w:eastAsia="Times New Roman" w:hAnsi="Times New Roman"/>
          <w:sz w:val="28"/>
          <w:szCs w:val="28"/>
          <w:lang w:eastAsia="ru-RU"/>
        </w:rPr>
        <w:t xml:space="preserve">вляемых на конкурсной основе»,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муниципального образования «Городской округ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833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60B36">
        <w:rPr>
          <w:rFonts w:ascii="Times New Roman" w:hAnsi="Times New Roman"/>
          <w:sz w:val="28"/>
          <w:szCs w:val="28"/>
        </w:rPr>
        <w:t xml:space="preserve">от 12.12.2019 № 18 «О бюджете муниципального образования «Городской округ </w:t>
      </w:r>
      <w:proofErr w:type="spellStart"/>
      <w:r w:rsidRPr="00160B36">
        <w:rPr>
          <w:rFonts w:ascii="Times New Roman" w:hAnsi="Times New Roman"/>
          <w:sz w:val="28"/>
          <w:szCs w:val="28"/>
        </w:rPr>
        <w:t>Ногликский</w:t>
      </w:r>
      <w:proofErr w:type="spellEnd"/>
      <w:r w:rsidRPr="00160B36">
        <w:rPr>
          <w:rFonts w:ascii="Times New Roman" w:hAnsi="Times New Roman"/>
          <w:sz w:val="28"/>
          <w:szCs w:val="28"/>
        </w:rPr>
        <w:t xml:space="preserve">» на 2020 год и на плановый период 2021 и 2022 годов» </w:t>
      </w:r>
      <w:r w:rsidR="00F833E3">
        <w:rPr>
          <w:rFonts w:ascii="Times New Roman" w:hAnsi="Times New Roman"/>
          <w:sz w:val="28"/>
          <w:szCs w:val="28"/>
        </w:rPr>
        <w:br/>
      </w:r>
      <w:r w:rsidRPr="00160B36">
        <w:rPr>
          <w:rFonts w:ascii="Times New Roman" w:hAnsi="Times New Roman"/>
          <w:sz w:val="28"/>
          <w:szCs w:val="28"/>
        </w:rPr>
        <w:t>(в редакции от 14.07.2020 № 62),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программой «Стимулирование экономической активности в муниципальном образовании «Городской округ </w:t>
      </w:r>
      <w:proofErr w:type="spellStart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утвержденной постановлением администрации муниципального образования «Городской округ </w:t>
      </w:r>
      <w:proofErr w:type="spellStart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16.12.2016 № 876, руководствуясь ст. 36 Устава муниципального образования «Городской округ </w:t>
      </w:r>
      <w:proofErr w:type="spellStart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», администрация муниципального образования «Городской округ </w:t>
      </w:r>
      <w:proofErr w:type="spellStart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E27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D1B77C9" w14:textId="77777777" w:rsidR="004F2A61" w:rsidRDefault="004F2A61" w:rsidP="00F833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предоставления </w:t>
      </w:r>
      <w:r w:rsidRPr="00903FC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грантов в форме субсидий гражданам, впервые зарегистрированным в качестве </w:t>
      </w:r>
      <w:proofErr w:type="spellStart"/>
      <w:r w:rsidRPr="00903FC9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14:paraId="31CF312A" w14:textId="77777777" w:rsidR="004F2A61" w:rsidRPr="00E27CEB" w:rsidRDefault="004F2A61" w:rsidP="00F833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постановление в газете «Знамя труда»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муниципального образования «Городской округ </w:t>
      </w:r>
      <w:proofErr w:type="spellStart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«Интернет».</w:t>
      </w:r>
    </w:p>
    <w:p w14:paraId="749DD53F" w14:textId="30172C93" w:rsidR="004F2A61" w:rsidRPr="00E27CEB" w:rsidRDefault="004F2A61" w:rsidP="00F833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27CE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F833E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первого вице-мэра муниципального образования «Городской округ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833E3">
        <w:rPr>
          <w:rFonts w:ascii="Times New Roman" w:eastAsia="Times New Roman" w:hAnsi="Times New Roman"/>
          <w:sz w:val="28"/>
          <w:szCs w:val="28"/>
          <w:lang w:eastAsia="ru-RU"/>
        </w:rPr>
        <w:t>Романчука</w:t>
      </w:r>
      <w:r w:rsidR="00F833E3" w:rsidRPr="00F83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3E3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</w:p>
    <w:p w14:paraId="02700D8D" w14:textId="77777777" w:rsidR="004F2A61" w:rsidRPr="00F833E3" w:rsidRDefault="004F2A61" w:rsidP="003F0E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CDCAA5" w14:textId="1A748070" w:rsidR="008629FA" w:rsidRDefault="004F2A61" w:rsidP="00F83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629FA">
        <w:rPr>
          <w:rFonts w:ascii="Times New Roman" w:hAnsi="Times New Roman"/>
          <w:sz w:val="28"/>
          <w:szCs w:val="28"/>
        </w:rPr>
        <w:t>эр муниципального образования</w:t>
      </w:r>
    </w:p>
    <w:p w14:paraId="01CDCAA6" w14:textId="4FEFC2C1" w:rsidR="008629FA" w:rsidRDefault="008629FA" w:rsidP="00F83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spellStart"/>
      <w:r w:rsidR="00F833E3">
        <w:rPr>
          <w:rFonts w:ascii="Times New Roman" w:hAnsi="Times New Roman"/>
          <w:sz w:val="28"/>
          <w:szCs w:val="28"/>
        </w:rPr>
        <w:t>Ногликский</w:t>
      </w:r>
      <w:proofErr w:type="spellEnd"/>
      <w:r w:rsidR="00F833E3">
        <w:rPr>
          <w:rFonts w:ascii="Times New Roman" w:hAnsi="Times New Roman"/>
          <w:sz w:val="28"/>
          <w:szCs w:val="28"/>
        </w:rPr>
        <w:t xml:space="preserve">» </w:t>
      </w:r>
      <w:r w:rsidR="00F833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F833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Камелин</w:t>
      </w:r>
      <w:proofErr w:type="spellEnd"/>
    </w:p>
    <w:p w14:paraId="1BE870A1" w14:textId="77777777" w:rsidR="006F640D" w:rsidRDefault="006F640D" w:rsidP="00F83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1FED2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31E984F3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669E1CC4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5AC277C6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179C855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eastAsia="Times New Roman" w:hAnsi="Times New Roman"/>
            <w:sz w:val="28"/>
            <w:szCs w:val="28"/>
            <w:lang w:eastAsia="ru-RU"/>
          </w:rPr>
          <w:alias w:val="{RegDate}"/>
          <w:tag w:val="{RegDate}"/>
          <w:id w:val="-674193854"/>
          <w:placeholder>
            <w:docPart w:val="8553C5A7B88E4373ABCF23945209914C"/>
          </w:placeholder>
        </w:sdtPr>
        <w:sdtContent>
          <w:r w:rsidRPr="006F640D">
            <w:rPr>
              <w:rFonts w:ascii="Times New Roman" w:eastAsia="Times New Roman" w:hAnsi="Times New Roman"/>
              <w:sz w:val="28"/>
              <w:szCs w:val="28"/>
              <w:u w:val="single"/>
              <w:lang w:eastAsia="ru-RU"/>
            </w:rPr>
            <w:t>27 августа 2020 года</w:t>
          </w:r>
        </w:sdtContent>
      </w:sdt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eastAsia="Times New Roman" w:hAnsi="Times New Roman"/>
            <w:sz w:val="28"/>
            <w:szCs w:val="28"/>
            <w:lang w:val="en-US" w:eastAsia="ru-RU"/>
          </w:rPr>
          <w:alias w:val="{RegNumber}"/>
          <w:tag w:val="{RegNumber}"/>
          <w:id w:val="1445812315"/>
          <w:placeholder>
            <w:docPart w:val="4F68519307714DDCAF665454BE56A1BE"/>
          </w:placeholder>
        </w:sdtPr>
        <w:sdtContent>
          <w:r w:rsidRPr="006F640D">
            <w:rPr>
              <w:rFonts w:ascii="Times New Roman" w:eastAsia="Times New Roman" w:hAnsi="Times New Roman"/>
              <w:sz w:val="28"/>
              <w:szCs w:val="28"/>
              <w:u w:val="single"/>
              <w:lang w:eastAsia="ru-RU"/>
            </w:rPr>
            <w:t>421</w:t>
          </w:r>
        </w:sdtContent>
      </w:sdt>
    </w:p>
    <w:p w14:paraId="68076A2D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7F811F94" w14:textId="77777777" w:rsidR="006F640D" w:rsidRPr="006F640D" w:rsidRDefault="006F640D" w:rsidP="006F640D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A56BCD" w14:textId="77777777" w:rsidR="006F640D" w:rsidRPr="006F640D" w:rsidRDefault="006F640D" w:rsidP="006F640D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2554D7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6F640D" w:rsidRPr="006F640D" w:rsidSect="006F640D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14:paraId="73348CE0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ПОРЯДОК </w:t>
      </w:r>
    </w:p>
    <w:p w14:paraId="420D663C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грантов в форме субсидий гражданам,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самозанятых</w:t>
      </w:r>
      <w:proofErr w:type="spellEnd"/>
    </w:p>
    <w:p w14:paraId="1717E530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030AB" w14:textId="77777777" w:rsidR="006F640D" w:rsidRPr="006F640D" w:rsidRDefault="006F640D" w:rsidP="006F640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 о предоставлении грантов</w:t>
      </w:r>
    </w:p>
    <w:p w14:paraId="0A17B584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B2E91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Порядок разработан в целях реализации мероприятий муниципальной программы «Стимулирование экономической активности в муниципальном образовании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и определяет цели, условия и порядок предоставления грантов в форме субсидий из бюджета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физическим лицам,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применяющим специальный налоговый режим «Налог на профессиональный доход» (далее – гранты).</w:t>
      </w:r>
    </w:p>
    <w:p w14:paraId="3E56518F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1.2. Понятия, используемые для целей настоящего порядка:</w:t>
      </w:r>
    </w:p>
    <w:p w14:paraId="1083AF7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самозанятые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 – физические лица - граждане Российской Федерации, постоянно проживающие на территории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и впервые зарегистрированные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Сахалинской области, применяющие специальный налоговый режим «Налог на профессиональный доход», ранее не осуществляющие деятельность в качестве индивидуального предпринимателя;</w:t>
      </w:r>
    </w:p>
    <w:p w14:paraId="26EF643D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2) уполномоченный орган –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48E5433D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3) конкурсная комиссия – комиссия по отбору субъектов малого и среднего предпринимательства с целью предоставления субсидии – орган, уполномоченный на рассмотрение документов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самозанятого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и принятия решения в рамках своих полномочий, состав которого утверждается постановлением администрации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E51552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1.3. Администрация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главным распорядителем средств бюджета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», осуществляющим представление грантов в форме субсидий гражданам,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главный распорядитель бюджетных средств).</w:t>
      </w:r>
    </w:p>
    <w:p w14:paraId="313C726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1.4. Гранты предоставляются в рамках реализации мероприятий муниципальной программы «Стимулирование экономической активности в муниципальном образовании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с целью финансовой поддержки граждан, ведущих самостоятельную трудовую деятельность и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создания благоприятных условий для развития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 их профессиональной самореализации.</w:t>
      </w:r>
    </w:p>
    <w:p w14:paraId="76FE1DA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1.5. Гранты предоставляются в форме субсидий на заявительной, безвозмездной, безвозвратной, целевой основе за счет средств бюджета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», в том числе на финансовое обеспечение (возмещение) затрат на:</w:t>
      </w:r>
    </w:p>
    <w:p w14:paraId="0DC4850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оплату стоимости аренды помещения (за исключением субаренды), в котором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деятельность;</w:t>
      </w:r>
    </w:p>
    <w:p w14:paraId="472F629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оплату стоимости основных средств, используемых в основной деятельности (за исключением легкового автотранспорта, сотовых (мобильных) телефонов, планшетов, а также затрат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сдающих в аренду (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) жилые помещения);</w:t>
      </w:r>
    </w:p>
    <w:p w14:paraId="7FE5EB8E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оплату стоимости расходных материалов, используемых в основной деятельности;</w:t>
      </w:r>
    </w:p>
    <w:p w14:paraId="328AA95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оплату стоимости обучения по направлениям, связанным с основным видом деятельности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самозанятого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8F20B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1.6. Размер гранта составляет не более 50,0 тысяч рублей. </w:t>
      </w:r>
    </w:p>
    <w:p w14:paraId="69E793A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1.7. Гранты предоставляются на конкурсной основе по результатам проводимого главным распорядителем бюджетных средств конкурсного отбора. </w:t>
      </w:r>
    </w:p>
    <w:p w14:paraId="74175E54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1.8. Категорию получателей грантов составляют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самозанятые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граждане, одновременно отвечающие следующим критериям:</w:t>
      </w:r>
    </w:p>
    <w:p w14:paraId="3F8AAA5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1) состоящие на учете в налоговом органе на территории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в качестве налогоплательщика, применяющего специальный налоговый режим «Налог на профессиональный доход», и постоянно проживающие на территории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45B6705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2) не осуществляющие деятельность в качестве индивидуального предпринимателя в течение двух последних лет, предшествующих дате подачи документов на предоставление гранта в уполномоченный орган;</w:t>
      </w:r>
    </w:p>
    <w:p w14:paraId="0300F9E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3) на дату подачи заявки на предоставление гранта:</w:t>
      </w:r>
    </w:p>
    <w:p w14:paraId="577EBD4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не являющиеся получателями средств бюджета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 в соответствии с иными правовыми актами на цели, установленные настоящим Порядком;</w:t>
      </w:r>
    </w:p>
    <w:p w14:paraId="3430EBE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имеющие просроченной задолженности по возврату в бюджет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3D78903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 имеющие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0EB00E7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1.9. Получатели грантов определяются исходя из критериев конкурсного отбора, указанными в приложении 1 к настоящему Порядку.</w:t>
      </w:r>
    </w:p>
    <w:p w14:paraId="13286F1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представить только одну заявку на предоставление гранта.</w:t>
      </w:r>
    </w:p>
    <w:p w14:paraId="113A4FC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1.10. При условии возмещения затрат к учету принимаются затраты, произведенные после даты постановки физического лица на учет в качестве налогоплательщика налога на профессиональный доход.</w:t>
      </w:r>
    </w:p>
    <w:p w14:paraId="05131BED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230107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 Порядок проведения конкурсного отбора</w:t>
      </w:r>
    </w:p>
    <w:p w14:paraId="5EEB50A5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81A163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2.1. Началом проведения конкурсного отбора является информационное сообщение о приеме документов на участие в конкурсном отборе, размещенное </w:t>
      </w:r>
      <w:r w:rsidRPr="006F640D">
        <w:rPr>
          <w:rFonts w:ascii="Times New Roman" w:eastAsia="Times New Roman" w:hAnsi="Times New Roman"/>
          <w:sz w:val="28"/>
          <w:szCs w:val="28"/>
        </w:rPr>
        <w:t xml:space="preserve">на официальном сайте муниципального образования </w:t>
      </w:r>
      <w:r w:rsidRPr="006F640D">
        <w:rPr>
          <w:rFonts w:ascii="Times New Roman" w:eastAsia="Times New Roman" w:hAnsi="Times New Roman"/>
          <w:sz w:val="28"/>
          <w:szCs w:val="28"/>
        </w:rPr>
        <w:br/>
        <w:t xml:space="preserve">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</w:rPr>
        <w:t>» в информационно-телекоммуникационной сети «Интернет»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7" w:history="1"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http://www.nogliki-adm.ru</w:t>
        </w:r>
      </w:hyperlink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C19057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2.2. Срок приема заявок на участие в конкурсном отборе и прилагаемых к ним документы определяется в информационном сообщении и не должен быть меньше 15 календарных дней. </w:t>
      </w:r>
    </w:p>
    <w:p w14:paraId="66F3906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 сообщение должно содержать информацию о сроке, месте и порядке предоставления заявок на соискание грантов. </w:t>
      </w:r>
    </w:p>
    <w:p w14:paraId="28F7A818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 вправе предоставить для участия в конкурсном отборе не более одного пакета документов на предоставление гранта.</w:t>
      </w:r>
    </w:p>
    <w:p w14:paraId="3FF8710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заявок осуществляется специалистом уполномоченного органа в журнале регистрации заявок на участие в конкурсных отборах.</w:t>
      </w:r>
    </w:p>
    <w:p w14:paraId="3915820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Конкурсные заявки, поданные ранее или позже срока, указанного в информационном сообщении, возвращаются соискателю гранта.</w:t>
      </w:r>
    </w:p>
    <w:p w14:paraId="092AD20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2.3. Для участия в конкурсе на соискание гранта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 направляет в уполномоченный орган следующие документы:</w:t>
      </w:r>
    </w:p>
    <w:p w14:paraId="4AC88EA4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2.3.1. Заявку на предоставление гранта в форме субсидии гражданину, впервые зарегистрированному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самозанятого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br/>
        <w:t>приложению 2 к настоящему Порядку.</w:t>
      </w:r>
    </w:p>
    <w:p w14:paraId="0B150E9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2.3.2. Копию паспорта гражданина Российской Федерации, заверенная соискателем гранта.</w:t>
      </w:r>
    </w:p>
    <w:p w14:paraId="41DD3E4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2.3.3. Справка о постановке физического лица на учет в качестве налогоплательщика налога на профессиональный доход (КНД 1122035), сформированная с использованием мобильного приложения «Мой налог» или в веб-кабинете «Мой налог», размещенного на сайте </w:t>
      </w:r>
      <w:hyperlink r:id="rId8" w:history="1"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npd</w:t>
        </w:r>
        <w:proofErr w:type="spellEnd"/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nalog</w:t>
        </w:r>
        <w:proofErr w:type="spellEnd"/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AADC98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2.3.4. Справка о состоянии расчетов (доходах) по налогу на профессиональный доход (КДН 1122036) за период с даты постановки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самозанятого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на учет в налоговом органе на территории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в качестве 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налогоплательщика налога на профессиональный доход на 01 число месяца подачи заявки и документов в уполномоченный орган, сформированная с использованием мобильного приложения «Мой налог» или в веб-кабинете «Мой налог», размещенного на сайте </w:t>
      </w:r>
      <w:hyperlink r:id="rId9" w:history="1"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npd</w:t>
        </w:r>
        <w:proofErr w:type="spellEnd"/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nalog</w:t>
        </w:r>
        <w:proofErr w:type="spellEnd"/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DD92E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2.3.5. Выписку из налогового органа, подтверждающую факт неосуществления деятельности в качестве индивидуального предпринимателя за 2 года, предшествующие дате подачи заявки. </w:t>
      </w:r>
    </w:p>
    <w:p w14:paraId="2759800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Выписку из налогового органа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предоставить по собственной инициативе.</w:t>
      </w:r>
    </w:p>
    <w:p w14:paraId="2F91A42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2.3.6. Документ российской кредитной организации (или его копия, заверенная соискателем гранта), содержащий сведения о расчетном счете.</w:t>
      </w:r>
    </w:p>
    <w:p w14:paraId="015224B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2.4. Соискатель гранта несет ответственность за достоверность сведений, представленных в конкурсной заявке.</w:t>
      </w:r>
    </w:p>
    <w:p w14:paraId="47571FB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2.5. Уполномоченный орган в течение 30 календарных дней с момента окончания приема документов проверяет документы на предмет соответствия требованиям настоящего Порядка и представляет их в конкурсную комиссию.</w:t>
      </w:r>
    </w:p>
    <w:p w14:paraId="7468F298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возглавляет председатель комиссии.  В отсутствие председателя конкурсной комиссии его функции выполняет заместитель председателя комиссии. </w:t>
      </w:r>
    </w:p>
    <w:p w14:paraId="792F9638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комиссии является правомочным, если на заседании присутствует не менее двух третей от общего числа ее членов. </w:t>
      </w:r>
    </w:p>
    <w:p w14:paraId="31A2DCD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конкурсной комиссии принимается открытым голосованием. Каждый член комиссии имеет один голос. При равенстве голосов членов комиссии право решающего голоса принадлежит председателю конкурсной комиссии. </w:t>
      </w:r>
    </w:p>
    <w:p w14:paraId="4FFF706F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заседания комиссии оформляется протокол, который подписывается председателем комиссии.</w:t>
      </w:r>
    </w:p>
    <w:p w14:paraId="158938F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2.6. Комиссия в течение 5 календарных дней с момента получения документов проводит заседание, на котором:</w:t>
      </w:r>
    </w:p>
    <w:p w14:paraId="4C5BA2D1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рассматривает поступившие документы;</w:t>
      </w:r>
    </w:p>
    <w:p w14:paraId="7281F72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допуске (либо отказе в допуске) к участию в конкурсе;</w:t>
      </w:r>
    </w:p>
    <w:p w14:paraId="7EF37B1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проводит оценку заявок участников конкурса, определяет победителей;</w:t>
      </w:r>
    </w:p>
    <w:p w14:paraId="5DC61F2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формирует список соискателей гранта, соответствующих требованиям настоящего Порядка.</w:t>
      </w:r>
    </w:p>
    <w:p w14:paraId="14A640D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2.7. Победителями конкурсного отбора признаются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самозанятые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граждане, документы которых набрали наибольшую сумму баллов. В случае равенства сумм баллов нескольких заявителей приоритетное право на получение гранта предоставляется соискателю гранта, подавшему документы ранее остальных.</w:t>
      </w:r>
    </w:p>
    <w:p w14:paraId="49121C85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поступления документов на отбор от одного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самозанятого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 считается состоявшимся при условии соответствия документов требованиям настоящего Порядка и условиям конкурсного отбора.</w:t>
      </w:r>
    </w:p>
    <w:p w14:paraId="56DCFEC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2.8. По результатам заседания Комиссии оформляется протокол, который является основанием для принятия главным распорядителем бюджетных средств решения о предоставлении гранта.</w:t>
      </w:r>
    </w:p>
    <w:p w14:paraId="7727A1D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2.9. Рекомендации конкурсной комиссии о предоставлении гранта принимаются в отношении соискателей грантов, заявки и документы которых набрали наибольшее количество баллов. </w:t>
      </w:r>
    </w:p>
    <w:p w14:paraId="467884C1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При наличии соискателей грантов, набравших одинаковое количество баллов, рекомендации конкурсной комиссии принимаются в отношении соискателя, подавшего заявку ранее остальных.</w:t>
      </w:r>
    </w:p>
    <w:p w14:paraId="1889BD4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2.10. Количество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, которым предоставляется грант, определяются исходя из очередности, объема средств, предусмотренных в бюджете муниципального образования «Городской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реализацию мероприятия по предоставлению грантов в форме субсидий гражданам,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2E119E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В случае наличия нераспределенных остатков средств, предусмотренных на предоставление грантов, либо увеличения в течение финансового года доведенных до главного распорядителя бюджетных средств объемов финансирования на предоставление грантов, уполномоченный орган вправе принять решение о проведении дополнительного конкурса.</w:t>
      </w:r>
    </w:p>
    <w:p w14:paraId="3D66E4A4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недостаточности средств для выплаты грантов в форме субсидий формируется резервный список из числа соискателей грантов. Первыми в резервный список в текущем финансовом году включаются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самозанятые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 – соискатели гранта, конкурсные заявки которых набрали наибольшее количество баллов. При наличии заявителей с равным количеством баллов первым в список включается субъект, подавший конкурсную заявку ранее остальных.</w:t>
      </w:r>
    </w:p>
    <w:p w14:paraId="2F5E465D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2.11. Основаниями для отказа соискателю гранта в участии в конкурсном отборе и предоставлении гранта являются:</w:t>
      </w:r>
    </w:p>
    <w:p w14:paraId="4EBE2F0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непредставление (представление не в полном объеме) документов, указанных в пункте 2.3 настоящего Порядка;</w:t>
      </w:r>
    </w:p>
    <w:p w14:paraId="711E35A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соискателя гранта требованиям пункта 1.7 настоящего Порядка;</w:t>
      </w:r>
    </w:p>
    <w:p w14:paraId="2EFDC813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недостоверность представленной соискателем гранта информации;</w:t>
      </w:r>
    </w:p>
    <w:p w14:paraId="58F14A8E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невыполнении условий оказания поддержки;</w:t>
      </w:r>
    </w:p>
    <w:p w14:paraId="3BC618A1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ранее в отношении соискателя гранта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39ABB9A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с момента признания соискателя гранта допустившим нарушение порядка и условий оказания поддержки, в том числе не обеспечившим целевого использования средств поддержки, прошло менее трех лет;</w:t>
      </w:r>
    </w:p>
    <w:p w14:paraId="0BFEC584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выявление в документах соискателя гранта затрат, не соответствующих целям предоставления гранта. При этом, соискателю отказывается в предоставлении гранта только в отношении этих затрат.</w:t>
      </w:r>
    </w:p>
    <w:p w14:paraId="47EC1E1D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2.12. На основании протокола конкурсной комиссии администрация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в течение 5 календарных дней информирует каждого соискателя гранта о принятом решении путем направления письменного уведомления на адрес электронной почты, указанный в заявке, а при его отсутствии – на почтовый адрес соискателя гранта.  </w:t>
      </w:r>
    </w:p>
    <w:p w14:paraId="484C0B1D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2.13. В отношении победителей отбора издается постановление администрации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 о предоставлении грантов в форме субсидий.</w:t>
      </w:r>
    </w:p>
    <w:p w14:paraId="2853237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конкурсного отбора, которым было отказано в допуске к отбору либо в предоставлении гранта, уведомляются путем направления письменного извещения.</w:t>
      </w:r>
    </w:p>
    <w:p w14:paraId="1883599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2.14. Информация об итогах конкурсного отбора размещается на официальном сайте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в информационно-телекоммуникационной сети «Интернет». </w:t>
      </w:r>
    </w:p>
    <w:p w14:paraId="02114197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0DECC2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6F64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Условия и порядок предоставления грантов</w:t>
      </w:r>
    </w:p>
    <w:p w14:paraId="1040C372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6A54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3.1. Грант предоставляется на основании Соглашения, заключаемого между главным распорядителем бюджетных средств и победителем конкурса по форме, установленной финансовым управлением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714FB63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3.2. Условиями предоставления гранта, оговоренными в Соглашении, являются:</w:t>
      </w:r>
    </w:p>
    <w:p w14:paraId="1A0D3305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а) целевое расходование средств гранта по направлениям, указанным в пункте 1.5 настоящего Порядка, в течение финансового года, в котором предоставлен грант;</w:t>
      </w:r>
    </w:p>
    <w:p w14:paraId="076B09B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б) осуществление деятельности качестве налогоплательщика налога на профессиональный доход не менее года после оказания финансовой поддержки;</w:t>
      </w:r>
    </w:p>
    <w:p w14:paraId="3061064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в) согласие получателя гранта на осуществление главным распорядителем бюджетных средств и органом муниципального финансового контроля проверок в отношении его соблюдения условий, целей и порядка предоставления гранта;</w:t>
      </w:r>
    </w:p>
    <w:p w14:paraId="153AA63D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г) соответствие получателя гранта на дату подачи заявки на предоставление гранта следующим требованиям:</w:t>
      </w:r>
    </w:p>
    <w:p w14:paraId="060840D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не является получателями средств бюджета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 в соответствии с иными правовыми актами на цели, установленные настоящим Порядком;</w:t>
      </w:r>
    </w:p>
    <w:p w14:paraId="05AC20F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имеет просроченной задолженности по возврату в бюджет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3778972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284C0964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3.3. Уполномоченный орган в течение 15 рабочих дней с момента издания постановления администрации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разрабатывает проект Соглашения и направляет его получателю гранта для подписания. </w:t>
      </w:r>
    </w:p>
    <w:p w14:paraId="081100B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Получатель гранта при поступлении проекта Соглашения о получении муниципального гранта в течение 5 рабочих дней подписывает его в двух экземплярах и представляет в уполномоченный орган.</w:t>
      </w:r>
    </w:p>
    <w:p w14:paraId="0F555FF3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получателя гранта от подписания Соглашения или нарушения срока его подписания уполномоченный орган вправе аннулировать решение о предоставлении гранта, в связи с чем заявителю направляется письменное уведомление, а право получения гранта предоставляется соискателю гранта, включенному в резервный список в соответствии с очередностью.</w:t>
      </w:r>
    </w:p>
    <w:p w14:paraId="594E9D3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Изменение заключенного Соглашения на предоставление гранта осуществляется по соглашению сторон и оформляется в виде дополнительного соглашения, являющегося неотъемлемой частью Соглашения и вступающего в действие после его подписания.</w:t>
      </w:r>
    </w:p>
    <w:p w14:paraId="37F2C3DD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Расторжение Соглашения осуществляется по соглашению сторон и оформляется в виде дополнительного соглашения, являющегося неотъемлемой частью Соглашения и вступающего в действие после его подписания.</w:t>
      </w:r>
    </w:p>
    <w:p w14:paraId="7750D08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Расторжение Соглашения в одностороннем порядке возможно по инициативе главного распорядителя бюджетных средств в случаях, определенных в пункте 5.2 настоящего Порядка. </w:t>
      </w:r>
    </w:p>
    <w:p w14:paraId="725D6DD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3.4. Запрещается расходование средств гранта в результате сделки между лицами, признаваемыми в соответствии с частью 2 статьи 105.1 Налогового кодекса Российской Федерации взаимозависимыми. </w:t>
      </w:r>
    </w:p>
    <w:p w14:paraId="054BA90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3.5. Грант предоставляется при условии согласия получателя гранта на признание сведений, составляющих в соответствии со статье 102 Налогового кодекса Российской Федерации налоговую тайну, общедоступными.</w:t>
      </w:r>
    </w:p>
    <w:p w14:paraId="429F1B0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3.6. Результатом предоставления гранта является увеличение дохода получателя гранта от реализации товаров (работ, услуг, имущественных прав) в течение года оказания финансовой поддержки.</w:t>
      </w:r>
    </w:p>
    <w:p w14:paraId="6CDC8D98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Количественное значение показателя устанавливается главным распорядителем бюджетных средств в Соглашении индивидуально для каждого получателя гранта согласно данным заявки в соответствии с подпунктом 2.3.1 настоящего Порядка.</w:t>
      </w:r>
    </w:p>
    <w:p w14:paraId="6430E6F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гранта обязан обеспечить достижение значения показателя, установленного в Соглашении.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гранта показателя результативности предоставления гранта является нарушением условий предоставления гранта и служит основанием для возврата перечисленной субсидии в соответствии с разделом 5 настоящего Порядка.</w:t>
      </w:r>
    </w:p>
    <w:p w14:paraId="4318ACF4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3.7. Перечисление гранта осуществляется главным распорядителем бюджетных средств на расчетный счет, открытый получателем гранта в российских кредитных организациях, не позднее десятого рабочего дня после подписания Соглашения.</w:t>
      </w:r>
    </w:p>
    <w:p w14:paraId="24AFDAB8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6682AA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4. Требования к отчетности</w:t>
      </w:r>
    </w:p>
    <w:p w14:paraId="3CAF619D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0A42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4.1. В целях анализа эффективности использования бюджетных средств получатели гранта обязаны не позднее 01 февраля года, следующего за годом предоставления гранта, предоставить в уполномоченный орган отчет по форме, согласно приложению 3 к настоящему Порядку, с обязательным приложением:</w:t>
      </w:r>
    </w:p>
    <w:p w14:paraId="5DE6E12F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копий документов, подтверждающих факт целевого расходования средств гранта в соответствии с требованиями Порядка (в зависимости от вида затрат: договоры аренды, договоры купли-продажи, счета, счета-фактуры, товарные накладные, акты, платежные поручения с отметкой кредитной организации, кассовые документы, подтверждающие факт оплаты расходов), заверенные получателем гранта;</w:t>
      </w:r>
    </w:p>
    <w:p w14:paraId="7D59A09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 справки о состоянии расчетов (доходах) по налогу на профессиональный доход (КНД 1122036) за период с даты постановки получателя гранта на учет в налоговом органе на территории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в качестве налогоплательщика налога на профессиональный доход на 01 января года, следующего за годом предоставления гранта, сформированная с использованием мобильного приложения «Мой налог» или в веб-кабинете «Мой налог», размещенной на сайте </w:t>
      </w:r>
      <w:hyperlink r:id="rId10" w:history="1"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npd</w:t>
        </w:r>
        <w:proofErr w:type="spellEnd"/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nalog</w:t>
        </w:r>
        <w:proofErr w:type="spellEnd"/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, заверенная получателем гранта.</w:t>
      </w:r>
    </w:p>
    <w:p w14:paraId="7271A201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Главный распорядитель бюджетных средств вправе устанавливать в Соглашении сроки и формы предоставления получателем гранта дополнительной отчетности.</w:t>
      </w:r>
    </w:p>
    <w:p w14:paraId="0C60FD9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4.2. Мониторинг достижения показателя результативности осуществляется уполномоченным органом путем сопоставления количественного значения показателя, установленного для получателя гранта в Соглашении, и сведений о доходе, облагаемого налогом на профессиональный доход, получателя гранта по состоянию на 01 января года, следующего за годом предоставления гранта. </w:t>
      </w:r>
    </w:p>
    <w:p w14:paraId="7FEC9198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дохода, облагаемого налогом на профессиональный доход, по состоянию на 01 января года, следующего за годом предоставления гранта, формируется в соответствии со справкой по форме КНД 1122036, сформированной получателем гранта с использованием мобильного приложения «Мой налог» или в веб-кабинете «Мой налог», размещенной на сайте </w:t>
      </w:r>
      <w:hyperlink r:id="rId11" w:history="1"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npd</w:t>
        </w:r>
        <w:proofErr w:type="spellEnd"/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nalog</w:t>
        </w:r>
        <w:proofErr w:type="spellEnd"/>
        <w:r w:rsidRPr="006F640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6F640D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9A5FF8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0685E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908543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52E22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7C38B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Порядок осуществления контроля за соблюдением целей, </w:t>
      </w:r>
    </w:p>
    <w:p w14:paraId="1C756245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и порядка предоставления грантов 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br/>
        <w:t>и ответственности за их несоблюдение</w:t>
      </w:r>
    </w:p>
    <w:p w14:paraId="5E47C270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FB269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5.1. Контроль за соблюдением условий, целей и порядка предоставления гранта осуществляется главным распорядителем бюджетных средств и органом муниципального финансового контроля в соответствии с Соглашением и настоящим Порядком.</w:t>
      </w:r>
    </w:p>
    <w:p w14:paraId="1B036763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5.2. В случае нарушения получателем гранта условий, целей и порядка его предоставления, выявленного по фактам проверок, проведенных главным распорядителем бюджетных средств и органом муниципального финансового контроля, а также в случае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гранта показателя результативности предоставления гранта, установленного в соответствии с пунктом 3.6 настоящего Порядка, решение о предоставлении гранта аннулируется, а перечисленный грант подлежит возврату в полном объеме в бюджет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в течение 20 рабочих дней с даты предъявления получателю гранта требования главного распорядителя бюджетных средств об обеспечении возврата средств гранта. </w:t>
      </w:r>
    </w:p>
    <w:p w14:paraId="6CA20B38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об обеспечении возврата средств гранта в бюджет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 подготавливается главным распорядителем бюджетных средств в письменной форме с указанием получателя гранта, платежных реквизитов, срока возврата и суммы гранта, подлежащей возврату.</w:t>
      </w:r>
    </w:p>
    <w:p w14:paraId="1F95546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5.3. В случае отказа получателя гранта от добровольного исполнения предъявленного требования главного распорядителя бюджетных средств об обеспечении возврата средств гранта в бюджет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 субсидия взыскивается в судебном порядке.</w:t>
      </w:r>
    </w:p>
    <w:p w14:paraId="3ED41DBB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5.4. Остаток муниципального гранта, не использованный получателем гранта в отчетном финансовом году (год предоставления гранта), подлежит возврату в срок до 01 февраля финансового года, следующего за отчетным, путем перечисления средств гранта на лицевой счет администрации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», в случаях, предусмотренных Соглашением.</w:t>
      </w:r>
    </w:p>
    <w:p w14:paraId="6A8563C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50AE45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A47A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DBF9E1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0E24A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F640D" w:rsidRPr="006F640D" w:rsidSect="00C80F6B">
          <w:headerReference w:type="default" r:id="rId12"/>
          <w:type w:val="continuous"/>
          <w:pgSz w:w="11906" w:h="16838"/>
          <w:pgMar w:top="1134" w:right="851" w:bottom="1134" w:left="1701" w:header="709" w:footer="709" w:gutter="0"/>
          <w:cols w:space="708"/>
          <w:formProt w:val="0"/>
          <w:docGrid w:linePitch="360"/>
        </w:sectPr>
      </w:pPr>
    </w:p>
    <w:p w14:paraId="7D9FD993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786AD93B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грантов 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форме субсидий гражданам,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утвержденному</w:t>
      </w:r>
    </w:p>
    <w:p w14:paraId="361C9DF3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14:paraId="02E45450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0C833D29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«Городской округ </w:t>
      </w:r>
      <w:proofErr w:type="spellStart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1CDF4F0" w14:textId="448BE35A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eastAsia="Times New Roman" w:hAnsi="Times New Roman"/>
            <w:sz w:val="28"/>
            <w:szCs w:val="28"/>
            <w:lang w:eastAsia="ru-RU"/>
          </w:rPr>
          <w:alias w:val="{RegDate}"/>
          <w:tag w:val="{RegDate}"/>
          <w:id w:val="1858075503"/>
          <w:placeholder>
            <w:docPart w:val="5E408B3D6B12458ABF504C831000211A"/>
          </w:placeholder>
        </w:sdtPr>
        <w:sdtContent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27.08.2020</w:t>
          </w:r>
        </w:sdtContent>
      </w:sdt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eastAsia="Times New Roman" w:hAnsi="Times New Roman"/>
            <w:sz w:val="28"/>
            <w:szCs w:val="28"/>
            <w:lang w:val="en-US" w:eastAsia="ru-RU"/>
          </w:rPr>
          <w:alias w:val="{RegNumber}"/>
          <w:tag w:val="{RegNumber}"/>
          <w:id w:val="1376663044"/>
          <w:placeholder>
            <w:docPart w:val="10F61934E35340A59DC6FC533EA3F505"/>
          </w:placeholder>
        </w:sdtPr>
        <w:sdtContent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421</w:t>
          </w:r>
        </w:sdtContent>
      </w:sdt>
    </w:p>
    <w:p w14:paraId="753A57A4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5A4135EF" w14:textId="77777777" w:rsidR="006F640D" w:rsidRPr="006F640D" w:rsidRDefault="006F640D" w:rsidP="006F640D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12BF0418" w14:textId="77777777" w:rsidR="006F640D" w:rsidRPr="006F640D" w:rsidRDefault="006F640D" w:rsidP="006F640D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0CC045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КОНКУРСНОГО ОТБОРА </w:t>
      </w:r>
    </w:p>
    <w:p w14:paraId="1538EFB6" w14:textId="77777777" w:rsidR="006F640D" w:rsidRPr="006F640D" w:rsidRDefault="006F640D" w:rsidP="006F640D">
      <w:pPr>
        <w:spacing w:after="0" w:line="240" w:lineRule="auto"/>
        <w:ind w:firstLine="56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9625" w:type="dxa"/>
        <w:tblLook w:val="04A0" w:firstRow="1" w:lastRow="0" w:firstColumn="1" w:lastColumn="0" w:noHBand="0" w:noVBand="1"/>
      </w:tblPr>
      <w:tblGrid>
        <w:gridCol w:w="594"/>
        <w:gridCol w:w="2649"/>
        <w:gridCol w:w="1631"/>
        <w:gridCol w:w="1872"/>
        <w:gridCol w:w="1437"/>
        <w:gridCol w:w="1565"/>
      </w:tblGrid>
      <w:tr w:rsidR="006F640D" w:rsidRPr="006F640D" w14:paraId="2849B983" w14:textId="77777777" w:rsidTr="00B906AE">
        <w:tc>
          <w:tcPr>
            <w:tcW w:w="0" w:type="auto"/>
            <w:vAlign w:val="center"/>
          </w:tcPr>
          <w:p w14:paraId="4450C806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№</w:t>
            </w:r>
          </w:p>
          <w:p w14:paraId="6A165CC7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05" w:type="dxa"/>
            <w:vAlign w:val="center"/>
          </w:tcPr>
          <w:p w14:paraId="76F22CE2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701" w:type="dxa"/>
            <w:vAlign w:val="center"/>
          </w:tcPr>
          <w:p w14:paraId="43B0DE3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</w:tcPr>
          <w:p w14:paraId="73492D5B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0" w:type="auto"/>
            <w:vAlign w:val="center"/>
          </w:tcPr>
          <w:p w14:paraId="595DEC4D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Удельный вес критерия в общей системе оценки</w:t>
            </w:r>
          </w:p>
        </w:tc>
        <w:tc>
          <w:tcPr>
            <w:tcW w:w="1372" w:type="dxa"/>
            <w:vAlign w:val="center"/>
          </w:tcPr>
          <w:p w14:paraId="033F23B6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Суммарная доля итоговой оценки</w:t>
            </w:r>
          </w:p>
        </w:tc>
      </w:tr>
      <w:tr w:rsidR="006F640D" w:rsidRPr="006F640D" w14:paraId="34875C86" w14:textId="77777777" w:rsidTr="00B906AE">
        <w:trPr>
          <w:trHeight w:val="283"/>
        </w:trPr>
        <w:tc>
          <w:tcPr>
            <w:tcW w:w="0" w:type="auto"/>
            <w:vMerge w:val="restart"/>
          </w:tcPr>
          <w:p w14:paraId="2F5E9981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5" w:type="dxa"/>
            <w:vMerge w:val="restart"/>
          </w:tcPr>
          <w:p w14:paraId="5B33BC35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месяцев*</w:t>
            </w:r>
          </w:p>
        </w:tc>
        <w:tc>
          <w:tcPr>
            <w:tcW w:w="1701" w:type="dxa"/>
          </w:tcPr>
          <w:p w14:paraId="6AC82EF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менее 4</w:t>
            </w:r>
          </w:p>
          <w:p w14:paraId="1CBFBC2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14:paraId="02A159EB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14:paraId="03033FA0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</w:tcPr>
          <w:p w14:paraId="2EAC99E5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2" w:type="dxa"/>
          </w:tcPr>
          <w:p w14:paraId="2E98BC95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2,0</w:t>
            </w:r>
          </w:p>
        </w:tc>
      </w:tr>
      <w:tr w:rsidR="006F640D" w:rsidRPr="006F640D" w14:paraId="74B05FE6" w14:textId="77777777" w:rsidTr="00B906AE">
        <w:trPr>
          <w:trHeight w:val="283"/>
        </w:trPr>
        <w:tc>
          <w:tcPr>
            <w:tcW w:w="0" w:type="auto"/>
            <w:vMerge/>
          </w:tcPr>
          <w:p w14:paraId="47F54397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272ED990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B5D3DC2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от 4 до 7</w:t>
            </w:r>
          </w:p>
          <w:p w14:paraId="53170A27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14:paraId="35ED495E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B2474C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/>
          </w:tcPr>
          <w:p w14:paraId="70A03FF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4EC2F2EC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1,5</w:t>
            </w:r>
          </w:p>
          <w:p w14:paraId="27EE1BE1" w14:textId="77777777" w:rsidR="006F640D" w:rsidRPr="006F640D" w:rsidRDefault="006F640D" w:rsidP="006F640D">
            <w:pPr>
              <w:spacing w:after="0" w:line="240" w:lineRule="auto"/>
              <w:rPr>
                <w:sz w:val="12"/>
                <w:szCs w:val="12"/>
                <w:lang w:eastAsia="ru-RU"/>
              </w:rPr>
            </w:pPr>
          </w:p>
        </w:tc>
      </w:tr>
      <w:tr w:rsidR="006F640D" w:rsidRPr="006F640D" w14:paraId="7346D9A8" w14:textId="77777777" w:rsidTr="00B906AE">
        <w:tc>
          <w:tcPr>
            <w:tcW w:w="0" w:type="auto"/>
            <w:vMerge/>
          </w:tcPr>
          <w:p w14:paraId="2D5C009A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3D8FEC2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562CC89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от 7 до 12</w:t>
            </w:r>
          </w:p>
          <w:p w14:paraId="4A4D8B1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14:paraId="1BDE0411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</w:tcPr>
          <w:p w14:paraId="2F4ECCA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</w:tcPr>
          <w:p w14:paraId="7D0EF424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41B90D7A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6F640D" w:rsidRPr="006F640D" w14:paraId="5DB5D706" w14:textId="77777777" w:rsidTr="00B906AE">
        <w:tc>
          <w:tcPr>
            <w:tcW w:w="0" w:type="auto"/>
            <w:vMerge/>
          </w:tcPr>
          <w:p w14:paraId="0019082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5B5A9F67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EA20717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более 12</w:t>
            </w:r>
          </w:p>
        </w:tc>
        <w:tc>
          <w:tcPr>
            <w:tcW w:w="0" w:type="auto"/>
          </w:tcPr>
          <w:p w14:paraId="68F6C835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Merge/>
          </w:tcPr>
          <w:p w14:paraId="5E6B84B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5DCEB2F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0,5</w:t>
            </w:r>
          </w:p>
        </w:tc>
      </w:tr>
      <w:tr w:rsidR="006F640D" w:rsidRPr="006F640D" w14:paraId="0F57FC20" w14:textId="77777777" w:rsidTr="00B906AE">
        <w:tc>
          <w:tcPr>
            <w:tcW w:w="0" w:type="auto"/>
            <w:vMerge w:val="restart"/>
          </w:tcPr>
          <w:p w14:paraId="2406DAB9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5" w:type="dxa"/>
            <w:vMerge w:val="restart"/>
          </w:tcPr>
          <w:p w14:paraId="3601A102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Среднемесячный доход от реализации товаров (работ, услуг, имущественных прав) на первое число месяца подачи заявки и документов в уполномоченный орган, тысяч рублей**</w:t>
            </w:r>
          </w:p>
        </w:tc>
        <w:tc>
          <w:tcPr>
            <w:tcW w:w="1701" w:type="dxa"/>
          </w:tcPr>
          <w:p w14:paraId="778A8D3C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более 150</w:t>
            </w:r>
          </w:p>
          <w:p w14:paraId="195929E4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CA8C34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</w:tcPr>
          <w:p w14:paraId="41595902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72" w:type="dxa"/>
          </w:tcPr>
          <w:p w14:paraId="1BB87B1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4,0</w:t>
            </w:r>
          </w:p>
        </w:tc>
      </w:tr>
      <w:tr w:rsidR="006F640D" w:rsidRPr="006F640D" w14:paraId="2E64F7A0" w14:textId="77777777" w:rsidTr="00B906AE">
        <w:tc>
          <w:tcPr>
            <w:tcW w:w="0" w:type="auto"/>
            <w:vMerge/>
          </w:tcPr>
          <w:p w14:paraId="3D702361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120A0C3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6837ADD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от 100 до 150 </w:t>
            </w:r>
          </w:p>
          <w:p w14:paraId="1D0D44C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115687B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/>
          </w:tcPr>
          <w:p w14:paraId="4D5601C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778E6FD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3,0</w:t>
            </w:r>
          </w:p>
        </w:tc>
      </w:tr>
      <w:tr w:rsidR="006F640D" w:rsidRPr="006F640D" w14:paraId="46784B7A" w14:textId="77777777" w:rsidTr="00B906AE">
        <w:tc>
          <w:tcPr>
            <w:tcW w:w="0" w:type="auto"/>
            <w:vMerge/>
          </w:tcPr>
          <w:p w14:paraId="727C8645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2E37FA6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48E2CA4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от 50 до 100 </w:t>
            </w:r>
          </w:p>
          <w:p w14:paraId="4D5366A5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395A455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</w:tcPr>
          <w:p w14:paraId="6ECE02E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70534B2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2,0</w:t>
            </w:r>
          </w:p>
        </w:tc>
      </w:tr>
      <w:tr w:rsidR="006F640D" w:rsidRPr="006F640D" w14:paraId="7AEA7860" w14:textId="77777777" w:rsidTr="00B906AE">
        <w:tc>
          <w:tcPr>
            <w:tcW w:w="0" w:type="auto"/>
            <w:vMerge/>
          </w:tcPr>
          <w:p w14:paraId="0FF45579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2B7FC7B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01E941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до 50</w:t>
            </w:r>
          </w:p>
          <w:p w14:paraId="102549C6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18BE29C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Merge/>
          </w:tcPr>
          <w:p w14:paraId="6E813E8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6F49BD27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6F640D" w:rsidRPr="006F640D" w14:paraId="47BB0F7D" w14:textId="77777777" w:rsidTr="00B906AE">
        <w:tc>
          <w:tcPr>
            <w:tcW w:w="0" w:type="auto"/>
            <w:vMerge/>
          </w:tcPr>
          <w:p w14:paraId="1018FAC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2959808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9A4ABE2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0" w:type="auto"/>
          </w:tcPr>
          <w:p w14:paraId="6D62EC11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070748C2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3D7EE244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F640D" w:rsidRPr="006F640D" w14:paraId="7D691632" w14:textId="77777777" w:rsidTr="00B906AE">
        <w:tc>
          <w:tcPr>
            <w:tcW w:w="0" w:type="auto"/>
            <w:vMerge w:val="restart"/>
          </w:tcPr>
          <w:p w14:paraId="6E4DFE82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5" w:type="dxa"/>
            <w:vMerge w:val="restart"/>
          </w:tcPr>
          <w:p w14:paraId="4129A1BC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Направление расходования </w:t>
            </w:r>
            <w:r w:rsidRPr="006F640D">
              <w:rPr>
                <w:sz w:val="28"/>
                <w:szCs w:val="28"/>
                <w:lang w:eastAsia="ru-RU"/>
              </w:rPr>
              <w:lastRenderedPageBreak/>
              <w:t>средств гранта – оплата стоимости основных средств, процентов***</w:t>
            </w:r>
          </w:p>
        </w:tc>
        <w:tc>
          <w:tcPr>
            <w:tcW w:w="1701" w:type="dxa"/>
          </w:tcPr>
          <w:p w14:paraId="752E8156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lastRenderedPageBreak/>
              <w:t>более 75</w:t>
            </w:r>
          </w:p>
        </w:tc>
        <w:tc>
          <w:tcPr>
            <w:tcW w:w="0" w:type="auto"/>
          </w:tcPr>
          <w:p w14:paraId="1424AA7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</w:tcPr>
          <w:p w14:paraId="5DAD6D20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72" w:type="dxa"/>
          </w:tcPr>
          <w:p w14:paraId="61405E2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4,0</w:t>
            </w:r>
          </w:p>
        </w:tc>
      </w:tr>
      <w:tr w:rsidR="006F640D" w:rsidRPr="006F640D" w14:paraId="349DCA27" w14:textId="77777777" w:rsidTr="00B906AE">
        <w:tc>
          <w:tcPr>
            <w:tcW w:w="0" w:type="auto"/>
            <w:vMerge/>
          </w:tcPr>
          <w:p w14:paraId="43856B0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7068F1B1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50D0BF0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от 50 до 75  </w:t>
            </w:r>
          </w:p>
        </w:tc>
        <w:tc>
          <w:tcPr>
            <w:tcW w:w="0" w:type="auto"/>
          </w:tcPr>
          <w:p w14:paraId="608FBAB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vMerge/>
          </w:tcPr>
          <w:p w14:paraId="04FC12F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556F946C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3,0</w:t>
            </w:r>
          </w:p>
        </w:tc>
      </w:tr>
      <w:tr w:rsidR="006F640D" w:rsidRPr="006F640D" w14:paraId="024784F8" w14:textId="77777777" w:rsidTr="00B906AE">
        <w:tc>
          <w:tcPr>
            <w:tcW w:w="0" w:type="auto"/>
            <w:vMerge/>
          </w:tcPr>
          <w:p w14:paraId="2461089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3994760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F81DD11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от 25 до 50 </w:t>
            </w:r>
          </w:p>
        </w:tc>
        <w:tc>
          <w:tcPr>
            <w:tcW w:w="0" w:type="auto"/>
          </w:tcPr>
          <w:p w14:paraId="040A90D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</w:tcPr>
          <w:p w14:paraId="2462923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7491391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2,0</w:t>
            </w:r>
          </w:p>
        </w:tc>
      </w:tr>
      <w:tr w:rsidR="006F640D" w:rsidRPr="006F640D" w14:paraId="5C356F96" w14:textId="77777777" w:rsidTr="00B906AE">
        <w:tc>
          <w:tcPr>
            <w:tcW w:w="0" w:type="auto"/>
            <w:vMerge/>
          </w:tcPr>
          <w:p w14:paraId="0CC4C356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7386784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8C16247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до 25  </w:t>
            </w:r>
          </w:p>
        </w:tc>
        <w:tc>
          <w:tcPr>
            <w:tcW w:w="0" w:type="auto"/>
          </w:tcPr>
          <w:p w14:paraId="7DE3F95C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Merge/>
          </w:tcPr>
          <w:p w14:paraId="2DE227C6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581C9964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6F640D" w:rsidRPr="006F640D" w14:paraId="0810CB0D" w14:textId="77777777" w:rsidTr="00B906AE">
        <w:tc>
          <w:tcPr>
            <w:tcW w:w="0" w:type="auto"/>
            <w:vMerge/>
          </w:tcPr>
          <w:p w14:paraId="0906BAAB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vMerge/>
          </w:tcPr>
          <w:p w14:paraId="6233D82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9F96766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0" w:type="auto"/>
          </w:tcPr>
          <w:p w14:paraId="7000BC92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674F2B71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14:paraId="6342785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074A72D7" w14:textId="77777777" w:rsidR="006F640D" w:rsidRPr="006F640D" w:rsidRDefault="006F640D" w:rsidP="006F64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14:paraId="4E244FA9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40D">
        <w:rPr>
          <w:rFonts w:ascii="Times New Roman" w:eastAsia="Times New Roman" w:hAnsi="Times New Roman"/>
          <w:sz w:val="24"/>
          <w:szCs w:val="24"/>
          <w:lang w:eastAsia="ru-RU"/>
        </w:rPr>
        <w:t xml:space="preserve">* - разница между датой регистрации заявки и документов соискателя гранта в уполномоченном органе и датой постановки его на учет в качестве налогоплательщика налога на профессиональный доход в налоговом органе на территории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210F104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40D">
        <w:rPr>
          <w:rFonts w:ascii="Times New Roman" w:eastAsia="Times New Roman" w:hAnsi="Times New Roman"/>
          <w:sz w:val="24"/>
          <w:szCs w:val="24"/>
          <w:lang w:eastAsia="ru-RU"/>
        </w:rPr>
        <w:t>** - отношение фактического объема дохода от реализации товаров (работ, услуг, имущественных прав), полученного с даты постановки на учет в качестве налогоплательщика налога на профессиональный доход по 01 число месяца подачи заявки и документов в уполномоченный орган, к количеству полных месяцев осуществления деятельности соискателя гранта;</w:t>
      </w:r>
    </w:p>
    <w:p w14:paraId="3EFB1280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4"/>
          <w:szCs w:val="24"/>
          <w:lang w:eastAsia="ru-RU"/>
        </w:rPr>
        <w:t>*** - отношение суммы средств, направленных на оплату стоимости основных средств, к общей сумме запрашиваемого гранта по данным пункта 2 заявки «Расчет размера гранта».</w:t>
      </w:r>
    </w:p>
    <w:p w14:paraId="41018F7E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AAA3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FF65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A27A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00B09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2CEFE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BCD2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0A13C8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F640D" w:rsidRPr="006F640D" w:rsidSect="00326135">
          <w:headerReference w:type="default" r:id="rId13"/>
          <w:pgSz w:w="11906" w:h="16838"/>
          <w:pgMar w:top="1134" w:right="851" w:bottom="1134" w:left="1701" w:header="709" w:footer="709" w:gutter="0"/>
          <w:cols w:space="708"/>
          <w:formProt w:val="0"/>
          <w:titlePg/>
          <w:docGrid w:linePitch="360"/>
        </w:sectPr>
      </w:pPr>
    </w:p>
    <w:p w14:paraId="25A5A57E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14:paraId="5ECA9156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предоставления грантов </w:t>
      </w: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форме субсидий гражданам,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утвержденному</w:t>
      </w:r>
    </w:p>
    <w:p w14:paraId="1C3683C9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14:paraId="726A6CF0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77E238DB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«Городской округ </w:t>
      </w:r>
      <w:proofErr w:type="spellStart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3CAC2B8F" w14:textId="09A8EBAF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eastAsia="Times New Roman" w:hAnsi="Times New Roman"/>
            <w:sz w:val="28"/>
            <w:szCs w:val="28"/>
            <w:lang w:eastAsia="ru-RU"/>
          </w:rPr>
          <w:alias w:val="{RegDate}"/>
          <w:tag w:val="{RegDate}"/>
          <w:id w:val="2138603362"/>
          <w:placeholder>
            <w:docPart w:val="D64E3BE5064942A0AB588CF1665F62C6"/>
          </w:placeholder>
        </w:sdtPr>
        <w:sdtContent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27.08.2020</w:t>
          </w:r>
        </w:sdtContent>
      </w:sdt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eastAsia="Times New Roman" w:hAnsi="Times New Roman"/>
            <w:sz w:val="28"/>
            <w:szCs w:val="28"/>
            <w:lang w:val="en-US" w:eastAsia="ru-RU"/>
          </w:rPr>
          <w:alias w:val="{RegNumber}"/>
          <w:tag w:val="{RegNumber}"/>
          <w:id w:val="892091291"/>
          <w:placeholder>
            <w:docPart w:val="82EB5734925742F9B73435952299EE2C"/>
          </w:placeholder>
        </w:sdtPr>
        <w:sdtContent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421</w:t>
          </w:r>
        </w:sdtContent>
      </w:sdt>
    </w:p>
    <w:p w14:paraId="340FEC7C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01B39" w14:textId="77777777" w:rsidR="006F640D" w:rsidRPr="006F640D" w:rsidRDefault="006F640D" w:rsidP="006F640D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351532A" w14:textId="77777777" w:rsidR="006F640D" w:rsidRPr="006F640D" w:rsidRDefault="006F640D" w:rsidP="006F640D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1F05CF4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</w:t>
      </w:r>
    </w:p>
    <w:p w14:paraId="2D2AEFA8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гранта в форме субсидии гражданину, 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впервые зарегистрированному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самозанятого</w:t>
      </w:r>
      <w:proofErr w:type="spellEnd"/>
    </w:p>
    <w:p w14:paraId="6338D2FA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029D9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________________________________________________________,</w:t>
      </w:r>
    </w:p>
    <w:p w14:paraId="7D643205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40D">
        <w:rPr>
          <w:rFonts w:ascii="Times New Roman" w:eastAsia="Times New Roman" w:hAnsi="Times New Roman"/>
          <w:sz w:val="24"/>
          <w:szCs w:val="24"/>
          <w:lang w:eastAsia="ru-RU"/>
        </w:rPr>
        <w:t>(указывается фамилия, имя отчество (последнее – при наличии)</w:t>
      </w:r>
    </w:p>
    <w:p w14:paraId="07DFE24E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F980CF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нормативные правовые акты, регламентирующие порядок и условия предоставления гранта, прошу предоставить грант в форме субсидии гражданину, впервые зарегистрированному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самозанятого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8CF611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В целях получения гранта сообщаю о себе следующие сведения:</w:t>
      </w:r>
    </w:p>
    <w:p w14:paraId="36CB70D0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B3B8C6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1. ОБЩИЕ СВЕДЕНИЯ</w:t>
      </w:r>
    </w:p>
    <w:p w14:paraId="4AC45C45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14A2D3" w14:textId="77777777" w:rsidR="006F640D" w:rsidRPr="006F640D" w:rsidRDefault="006F640D" w:rsidP="006F640D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1. Данные паспорта гражданина Российской Федерации: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3996"/>
      </w:tblGrid>
      <w:tr w:rsidR="006F640D" w:rsidRPr="006F640D" w14:paraId="3AEE4C27" w14:textId="77777777" w:rsidTr="00B906AE">
        <w:tc>
          <w:tcPr>
            <w:tcW w:w="5355" w:type="dxa"/>
          </w:tcPr>
          <w:p w14:paraId="34B757BD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1.1. Серия и номер</w:t>
            </w:r>
          </w:p>
        </w:tc>
        <w:tc>
          <w:tcPr>
            <w:tcW w:w="3996" w:type="dxa"/>
          </w:tcPr>
          <w:p w14:paraId="78ADB464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158890FF" w14:textId="77777777" w:rsidTr="00B906AE">
        <w:tc>
          <w:tcPr>
            <w:tcW w:w="5355" w:type="dxa"/>
          </w:tcPr>
          <w:p w14:paraId="62EC3654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1.2. Наименование выдавшего органа</w:t>
            </w:r>
          </w:p>
        </w:tc>
        <w:tc>
          <w:tcPr>
            <w:tcW w:w="3996" w:type="dxa"/>
          </w:tcPr>
          <w:p w14:paraId="1AED1D45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248B0E6C" w14:textId="77777777" w:rsidTr="00B906AE">
        <w:tc>
          <w:tcPr>
            <w:tcW w:w="5355" w:type="dxa"/>
          </w:tcPr>
          <w:p w14:paraId="332F5191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1.3. Дата выдачи</w:t>
            </w:r>
          </w:p>
        </w:tc>
        <w:tc>
          <w:tcPr>
            <w:tcW w:w="3996" w:type="dxa"/>
          </w:tcPr>
          <w:p w14:paraId="3958F3BB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507FDB91" w14:textId="77777777" w:rsidTr="00B906AE">
        <w:tc>
          <w:tcPr>
            <w:tcW w:w="5355" w:type="dxa"/>
          </w:tcPr>
          <w:p w14:paraId="05B515A3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1.4. Код подразделения</w:t>
            </w:r>
          </w:p>
        </w:tc>
        <w:tc>
          <w:tcPr>
            <w:tcW w:w="3996" w:type="dxa"/>
          </w:tcPr>
          <w:p w14:paraId="0F0BBDDF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592B7ABA" w14:textId="77777777" w:rsidTr="00B906AE">
        <w:tc>
          <w:tcPr>
            <w:tcW w:w="5355" w:type="dxa"/>
          </w:tcPr>
          <w:p w14:paraId="5417356C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2. Идентификационный номер налогоплательщика (ИНН)</w:t>
            </w:r>
          </w:p>
          <w:p w14:paraId="196951B8" w14:textId="77777777" w:rsidR="006F640D" w:rsidRPr="006F640D" w:rsidRDefault="006F640D" w:rsidP="006F640D">
            <w:pPr>
              <w:spacing w:after="0" w:line="240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3996" w:type="dxa"/>
          </w:tcPr>
          <w:p w14:paraId="7870BF61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186AEDA4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390D9E8D" w14:textId="77777777" w:rsidTr="00B906AE">
        <w:tc>
          <w:tcPr>
            <w:tcW w:w="5355" w:type="dxa"/>
          </w:tcPr>
          <w:p w14:paraId="74101CB7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3. Адрес регистрации по месту </w:t>
            </w:r>
          </w:p>
          <w:p w14:paraId="292A8EF2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жительства</w:t>
            </w:r>
          </w:p>
        </w:tc>
        <w:tc>
          <w:tcPr>
            <w:tcW w:w="3996" w:type="dxa"/>
          </w:tcPr>
          <w:p w14:paraId="60BA9422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70D1BB5C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4A183A0E" w14:textId="77777777" w:rsidTr="00B906AE">
        <w:tc>
          <w:tcPr>
            <w:tcW w:w="5355" w:type="dxa"/>
          </w:tcPr>
          <w:p w14:paraId="5A8850E0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4. Адрес фактического пребывания</w:t>
            </w:r>
          </w:p>
        </w:tc>
        <w:tc>
          <w:tcPr>
            <w:tcW w:w="3996" w:type="dxa"/>
          </w:tcPr>
          <w:p w14:paraId="3A93906B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477D1D07" w14:textId="77777777" w:rsidTr="00B906AE">
        <w:tc>
          <w:tcPr>
            <w:tcW w:w="5355" w:type="dxa"/>
          </w:tcPr>
          <w:p w14:paraId="1E77F51E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5. Контактный телефон</w:t>
            </w:r>
          </w:p>
        </w:tc>
        <w:tc>
          <w:tcPr>
            <w:tcW w:w="3996" w:type="dxa"/>
          </w:tcPr>
          <w:p w14:paraId="7B03450E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6C703EEF" w14:textId="77777777" w:rsidTr="00B906AE">
        <w:tc>
          <w:tcPr>
            <w:tcW w:w="5355" w:type="dxa"/>
          </w:tcPr>
          <w:p w14:paraId="25CF6199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6. Адрес электронной почты</w:t>
            </w:r>
          </w:p>
        </w:tc>
        <w:tc>
          <w:tcPr>
            <w:tcW w:w="3996" w:type="dxa"/>
          </w:tcPr>
          <w:p w14:paraId="1FDFEC12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67150455" w14:textId="77777777" w:rsidTr="00B906AE">
        <w:tc>
          <w:tcPr>
            <w:tcW w:w="5355" w:type="dxa"/>
          </w:tcPr>
          <w:p w14:paraId="292B5335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7. Дата постановки на учет в качестве налогоплательщика налога на профессиональный доход</w:t>
            </w:r>
          </w:p>
          <w:p w14:paraId="7E23DFCF" w14:textId="77777777" w:rsidR="006F640D" w:rsidRPr="006F640D" w:rsidRDefault="006F640D" w:rsidP="006F640D">
            <w:pPr>
              <w:spacing w:after="0" w:line="240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3996" w:type="dxa"/>
          </w:tcPr>
          <w:p w14:paraId="414DF3F2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66946C8B" w14:textId="77777777" w:rsidR="006F640D" w:rsidRPr="006F640D" w:rsidRDefault="006F640D" w:rsidP="006F640D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6F640D" w:rsidRPr="006F640D" w14:paraId="723754C6" w14:textId="77777777" w:rsidTr="00B906AE">
        <w:trPr>
          <w:trHeight w:val="721"/>
        </w:trPr>
        <w:tc>
          <w:tcPr>
            <w:tcW w:w="5355" w:type="dxa"/>
          </w:tcPr>
          <w:p w14:paraId="2C542A0A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lastRenderedPageBreak/>
              <w:t>8. Основной вид деятельности, осуществляемый в качестве налогоплательщика налога на профессиональный доход</w:t>
            </w:r>
          </w:p>
          <w:p w14:paraId="33DD9075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14:paraId="55FBB5A4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347425F4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66E0BF28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14:paraId="5712403D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</w:t>
            </w:r>
          </w:p>
        </w:tc>
      </w:tr>
    </w:tbl>
    <w:p w14:paraId="4FBC305B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 РАСЧЕТ РАЗМЕРА ГРАНТА</w:t>
      </w:r>
    </w:p>
    <w:p w14:paraId="0197F9CA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2689"/>
        <w:gridCol w:w="3513"/>
        <w:gridCol w:w="2575"/>
      </w:tblGrid>
      <w:tr w:rsidR="006F640D" w:rsidRPr="006F640D" w14:paraId="0B2A7C82" w14:textId="77777777" w:rsidTr="00B906AE">
        <w:tc>
          <w:tcPr>
            <w:tcW w:w="0" w:type="auto"/>
          </w:tcPr>
          <w:p w14:paraId="3E566EFC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№</w:t>
            </w:r>
          </w:p>
          <w:p w14:paraId="14EC80A8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89" w:type="dxa"/>
          </w:tcPr>
          <w:p w14:paraId="50107A6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Наименование статьи затрат, на финансовое обеспечение которых запрашивается грант</w:t>
            </w:r>
          </w:p>
        </w:tc>
        <w:tc>
          <w:tcPr>
            <w:tcW w:w="0" w:type="auto"/>
          </w:tcPr>
          <w:p w14:paraId="2335C027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 xml:space="preserve">Описание затрат </w:t>
            </w:r>
            <w:r w:rsidRPr="006F640D">
              <w:rPr>
                <w:sz w:val="26"/>
                <w:szCs w:val="26"/>
                <w:lang w:eastAsia="ru-RU"/>
              </w:rPr>
              <w:br/>
              <w:t>(основные количественные и качественные характеристики)</w:t>
            </w:r>
          </w:p>
        </w:tc>
        <w:tc>
          <w:tcPr>
            <w:tcW w:w="0" w:type="auto"/>
          </w:tcPr>
          <w:p w14:paraId="60196B1D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 xml:space="preserve">Запрашиваемая сумма гранта, руб. </w:t>
            </w:r>
          </w:p>
          <w:p w14:paraId="4A2F144C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(не более 50 000 руб.)</w:t>
            </w:r>
          </w:p>
        </w:tc>
      </w:tr>
      <w:tr w:rsidR="006F640D" w:rsidRPr="006F640D" w14:paraId="5DD96AAF" w14:textId="77777777" w:rsidTr="00B906AE">
        <w:tc>
          <w:tcPr>
            <w:tcW w:w="0" w:type="auto"/>
          </w:tcPr>
          <w:p w14:paraId="77F732FB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9" w:type="dxa"/>
          </w:tcPr>
          <w:p w14:paraId="616BCA62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F3FED89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2889C1A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6F640D" w:rsidRPr="006F640D" w14:paraId="0A20363B" w14:textId="77777777" w:rsidTr="00B906AE">
        <w:tc>
          <w:tcPr>
            <w:tcW w:w="0" w:type="auto"/>
          </w:tcPr>
          <w:p w14:paraId="78DEA239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9" w:type="dxa"/>
          </w:tcPr>
          <w:p w14:paraId="10025F11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605DA7B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99B6936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6F640D" w:rsidRPr="006F640D" w14:paraId="2F737BA7" w14:textId="77777777" w:rsidTr="00B906AE">
        <w:tc>
          <w:tcPr>
            <w:tcW w:w="0" w:type="auto"/>
          </w:tcPr>
          <w:p w14:paraId="10CD2158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89" w:type="dxa"/>
          </w:tcPr>
          <w:p w14:paraId="2884F161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F2CE9DD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9146BAC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6F640D" w:rsidRPr="006F640D" w14:paraId="32B53649" w14:textId="77777777" w:rsidTr="00B906AE">
        <w:tc>
          <w:tcPr>
            <w:tcW w:w="6475" w:type="dxa"/>
            <w:gridSpan w:val="3"/>
          </w:tcPr>
          <w:p w14:paraId="7C5B8B28" w14:textId="77777777" w:rsidR="006F640D" w:rsidRPr="006F640D" w:rsidRDefault="006F640D" w:rsidP="006F640D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14:paraId="5EF68766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6CF06D60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0FA6D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3. ОБЯЗАТЕЛЬСТВА ПО СОБЛЮДЕНИЮ УСЛОВИЙ ПРЕДОСТАВЛЕНИЯ ГРАНТА</w:t>
      </w:r>
    </w:p>
    <w:p w14:paraId="60B41FDB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3702D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________________________________________________________,</w:t>
      </w:r>
    </w:p>
    <w:p w14:paraId="4E754D6C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640D">
        <w:rPr>
          <w:rFonts w:ascii="Times New Roman" w:eastAsia="Times New Roman" w:hAnsi="Times New Roman"/>
          <w:sz w:val="24"/>
          <w:szCs w:val="24"/>
          <w:lang w:eastAsia="ru-RU"/>
        </w:rPr>
        <w:t>(указывается фамилия, имя отчество (последнее – при наличии)</w:t>
      </w:r>
    </w:p>
    <w:p w14:paraId="0527F531" w14:textId="77777777" w:rsidR="006F640D" w:rsidRPr="006F640D" w:rsidRDefault="006F640D" w:rsidP="006F64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настоящим подтверждаю:</w:t>
      </w:r>
    </w:p>
    <w:p w14:paraId="68F5FAD1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1. С Порядком предоставления грантов в форме субсидий гражданам,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, ознакомлен, с его условиями согласен.</w:t>
      </w:r>
    </w:p>
    <w:p w14:paraId="3FA40F9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 По состоянию на дату предоставления настоящей Заявки и документов:</w:t>
      </w:r>
    </w:p>
    <w:p w14:paraId="13F73B1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состою на учете в налоговом органе на территории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 в качестве налогоплательщика, применяющего специальный режим «Налог на профессиональный доход»;</w:t>
      </w:r>
    </w:p>
    <w:p w14:paraId="0EA2F1BF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не осуществлял(а) деятельность в качестве индивидуального предпринимателя в течение двух последних лет, предшествующих дате подачи настоящей заявки и документов в уполномоченный орган, на предоставление гранта;</w:t>
      </w:r>
    </w:p>
    <w:p w14:paraId="1C20E0B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не являюсь получателем средств бюджета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 в соответствии с иными правовыми актами на цели, установленные Порядком;</w:t>
      </w:r>
    </w:p>
    <w:p w14:paraId="3458918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имею просроченной задолженности по возврату в бюджет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»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«Городской округ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44D40731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- не имею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14:paraId="1524B52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Гарантирую полноту и достоверность предоставленных документов, информации и сведений.</w:t>
      </w:r>
    </w:p>
    <w:p w14:paraId="3C463E2F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4. Даю согласие уполномоченному органу на обработку своих персональных данных и иных сведений, указанных в настоящей заявке и прилагаемых документах, которые необходимы для получения гранта, в том числе на получение из уполномоченных органов государственной власти и местного самоуправления необходимых документов и информации.</w:t>
      </w:r>
    </w:p>
    <w:p w14:paraId="6DCC609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5. Обязуюсь обеспечить целевое расходование средств гранта по направлениям, определенным в пункте 1.5 настоящего Порядка, в течение финансового года, в котором предоставлен грант.</w:t>
      </w:r>
    </w:p>
    <w:p w14:paraId="54A1B687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6. Обязуюсь осуществлять деятельность в качестве плательщика налога на профессиональный доход не менее года после оказания поддержки.</w:t>
      </w:r>
    </w:p>
    <w:p w14:paraId="5AE42BB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7. Принимаю обязательство по увеличению моего дохода от реализации товаров (работ, услуг, имущественных прав) в течение года оказания финансовой поддержки (по состоянию на 01 января года, следующего за годом получения поддержки) в размере не менее __________________ рублей.</w:t>
      </w:r>
    </w:p>
    <w:p w14:paraId="7E6CE62F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8. О необходимости предоставления финансовой отчетности в соответствии с требованиями раздела 4 Порядка проинформирован(а).</w:t>
      </w:r>
    </w:p>
    <w:p w14:paraId="32C7A4D1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AB6A0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4. ПЕРЕЧЕНЬ ПРИЛАГАЕМЫХ ДОКУМЕНТОВ</w:t>
      </w:r>
    </w:p>
    <w:p w14:paraId="260CE3A8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65B1A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К настоящей заявке прилагаю следующие документы:</w:t>
      </w:r>
    </w:p>
    <w:p w14:paraId="5861E1B1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7000"/>
        <w:gridCol w:w="1750"/>
      </w:tblGrid>
      <w:tr w:rsidR="006F640D" w:rsidRPr="006F640D" w14:paraId="01793B5C" w14:textId="77777777" w:rsidTr="00B906AE">
        <w:tc>
          <w:tcPr>
            <w:tcW w:w="0" w:type="auto"/>
            <w:vAlign w:val="center"/>
          </w:tcPr>
          <w:p w14:paraId="3E1C16B2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№</w:t>
            </w:r>
          </w:p>
          <w:p w14:paraId="569F8AD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14:paraId="419F6F8B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1C86FBDE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6F640D" w:rsidRPr="006F640D" w14:paraId="0657819B" w14:textId="77777777" w:rsidTr="00B906AE">
        <w:tc>
          <w:tcPr>
            <w:tcW w:w="0" w:type="auto"/>
          </w:tcPr>
          <w:p w14:paraId="22E6E562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14:paraId="0EFA937B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Копия паспорта гражданина Российской Федерации, заверенная соискателем гранта.</w:t>
            </w:r>
          </w:p>
        </w:tc>
        <w:tc>
          <w:tcPr>
            <w:tcW w:w="0" w:type="auto"/>
          </w:tcPr>
          <w:p w14:paraId="3DF8A179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F640D" w:rsidRPr="006F640D" w14:paraId="6B510333" w14:textId="77777777" w:rsidTr="00B906AE">
        <w:tc>
          <w:tcPr>
            <w:tcW w:w="0" w:type="auto"/>
          </w:tcPr>
          <w:p w14:paraId="6613BC9F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14:paraId="1E380B23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Справка о постановке физического лица на учет в качестве налогоплательщика налога на профессиональный доход (КНД 1122035), сформированная с использованием мобильного приложения «Мой налог» или в веб-кабинете «Мой налог», размещенного на сайте </w:t>
            </w:r>
            <w:hyperlink r:id="rId14" w:history="1">
              <w:r w:rsidRPr="006F640D">
                <w:rPr>
                  <w:sz w:val="28"/>
                  <w:szCs w:val="28"/>
                  <w:lang w:val="en-US" w:eastAsia="ru-RU"/>
                </w:rPr>
                <w:t>www</w:t>
              </w:r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npd</w:t>
              </w:r>
              <w:proofErr w:type="spellEnd"/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nalog</w:t>
              </w:r>
              <w:proofErr w:type="spellEnd"/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6F640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670FFC5A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F640D" w:rsidRPr="006F640D" w14:paraId="5C9E0035" w14:textId="77777777" w:rsidTr="00B906AE">
        <w:tc>
          <w:tcPr>
            <w:tcW w:w="0" w:type="auto"/>
          </w:tcPr>
          <w:p w14:paraId="1DF4BB0F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14:paraId="50B8E7EB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Справка о состоянии расчетов (доходах) по налогу на профессиональный доход (КДН 1122036) за период с даты постановки </w:t>
            </w:r>
            <w:proofErr w:type="spellStart"/>
            <w:r w:rsidRPr="006F640D">
              <w:rPr>
                <w:sz w:val="28"/>
                <w:szCs w:val="28"/>
                <w:lang w:eastAsia="ru-RU"/>
              </w:rPr>
              <w:t>самозанятого</w:t>
            </w:r>
            <w:proofErr w:type="spellEnd"/>
            <w:r w:rsidRPr="006F640D">
              <w:rPr>
                <w:sz w:val="28"/>
                <w:szCs w:val="28"/>
                <w:lang w:eastAsia="ru-RU"/>
              </w:rPr>
              <w:t xml:space="preserve"> гражданина на учет в налоговом органе на территории муниципального образования «Городской округ </w:t>
            </w:r>
            <w:proofErr w:type="spellStart"/>
            <w:r w:rsidRPr="006F640D">
              <w:rPr>
                <w:sz w:val="28"/>
                <w:szCs w:val="28"/>
                <w:lang w:eastAsia="ru-RU"/>
              </w:rPr>
              <w:t>Ногликский</w:t>
            </w:r>
            <w:proofErr w:type="spellEnd"/>
            <w:r w:rsidRPr="006F640D">
              <w:rPr>
                <w:sz w:val="28"/>
                <w:szCs w:val="28"/>
                <w:lang w:eastAsia="ru-RU"/>
              </w:rPr>
              <w:t xml:space="preserve">» в качестве налогоплательщика налога на профессиональный доход на 01 число месяца подачи заявки и документов в уполномоченный орган, сформированная с использованием мобильного приложения «Мой налог» или в веб-кабинете «Мой налог», размещенного на сайте </w:t>
            </w:r>
            <w:hyperlink r:id="rId15" w:history="1">
              <w:r w:rsidRPr="006F640D">
                <w:rPr>
                  <w:sz w:val="28"/>
                  <w:szCs w:val="28"/>
                  <w:lang w:val="en-US" w:eastAsia="ru-RU"/>
                </w:rPr>
                <w:t>www</w:t>
              </w:r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npd</w:t>
              </w:r>
              <w:proofErr w:type="spellEnd"/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nalog</w:t>
              </w:r>
              <w:proofErr w:type="spellEnd"/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6F640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14:paraId="60A6086C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F640D" w:rsidRPr="006F640D" w14:paraId="780EB4BE" w14:textId="77777777" w:rsidTr="00B906AE">
        <w:tc>
          <w:tcPr>
            <w:tcW w:w="0" w:type="auto"/>
          </w:tcPr>
          <w:p w14:paraId="347ADD74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</w:tcPr>
          <w:p w14:paraId="688E69B4" w14:textId="77777777" w:rsidR="006F640D" w:rsidRPr="006F640D" w:rsidRDefault="006F640D" w:rsidP="006F640D">
            <w:pPr>
              <w:spacing w:after="0" w:line="240" w:lineRule="auto"/>
              <w:ind w:firstLine="2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Выписка из налогового органа, подтверждающая факт неосуществления деятельности в качестве индивидуального предпринимателя за 2 года, предшествующие дате подачи заявки (при наличии).</w:t>
            </w:r>
          </w:p>
        </w:tc>
        <w:tc>
          <w:tcPr>
            <w:tcW w:w="0" w:type="auto"/>
          </w:tcPr>
          <w:p w14:paraId="3A7A11EE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F640D" w:rsidRPr="006F640D" w14:paraId="46AFBC89" w14:textId="77777777" w:rsidTr="00B906AE">
        <w:tc>
          <w:tcPr>
            <w:tcW w:w="0" w:type="auto"/>
          </w:tcPr>
          <w:p w14:paraId="6738E2B2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14:paraId="0C5DA24E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Документ российской кредитной организации (или его копия, заверенная соискателем гранта), содержащий сведения о расчетном счете.</w:t>
            </w:r>
          </w:p>
        </w:tc>
        <w:tc>
          <w:tcPr>
            <w:tcW w:w="0" w:type="auto"/>
          </w:tcPr>
          <w:p w14:paraId="7F28436E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5EE0AB0F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F4FBD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72F814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Самозанятый</w:t>
      </w:r>
      <w:proofErr w:type="spellEnd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___________________         /_________________/</w:t>
      </w:r>
    </w:p>
    <w:p w14:paraId="2FA3D8D4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6F640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6F640D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6F640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(фамилия, инициалы)</w:t>
      </w:r>
    </w:p>
    <w:p w14:paraId="3BC21462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4C580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«____» _____________ 20___г.</w:t>
      </w:r>
    </w:p>
    <w:p w14:paraId="2969876F" w14:textId="77777777" w:rsidR="006F640D" w:rsidRPr="006F640D" w:rsidRDefault="006F640D" w:rsidP="006F64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D6F2F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F640D" w:rsidRPr="006F640D" w:rsidSect="00326135">
          <w:headerReference w:type="default" r:id="rId16"/>
          <w:pgSz w:w="11906" w:h="16838"/>
          <w:pgMar w:top="1134" w:right="851" w:bottom="1134" w:left="1701" w:header="709" w:footer="709" w:gutter="0"/>
          <w:cols w:space="708"/>
          <w:formProt w:val="0"/>
          <w:titlePg/>
          <w:docGrid w:linePitch="360"/>
        </w:sectPr>
      </w:pPr>
    </w:p>
    <w:p w14:paraId="771F5150" w14:textId="77777777" w:rsidR="006F640D" w:rsidRPr="006F640D" w:rsidRDefault="006F640D" w:rsidP="006F640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14:paraId="077F51D8" w14:textId="77777777" w:rsidR="006F640D" w:rsidRPr="006F640D" w:rsidRDefault="006F640D" w:rsidP="006F640D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предоставления грантов </w:t>
      </w: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форме субсидий гражданам, 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самозанятых</w:t>
      </w:r>
      <w:proofErr w:type="spellEnd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утвержденному</w:t>
      </w:r>
    </w:p>
    <w:p w14:paraId="3A736E9C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14:paraId="796737C7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14:paraId="07D3B6B9" w14:textId="77777777" w:rsidR="006F640D" w:rsidRPr="006F640D" w:rsidRDefault="006F640D" w:rsidP="006F640D">
      <w:pPr>
        <w:spacing w:after="0" w:line="240" w:lineRule="auto"/>
        <w:ind w:left="453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«Городской округ </w:t>
      </w:r>
      <w:proofErr w:type="spellStart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Ногликский</w:t>
      </w:r>
      <w:proofErr w:type="spellEnd"/>
      <w:r w:rsidRPr="006F640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60157A32" w14:textId="6DA5162D" w:rsidR="006F640D" w:rsidRPr="006F640D" w:rsidRDefault="006F640D" w:rsidP="006F640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eastAsia="Times New Roman" w:hAnsi="Times New Roman"/>
            <w:sz w:val="28"/>
            <w:szCs w:val="28"/>
            <w:lang w:eastAsia="ru-RU"/>
          </w:rPr>
          <w:alias w:val="{RegDate}"/>
          <w:tag w:val="{RegDate}"/>
          <w:id w:val="894475566"/>
          <w:placeholder>
            <w:docPart w:val="643D320E319D4E1D9A43E5F2A7A30AA9"/>
          </w:placeholder>
        </w:sdtPr>
        <w:sdtContent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27.08.2020</w:t>
          </w:r>
        </w:sdtContent>
      </w:sdt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eastAsia="Times New Roman" w:hAnsi="Times New Roman"/>
            <w:sz w:val="28"/>
            <w:szCs w:val="28"/>
            <w:lang w:val="en-US" w:eastAsia="ru-RU"/>
          </w:rPr>
          <w:alias w:val="{RegNumber}"/>
          <w:tag w:val="{RegNumber}"/>
          <w:id w:val="1237895550"/>
          <w:placeholder>
            <w:docPart w:val="EEB630FCAF6C48CD8C5FF725894392F5"/>
          </w:placeholder>
        </w:sdtPr>
        <w:sdtContent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421</w:t>
          </w:r>
        </w:sdtContent>
      </w:sdt>
    </w:p>
    <w:p w14:paraId="32FDC9B3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FA354" w14:textId="77777777" w:rsidR="006F640D" w:rsidRPr="006F640D" w:rsidRDefault="006F640D" w:rsidP="006F640D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799BC69" w14:textId="77777777" w:rsidR="006F640D" w:rsidRPr="006F640D" w:rsidRDefault="006F640D" w:rsidP="006F640D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DDDB64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</w:t>
      </w:r>
    </w:p>
    <w:p w14:paraId="1D365D9A" w14:textId="77777777" w:rsidR="006F640D" w:rsidRPr="006F640D" w:rsidRDefault="006F640D" w:rsidP="006F64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расходовании гранта в форме субсидии гражданам, </w:t>
      </w: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впервые зарегистрированным в качестве </w:t>
      </w:r>
      <w:proofErr w:type="spellStart"/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</w:p>
    <w:p w14:paraId="49B1A15B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416"/>
      </w:tblGrid>
      <w:tr w:rsidR="006F640D" w:rsidRPr="006F640D" w14:paraId="01DC3B8A" w14:textId="77777777" w:rsidTr="00B906AE">
        <w:tc>
          <w:tcPr>
            <w:tcW w:w="4935" w:type="dxa"/>
          </w:tcPr>
          <w:p w14:paraId="3E87F3AE" w14:textId="77777777" w:rsidR="006F640D" w:rsidRPr="006F640D" w:rsidRDefault="006F640D" w:rsidP="006F640D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416" w:type="dxa"/>
          </w:tcPr>
          <w:p w14:paraId="009C28F7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6F640D" w:rsidRPr="006F640D" w14:paraId="055E300F" w14:textId="77777777" w:rsidTr="00B906AE">
        <w:tc>
          <w:tcPr>
            <w:tcW w:w="4935" w:type="dxa"/>
          </w:tcPr>
          <w:p w14:paraId="78E4CC43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Идентификационный номер налогоплательщика (ИНН)</w:t>
            </w:r>
          </w:p>
          <w:p w14:paraId="7C7D1557" w14:textId="77777777" w:rsidR="006F640D" w:rsidRPr="006F640D" w:rsidRDefault="006F640D" w:rsidP="006F640D">
            <w:pPr>
              <w:spacing w:after="0" w:line="240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4416" w:type="dxa"/>
          </w:tcPr>
          <w:p w14:paraId="65A8AAF5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14:paraId="12B358B1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6F640D" w:rsidRPr="006F640D" w14:paraId="171177D3" w14:textId="77777777" w:rsidTr="00B906AE">
        <w:tc>
          <w:tcPr>
            <w:tcW w:w="4935" w:type="dxa"/>
          </w:tcPr>
          <w:p w14:paraId="096653F1" w14:textId="77777777" w:rsidR="006F640D" w:rsidRPr="006F640D" w:rsidRDefault="006F640D" w:rsidP="006F640D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Год оказания поддержки</w:t>
            </w:r>
          </w:p>
        </w:tc>
        <w:tc>
          <w:tcPr>
            <w:tcW w:w="4416" w:type="dxa"/>
          </w:tcPr>
          <w:p w14:paraId="35AF09A3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6F640D" w:rsidRPr="006F640D" w14:paraId="1BFD5121" w14:textId="77777777" w:rsidTr="00B906AE">
        <w:tc>
          <w:tcPr>
            <w:tcW w:w="4935" w:type="dxa"/>
          </w:tcPr>
          <w:p w14:paraId="142EA9AE" w14:textId="77777777" w:rsidR="006F640D" w:rsidRPr="006F640D" w:rsidRDefault="006F640D" w:rsidP="006F640D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Сумма полученного гранта, руб.</w:t>
            </w:r>
          </w:p>
        </w:tc>
        <w:tc>
          <w:tcPr>
            <w:tcW w:w="4416" w:type="dxa"/>
          </w:tcPr>
          <w:p w14:paraId="5D302B63" w14:textId="77777777" w:rsidR="006F640D" w:rsidRPr="006F640D" w:rsidRDefault="006F640D" w:rsidP="006F640D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14:paraId="601E227F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E553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1. Информация о расходовании гранта</w:t>
      </w:r>
    </w:p>
    <w:p w14:paraId="49B86BE9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3714"/>
        <w:gridCol w:w="3666"/>
        <w:gridCol w:w="1397"/>
      </w:tblGrid>
      <w:tr w:rsidR="006F640D" w:rsidRPr="006F640D" w14:paraId="293C8ECC" w14:textId="77777777" w:rsidTr="00B906AE">
        <w:tc>
          <w:tcPr>
            <w:tcW w:w="0" w:type="auto"/>
          </w:tcPr>
          <w:p w14:paraId="43109B64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№</w:t>
            </w:r>
          </w:p>
          <w:p w14:paraId="6F262BAF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</w:tcPr>
          <w:p w14:paraId="2666C90B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Наименование статьи затрат и описание затрат с указанием основных количественных и качественных характеристик</w:t>
            </w:r>
          </w:p>
        </w:tc>
        <w:tc>
          <w:tcPr>
            <w:tcW w:w="0" w:type="auto"/>
          </w:tcPr>
          <w:p w14:paraId="503B7733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Вид и реквизиты (дата и номер) платежного документа, подтверждающего факт произведенных затрат</w:t>
            </w:r>
          </w:p>
        </w:tc>
        <w:tc>
          <w:tcPr>
            <w:tcW w:w="0" w:type="auto"/>
          </w:tcPr>
          <w:p w14:paraId="1458AEF4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Сумма затрат по статье, рублей</w:t>
            </w:r>
          </w:p>
        </w:tc>
      </w:tr>
      <w:tr w:rsidR="006F640D" w:rsidRPr="006F640D" w14:paraId="20AB2CF6" w14:textId="77777777" w:rsidTr="00B906AE">
        <w:tc>
          <w:tcPr>
            <w:tcW w:w="0" w:type="auto"/>
          </w:tcPr>
          <w:p w14:paraId="133EFEE1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</w:tcPr>
          <w:p w14:paraId="72C4BE40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00C38627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67FE4508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F640D" w:rsidRPr="006F640D" w14:paraId="5BA8884B" w14:textId="77777777" w:rsidTr="00B906AE">
        <w:tc>
          <w:tcPr>
            <w:tcW w:w="0" w:type="auto"/>
          </w:tcPr>
          <w:p w14:paraId="61E88B45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</w:tcPr>
          <w:p w14:paraId="3133AEDC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26C7EAC4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5E86278F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F640D" w:rsidRPr="006F640D" w14:paraId="668B9429" w14:textId="77777777" w:rsidTr="00B906AE">
        <w:tc>
          <w:tcPr>
            <w:tcW w:w="0" w:type="auto"/>
          </w:tcPr>
          <w:p w14:paraId="6B817BF0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0" w:type="auto"/>
          </w:tcPr>
          <w:p w14:paraId="617C8618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013133BE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14:paraId="579ABE83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F640D" w:rsidRPr="006F640D" w14:paraId="4A4A4EB6" w14:textId="77777777" w:rsidTr="00B906AE">
        <w:tc>
          <w:tcPr>
            <w:tcW w:w="0" w:type="auto"/>
            <w:gridSpan w:val="3"/>
          </w:tcPr>
          <w:p w14:paraId="13BFD5C5" w14:textId="77777777" w:rsidR="006F640D" w:rsidRPr="006F640D" w:rsidRDefault="006F640D" w:rsidP="006F640D">
            <w:pPr>
              <w:spacing w:after="0" w:line="240" w:lineRule="auto"/>
              <w:jc w:val="right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0" w:type="auto"/>
          </w:tcPr>
          <w:p w14:paraId="4178971F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6F640D" w:rsidRPr="006F640D" w14:paraId="6623AF49" w14:textId="77777777" w:rsidTr="00B906AE">
        <w:tc>
          <w:tcPr>
            <w:tcW w:w="0" w:type="auto"/>
            <w:gridSpan w:val="3"/>
          </w:tcPr>
          <w:p w14:paraId="1FBA7CC7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6F640D">
              <w:rPr>
                <w:sz w:val="26"/>
                <w:szCs w:val="26"/>
                <w:lang w:eastAsia="ru-RU"/>
              </w:rPr>
              <w:t>Неизрасходованный остаток гранта, подлежащий возврату, рублей</w:t>
            </w:r>
          </w:p>
        </w:tc>
        <w:tc>
          <w:tcPr>
            <w:tcW w:w="0" w:type="auto"/>
          </w:tcPr>
          <w:p w14:paraId="50519DE8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020873D7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0BD4C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40D">
        <w:rPr>
          <w:rFonts w:ascii="Times New Roman" w:eastAsia="Times New Roman" w:hAnsi="Times New Roman"/>
          <w:sz w:val="28"/>
          <w:szCs w:val="28"/>
          <w:lang w:eastAsia="ru-RU"/>
        </w:rPr>
        <w:t>2. Перечень прилагаемых документов, подтверждающих целевое расходование гранта</w:t>
      </w:r>
    </w:p>
    <w:p w14:paraId="497ADD4F" w14:textId="77777777" w:rsidR="006F640D" w:rsidRPr="006F640D" w:rsidRDefault="006F640D" w:rsidP="006F64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6725"/>
        <w:gridCol w:w="1742"/>
      </w:tblGrid>
      <w:tr w:rsidR="006F640D" w:rsidRPr="006F640D" w14:paraId="6CB0252A" w14:textId="77777777" w:rsidTr="00B906AE">
        <w:tc>
          <w:tcPr>
            <w:tcW w:w="0" w:type="auto"/>
            <w:vAlign w:val="center"/>
          </w:tcPr>
          <w:p w14:paraId="0989023C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№</w:t>
            </w:r>
          </w:p>
          <w:p w14:paraId="682765CD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5" w:type="dxa"/>
            <w:vAlign w:val="center"/>
          </w:tcPr>
          <w:p w14:paraId="4A79578B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42" w:type="dxa"/>
            <w:vAlign w:val="center"/>
          </w:tcPr>
          <w:p w14:paraId="2C2042D1" w14:textId="77777777" w:rsidR="006F640D" w:rsidRPr="006F640D" w:rsidRDefault="006F640D" w:rsidP="006F640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6F640D" w:rsidRPr="006F640D" w14:paraId="5D5B188B" w14:textId="77777777" w:rsidTr="00B906AE">
        <w:tc>
          <w:tcPr>
            <w:tcW w:w="0" w:type="auto"/>
          </w:tcPr>
          <w:p w14:paraId="3C8EA2E9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25" w:type="dxa"/>
          </w:tcPr>
          <w:p w14:paraId="470C98CA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Копии документов, подтверждающих факт целевого расходования средств гранта в соответствии с требованиями Порядка (в зависимости от вида затрат: договоры аренды, договоры купли-продажи, счета, счета-фактуры, товарные накладные, акты, платежные поручения с отместкой кредитной организации, </w:t>
            </w:r>
            <w:r w:rsidRPr="006F640D">
              <w:rPr>
                <w:sz w:val="28"/>
                <w:szCs w:val="28"/>
                <w:lang w:eastAsia="ru-RU"/>
              </w:rPr>
              <w:lastRenderedPageBreak/>
              <w:t>кассовые документы, подтверждающие факт оплаты расходов), заверенные получателем гранта.</w:t>
            </w:r>
          </w:p>
        </w:tc>
        <w:tc>
          <w:tcPr>
            <w:tcW w:w="1742" w:type="dxa"/>
          </w:tcPr>
          <w:p w14:paraId="494E568C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F640D" w:rsidRPr="006F640D" w14:paraId="791636C3" w14:textId="77777777" w:rsidTr="00B906AE">
        <w:tc>
          <w:tcPr>
            <w:tcW w:w="0" w:type="auto"/>
          </w:tcPr>
          <w:p w14:paraId="0AC9649E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725" w:type="dxa"/>
          </w:tcPr>
          <w:p w14:paraId="6B25A5E3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F640D">
              <w:rPr>
                <w:sz w:val="28"/>
                <w:szCs w:val="28"/>
                <w:lang w:eastAsia="ru-RU"/>
              </w:rPr>
              <w:t xml:space="preserve">Справка о состоянии расчетов (доходах) по налогу на профессиональный доход (КНД 1122036) за период с даты постановки </w:t>
            </w:r>
            <w:proofErr w:type="spellStart"/>
            <w:r w:rsidRPr="006F640D">
              <w:rPr>
                <w:sz w:val="28"/>
                <w:szCs w:val="28"/>
                <w:lang w:eastAsia="ru-RU"/>
              </w:rPr>
              <w:t>самозанятого</w:t>
            </w:r>
            <w:proofErr w:type="spellEnd"/>
            <w:r w:rsidRPr="006F640D">
              <w:rPr>
                <w:sz w:val="28"/>
                <w:szCs w:val="28"/>
                <w:lang w:eastAsia="ru-RU"/>
              </w:rPr>
              <w:t xml:space="preserve"> гражданина на учет в налоговом органе на территории муниципального образования «Городской округ </w:t>
            </w:r>
            <w:proofErr w:type="spellStart"/>
            <w:r w:rsidRPr="006F640D">
              <w:rPr>
                <w:sz w:val="28"/>
                <w:szCs w:val="28"/>
                <w:lang w:eastAsia="ru-RU"/>
              </w:rPr>
              <w:t>Ногликский</w:t>
            </w:r>
            <w:proofErr w:type="spellEnd"/>
            <w:r w:rsidRPr="006F640D">
              <w:rPr>
                <w:sz w:val="28"/>
                <w:szCs w:val="28"/>
                <w:lang w:eastAsia="ru-RU"/>
              </w:rPr>
              <w:t xml:space="preserve">» в качестве налогоплательщика налога на профессиональный доход на 01 января года, следующего за годом предоставления гранта, собственноручно заверенная получателем гранта, сформированная с использованием мобильного приложения «Мой налог» или в веб-кабинете «Мой налог», размещенного на сайте </w:t>
            </w:r>
            <w:hyperlink r:id="rId17" w:history="1">
              <w:r w:rsidRPr="006F640D">
                <w:rPr>
                  <w:sz w:val="28"/>
                  <w:szCs w:val="28"/>
                  <w:lang w:val="en-US" w:eastAsia="ru-RU"/>
                </w:rPr>
                <w:t>www</w:t>
              </w:r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npd</w:t>
              </w:r>
              <w:proofErr w:type="spellEnd"/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nalog</w:t>
              </w:r>
              <w:proofErr w:type="spellEnd"/>
              <w:r w:rsidRPr="006F640D">
                <w:rPr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6F640D">
                <w:rPr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6F640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2" w:type="dxa"/>
          </w:tcPr>
          <w:p w14:paraId="1E59E0EA" w14:textId="77777777" w:rsidR="006F640D" w:rsidRPr="006F640D" w:rsidRDefault="006F640D" w:rsidP="006F640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43FDB29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7ABB6" w14:textId="77777777" w:rsidR="006F640D" w:rsidRPr="006F640D" w:rsidRDefault="006F640D" w:rsidP="006F64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59EA4" w14:textId="77777777" w:rsidR="006F640D" w:rsidRPr="008629FA" w:rsidRDefault="006F640D" w:rsidP="00F83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F640D" w:rsidRPr="008629FA" w:rsidSect="00F833E3">
      <w:headerReference w:type="default" r:id="rId18"/>
      <w:footerReference w:type="default" r:id="rId19"/>
      <w:pgSz w:w="11906" w:h="16838"/>
      <w:pgMar w:top="73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DCAB0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01CDCAB1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CAB2" w14:textId="16FDD91A" w:rsidR="0033636C" w:rsidRDefault="0033636C" w:rsidP="006F640D">
    <w:pPr>
      <w:pStyle w:val="a6"/>
    </w:pPr>
  </w:p>
  <w:p w14:paraId="237E7DBC" w14:textId="77777777" w:rsidR="006F640D" w:rsidRPr="006F640D" w:rsidRDefault="006F640D" w:rsidP="006F64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DCAAE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01CDCAAF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033E" w14:textId="77777777" w:rsidR="006F640D" w:rsidRPr="003E33E2" w:rsidRDefault="006F640D" w:rsidP="001C0012">
    <w:pPr>
      <w:pStyle w:val="a4"/>
      <w:framePr w:wrap="auto" w:vAnchor="text" w:hAnchor="margin" w:xAlign="center" w:y="1"/>
      <w:rPr>
        <w:rStyle w:val="a9"/>
        <w:sz w:val="26"/>
        <w:szCs w:val="26"/>
      </w:rPr>
    </w:pPr>
    <w:r w:rsidRPr="003E33E2">
      <w:rPr>
        <w:rStyle w:val="a9"/>
        <w:sz w:val="26"/>
        <w:szCs w:val="26"/>
      </w:rPr>
      <w:fldChar w:fldCharType="begin"/>
    </w:r>
    <w:r w:rsidRPr="003E33E2">
      <w:rPr>
        <w:rStyle w:val="a9"/>
        <w:sz w:val="26"/>
        <w:szCs w:val="26"/>
      </w:rPr>
      <w:instrText xml:space="preserve">PAGE  </w:instrText>
    </w:r>
    <w:r w:rsidRPr="003E33E2"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10</w:t>
    </w:r>
    <w:r w:rsidRPr="003E33E2">
      <w:rPr>
        <w:rStyle w:val="a9"/>
        <w:sz w:val="26"/>
        <w:szCs w:val="26"/>
      </w:rPr>
      <w:fldChar w:fldCharType="end"/>
    </w:r>
  </w:p>
  <w:p w14:paraId="7F7015BF" w14:textId="77777777" w:rsidR="006F640D" w:rsidRDefault="006F64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048087"/>
      <w:docPartObj>
        <w:docPartGallery w:val="Page Numbers (Top of Page)"/>
        <w:docPartUnique/>
      </w:docPartObj>
    </w:sdtPr>
    <w:sdtContent>
      <w:p w14:paraId="1FCF68F8" w14:textId="77777777" w:rsidR="006F640D" w:rsidRDefault="006F640D" w:rsidP="000170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72FAB4C7" w14:textId="77777777" w:rsidR="006F640D" w:rsidRDefault="006F640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502450"/>
      <w:docPartObj>
        <w:docPartGallery w:val="Page Numbers (Top of Page)"/>
        <w:docPartUnique/>
      </w:docPartObj>
    </w:sdtPr>
    <w:sdtContent>
      <w:p w14:paraId="7CA14E62" w14:textId="77777777" w:rsidR="006F640D" w:rsidRDefault="006F64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931965"/>
      <w:docPartObj>
        <w:docPartGallery w:val="Page Numbers (Top of Page)"/>
        <w:docPartUnique/>
      </w:docPartObj>
    </w:sdtPr>
    <w:sdtEndPr/>
    <w:sdtContent>
      <w:p w14:paraId="6E39A2C7" w14:textId="4AD9B421" w:rsidR="00F833E3" w:rsidRDefault="00F833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40D">
          <w:rPr>
            <w:noProof/>
          </w:rPr>
          <w:t>18</w:t>
        </w:r>
        <w:r>
          <w:fldChar w:fldCharType="end"/>
        </w:r>
      </w:p>
    </w:sdtContent>
  </w:sdt>
  <w:p w14:paraId="11FAFA7D" w14:textId="77777777" w:rsidR="00F833E3" w:rsidRDefault="00F833E3">
    <w:pPr>
      <w:pStyle w:val="a4"/>
    </w:pPr>
  </w:p>
  <w:p w14:paraId="0835CA75" w14:textId="77777777" w:rsidR="00000000" w:rsidRDefault="006F640D"/>
  <w:p w14:paraId="514B16CA" w14:textId="77777777" w:rsidR="00000000" w:rsidRDefault="006F640D"/>
  <w:p w14:paraId="4FF8D418" w14:textId="77777777" w:rsidR="00000000" w:rsidRDefault="006F64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C09B3"/>
    <w:rsid w:val="00185FEC"/>
    <w:rsid w:val="001E1F9F"/>
    <w:rsid w:val="002003DC"/>
    <w:rsid w:val="00313E9D"/>
    <w:rsid w:val="0033636C"/>
    <w:rsid w:val="003E4257"/>
    <w:rsid w:val="003F0E36"/>
    <w:rsid w:val="004F2A61"/>
    <w:rsid w:val="00520CBF"/>
    <w:rsid w:val="006F640D"/>
    <w:rsid w:val="008629FA"/>
    <w:rsid w:val="00987DB5"/>
    <w:rsid w:val="00AC72C8"/>
    <w:rsid w:val="00B10ED9"/>
    <w:rsid w:val="00B25688"/>
    <w:rsid w:val="00C02849"/>
    <w:rsid w:val="00D12794"/>
    <w:rsid w:val="00D67BD8"/>
    <w:rsid w:val="00DF7897"/>
    <w:rsid w:val="00E37B8A"/>
    <w:rsid w:val="00E609BC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CA91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6F64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6F64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d.nalog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www.nogliki-adm.ru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npd.nalog.ru" TargetMode="Externa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pd.nalog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pd.nalog.ru" TargetMode="External"/><Relationship Id="rId10" Type="http://schemas.openxmlformats.org/officeDocument/2006/relationships/hyperlink" Target="http://www.npd.nalog.ru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pd.nalog.ru" TargetMode="External"/><Relationship Id="rId14" Type="http://schemas.openxmlformats.org/officeDocument/2006/relationships/hyperlink" Target="http://www.npd.nalog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53C5A7B88E4373ABCF239452099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3BBFE-E9FB-47FB-9A82-F67E966C419C}"/>
      </w:docPartPr>
      <w:docPartBody>
        <w:p w:rsidR="00000000" w:rsidRDefault="001A0B69" w:rsidP="001A0B69">
          <w:pPr>
            <w:pStyle w:val="8553C5A7B88E4373ABCF23945209914C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F68519307714DDCAF665454BE56A1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B619A-67DA-4E39-9857-2C4B91C3BD9B}"/>
      </w:docPartPr>
      <w:docPartBody>
        <w:p w:rsidR="00000000" w:rsidRDefault="001A0B69" w:rsidP="001A0B69">
          <w:pPr>
            <w:pStyle w:val="4F68519307714DDCAF665454BE56A1BE"/>
          </w:pPr>
          <w:r w:rsidRPr="005429DB">
            <w:rPr>
              <w:sz w:val="28"/>
              <w:szCs w:val="28"/>
            </w:rPr>
            <w:t>___________</w:t>
          </w:r>
        </w:p>
      </w:docPartBody>
    </w:docPart>
    <w:docPart>
      <w:docPartPr>
        <w:name w:val="5E408B3D6B12458ABF504C8310002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2BAFB-A071-4C92-BA68-92696F416C5C}"/>
      </w:docPartPr>
      <w:docPartBody>
        <w:p w:rsidR="00000000" w:rsidRDefault="001A0B69" w:rsidP="001A0B69">
          <w:pPr>
            <w:pStyle w:val="5E408B3D6B12458ABF504C831000211A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10F61934E35340A59DC6FC533EA3F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16051-7635-4C35-B41F-92B4AFE716FE}"/>
      </w:docPartPr>
      <w:docPartBody>
        <w:p w:rsidR="00000000" w:rsidRDefault="001A0B69" w:rsidP="001A0B69">
          <w:pPr>
            <w:pStyle w:val="10F61934E35340A59DC6FC533EA3F505"/>
          </w:pPr>
          <w:r w:rsidRPr="005429DB">
            <w:rPr>
              <w:sz w:val="28"/>
              <w:szCs w:val="28"/>
            </w:rPr>
            <w:t>___________</w:t>
          </w:r>
        </w:p>
      </w:docPartBody>
    </w:docPart>
    <w:docPart>
      <w:docPartPr>
        <w:name w:val="D64E3BE5064942A0AB588CF1665F6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E2245-1580-44A6-B140-0840ABEC5DB6}"/>
      </w:docPartPr>
      <w:docPartBody>
        <w:p w:rsidR="00000000" w:rsidRDefault="001A0B69" w:rsidP="001A0B69">
          <w:pPr>
            <w:pStyle w:val="D64E3BE5064942A0AB588CF1665F62C6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82EB5734925742F9B73435952299E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C1764-D284-42F7-9568-4A286471C00A}"/>
      </w:docPartPr>
      <w:docPartBody>
        <w:p w:rsidR="00000000" w:rsidRDefault="001A0B69" w:rsidP="001A0B69">
          <w:pPr>
            <w:pStyle w:val="82EB5734925742F9B73435952299EE2C"/>
          </w:pPr>
          <w:r w:rsidRPr="005429DB">
            <w:rPr>
              <w:sz w:val="28"/>
              <w:szCs w:val="28"/>
            </w:rPr>
            <w:t>___________</w:t>
          </w:r>
        </w:p>
      </w:docPartBody>
    </w:docPart>
    <w:docPart>
      <w:docPartPr>
        <w:name w:val="643D320E319D4E1D9A43E5F2A7A30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05200-E800-4DA3-9C5D-F7B87029F019}"/>
      </w:docPartPr>
      <w:docPartBody>
        <w:p w:rsidR="00000000" w:rsidRDefault="001A0B69" w:rsidP="001A0B69">
          <w:pPr>
            <w:pStyle w:val="643D320E319D4E1D9A43E5F2A7A30AA9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EEB630FCAF6C48CD8C5FF72589439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FF017-ACE6-40EE-8419-44800FFD4E9F}"/>
      </w:docPartPr>
      <w:docPartBody>
        <w:p w:rsidR="00000000" w:rsidRDefault="001A0B69" w:rsidP="001A0B69">
          <w:pPr>
            <w:pStyle w:val="EEB630FCAF6C48CD8C5FF725894392F5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69"/>
    <w:rsid w:val="001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05F26DA4E548A2B857C56001287484">
    <w:name w:val="D205F26DA4E548A2B857C56001287484"/>
    <w:rsid w:val="001A0B69"/>
  </w:style>
  <w:style w:type="paragraph" w:customStyle="1" w:styleId="AD4FF92EDBF941CC9A044421E9C27C56">
    <w:name w:val="AD4FF92EDBF941CC9A044421E9C27C56"/>
    <w:rsid w:val="001A0B69"/>
  </w:style>
  <w:style w:type="paragraph" w:customStyle="1" w:styleId="63FC62631F68498EAA9408E8BE2E4BCC">
    <w:name w:val="63FC62631F68498EAA9408E8BE2E4BCC"/>
    <w:rsid w:val="001A0B69"/>
  </w:style>
  <w:style w:type="paragraph" w:customStyle="1" w:styleId="C35BF5F5AEA8482FACAA4BAAA542E959">
    <w:name w:val="C35BF5F5AEA8482FACAA4BAAA542E959"/>
    <w:rsid w:val="001A0B69"/>
  </w:style>
  <w:style w:type="paragraph" w:customStyle="1" w:styleId="9B65480A7C7B4325A1A4FD46D5F1519F">
    <w:name w:val="9B65480A7C7B4325A1A4FD46D5F1519F"/>
    <w:rsid w:val="001A0B69"/>
  </w:style>
  <w:style w:type="paragraph" w:customStyle="1" w:styleId="D359DFC0D11B4E06BFED447FE4092D4C">
    <w:name w:val="D359DFC0D11B4E06BFED447FE4092D4C"/>
    <w:rsid w:val="001A0B69"/>
  </w:style>
  <w:style w:type="paragraph" w:customStyle="1" w:styleId="BBF9DE514BDF44FD828ECE6D7E40EA42">
    <w:name w:val="BBF9DE514BDF44FD828ECE6D7E40EA42"/>
    <w:rsid w:val="001A0B69"/>
  </w:style>
  <w:style w:type="paragraph" w:customStyle="1" w:styleId="BC3E2572D7EF4F99ABA5927BA2DB4679">
    <w:name w:val="BC3E2572D7EF4F99ABA5927BA2DB4679"/>
    <w:rsid w:val="001A0B69"/>
  </w:style>
  <w:style w:type="paragraph" w:customStyle="1" w:styleId="4B475C70FA77469E8D90CD4DC9CF189A">
    <w:name w:val="4B475C70FA77469E8D90CD4DC9CF189A"/>
    <w:rsid w:val="001A0B69"/>
  </w:style>
  <w:style w:type="paragraph" w:customStyle="1" w:styleId="DE008C70F7B149318DC3020EA6227858">
    <w:name w:val="DE008C70F7B149318DC3020EA6227858"/>
    <w:rsid w:val="001A0B69"/>
  </w:style>
  <w:style w:type="paragraph" w:customStyle="1" w:styleId="AEB2C0E34F8344EFA70459C7C45870DC">
    <w:name w:val="AEB2C0E34F8344EFA70459C7C45870DC"/>
    <w:rsid w:val="001A0B69"/>
  </w:style>
  <w:style w:type="paragraph" w:customStyle="1" w:styleId="27A25095274D48EE845355CFF5A3BAF1">
    <w:name w:val="27A25095274D48EE845355CFF5A3BAF1"/>
    <w:rsid w:val="001A0B69"/>
  </w:style>
  <w:style w:type="paragraph" w:customStyle="1" w:styleId="F781B1A188CA43819F841FFD27D2D1F8">
    <w:name w:val="F781B1A188CA43819F841FFD27D2D1F8"/>
    <w:rsid w:val="001A0B69"/>
  </w:style>
  <w:style w:type="paragraph" w:customStyle="1" w:styleId="7F7A3B706E5B4F62B261552BCF950E69">
    <w:name w:val="7F7A3B706E5B4F62B261552BCF950E69"/>
    <w:rsid w:val="001A0B69"/>
  </w:style>
  <w:style w:type="paragraph" w:customStyle="1" w:styleId="934BE24486D649C7AF24D1C5FEFEB0E5">
    <w:name w:val="934BE24486D649C7AF24D1C5FEFEB0E5"/>
    <w:rsid w:val="001A0B69"/>
  </w:style>
  <w:style w:type="paragraph" w:customStyle="1" w:styleId="886CDD28520D44D29E2039A446351232">
    <w:name w:val="886CDD28520D44D29E2039A446351232"/>
    <w:rsid w:val="001A0B69"/>
  </w:style>
  <w:style w:type="paragraph" w:customStyle="1" w:styleId="67885ACEACDC4352902D0BD1B2788D15">
    <w:name w:val="67885ACEACDC4352902D0BD1B2788D15"/>
    <w:rsid w:val="001A0B69"/>
  </w:style>
  <w:style w:type="paragraph" w:customStyle="1" w:styleId="27CD039176CF4389B63A5AA3E65C7859">
    <w:name w:val="27CD039176CF4389B63A5AA3E65C7859"/>
    <w:rsid w:val="001A0B69"/>
  </w:style>
  <w:style w:type="paragraph" w:customStyle="1" w:styleId="1306EB114DFB43878AFB83578DFE5BA6">
    <w:name w:val="1306EB114DFB43878AFB83578DFE5BA6"/>
    <w:rsid w:val="001A0B69"/>
  </w:style>
  <w:style w:type="paragraph" w:customStyle="1" w:styleId="A6C0162A665E4555B05BF09AED0D6F19">
    <w:name w:val="A6C0162A665E4555B05BF09AED0D6F19"/>
    <w:rsid w:val="001A0B69"/>
  </w:style>
  <w:style w:type="paragraph" w:customStyle="1" w:styleId="019BD7AB601048D4A012C63A2F3C6338">
    <w:name w:val="019BD7AB601048D4A012C63A2F3C6338"/>
    <w:rsid w:val="001A0B69"/>
  </w:style>
  <w:style w:type="paragraph" w:customStyle="1" w:styleId="7BE3FA58476845D581C80CE2096D9A49">
    <w:name w:val="7BE3FA58476845D581C80CE2096D9A49"/>
    <w:rsid w:val="001A0B69"/>
  </w:style>
  <w:style w:type="paragraph" w:customStyle="1" w:styleId="E7B904DE9E164F98938FA7166FF41CEE">
    <w:name w:val="E7B904DE9E164F98938FA7166FF41CEE"/>
    <w:rsid w:val="001A0B69"/>
  </w:style>
  <w:style w:type="paragraph" w:customStyle="1" w:styleId="991EFCF4D55F440B95FD01A3B0DA2993">
    <w:name w:val="991EFCF4D55F440B95FD01A3B0DA2993"/>
    <w:rsid w:val="001A0B69"/>
  </w:style>
  <w:style w:type="paragraph" w:customStyle="1" w:styleId="8553C5A7B88E4373ABCF23945209914C">
    <w:name w:val="8553C5A7B88E4373ABCF23945209914C"/>
    <w:rsid w:val="001A0B69"/>
  </w:style>
  <w:style w:type="paragraph" w:customStyle="1" w:styleId="4F68519307714DDCAF665454BE56A1BE">
    <w:name w:val="4F68519307714DDCAF665454BE56A1BE"/>
    <w:rsid w:val="001A0B69"/>
  </w:style>
  <w:style w:type="paragraph" w:customStyle="1" w:styleId="5E408B3D6B12458ABF504C831000211A">
    <w:name w:val="5E408B3D6B12458ABF504C831000211A"/>
    <w:rsid w:val="001A0B69"/>
  </w:style>
  <w:style w:type="paragraph" w:customStyle="1" w:styleId="10F61934E35340A59DC6FC533EA3F505">
    <w:name w:val="10F61934E35340A59DC6FC533EA3F505"/>
    <w:rsid w:val="001A0B69"/>
  </w:style>
  <w:style w:type="paragraph" w:customStyle="1" w:styleId="D64E3BE5064942A0AB588CF1665F62C6">
    <w:name w:val="D64E3BE5064942A0AB588CF1665F62C6"/>
    <w:rsid w:val="001A0B69"/>
  </w:style>
  <w:style w:type="paragraph" w:customStyle="1" w:styleId="82EB5734925742F9B73435952299EE2C">
    <w:name w:val="82EB5734925742F9B73435952299EE2C"/>
    <w:rsid w:val="001A0B69"/>
  </w:style>
  <w:style w:type="paragraph" w:customStyle="1" w:styleId="643D320E319D4E1D9A43E5F2A7A30AA9">
    <w:name w:val="643D320E319D4E1D9A43E5F2A7A30AA9"/>
    <w:rsid w:val="001A0B69"/>
  </w:style>
  <w:style w:type="paragraph" w:customStyle="1" w:styleId="EEB630FCAF6C48CD8C5FF725894392F5">
    <w:name w:val="EEB630FCAF6C48CD8C5FF725894392F5"/>
    <w:rsid w:val="001A0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6</TotalTime>
  <Pages>18</Pages>
  <Words>5102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Инна Н. Балык</cp:lastModifiedBy>
  <cp:revision>3</cp:revision>
  <cp:lastPrinted>2020-08-26T22:41:00Z</cp:lastPrinted>
  <dcterms:created xsi:type="dcterms:W3CDTF">2020-08-27T01:13:00Z</dcterms:created>
  <dcterms:modified xsi:type="dcterms:W3CDTF">2020-08-27T03:52:00Z</dcterms:modified>
</cp:coreProperties>
</file>