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Look w:val="0000" w:firstRow="0" w:lastRow="0" w:firstColumn="0" w:lastColumn="0" w:noHBand="0" w:noVBand="0"/>
      </w:tblPr>
      <w:tblGrid>
        <w:gridCol w:w="9498"/>
      </w:tblGrid>
      <w:tr w:rsidR="00053BD0" w:rsidRPr="00987DB5" w14:paraId="6EF94F3E" w14:textId="77777777" w:rsidTr="00987DB5">
        <w:tc>
          <w:tcPr>
            <w:tcW w:w="9498" w:type="dxa"/>
          </w:tcPr>
          <w:p w14:paraId="6EF94F3A" w14:textId="77777777" w:rsidR="00053BD0" w:rsidRPr="00053BD0" w:rsidRDefault="00C02849" w:rsidP="00053BD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DB5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EF94F55" wp14:editId="6EF94F56">
                  <wp:extent cx="514350" cy="647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F94F3B" w14:textId="77777777" w:rsidR="00053BD0" w:rsidRPr="00053BD0" w:rsidRDefault="00053BD0" w:rsidP="00053BD0">
            <w:pPr>
              <w:spacing w:before="180"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АДМИНИСТРАЦИЯ МУНИЦИПАЛЬНОГО ОБРАЗОВАНИЯ </w:t>
            </w:r>
          </w:p>
          <w:p w14:paraId="6EF94F3C" w14:textId="77777777" w:rsidR="00053BD0" w:rsidRPr="00053BD0" w:rsidRDefault="00053BD0" w:rsidP="00053BD0">
            <w:pPr>
              <w:spacing w:after="0" w:line="240" w:lineRule="auto"/>
              <w:ind w:left="-567" w:right="-249" w:firstLine="567"/>
              <w:jc w:val="center"/>
              <w:rPr>
                <w:rFonts w:ascii="Times New Roman" w:eastAsia="Times New Roman" w:hAnsi="Times New Roman"/>
                <w:b/>
                <w:sz w:val="34"/>
                <w:szCs w:val="34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«ГОРОДСКОЙ ОКРУГ НОГЛИКСКИЙ»</w:t>
            </w:r>
          </w:p>
          <w:p w14:paraId="6EF94F3D" w14:textId="77777777" w:rsidR="00053BD0" w:rsidRPr="00053BD0" w:rsidRDefault="00053BD0" w:rsidP="00053BD0">
            <w:pPr>
              <w:keepNext/>
              <w:spacing w:before="180" w:after="0" w:line="240" w:lineRule="auto"/>
              <w:ind w:left="-567" w:firstLine="567"/>
              <w:jc w:val="center"/>
              <w:outlineLvl w:val="0"/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  <w:t>П О С Т А Н О В Л Е Н И Е</w:t>
            </w:r>
          </w:p>
        </w:tc>
      </w:tr>
    </w:tbl>
    <w:p w14:paraId="6EF94F3F" w14:textId="519CB60D" w:rsidR="0033636C" w:rsidRPr="00340ED5" w:rsidRDefault="0033636C" w:rsidP="0033636C">
      <w:pPr>
        <w:tabs>
          <w:tab w:val="left" w:pos="2127"/>
        </w:tabs>
        <w:spacing w:before="480" w:after="48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340ED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sdt>
        <w:sdtPr>
          <w:rPr>
            <w:rFonts w:ascii="Times New Roman" w:hAnsi="Times New Roman"/>
            <w:sz w:val="28"/>
            <w:szCs w:val="28"/>
          </w:rPr>
          <w:alias w:val="{RegDate}"/>
          <w:tag w:val="{RegDate}"/>
          <w:id w:val="849304441"/>
          <w:placeholder>
            <w:docPart w:val="0445E480E9434377A004F62490172D9E"/>
          </w:placeholder>
        </w:sdtPr>
        <w:sdtEndPr/>
        <w:sdtContent>
          <w:r w:rsidR="005F6839">
            <w:rPr>
              <w:rFonts w:ascii="Times New Roman" w:hAnsi="Times New Roman"/>
              <w:sz w:val="28"/>
              <w:szCs w:val="28"/>
            </w:rPr>
            <w:t>02 апреля 2021 года</w:t>
          </w:r>
        </w:sdtContent>
      </w:sdt>
      <w:r w:rsidRPr="00340ED5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sdt>
        <w:sdtPr>
          <w:rPr>
            <w:rFonts w:ascii="Times New Roman" w:hAnsi="Times New Roman"/>
            <w:sz w:val="28"/>
            <w:szCs w:val="28"/>
            <w:u w:val="single"/>
            <w:lang w:val="en-US"/>
          </w:rPr>
          <w:alias w:val="{RegNumber}"/>
          <w:tag w:val="{RegNumber}"/>
          <w:id w:val="1461379670"/>
          <w:placeholder>
            <w:docPart w:val="749329A3B9FA497A94C0130B9B8D47CB"/>
          </w:placeholder>
        </w:sdtPr>
        <w:sdtEndPr/>
        <w:sdtContent>
          <w:r w:rsidR="005F6839" w:rsidRPr="005F6839">
            <w:rPr>
              <w:rFonts w:ascii="Times New Roman" w:hAnsi="Times New Roman"/>
              <w:sz w:val="28"/>
              <w:szCs w:val="28"/>
            </w:rPr>
            <w:t>185</w:t>
          </w:r>
        </w:sdtContent>
      </w:sdt>
    </w:p>
    <w:p w14:paraId="6EF94F40" w14:textId="77777777" w:rsidR="0033636C" w:rsidRPr="00053BD0" w:rsidRDefault="0033636C" w:rsidP="0033636C">
      <w:pPr>
        <w:tabs>
          <w:tab w:val="left" w:pos="2835"/>
        </w:tabs>
        <w:spacing w:before="480" w:after="60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BD0">
        <w:rPr>
          <w:rFonts w:ascii="Times New Roman" w:eastAsia="Times New Roman" w:hAnsi="Times New Roman"/>
          <w:sz w:val="24"/>
          <w:szCs w:val="24"/>
          <w:lang w:eastAsia="ru-RU"/>
        </w:rPr>
        <w:t>пгт. Ноглики</w:t>
      </w:r>
    </w:p>
    <w:p w14:paraId="6EF94F41" w14:textId="3BEEE1A8" w:rsidR="0033636C" w:rsidRPr="00340ED5" w:rsidRDefault="0033636C" w:rsidP="0033636C">
      <w:pPr>
        <w:jc w:val="center"/>
        <w:rPr>
          <w:rFonts w:ascii="Times New Roman" w:hAnsi="Times New Roman"/>
          <w:b/>
          <w:sz w:val="28"/>
          <w:szCs w:val="28"/>
        </w:rPr>
      </w:pPr>
      <w:r w:rsidRPr="00340ED5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</w:t>
      </w:r>
      <w:r w:rsidR="00340ED5">
        <w:rPr>
          <w:rFonts w:ascii="Times New Roman" w:hAnsi="Times New Roman"/>
          <w:b/>
          <w:sz w:val="28"/>
          <w:szCs w:val="28"/>
        </w:rPr>
        <w:t xml:space="preserve">ции </w:t>
      </w:r>
      <w:r w:rsidR="00340ED5">
        <w:rPr>
          <w:rFonts w:ascii="Times New Roman" w:hAnsi="Times New Roman"/>
          <w:b/>
          <w:sz w:val="28"/>
          <w:szCs w:val="28"/>
        </w:rPr>
        <w:br/>
        <w:t>муниципального образования «</w:t>
      </w:r>
      <w:r w:rsidRPr="00340ED5">
        <w:rPr>
          <w:rFonts w:ascii="Times New Roman" w:hAnsi="Times New Roman"/>
          <w:b/>
          <w:sz w:val="28"/>
          <w:szCs w:val="28"/>
        </w:rPr>
        <w:t>Городской округ Ногликский</w:t>
      </w:r>
      <w:r w:rsidR="00340ED5">
        <w:rPr>
          <w:rFonts w:ascii="Times New Roman" w:hAnsi="Times New Roman"/>
          <w:b/>
          <w:sz w:val="28"/>
          <w:szCs w:val="28"/>
        </w:rPr>
        <w:t>»</w:t>
      </w:r>
      <w:r w:rsidRPr="00340ED5">
        <w:rPr>
          <w:rFonts w:ascii="Times New Roman" w:hAnsi="Times New Roman"/>
          <w:b/>
          <w:sz w:val="28"/>
          <w:szCs w:val="28"/>
        </w:rPr>
        <w:t xml:space="preserve"> </w:t>
      </w:r>
      <w:r w:rsidR="00340ED5">
        <w:rPr>
          <w:rFonts w:ascii="Times New Roman" w:hAnsi="Times New Roman"/>
          <w:b/>
          <w:sz w:val="28"/>
          <w:szCs w:val="28"/>
        </w:rPr>
        <w:br/>
      </w:r>
      <w:r w:rsidRPr="00340ED5">
        <w:rPr>
          <w:rFonts w:ascii="Times New Roman" w:hAnsi="Times New Roman"/>
          <w:b/>
          <w:sz w:val="28"/>
          <w:szCs w:val="28"/>
        </w:rPr>
        <w:t>от 23.03.2020 № 141</w:t>
      </w:r>
    </w:p>
    <w:p w14:paraId="6EF94F42" w14:textId="77777777" w:rsidR="00185FEC" w:rsidRDefault="00185FEC" w:rsidP="00185FE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EF94F43" w14:textId="258B5412" w:rsidR="00E609BC" w:rsidRPr="00340ED5" w:rsidRDefault="0030594B" w:rsidP="00340ED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40ED5">
        <w:rPr>
          <w:rFonts w:ascii="Times New Roman" w:hAnsi="Times New Roman"/>
          <w:sz w:val="28"/>
          <w:szCs w:val="28"/>
        </w:rPr>
        <w:t xml:space="preserve">В соответствии со ст. 14.1 Федерального закона от 24.07.2007 № 209-ФЗ «О развитии малого и среднего предпринимательства в Российской Федерации», руководствуясь </w:t>
      </w:r>
      <w:r w:rsidR="003D3E85" w:rsidRPr="00340ED5">
        <w:rPr>
          <w:rFonts w:ascii="Times New Roman" w:hAnsi="Times New Roman"/>
          <w:sz w:val="28"/>
          <w:szCs w:val="28"/>
        </w:rPr>
        <w:t>ст. 36 Устава муниципального образования «Городской округ Ногликский»</w:t>
      </w:r>
      <w:r w:rsidR="00B96375" w:rsidRPr="00340ED5">
        <w:rPr>
          <w:rFonts w:ascii="Times New Roman" w:hAnsi="Times New Roman"/>
          <w:sz w:val="28"/>
          <w:szCs w:val="28"/>
        </w:rPr>
        <w:t>,</w:t>
      </w:r>
      <w:r w:rsidR="003D3E85" w:rsidRPr="00340ED5">
        <w:rPr>
          <w:rFonts w:ascii="Times New Roman" w:hAnsi="Times New Roman"/>
          <w:sz w:val="28"/>
          <w:szCs w:val="28"/>
        </w:rPr>
        <w:t xml:space="preserve"> </w:t>
      </w:r>
      <w:r w:rsidR="00E26F99" w:rsidRPr="00340ED5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«Городской округ Ногликский» </w:t>
      </w:r>
      <w:r w:rsidR="003D3E85" w:rsidRPr="00340ED5">
        <w:rPr>
          <w:rFonts w:ascii="Times New Roman" w:hAnsi="Times New Roman"/>
          <w:b/>
          <w:sz w:val="28"/>
          <w:szCs w:val="28"/>
        </w:rPr>
        <w:t>ПОСТАНОВЛЯЕТ:</w:t>
      </w:r>
    </w:p>
    <w:p w14:paraId="37106B5A" w14:textId="32A8D93E" w:rsidR="003D3E85" w:rsidRPr="00340ED5" w:rsidRDefault="00340ED5" w:rsidP="00340ED5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95881" w:rsidRPr="00340ED5">
        <w:rPr>
          <w:rFonts w:ascii="Times New Roman" w:hAnsi="Times New Roman"/>
          <w:sz w:val="28"/>
          <w:szCs w:val="28"/>
        </w:rPr>
        <w:t xml:space="preserve">Внести в постановление администрации </w:t>
      </w:r>
      <w:r w:rsidR="00B96375" w:rsidRPr="00340ED5">
        <w:rPr>
          <w:rFonts w:ascii="Times New Roman" w:hAnsi="Times New Roman"/>
          <w:sz w:val="28"/>
          <w:szCs w:val="28"/>
        </w:rPr>
        <w:t>муниципального образования «Городской округ Ногликский»</w:t>
      </w:r>
      <w:r w:rsidR="00C95881" w:rsidRPr="00340ED5">
        <w:rPr>
          <w:rFonts w:ascii="Times New Roman" w:hAnsi="Times New Roman"/>
          <w:sz w:val="28"/>
          <w:szCs w:val="28"/>
        </w:rPr>
        <w:t xml:space="preserve"> от 23.03.2020 № 141 «</w:t>
      </w:r>
      <w:r w:rsidR="00C95881" w:rsidRPr="00340ED5">
        <w:rPr>
          <w:rFonts w:ascii="Times New Roman" w:hAnsi="Times New Roman"/>
          <w:bCs/>
          <w:sz w:val="28"/>
          <w:szCs w:val="28"/>
        </w:rPr>
        <w:t>Об утверждении Положения о порядке формирования, ведения и обязательного опубликования перечня муниципального имущества, свободного от прав третьих лиц, подлежащего предо</w:t>
      </w:r>
      <w:r w:rsidR="00C95881" w:rsidRPr="00340ED5">
        <w:rPr>
          <w:rFonts w:ascii="Times New Roman" w:hAnsi="Times New Roman"/>
          <w:bCs/>
          <w:sz w:val="28"/>
          <w:szCs w:val="28"/>
        </w:rPr>
        <w:lastRenderedPageBreak/>
        <w:t>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порядке и условиях предоставления в аренду включенного в данный перечень имущества»</w:t>
      </w:r>
      <w:r w:rsidR="00F44264" w:rsidRPr="00340ED5">
        <w:rPr>
          <w:rFonts w:ascii="Times New Roman" w:hAnsi="Times New Roman"/>
          <w:bCs/>
          <w:sz w:val="28"/>
          <w:szCs w:val="28"/>
        </w:rPr>
        <w:t xml:space="preserve"> </w:t>
      </w:r>
      <w:r w:rsidR="003514A9" w:rsidRPr="00340ED5">
        <w:rPr>
          <w:rFonts w:ascii="Times New Roman" w:hAnsi="Times New Roman"/>
          <w:bCs/>
          <w:sz w:val="28"/>
          <w:szCs w:val="28"/>
        </w:rPr>
        <w:t xml:space="preserve">(далее – постановление) </w:t>
      </w:r>
      <w:r w:rsidR="00F44264" w:rsidRPr="00340ED5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14:paraId="6CCE9E7A" w14:textId="12A2E61C" w:rsidR="00F44264" w:rsidRPr="00340ED5" w:rsidRDefault="00340ED5" w:rsidP="00340ED5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7F261F" w:rsidRPr="00340ED5">
        <w:rPr>
          <w:rFonts w:ascii="Times New Roman" w:hAnsi="Times New Roman"/>
          <w:sz w:val="28"/>
          <w:szCs w:val="28"/>
        </w:rPr>
        <w:t>Пункт 1.2</w:t>
      </w:r>
      <w:r w:rsidR="00EE2311" w:rsidRPr="00340ED5">
        <w:rPr>
          <w:rFonts w:ascii="Times New Roman" w:hAnsi="Times New Roman"/>
          <w:sz w:val="28"/>
          <w:szCs w:val="28"/>
        </w:rPr>
        <w:t xml:space="preserve"> </w:t>
      </w:r>
      <w:r w:rsidR="00C230EA" w:rsidRPr="00340ED5">
        <w:rPr>
          <w:rFonts w:ascii="Times New Roman" w:hAnsi="Times New Roman"/>
          <w:sz w:val="28"/>
          <w:szCs w:val="28"/>
        </w:rPr>
        <w:t>статьи</w:t>
      </w:r>
      <w:r w:rsidR="00EE2311" w:rsidRPr="00340ED5">
        <w:rPr>
          <w:rFonts w:ascii="Times New Roman" w:hAnsi="Times New Roman"/>
          <w:sz w:val="28"/>
          <w:szCs w:val="28"/>
        </w:rPr>
        <w:t xml:space="preserve"> 1 Положения о </w:t>
      </w:r>
      <w:r w:rsidR="00EE2311" w:rsidRPr="00340ED5">
        <w:rPr>
          <w:rFonts w:ascii="Times New Roman" w:hAnsi="Times New Roman"/>
          <w:bCs/>
          <w:sz w:val="28"/>
          <w:szCs w:val="28"/>
        </w:rPr>
        <w:t>порядке формирования, ведения и обязательного опубликования перечня муниципального имущества, свободного от прав третьих л</w:t>
      </w:r>
      <w:r w:rsidR="00137052" w:rsidRPr="00340ED5">
        <w:rPr>
          <w:rFonts w:ascii="Times New Roman" w:hAnsi="Times New Roman"/>
          <w:bCs/>
          <w:sz w:val="28"/>
          <w:szCs w:val="28"/>
        </w:rPr>
        <w:t xml:space="preserve">иц, подлежащего предоставлению </w:t>
      </w:r>
      <w:r w:rsidR="00EE2311" w:rsidRPr="00340ED5">
        <w:rPr>
          <w:rFonts w:ascii="Times New Roman" w:hAnsi="Times New Roman"/>
          <w:bCs/>
          <w:sz w:val="28"/>
          <w:szCs w:val="28"/>
        </w:rPr>
        <w:t>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</w:t>
      </w:r>
      <w:r w:rsidR="00137052" w:rsidRPr="00340ED5">
        <w:rPr>
          <w:rFonts w:ascii="Times New Roman" w:hAnsi="Times New Roman"/>
          <w:bCs/>
          <w:sz w:val="28"/>
          <w:szCs w:val="28"/>
        </w:rPr>
        <w:t xml:space="preserve">ки субъектов малого и среднего </w:t>
      </w:r>
      <w:r w:rsidR="00EE2311" w:rsidRPr="00340ED5">
        <w:rPr>
          <w:rFonts w:ascii="Times New Roman" w:hAnsi="Times New Roman"/>
          <w:bCs/>
          <w:sz w:val="28"/>
          <w:szCs w:val="28"/>
        </w:rPr>
        <w:t>предпринимательства, и порядке и условиях предоставления в аренду включенного в данный перечень имущества</w:t>
      </w:r>
      <w:r w:rsidR="003514A9" w:rsidRPr="00340ED5">
        <w:rPr>
          <w:rFonts w:ascii="Times New Roman" w:hAnsi="Times New Roman"/>
          <w:bCs/>
          <w:sz w:val="28"/>
          <w:szCs w:val="28"/>
        </w:rPr>
        <w:t>, утвержденного постановлением (далее – Положение),</w:t>
      </w:r>
      <w:r w:rsidR="00137052" w:rsidRPr="00340ED5">
        <w:rPr>
          <w:rFonts w:ascii="Times New Roman" w:hAnsi="Times New Roman"/>
          <w:bCs/>
          <w:sz w:val="28"/>
          <w:szCs w:val="28"/>
        </w:rPr>
        <w:t xml:space="preserve"> изложить в </w:t>
      </w:r>
      <w:r w:rsidR="001546CA" w:rsidRPr="00340ED5">
        <w:rPr>
          <w:rFonts w:ascii="Times New Roman" w:hAnsi="Times New Roman"/>
          <w:bCs/>
          <w:sz w:val="28"/>
          <w:szCs w:val="28"/>
        </w:rPr>
        <w:t xml:space="preserve">следующей </w:t>
      </w:r>
      <w:r w:rsidR="00137052" w:rsidRPr="00340ED5">
        <w:rPr>
          <w:rFonts w:ascii="Times New Roman" w:hAnsi="Times New Roman"/>
          <w:bCs/>
          <w:sz w:val="28"/>
          <w:szCs w:val="28"/>
        </w:rPr>
        <w:t>редакции:</w:t>
      </w:r>
    </w:p>
    <w:p w14:paraId="2EECB1A2" w14:textId="0400EC4A" w:rsidR="00C7637E" w:rsidRPr="00340ED5" w:rsidRDefault="00137052" w:rsidP="00340E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0ED5">
        <w:rPr>
          <w:rFonts w:ascii="Times New Roman" w:hAnsi="Times New Roman"/>
          <w:bCs/>
          <w:sz w:val="28"/>
          <w:szCs w:val="28"/>
        </w:rPr>
        <w:t>«</w:t>
      </w:r>
      <w:r w:rsidR="00763A79" w:rsidRPr="00340ED5">
        <w:rPr>
          <w:rFonts w:ascii="Times New Roman" w:hAnsi="Times New Roman"/>
          <w:bCs/>
          <w:sz w:val="28"/>
          <w:szCs w:val="28"/>
        </w:rPr>
        <w:t xml:space="preserve">1.2. </w:t>
      </w:r>
      <w:r w:rsidR="00C7637E" w:rsidRPr="00340ED5">
        <w:rPr>
          <w:rFonts w:ascii="Times New Roman" w:eastAsia="Times New Roman" w:hAnsi="Times New Roman"/>
          <w:sz w:val="28"/>
          <w:szCs w:val="28"/>
          <w:lang w:eastAsia="ru-RU"/>
        </w:rPr>
        <w:t>Муниципальное имущество, включенное в Перечень, может быть использовано только в целях предоставления его во владение и (или) пользование на долгосрочной основе субъектам малого и среднего предпринимательства, осуществляющим предпринимательскую деятельность на территории муниципального образования «Городской окру</w:t>
      </w:r>
      <w:r w:rsidR="00BD26B2" w:rsidRPr="00340ED5">
        <w:rPr>
          <w:rFonts w:ascii="Times New Roman" w:eastAsia="Times New Roman" w:hAnsi="Times New Roman"/>
          <w:sz w:val="28"/>
          <w:szCs w:val="28"/>
          <w:lang w:eastAsia="ru-RU"/>
        </w:rPr>
        <w:t>г Ногликский»,</w:t>
      </w:r>
      <w:r w:rsidR="00957097" w:rsidRPr="00340E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7097" w:rsidRPr="00340ED5">
        <w:rPr>
          <w:rFonts w:ascii="Times New Roman" w:hAnsi="Times New Roman"/>
          <w:sz w:val="28"/>
          <w:szCs w:val="28"/>
          <w:lang w:eastAsia="ru-RU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 (далее - физические лица, применяющие специальный налоговый режим),</w:t>
      </w:r>
      <w:r w:rsidR="00BD26B2" w:rsidRPr="00340E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637E" w:rsidRPr="00340ED5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организациям, образующим инфраструктуру поддержки субъектов малого и среднего предпринимательства муниципального образования «Городской округ </w:t>
      </w:r>
      <w:r w:rsidR="00C7637E" w:rsidRPr="00340ED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Ногликский», за исключением указанных в </w:t>
      </w:r>
      <w:hyperlink r:id="rId9" w:history="1">
        <w:r w:rsidR="00C7637E" w:rsidRPr="00340ED5">
          <w:rPr>
            <w:rFonts w:ascii="Times New Roman" w:eastAsia="Times New Roman" w:hAnsi="Times New Roman"/>
            <w:sz w:val="28"/>
            <w:szCs w:val="28"/>
            <w:lang w:eastAsia="ru-RU"/>
          </w:rPr>
          <w:t>статье 15</w:t>
        </w:r>
      </w:hyperlink>
      <w:r w:rsidR="00C7637E" w:rsidRPr="00340ED5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24.07.2007 № 209-ФЗ «О развитии малого и среднего предпринимательства в Российской Федерации» (далее – Федеральный закон)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</w:t>
      </w:r>
      <w:r w:rsidR="005F683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E7590" w:rsidRPr="00340ED5">
        <w:rPr>
          <w:rFonts w:ascii="Times New Roman" w:hAnsi="Times New Roman"/>
          <w:sz w:val="28"/>
          <w:szCs w:val="28"/>
          <w:lang w:eastAsia="ru-RU"/>
        </w:rPr>
        <w:t>».</w:t>
      </w:r>
    </w:p>
    <w:p w14:paraId="442924C6" w14:textId="65AA1F6B" w:rsidR="00262FE6" w:rsidRPr="00340ED5" w:rsidRDefault="00340ED5" w:rsidP="00340ED5">
      <w:pPr>
        <w:pStyle w:val="a8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C230EA" w:rsidRPr="00340ED5">
        <w:rPr>
          <w:rFonts w:ascii="Times New Roman" w:hAnsi="Times New Roman"/>
          <w:sz w:val="28"/>
          <w:szCs w:val="28"/>
        </w:rPr>
        <w:t>Пункт</w:t>
      </w:r>
      <w:r w:rsidR="001546CA" w:rsidRPr="00340ED5">
        <w:rPr>
          <w:rFonts w:ascii="Times New Roman" w:hAnsi="Times New Roman"/>
          <w:sz w:val="28"/>
          <w:szCs w:val="28"/>
        </w:rPr>
        <w:t xml:space="preserve"> 1.4 </w:t>
      </w:r>
      <w:r w:rsidR="00C230EA" w:rsidRPr="00340ED5">
        <w:rPr>
          <w:rFonts w:ascii="Times New Roman" w:hAnsi="Times New Roman"/>
          <w:sz w:val="28"/>
          <w:szCs w:val="28"/>
        </w:rPr>
        <w:t>статьи</w:t>
      </w:r>
      <w:r w:rsidR="001546CA" w:rsidRPr="00340ED5">
        <w:rPr>
          <w:rFonts w:ascii="Times New Roman" w:hAnsi="Times New Roman"/>
          <w:sz w:val="28"/>
          <w:szCs w:val="28"/>
        </w:rPr>
        <w:t xml:space="preserve"> 1 Положения </w:t>
      </w:r>
      <w:r w:rsidR="001546CA" w:rsidRPr="00340ED5">
        <w:rPr>
          <w:rFonts w:ascii="Times New Roman" w:hAnsi="Times New Roman"/>
          <w:bCs/>
          <w:sz w:val="28"/>
          <w:szCs w:val="28"/>
        </w:rPr>
        <w:t>изложить в следующей редакции:</w:t>
      </w:r>
    </w:p>
    <w:p w14:paraId="1A74C768" w14:textId="23616AEC" w:rsidR="00411EB8" w:rsidRPr="00340ED5" w:rsidRDefault="001546CA" w:rsidP="00340E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0ED5">
        <w:rPr>
          <w:rFonts w:ascii="Times New Roman" w:hAnsi="Times New Roman"/>
          <w:bCs/>
          <w:sz w:val="28"/>
          <w:szCs w:val="28"/>
        </w:rPr>
        <w:t>«</w:t>
      </w:r>
      <w:r w:rsidR="009D01B4" w:rsidRPr="00340ED5">
        <w:rPr>
          <w:rFonts w:ascii="Times New Roman" w:hAnsi="Times New Roman"/>
          <w:bCs/>
          <w:sz w:val="28"/>
          <w:szCs w:val="28"/>
        </w:rPr>
        <w:t xml:space="preserve">1.4. </w:t>
      </w:r>
      <w:r w:rsidR="00411EB8" w:rsidRPr="00340ED5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имущество, включенное в Перечень,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</w:t>
      </w:r>
      <w:hyperlink r:id="rId10" w:history="1">
        <w:r w:rsidR="00411EB8" w:rsidRPr="00340ED5">
          <w:rPr>
            <w:rFonts w:ascii="Times New Roman" w:eastAsia="Times New Roman" w:hAnsi="Times New Roman"/>
            <w:sz w:val="28"/>
            <w:szCs w:val="28"/>
            <w:lang w:eastAsia="ru-RU"/>
          </w:rPr>
          <w:t>подпунктах 6</w:t>
        </w:r>
      </w:hyperlink>
      <w:r w:rsidR="00411EB8" w:rsidRPr="00340ED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11" w:history="1">
        <w:r w:rsidR="00411EB8" w:rsidRPr="00340ED5">
          <w:rPr>
            <w:rFonts w:ascii="Times New Roman" w:eastAsia="Times New Roman" w:hAnsi="Times New Roman"/>
            <w:sz w:val="28"/>
            <w:szCs w:val="28"/>
            <w:lang w:eastAsia="ru-RU"/>
          </w:rPr>
          <w:t>8</w:t>
        </w:r>
      </w:hyperlink>
      <w:r w:rsidR="00411EB8" w:rsidRPr="00340ED5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hyperlink r:id="rId12" w:history="1">
        <w:r w:rsidR="00411EB8" w:rsidRPr="00340ED5">
          <w:rPr>
            <w:rFonts w:ascii="Times New Roman" w:eastAsia="Times New Roman" w:hAnsi="Times New Roman"/>
            <w:sz w:val="28"/>
            <w:szCs w:val="28"/>
            <w:lang w:eastAsia="ru-RU"/>
          </w:rPr>
          <w:t>9 пункта 2 статьи 39.3</w:t>
        </w:r>
      </w:hyperlink>
      <w:r w:rsidR="00411EB8" w:rsidRPr="00340ED5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Земельного кодекса Российской Федерации. 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и </w:t>
      </w:r>
      <w:r w:rsidR="00402AD7" w:rsidRPr="00340ED5">
        <w:rPr>
          <w:rFonts w:ascii="Times New Roman" w:hAnsi="Times New Roman"/>
          <w:sz w:val="28"/>
          <w:szCs w:val="28"/>
          <w:lang w:eastAsia="ru-RU"/>
        </w:rPr>
        <w:t xml:space="preserve">физическим лицам, </w:t>
      </w:r>
      <w:r w:rsidR="00402AD7" w:rsidRPr="00340ED5">
        <w:rPr>
          <w:rFonts w:ascii="Times New Roman" w:hAnsi="Times New Roman"/>
          <w:sz w:val="28"/>
          <w:szCs w:val="28"/>
          <w:lang w:eastAsia="ru-RU"/>
        </w:rPr>
        <w:lastRenderedPageBreak/>
        <w:t>применяющим специальный налоговый режим,</w:t>
      </w:r>
      <w:r w:rsidR="00411EB8" w:rsidRPr="00340ED5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</w:t>
      </w:r>
      <w:hyperlink r:id="rId13" w:history="1">
        <w:r w:rsidR="00411EB8" w:rsidRPr="00340ED5">
          <w:rPr>
            <w:rFonts w:ascii="Times New Roman" w:eastAsia="Times New Roman" w:hAnsi="Times New Roman"/>
            <w:sz w:val="28"/>
            <w:szCs w:val="28"/>
            <w:lang w:eastAsia="ru-RU"/>
          </w:rPr>
          <w:t>пунктом 14 части 1 статьи 17.1</w:t>
        </w:r>
      </w:hyperlink>
      <w:r w:rsidR="00340ED5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</w:t>
      </w:r>
      <w:r w:rsidR="00411EB8" w:rsidRPr="00340ED5">
        <w:rPr>
          <w:rFonts w:ascii="Times New Roman" w:eastAsia="Times New Roman" w:hAnsi="Times New Roman"/>
          <w:sz w:val="28"/>
          <w:szCs w:val="28"/>
          <w:lang w:eastAsia="ru-RU"/>
        </w:rPr>
        <w:t xml:space="preserve">от 26 июля 2006 года </w:t>
      </w:r>
      <w:r w:rsidR="000C4FE3">
        <w:rPr>
          <w:rFonts w:ascii="Times New Roman" w:eastAsia="Times New Roman" w:hAnsi="Times New Roman"/>
          <w:sz w:val="28"/>
          <w:szCs w:val="28"/>
          <w:lang w:eastAsia="ru-RU"/>
        </w:rPr>
        <w:t>№ 135-ФЗ «О защите конкуренции».</w:t>
      </w:r>
      <w:r w:rsidR="005F6839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14:paraId="3268D472" w14:textId="5D60A149" w:rsidR="00402AD7" w:rsidRPr="00340ED5" w:rsidRDefault="00340ED5" w:rsidP="005F6839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1.3. </w:t>
      </w:r>
      <w:r w:rsidR="00F37BEA" w:rsidRPr="00340ED5">
        <w:rPr>
          <w:rFonts w:ascii="Times New Roman" w:eastAsia="Times New Roman" w:hAnsi="Times New Roman"/>
          <w:sz w:val="28"/>
          <w:szCs w:val="28"/>
          <w:lang w:eastAsia="ru-RU"/>
        </w:rPr>
        <w:t>Подпункт</w:t>
      </w:r>
      <w:r w:rsidR="00722CED" w:rsidRPr="00340E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514A9" w:rsidRPr="00340ED5">
        <w:rPr>
          <w:rFonts w:ascii="Times New Roman" w:eastAsia="Times New Roman" w:hAnsi="Times New Roman"/>
          <w:sz w:val="28"/>
          <w:szCs w:val="28"/>
          <w:lang w:eastAsia="ru-RU"/>
        </w:rPr>
        <w:t>а) пункта 2.2</w:t>
      </w:r>
      <w:r w:rsidR="008E1089" w:rsidRPr="00340ED5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2 Положения изложить в следующей редакции:</w:t>
      </w:r>
    </w:p>
    <w:p w14:paraId="30ACEE68" w14:textId="43695FF4" w:rsidR="00B270FB" w:rsidRPr="00340ED5" w:rsidRDefault="00B270FB" w:rsidP="00340E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0ED5">
        <w:rPr>
          <w:rFonts w:ascii="Times New Roman" w:eastAsia="Times New Roman" w:hAnsi="Times New Roman"/>
          <w:sz w:val="28"/>
          <w:szCs w:val="28"/>
          <w:lang w:eastAsia="ru-RU"/>
        </w:rPr>
        <w:t>«а) муниципальное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</w:t>
      </w:r>
      <w:r w:rsidRPr="00340ED5">
        <w:rPr>
          <w:rFonts w:ascii="Times New Roman" w:hAnsi="Times New Roman"/>
          <w:sz w:val="28"/>
          <w:szCs w:val="28"/>
          <w:lang w:eastAsia="ru-RU"/>
        </w:rPr>
        <w:t xml:space="preserve"> физически</w:t>
      </w:r>
      <w:r w:rsidR="00622EB9" w:rsidRPr="00340ED5">
        <w:rPr>
          <w:rFonts w:ascii="Times New Roman" w:hAnsi="Times New Roman"/>
          <w:sz w:val="28"/>
          <w:szCs w:val="28"/>
          <w:lang w:eastAsia="ru-RU"/>
        </w:rPr>
        <w:t>х лиц</w:t>
      </w:r>
      <w:r w:rsidRPr="00340ED5">
        <w:rPr>
          <w:rFonts w:ascii="Times New Roman" w:hAnsi="Times New Roman"/>
          <w:sz w:val="28"/>
          <w:szCs w:val="28"/>
          <w:lang w:eastAsia="ru-RU"/>
        </w:rPr>
        <w:t>, применяющи</w:t>
      </w:r>
      <w:r w:rsidR="00622EB9" w:rsidRPr="00340ED5">
        <w:rPr>
          <w:rFonts w:ascii="Times New Roman" w:hAnsi="Times New Roman"/>
          <w:sz w:val="28"/>
          <w:szCs w:val="28"/>
          <w:lang w:eastAsia="ru-RU"/>
        </w:rPr>
        <w:t>х</w:t>
      </w:r>
      <w:r w:rsidRPr="00340ED5">
        <w:rPr>
          <w:rFonts w:ascii="Times New Roman" w:hAnsi="Times New Roman"/>
          <w:sz w:val="28"/>
          <w:szCs w:val="28"/>
          <w:lang w:eastAsia="ru-RU"/>
        </w:rPr>
        <w:t xml:space="preserve"> специальный налоговый режим</w:t>
      </w:r>
      <w:r w:rsidR="000C4FE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5F683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622EB9" w:rsidRPr="00340ED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463EC5" w:rsidRPr="00340ED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8FBB763" w14:textId="5A826907" w:rsidR="00651F95" w:rsidRPr="00340ED5" w:rsidRDefault="00340ED5" w:rsidP="00340ED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1.4. </w:t>
      </w:r>
      <w:r w:rsidR="003514A9" w:rsidRPr="00340ED5">
        <w:rPr>
          <w:rFonts w:ascii="Times New Roman" w:eastAsia="Times New Roman" w:hAnsi="Times New Roman"/>
          <w:sz w:val="28"/>
          <w:szCs w:val="28"/>
          <w:lang w:eastAsia="ru-RU"/>
        </w:rPr>
        <w:t>Абзац первый пункта 2.3</w:t>
      </w:r>
      <w:r w:rsidR="00D31C42" w:rsidRPr="00340ED5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2 Положения изложить в следующей редакции:</w:t>
      </w:r>
    </w:p>
    <w:p w14:paraId="4C447EE1" w14:textId="50BA29F4" w:rsidR="00D31C42" w:rsidRPr="00340ED5" w:rsidRDefault="00D31C42" w:rsidP="00340ED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0ED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514A9" w:rsidRPr="00340ED5">
        <w:rPr>
          <w:rFonts w:ascii="Times New Roman" w:eastAsia="Times New Roman" w:hAnsi="Times New Roman"/>
          <w:sz w:val="28"/>
          <w:szCs w:val="28"/>
          <w:lang w:eastAsia="ru-RU"/>
        </w:rPr>
        <w:t xml:space="preserve">2.3. </w:t>
      </w:r>
      <w:r w:rsidRPr="00340ED5">
        <w:rPr>
          <w:rFonts w:ascii="Times New Roman" w:hAnsi="Times New Roman"/>
          <w:sz w:val="28"/>
          <w:szCs w:val="28"/>
        </w:rPr>
        <w:t>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осуществляется на основе предложений муниципальных унитарных предприятий, бюджетных и автономных учреждений, владеющи</w:t>
      </w:r>
      <w:bookmarkStart w:id="0" w:name="_GoBack"/>
      <w:bookmarkEnd w:id="0"/>
      <w:r w:rsidRPr="00340ED5">
        <w:rPr>
          <w:rFonts w:ascii="Times New Roman" w:hAnsi="Times New Roman"/>
          <w:sz w:val="28"/>
          <w:szCs w:val="28"/>
        </w:rPr>
        <w:t>х муниципальным имуществом на праве хозяйственного ведения или оперативного управления, общероссийских некоммерческих организаций, выражающих интересы субъектов малого и среднего предпринимательства, акционерного общества «Федеральная корпорация по развитию малого и среднего предпринимательства»,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</w:t>
      </w:r>
      <w:r w:rsidR="00863CFE" w:rsidRPr="00340ED5">
        <w:rPr>
          <w:rFonts w:ascii="Times New Roman" w:hAnsi="Times New Roman"/>
          <w:sz w:val="28"/>
          <w:szCs w:val="28"/>
        </w:rPr>
        <w:t xml:space="preserve"> и </w:t>
      </w:r>
      <w:r w:rsidR="00863CFE" w:rsidRPr="00340ED5">
        <w:rPr>
          <w:rFonts w:ascii="Times New Roman" w:hAnsi="Times New Roman"/>
          <w:sz w:val="28"/>
          <w:szCs w:val="28"/>
          <w:lang w:eastAsia="ru-RU"/>
        </w:rPr>
        <w:t>физических лиц, применяющих специальный налоговый режим</w:t>
      </w:r>
      <w:r w:rsidR="005F6839">
        <w:rPr>
          <w:rFonts w:ascii="Times New Roman" w:hAnsi="Times New Roman"/>
          <w:sz w:val="28"/>
          <w:szCs w:val="28"/>
          <w:lang w:eastAsia="ru-RU"/>
        </w:rPr>
        <w:t>.</w:t>
      </w:r>
      <w:r w:rsidR="00212AF5" w:rsidRPr="00340ED5">
        <w:rPr>
          <w:rFonts w:ascii="Times New Roman" w:hAnsi="Times New Roman"/>
          <w:sz w:val="28"/>
          <w:szCs w:val="28"/>
          <w:lang w:eastAsia="ru-RU"/>
        </w:rPr>
        <w:t>»</w:t>
      </w:r>
      <w:r w:rsidR="00463EC5" w:rsidRPr="00340ED5">
        <w:rPr>
          <w:rFonts w:ascii="Times New Roman" w:hAnsi="Times New Roman"/>
          <w:sz w:val="28"/>
          <w:szCs w:val="28"/>
          <w:lang w:eastAsia="ru-RU"/>
        </w:rPr>
        <w:t>.</w:t>
      </w:r>
    </w:p>
    <w:p w14:paraId="07BB5BBD" w14:textId="61FA2669" w:rsidR="00176DE5" w:rsidRPr="00340ED5" w:rsidRDefault="00340ED5" w:rsidP="00340ED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1.5. </w:t>
      </w:r>
      <w:r w:rsidR="003514A9" w:rsidRPr="00340ED5">
        <w:rPr>
          <w:rFonts w:ascii="Times New Roman" w:eastAsia="Times New Roman" w:hAnsi="Times New Roman"/>
          <w:sz w:val="28"/>
          <w:szCs w:val="28"/>
          <w:lang w:eastAsia="ru-RU"/>
        </w:rPr>
        <w:t>Абзац первый пункта 2.6</w:t>
      </w:r>
      <w:r w:rsidR="00176DE5" w:rsidRPr="00340ED5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2 Положения изложить в следующей редакции:</w:t>
      </w:r>
    </w:p>
    <w:p w14:paraId="06405C8E" w14:textId="3C7224B4" w:rsidR="00176DE5" w:rsidRPr="00340ED5" w:rsidRDefault="00176DE5" w:rsidP="00340E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0ED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D01B4" w:rsidRPr="00340ED5">
        <w:rPr>
          <w:rFonts w:ascii="Times New Roman" w:eastAsia="Times New Roman" w:hAnsi="Times New Roman"/>
          <w:sz w:val="28"/>
          <w:szCs w:val="28"/>
          <w:lang w:eastAsia="ru-RU"/>
        </w:rPr>
        <w:t xml:space="preserve">2.6. </w:t>
      </w:r>
      <w:r w:rsidRPr="00340ED5">
        <w:rPr>
          <w:rFonts w:ascii="Times New Roman" w:eastAsia="Times New Roman" w:hAnsi="Times New Roman"/>
          <w:sz w:val="28"/>
          <w:szCs w:val="28"/>
          <w:lang w:eastAsia="ru-RU"/>
        </w:rPr>
        <w:t xml:space="preserve">Уполномоченный орган </w:t>
      </w:r>
      <w:r w:rsidR="00E3325A">
        <w:rPr>
          <w:rFonts w:ascii="Times New Roman" w:eastAsia="Times New Roman" w:hAnsi="Times New Roman"/>
          <w:sz w:val="28"/>
          <w:szCs w:val="28"/>
          <w:lang w:eastAsia="ru-RU"/>
        </w:rPr>
        <w:t>КУМИ</w:t>
      </w:r>
      <w:r w:rsidRPr="00340ED5">
        <w:rPr>
          <w:rFonts w:ascii="Times New Roman" w:eastAsia="Times New Roman" w:hAnsi="Times New Roman"/>
          <w:sz w:val="28"/>
          <w:szCs w:val="28"/>
          <w:lang w:eastAsia="ru-RU"/>
        </w:rPr>
        <w:t xml:space="preserve">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</w:t>
      </w:r>
      <w:r w:rsidR="008E0A18" w:rsidRPr="00340ED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E0A18" w:rsidRPr="00340ED5">
        <w:rPr>
          <w:rFonts w:ascii="Times New Roman" w:hAnsi="Times New Roman"/>
          <w:sz w:val="28"/>
          <w:szCs w:val="28"/>
          <w:lang w:eastAsia="ru-RU"/>
        </w:rPr>
        <w:t xml:space="preserve"> физических лиц, применяющих специальный налоговый режим,</w:t>
      </w:r>
      <w:r w:rsidRPr="00340ED5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организаций, образующих инфраструктуру поддержки субъектов малого и среднего пр</w:t>
      </w:r>
      <w:r w:rsidR="000C4FE3">
        <w:rPr>
          <w:rFonts w:ascii="Times New Roman" w:eastAsia="Times New Roman" w:hAnsi="Times New Roman"/>
          <w:sz w:val="28"/>
          <w:szCs w:val="28"/>
          <w:lang w:eastAsia="ru-RU"/>
        </w:rPr>
        <w:t>едпринимательства, не поступило</w:t>
      </w:r>
      <w:r w:rsidR="005F6839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8E0A18" w:rsidRPr="00340ED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463EC5" w:rsidRPr="00340ED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99AA44D" w14:textId="781FF375" w:rsidR="004A341B" w:rsidRPr="00340ED5" w:rsidRDefault="00340ED5" w:rsidP="00340ED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</w:t>
      </w:r>
      <w:r w:rsidR="005F683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="004A341B" w:rsidRPr="00340ED5">
        <w:rPr>
          <w:rFonts w:ascii="Times New Roman" w:hAnsi="Times New Roman"/>
          <w:sz w:val="28"/>
          <w:szCs w:val="28"/>
        </w:rPr>
        <w:t xml:space="preserve">Пункт </w:t>
      </w:r>
      <w:r w:rsidR="000D31CD" w:rsidRPr="00340ED5">
        <w:rPr>
          <w:rFonts w:ascii="Times New Roman" w:hAnsi="Times New Roman"/>
          <w:sz w:val="28"/>
          <w:szCs w:val="28"/>
        </w:rPr>
        <w:t>4</w:t>
      </w:r>
      <w:r w:rsidR="004A341B" w:rsidRPr="00340ED5">
        <w:rPr>
          <w:rFonts w:ascii="Times New Roman" w:hAnsi="Times New Roman"/>
          <w:sz w:val="28"/>
          <w:szCs w:val="28"/>
        </w:rPr>
        <w:t>.</w:t>
      </w:r>
      <w:r w:rsidR="000D31CD" w:rsidRPr="00340ED5">
        <w:rPr>
          <w:rFonts w:ascii="Times New Roman" w:hAnsi="Times New Roman"/>
          <w:sz w:val="28"/>
          <w:szCs w:val="28"/>
        </w:rPr>
        <w:t>1</w:t>
      </w:r>
      <w:r w:rsidR="004A341B" w:rsidRPr="00340ED5">
        <w:rPr>
          <w:rFonts w:ascii="Times New Roman" w:hAnsi="Times New Roman"/>
          <w:sz w:val="28"/>
          <w:szCs w:val="28"/>
        </w:rPr>
        <w:t xml:space="preserve"> статьи </w:t>
      </w:r>
      <w:r w:rsidR="000D31CD" w:rsidRPr="00340ED5">
        <w:rPr>
          <w:rFonts w:ascii="Times New Roman" w:hAnsi="Times New Roman"/>
          <w:sz w:val="28"/>
          <w:szCs w:val="28"/>
        </w:rPr>
        <w:t>4</w:t>
      </w:r>
      <w:r w:rsidR="004A341B" w:rsidRPr="00340ED5">
        <w:rPr>
          <w:rFonts w:ascii="Times New Roman" w:hAnsi="Times New Roman"/>
          <w:sz w:val="28"/>
          <w:szCs w:val="28"/>
        </w:rPr>
        <w:t xml:space="preserve"> Положения </w:t>
      </w:r>
      <w:r w:rsidR="004A341B" w:rsidRPr="00340ED5">
        <w:rPr>
          <w:rFonts w:ascii="Times New Roman" w:hAnsi="Times New Roman"/>
          <w:bCs/>
          <w:sz w:val="28"/>
          <w:szCs w:val="28"/>
        </w:rPr>
        <w:t>изложить в следующей редакции:</w:t>
      </w:r>
    </w:p>
    <w:p w14:paraId="06EC5AB8" w14:textId="373A0F4B" w:rsidR="005F4A0F" w:rsidRPr="00340ED5" w:rsidRDefault="000D31CD" w:rsidP="00340E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ED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D01B4" w:rsidRPr="00340ED5">
        <w:rPr>
          <w:rFonts w:ascii="Times New Roman" w:eastAsia="Times New Roman" w:hAnsi="Times New Roman"/>
          <w:sz w:val="28"/>
          <w:szCs w:val="28"/>
          <w:lang w:eastAsia="ru-RU"/>
        </w:rPr>
        <w:t xml:space="preserve">4.1. </w:t>
      </w:r>
      <w:r w:rsidRPr="00340ED5">
        <w:rPr>
          <w:rFonts w:ascii="Times New Roman" w:hAnsi="Times New Roman"/>
          <w:sz w:val="28"/>
          <w:szCs w:val="28"/>
        </w:rPr>
        <w:t>Предоставление включенного в Перечень муниципального имущества в аренду субъектам малого и среднего предпринимательства и</w:t>
      </w:r>
      <w:r w:rsidR="00D82FEB" w:rsidRPr="005B7E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82FEB" w:rsidRPr="00340ED5">
        <w:rPr>
          <w:rFonts w:ascii="Times New Roman" w:hAnsi="Times New Roman"/>
          <w:sz w:val="28"/>
          <w:szCs w:val="28"/>
          <w:lang w:eastAsia="ru-RU"/>
        </w:rPr>
        <w:t>физическим лицам, применяющим специальный налоговый режим</w:t>
      </w:r>
      <w:r w:rsidR="00D82FEB" w:rsidRPr="00340ED5">
        <w:rPr>
          <w:rFonts w:ascii="Times New Roman" w:hAnsi="Times New Roman"/>
          <w:sz w:val="28"/>
          <w:szCs w:val="28"/>
        </w:rPr>
        <w:t>,</w:t>
      </w:r>
      <w:r w:rsidRPr="00340ED5">
        <w:rPr>
          <w:rFonts w:ascii="Times New Roman" w:hAnsi="Times New Roman"/>
          <w:sz w:val="28"/>
          <w:szCs w:val="28"/>
        </w:rPr>
        <w:t xml:space="preserve"> осуществляется посредством проведения торгов (конкурсов, аукционов), а также в ином порядке, предусмотренном </w:t>
      </w:r>
      <w:r w:rsidR="00346945">
        <w:rPr>
          <w:rFonts w:ascii="Times New Roman" w:hAnsi="Times New Roman"/>
          <w:sz w:val="28"/>
          <w:szCs w:val="28"/>
        </w:rPr>
        <w:t>действующим законодательством. Ю</w:t>
      </w:r>
      <w:r w:rsidRPr="00340ED5">
        <w:rPr>
          <w:rFonts w:ascii="Times New Roman" w:hAnsi="Times New Roman"/>
          <w:sz w:val="28"/>
          <w:szCs w:val="28"/>
        </w:rPr>
        <w:t>ридические и физические лица, не относящиеся к категории субъектов малого и среднего предпринимательства</w:t>
      </w:r>
      <w:r w:rsidR="00D82FEB" w:rsidRPr="00340ED5">
        <w:rPr>
          <w:rFonts w:ascii="Times New Roman" w:hAnsi="Times New Roman"/>
          <w:sz w:val="28"/>
          <w:szCs w:val="28"/>
        </w:rPr>
        <w:t xml:space="preserve">, а также физические лица, не применяющие </w:t>
      </w:r>
      <w:r w:rsidR="00D82FEB" w:rsidRPr="00340ED5">
        <w:rPr>
          <w:rFonts w:ascii="Times New Roman" w:hAnsi="Times New Roman"/>
          <w:sz w:val="28"/>
          <w:szCs w:val="28"/>
          <w:lang w:eastAsia="ru-RU"/>
        </w:rPr>
        <w:t>специальный налоговый режим</w:t>
      </w:r>
      <w:r w:rsidRPr="00340ED5">
        <w:rPr>
          <w:rFonts w:ascii="Times New Roman" w:hAnsi="Times New Roman"/>
          <w:sz w:val="28"/>
          <w:szCs w:val="28"/>
        </w:rPr>
        <w:t>, к участию в торгах не допускаю</w:t>
      </w:r>
      <w:r w:rsidR="000C4FE3">
        <w:rPr>
          <w:rFonts w:ascii="Times New Roman" w:hAnsi="Times New Roman"/>
          <w:sz w:val="28"/>
          <w:szCs w:val="28"/>
        </w:rPr>
        <w:t>тся</w:t>
      </w:r>
      <w:r w:rsidR="005F6839">
        <w:rPr>
          <w:rFonts w:ascii="Times New Roman" w:hAnsi="Times New Roman"/>
          <w:sz w:val="28"/>
          <w:szCs w:val="28"/>
        </w:rPr>
        <w:t>.</w:t>
      </w:r>
      <w:r w:rsidR="0079485C" w:rsidRPr="00340ED5">
        <w:rPr>
          <w:rFonts w:ascii="Times New Roman" w:hAnsi="Times New Roman"/>
          <w:sz w:val="28"/>
          <w:szCs w:val="28"/>
        </w:rPr>
        <w:t>»</w:t>
      </w:r>
      <w:r w:rsidR="00463EC5" w:rsidRPr="00340ED5">
        <w:rPr>
          <w:rFonts w:ascii="Times New Roman" w:hAnsi="Times New Roman"/>
          <w:sz w:val="28"/>
          <w:szCs w:val="28"/>
        </w:rPr>
        <w:t>.</w:t>
      </w:r>
    </w:p>
    <w:p w14:paraId="5DCBA998" w14:textId="2168CC39" w:rsidR="0079485C" w:rsidRPr="00340ED5" w:rsidRDefault="005F6839" w:rsidP="00340ED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1.7</w:t>
      </w:r>
      <w:r w:rsidR="00340ED5">
        <w:rPr>
          <w:rFonts w:ascii="Times New Roman" w:hAnsi="Times New Roman"/>
          <w:sz w:val="28"/>
          <w:szCs w:val="28"/>
        </w:rPr>
        <w:t xml:space="preserve">. </w:t>
      </w:r>
      <w:r w:rsidR="0027011F" w:rsidRPr="00340ED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3514A9" w:rsidRPr="00340ED5">
        <w:rPr>
          <w:rFonts w:ascii="Times New Roman" w:eastAsia="Times New Roman" w:hAnsi="Times New Roman"/>
          <w:sz w:val="28"/>
          <w:szCs w:val="28"/>
          <w:lang w:eastAsia="ru-RU"/>
        </w:rPr>
        <w:t>ункт 4.2</w:t>
      </w:r>
      <w:r w:rsidR="0079485C" w:rsidRPr="00340ED5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4 Положения </w:t>
      </w:r>
      <w:r w:rsidR="0027011F" w:rsidRPr="00340ED5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дополнить подпунктом 3) следующего </w:t>
      </w:r>
      <w:r w:rsidR="00E26F99" w:rsidRPr="00340ED5">
        <w:rPr>
          <w:rFonts w:ascii="Times New Roman" w:eastAsia="Times New Roman" w:hAnsi="Times New Roman"/>
          <w:sz w:val="28"/>
          <w:szCs w:val="28"/>
          <w:lang w:eastAsia="ru-RU"/>
        </w:rPr>
        <w:t>содержан</w:t>
      </w:r>
      <w:r w:rsidR="0027011F" w:rsidRPr="00340ED5">
        <w:rPr>
          <w:rFonts w:ascii="Times New Roman" w:eastAsia="Times New Roman" w:hAnsi="Times New Roman"/>
          <w:sz w:val="28"/>
          <w:szCs w:val="28"/>
          <w:lang w:eastAsia="ru-RU"/>
        </w:rPr>
        <w:t>ия</w:t>
      </w:r>
      <w:r w:rsidR="0079485C" w:rsidRPr="00340ED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1A29D663" w14:textId="5C5A79F0" w:rsidR="0027011F" w:rsidRPr="00340ED5" w:rsidRDefault="0079485C" w:rsidP="00340E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0ED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B45BF" w:rsidRPr="00340ED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80CA7" w:rsidRPr="00340ED5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27011F" w:rsidRPr="00340ED5">
        <w:rPr>
          <w:rFonts w:ascii="Times New Roman" w:hAnsi="Times New Roman"/>
          <w:sz w:val="28"/>
          <w:szCs w:val="28"/>
          <w:lang w:eastAsia="ru-RU"/>
        </w:rPr>
        <w:t xml:space="preserve">Физические лица, не являющиеся индивидуальными предпринимателями и применяющие специальный налоговый </w:t>
      </w:r>
      <w:hyperlink r:id="rId14" w:history="1">
        <w:r w:rsidR="0027011F" w:rsidRPr="00340ED5">
          <w:rPr>
            <w:rFonts w:ascii="Times New Roman" w:hAnsi="Times New Roman"/>
            <w:sz w:val="28"/>
            <w:szCs w:val="28"/>
            <w:lang w:eastAsia="ru-RU"/>
          </w:rPr>
          <w:t>режим</w:t>
        </w:r>
      </w:hyperlink>
      <w:r w:rsidR="0027011F" w:rsidRPr="00340ED5">
        <w:rPr>
          <w:rFonts w:ascii="Times New Roman" w:hAnsi="Times New Roman"/>
          <w:sz w:val="28"/>
          <w:szCs w:val="28"/>
          <w:lang w:eastAsia="ru-RU"/>
        </w:rPr>
        <w:t xml:space="preserve"> «Налог на профессиональный доход</w:t>
      </w:r>
      <w:r w:rsidR="005F6839">
        <w:rPr>
          <w:rFonts w:ascii="Times New Roman" w:hAnsi="Times New Roman"/>
          <w:sz w:val="28"/>
          <w:szCs w:val="28"/>
          <w:lang w:eastAsia="ru-RU"/>
        </w:rPr>
        <w:t>.</w:t>
      </w:r>
      <w:r w:rsidR="00B5724C" w:rsidRPr="00340ED5">
        <w:rPr>
          <w:rFonts w:ascii="Times New Roman" w:hAnsi="Times New Roman"/>
          <w:sz w:val="28"/>
          <w:szCs w:val="28"/>
          <w:lang w:eastAsia="ru-RU"/>
        </w:rPr>
        <w:t>»</w:t>
      </w:r>
      <w:r w:rsidR="00FB45BF" w:rsidRPr="00340ED5">
        <w:rPr>
          <w:rFonts w:ascii="Times New Roman" w:hAnsi="Times New Roman"/>
          <w:sz w:val="28"/>
          <w:szCs w:val="28"/>
          <w:lang w:eastAsia="ru-RU"/>
        </w:rPr>
        <w:t>.</w:t>
      </w:r>
    </w:p>
    <w:p w14:paraId="4AA94C84" w14:textId="4B4B0C3C" w:rsidR="0054613F" w:rsidRPr="00340ED5" w:rsidRDefault="00340ED5" w:rsidP="00340ED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</w:t>
      </w:r>
      <w:r w:rsidR="00FD3CD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  <w:r w:rsidR="0054613F" w:rsidRPr="00340ED5">
        <w:rPr>
          <w:rFonts w:ascii="Times New Roman" w:hAnsi="Times New Roman"/>
          <w:sz w:val="28"/>
          <w:szCs w:val="28"/>
        </w:rPr>
        <w:t xml:space="preserve">Пункт 4.7 статьи 4 Положения </w:t>
      </w:r>
      <w:r w:rsidR="0054613F" w:rsidRPr="00340ED5">
        <w:rPr>
          <w:rFonts w:ascii="Times New Roman" w:hAnsi="Times New Roman"/>
          <w:bCs/>
          <w:sz w:val="28"/>
          <w:szCs w:val="28"/>
        </w:rPr>
        <w:t>изложить в следующей редакции:</w:t>
      </w:r>
    </w:p>
    <w:p w14:paraId="3D56B93A" w14:textId="19213117" w:rsidR="0054613F" w:rsidRPr="00340ED5" w:rsidRDefault="0054613F" w:rsidP="00340E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0ED5">
        <w:rPr>
          <w:rFonts w:ascii="Times New Roman" w:hAnsi="Times New Roman"/>
          <w:sz w:val="28"/>
          <w:szCs w:val="28"/>
          <w:lang w:eastAsia="ru-RU"/>
        </w:rPr>
        <w:lastRenderedPageBreak/>
        <w:t>«</w:t>
      </w:r>
      <w:r w:rsidRPr="00340ED5">
        <w:rPr>
          <w:rFonts w:ascii="Times New Roman" w:eastAsia="Times New Roman" w:hAnsi="Times New Roman"/>
          <w:sz w:val="28"/>
          <w:szCs w:val="28"/>
          <w:lang w:eastAsia="ru-RU"/>
        </w:rPr>
        <w:t>4.7. Размер арендной платы за пользование муниципальным имуществом субъектами малого</w:t>
      </w:r>
      <w:r w:rsidR="009676BF" w:rsidRPr="00340ED5">
        <w:rPr>
          <w:rFonts w:ascii="Times New Roman" w:eastAsia="Times New Roman" w:hAnsi="Times New Roman"/>
          <w:sz w:val="28"/>
          <w:szCs w:val="28"/>
          <w:lang w:eastAsia="ru-RU"/>
        </w:rPr>
        <w:t xml:space="preserve"> и среднего предпринимательства, </w:t>
      </w:r>
      <w:r w:rsidR="009676BF" w:rsidRPr="00340ED5">
        <w:rPr>
          <w:rFonts w:ascii="Times New Roman" w:hAnsi="Times New Roman"/>
          <w:sz w:val="28"/>
          <w:szCs w:val="28"/>
        </w:rPr>
        <w:t xml:space="preserve">физическими лицами, применяющими </w:t>
      </w:r>
      <w:r w:rsidR="009676BF" w:rsidRPr="00340ED5">
        <w:rPr>
          <w:rFonts w:ascii="Times New Roman" w:hAnsi="Times New Roman"/>
          <w:sz w:val="28"/>
          <w:szCs w:val="28"/>
          <w:lang w:eastAsia="ru-RU"/>
        </w:rPr>
        <w:t>специальный налоговый режим</w:t>
      </w:r>
      <w:r w:rsidR="00326E73" w:rsidRPr="00340ED5">
        <w:rPr>
          <w:rFonts w:ascii="Times New Roman" w:hAnsi="Times New Roman"/>
          <w:sz w:val="28"/>
          <w:szCs w:val="28"/>
          <w:lang w:eastAsia="ru-RU"/>
        </w:rPr>
        <w:t>,</w:t>
      </w:r>
      <w:r w:rsidR="009676BF" w:rsidRPr="00340E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40ED5">
        <w:rPr>
          <w:rFonts w:ascii="Times New Roman" w:eastAsia="Times New Roman" w:hAnsi="Times New Roman"/>
          <w:sz w:val="28"/>
          <w:szCs w:val="28"/>
          <w:lang w:eastAsia="ru-RU"/>
        </w:rPr>
        <w:t>и организациями устанавл</w:t>
      </w:r>
      <w:r w:rsidR="00346945">
        <w:rPr>
          <w:rFonts w:ascii="Times New Roman" w:eastAsia="Times New Roman" w:hAnsi="Times New Roman"/>
          <w:sz w:val="28"/>
          <w:szCs w:val="28"/>
          <w:lang w:eastAsia="ru-RU"/>
        </w:rPr>
        <w:t>ивается по результатам торгов. П</w:t>
      </w:r>
      <w:r w:rsidRPr="00340ED5">
        <w:rPr>
          <w:rFonts w:ascii="Times New Roman" w:eastAsia="Times New Roman" w:hAnsi="Times New Roman"/>
          <w:sz w:val="28"/>
          <w:szCs w:val="28"/>
          <w:lang w:eastAsia="ru-RU"/>
        </w:rPr>
        <w:t>ервоначальная цена объекта определяется на основании отчета об оценке рыночной стоимости арендной платы, составленного в соответствии с законодательством Российской Федерации об оценочной деятельности, за исключением случаев, установленных статьей 8 З</w:t>
      </w:r>
      <w:r w:rsidR="000C4FE3">
        <w:rPr>
          <w:rFonts w:ascii="Times New Roman" w:eastAsia="Times New Roman" w:hAnsi="Times New Roman"/>
          <w:sz w:val="28"/>
          <w:szCs w:val="28"/>
          <w:lang w:eastAsia="ru-RU"/>
        </w:rPr>
        <w:t>акона об оценочной деятельности</w:t>
      </w:r>
      <w:r w:rsidR="00FD3CD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81FE1" w:rsidRPr="00340ED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C4FE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3E2F758" w14:textId="2CB9713A" w:rsidR="0053419B" w:rsidRPr="00340ED5" w:rsidRDefault="005F6839" w:rsidP="00340ED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</w:t>
      </w:r>
      <w:r w:rsidR="00FD3CD0">
        <w:rPr>
          <w:rFonts w:ascii="Times New Roman" w:hAnsi="Times New Roman"/>
          <w:sz w:val="28"/>
          <w:szCs w:val="28"/>
        </w:rPr>
        <w:t>9</w:t>
      </w:r>
      <w:r w:rsidR="00340ED5">
        <w:rPr>
          <w:rFonts w:ascii="Times New Roman" w:hAnsi="Times New Roman"/>
          <w:sz w:val="28"/>
          <w:szCs w:val="28"/>
        </w:rPr>
        <w:t xml:space="preserve">. </w:t>
      </w:r>
      <w:r w:rsidR="0053419B" w:rsidRPr="00340ED5">
        <w:rPr>
          <w:rFonts w:ascii="Times New Roman" w:hAnsi="Times New Roman"/>
          <w:sz w:val="28"/>
          <w:szCs w:val="28"/>
        </w:rPr>
        <w:t xml:space="preserve">Пункт 4.9 статьи 4 Положения </w:t>
      </w:r>
      <w:r w:rsidR="0053419B" w:rsidRPr="00340ED5">
        <w:rPr>
          <w:rFonts w:ascii="Times New Roman" w:hAnsi="Times New Roman"/>
          <w:bCs/>
          <w:sz w:val="28"/>
          <w:szCs w:val="28"/>
        </w:rPr>
        <w:t>изложить в следующей редакции:</w:t>
      </w:r>
    </w:p>
    <w:p w14:paraId="6EF94F4C" w14:textId="61399416" w:rsidR="008629FA" w:rsidRPr="00340ED5" w:rsidRDefault="0053419B" w:rsidP="00340ED5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0ED5">
        <w:rPr>
          <w:sz w:val="28"/>
          <w:szCs w:val="28"/>
        </w:rPr>
        <w:t>«4.9. В целях контроля за целевым использованием имущества, переданного в аренду субъектам малого и среднего предпринимательства</w:t>
      </w:r>
      <w:r w:rsidR="00B3467C" w:rsidRPr="00340ED5">
        <w:rPr>
          <w:sz w:val="28"/>
          <w:szCs w:val="28"/>
        </w:rPr>
        <w:t xml:space="preserve"> физическим лицам, применяющим специальный налоговый режим,</w:t>
      </w:r>
      <w:r w:rsidRPr="00340ED5">
        <w:rPr>
          <w:sz w:val="28"/>
          <w:szCs w:val="28"/>
        </w:rPr>
        <w:t xml:space="preserve"> и организациям, в заключаемом договоре аренды предусматривается обязанность </w:t>
      </w:r>
      <w:r w:rsidR="00E3325A">
        <w:rPr>
          <w:sz w:val="28"/>
          <w:szCs w:val="28"/>
        </w:rPr>
        <w:t>КУМИ</w:t>
      </w:r>
      <w:r w:rsidRPr="00340ED5">
        <w:rPr>
          <w:sz w:val="28"/>
          <w:szCs w:val="28"/>
        </w:rPr>
        <w:t xml:space="preserve"> осуществлять проверки его использования в сроки, установленные</w:t>
      </w:r>
      <w:r w:rsidR="000C4FE3">
        <w:rPr>
          <w:sz w:val="28"/>
          <w:szCs w:val="28"/>
        </w:rPr>
        <w:t xml:space="preserve"> действующим законодательством</w:t>
      </w:r>
      <w:r w:rsidR="00FD3CD0">
        <w:rPr>
          <w:sz w:val="28"/>
          <w:szCs w:val="28"/>
        </w:rPr>
        <w:t>.</w:t>
      </w:r>
      <w:r w:rsidR="00B3467C" w:rsidRPr="00340ED5">
        <w:rPr>
          <w:sz w:val="28"/>
          <w:szCs w:val="28"/>
        </w:rPr>
        <w:t>»</w:t>
      </w:r>
      <w:r w:rsidR="00463EC5" w:rsidRPr="00340ED5">
        <w:rPr>
          <w:sz w:val="28"/>
          <w:szCs w:val="28"/>
        </w:rPr>
        <w:t>.</w:t>
      </w:r>
    </w:p>
    <w:p w14:paraId="15892D19" w14:textId="491A86DD" w:rsidR="003B2CAE" w:rsidRPr="00340ED5" w:rsidRDefault="00340ED5" w:rsidP="00340ED5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3B2CAE" w:rsidRPr="00340ED5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постановление в газете «Знамя труда» и разместить на официальном сайте муниципального образования «Городской округ Ногликский» в информационно-телекоммуникационной сети «Интернет».</w:t>
      </w:r>
    </w:p>
    <w:p w14:paraId="1A0597AD" w14:textId="65DAA3E9" w:rsidR="00EF3749" w:rsidRPr="003B2CAE" w:rsidRDefault="00340ED5" w:rsidP="00340ED5">
      <w:pPr>
        <w:pStyle w:val="a8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3B2CAE" w:rsidRPr="00340ED5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постановления возложить на председателя комитета по управлению муниципальным имуществом муниципального образования «Городской округ Ногликский» Рахматулину Л.В.</w:t>
      </w:r>
    </w:p>
    <w:p w14:paraId="6EF94F4D" w14:textId="77777777" w:rsidR="008629FA" w:rsidRDefault="008629FA" w:rsidP="00E37B8A">
      <w:pPr>
        <w:jc w:val="both"/>
        <w:rPr>
          <w:rFonts w:ascii="Times New Roman" w:hAnsi="Times New Roman"/>
          <w:sz w:val="28"/>
          <w:szCs w:val="28"/>
        </w:rPr>
      </w:pPr>
    </w:p>
    <w:p w14:paraId="0FCF1689" w14:textId="77777777" w:rsidR="00340ED5" w:rsidRPr="00D12794" w:rsidRDefault="00340ED5" w:rsidP="00E37B8A">
      <w:pPr>
        <w:jc w:val="both"/>
        <w:rPr>
          <w:rFonts w:ascii="Times New Roman" w:hAnsi="Times New Roman"/>
          <w:sz w:val="28"/>
          <w:szCs w:val="28"/>
        </w:rPr>
      </w:pPr>
    </w:p>
    <w:p w14:paraId="6EF94F4E" w14:textId="77777777" w:rsidR="008629FA" w:rsidRDefault="008629FA" w:rsidP="00862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Мэр муниципального образования</w:t>
      </w:r>
    </w:p>
    <w:p w14:paraId="6EF94F4F" w14:textId="4E391733" w:rsidR="008629FA" w:rsidRPr="008629FA" w:rsidRDefault="008629FA" w:rsidP="00862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«Городской округ Ногликский»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С.В.</w:t>
      </w:r>
      <w:r w:rsidR="003514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Камелин</w:t>
      </w:r>
    </w:p>
    <w:sectPr w:rsidR="008629FA" w:rsidRPr="008629FA" w:rsidSect="000C4FE3">
      <w:headerReference w:type="default" r:id="rId1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F94F59" w14:textId="77777777" w:rsidR="002003DC" w:rsidRDefault="002003DC" w:rsidP="0033636C">
      <w:pPr>
        <w:spacing w:after="0" w:line="240" w:lineRule="auto"/>
      </w:pPr>
      <w:r>
        <w:separator/>
      </w:r>
    </w:p>
  </w:endnote>
  <w:endnote w:type="continuationSeparator" w:id="0">
    <w:p w14:paraId="6EF94F5A" w14:textId="77777777" w:rsidR="002003DC" w:rsidRDefault="002003DC" w:rsidP="0033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F94F57" w14:textId="77777777" w:rsidR="002003DC" w:rsidRDefault="002003DC" w:rsidP="0033636C">
      <w:pPr>
        <w:spacing w:after="0" w:line="240" w:lineRule="auto"/>
      </w:pPr>
      <w:r>
        <w:separator/>
      </w:r>
    </w:p>
  </w:footnote>
  <w:footnote w:type="continuationSeparator" w:id="0">
    <w:p w14:paraId="6EF94F58" w14:textId="77777777" w:rsidR="002003DC" w:rsidRDefault="002003DC" w:rsidP="00336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862242"/>
      <w:docPartObj>
        <w:docPartGallery w:val="Page Numbers (Top of Page)"/>
        <w:docPartUnique/>
      </w:docPartObj>
    </w:sdtPr>
    <w:sdtEndPr/>
    <w:sdtContent>
      <w:p w14:paraId="3A829C93" w14:textId="4F54ADDD" w:rsidR="000C4FE3" w:rsidRDefault="000C4FE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5D27">
          <w:rPr>
            <w:noProof/>
          </w:rPr>
          <w:t>4</w:t>
        </w:r>
        <w:r>
          <w:fldChar w:fldCharType="end"/>
        </w:r>
      </w:p>
    </w:sdtContent>
  </w:sdt>
  <w:p w14:paraId="545E18DE" w14:textId="77777777" w:rsidR="000C4FE3" w:rsidRDefault="000C4FE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8387A"/>
    <w:multiLevelType w:val="multilevel"/>
    <w:tmpl w:val="A01857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CAD579F"/>
    <w:multiLevelType w:val="multilevel"/>
    <w:tmpl w:val="A01857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9BA5829"/>
    <w:multiLevelType w:val="multilevel"/>
    <w:tmpl w:val="A01857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BE820BD"/>
    <w:multiLevelType w:val="multilevel"/>
    <w:tmpl w:val="A01857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9355D27"/>
    <w:multiLevelType w:val="multilevel"/>
    <w:tmpl w:val="A01857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49"/>
    <w:rsid w:val="00006513"/>
    <w:rsid w:val="00053BD0"/>
    <w:rsid w:val="0007221A"/>
    <w:rsid w:val="000C473E"/>
    <w:rsid w:val="000C4FE3"/>
    <w:rsid w:val="000D31CD"/>
    <w:rsid w:val="00137052"/>
    <w:rsid w:val="001546CA"/>
    <w:rsid w:val="00176DE5"/>
    <w:rsid w:val="00185FEC"/>
    <w:rsid w:val="001E1F9F"/>
    <w:rsid w:val="002003DC"/>
    <w:rsid w:val="00212AF5"/>
    <w:rsid w:val="00262FE6"/>
    <w:rsid w:val="0027011F"/>
    <w:rsid w:val="00273AD7"/>
    <w:rsid w:val="00274ABB"/>
    <w:rsid w:val="00281FE1"/>
    <w:rsid w:val="002F49D4"/>
    <w:rsid w:val="0030594B"/>
    <w:rsid w:val="00326E73"/>
    <w:rsid w:val="0033636C"/>
    <w:rsid w:val="00340ED5"/>
    <w:rsid w:val="00346945"/>
    <w:rsid w:val="003514A9"/>
    <w:rsid w:val="00395716"/>
    <w:rsid w:val="003B2CAE"/>
    <w:rsid w:val="003D3E85"/>
    <w:rsid w:val="003E4257"/>
    <w:rsid w:val="00402AD7"/>
    <w:rsid w:val="00411EB8"/>
    <w:rsid w:val="004373ED"/>
    <w:rsid w:val="00457E41"/>
    <w:rsid w:val="00463EC5"/>
    <w:rsid w:val="004A341B"/>
    <w:rsid w:val="00520CBF"/>
    <w:rsid w:val="00533834"/>
    <w:rsid w:val="0053419B"/>
    <w:rsid w:val="0054613F"/>
    <w:rsid w:val="0055026F"/>
    <w:rsid w:val="005B4DB8"/>
    <w:rsid w:val="005B7ECA"/>
    <w:rsid w:val="005F4A0F"/>
    <w:rsid w:val="005F6839"/>
    <w:rsid w:val="00622EB9"/>
    <w:rsid w:val="00651F95"/>
    <w:rsid w:val="00662BA7"/>
    <w:rsid w:val="00722CED"/>
    <w:rsid w:val="00746BCB"/>
    <w:rsid w:val="00763A79"/>
    <w:rsid w:val="0079485C"/>
    <w:rsid w:val="007A5022"/>
    <w:rsid w:val="007F261F"/>
    <w:rsid w:val="008629FA"/>
    <w:rsid w:val="00863CFE"/>
    <w:rsid w:val="00880CA7"/>
    <w:rsid w:val="008E0A18"/>
    <w:rsid w:val="008E1089"/>
    <w:rsid w:val="00957097"/>
    <w:rsid w:val="009676BF"/>
    <w:rsid w:val="00976F15"/>
    <w:rsid w:val="00987DB5"/>
    <w:rsid w:val="009D01B4"/>
    <w:rsid w:val="00AC72C8"/>
    <w:rsid w:val="00B10ED9"/>
    <w:rsid w:val="00B25688"/>
    <w:rsid w:val="00B270FB"/>
    <w:rsid w:val="00B3467C"/>
    <w:rsid w:val="00B5724C"/>
    <w:rsid w:val="00B64ECC"/>
    <w:rsid w:val="00B94DB1"/>
    <w:rsid w:val="00B96375"/>
    <w:rsid w:val="00BD26B2"/>
    <w:rsid w:val="00C02849"/>
    <w:rsid w:val="00C230EA"/>
    <w:rsid w:val="00C7637E"/>
    <w:rsid w:val="00C95881"/>
    <w:rsid w:val="00CB3FB3"/>
    <w:rsid w:val="00CE7590"/>
    <w:rsid w:val="00D12794"/>
    <w:rsid w:val="00D31C42"/>
    <w:rsid w:val="00D67BD8"/>
    <w:rsid w:val="00D82FEB"/>
    <w:rsid w:val="00DF7897"/>
    <w:rsid w:val="00E26F99"/>
    <w:rsid w:val="00E3325A"/>
    <w:rsid w:val="00E37B8A"/>
    <w:rsid w:val="00E609BC"/>
    <w:rsid w:val="00E82ABB"/>
    <w:rsid w:val="00EE2311"/>
    <w:rsid w:val="00EF3749"/>
    <w:rsid w:val="00F0186D"/>
    <w:rsid w:val="00F15D27"/>
    <w:rsid w:val="00F37BEA"/>
    <w:rsid w:val="00F44264"/>
    <w:rsid w:val="00F84361"/>
    <w:rsid w:val="00FB45BF"/>
    <w:rsid w:val="00FD3CD0"/>
    <w:rsid w:val="00FD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94F3A"/>
  <w15:chartTrackingRefBased/>
  <w15:docId w15:val="{AE18809B-D36C-443B-8EE1-DCA9E2596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67BD8"/>
    <w:rPr>
      <w:color w:val="808080"/>
    </w:rPr>
  </w:style>
  <w:style w:type="paragraph" w:styleId="a4">
    <w:name w:val="header"/>
    <w:basedOn w:val="a"/>
    <w:link w:val="a5"/>
    <w:uiPriority w:val="99"/>
    <w:unhideWhenUsed/>
    <w:rsid w:val="00336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636C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336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636C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3D3E85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5341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15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15D2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B36746A56DBAAE4B64DDA5F4DCAA32AD0F363EA90E80D1422DD89C0EE4CA360B3C726E885345C2C20B44D690591824F4E12313EF85kEpFB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79936DF1C67ABFEA6441C38C5485F56C7DA6F248C50667B66E6E5E3DA6D5B5E2C5EF9B13B991CF6D6BE2421C7C6F23A5CEE5F7E4518f13AX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79936DF1C67ABFEA6441C38C5485F56C7DA6F248C50667B66E6E5E3DA6D5B5E2C5EF9B43A9217A9D3AB3579C9C4ED245DF1437C47f13A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E79936DF1C67ABFEA6441C38C5485F56C7DA6F248C50667B66E6E5E3DA6D5B5E2C5EF9B43A9017A9D3AB3579C9C4ED245DF1437C47f13A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BACB9177143F88B4DB1ED5C68BD64EDA050AB59790143B7C0284500D64899C7E7EFEA8881374D8360BBADA15B4AE7B4520B572AE7DEF3D5r0J2F" TargetMode="External"/><Relationship Id="rId14" Type="http://schemas.openxmlformats.org/officeDocument/2006/relationships/hyperlink" Target="consultantplus://offline/ref=F7E37F8665D881771BA45273EC7A2AFB3A091DE773501CBBBA9321190E94EEB0289977E3D939C0984D3565DEE0s4v6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ndina\Desktop\&#1047;&#1072;&#1103;&#1074;&#1082;&#1072;%20&#1074;%20&#1057;&#1069;&#1044;\&#1055;&#1086;&#1089;&#1090;&#1072;&#1085;&#1086;&#1074;&#1083;&#1077;&#1085;&#1080;&#1077;%20&#1072;&#1076;&#1084;&#1080;&#1085;&#1080;&#1089;&#1090;&#1088;&#1072;&#1094;&#1080;&#1080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445E480E9434377A004F62490172D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F6A344-737C-4CC7-880D-A3B14FDABA55}"/>
      </w:docPartPr>
      <w:docPartBody>
        <w:p w:rsidR="00AC365E" w:rsidRDefault="00B13DA8" w:rsidP="00B13DA8">
          <w:pPr>
            <w:pStyle w:val="0445E480E9434377A004F62490172D9E1"/>
          </w:pPr>
          <w:r w:rsidRPr="00585DF4">
            <w:rPr>
              <w:sz w:val="26"/>
              <w:szCs w:val="26"/>
            </w:rPr>
            <w:t>_</w:t>
          </w:r>
          <w:r w:rsidRPr="001332E4">
            <w:rPr>
              <w:sz w:val="26"/>
              <w:szCs w:val="26"/>
            </w:rPr>
            <w:t>Дата подписания</w:t>
          </w:r>
          <w:r w:rsidRPr="00585DF4">
            <w:rPr>
              <w:sz w:val="26"/>
              <w:szCs w:val="26"/>
            </w:rPr>
            <w:t>_</w:t>
          </w:r>
        </w:p>
      </w:docPartBody>
    </w:docPart>
    <w:docPart>
      <w:docPartPr>
        <w:name w:val="749329A3B9FA497A94C0130B9B8D47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167F50-200F-45B3-A5E3-BD29E4F8CBA5}"/>
      </w:docPartPr>
      <w:docPartBody>
        <w:p w:rsidR="00AC365E" w:rsidRDefault="00B13DA8" w:rsidP="00B13DA8">
          <w:pPr>
            <w:pStyle w:val="749329A3B9FA497A94C0130B9B8D47CB1"/>
          </w:pPr>
          <w:r w:rsidRPr="00A82DB4">
            <w:rPr>
              <w:sz w:val="26"/>
              <w:szCs w:val="26"/>
            </w:rPr>
            <w:t>_</w:t>
          </w:r>
          <w:r>
            <w:rPr>
              <w:sz w:val="26"/>
              <w:szCs w:val="26"/>
            </w:rPr>
            <w:t>Номер документа</w:t>
          </w:r>
          <w:r w:rsidRPr="00A82DB4">
            <w:rPr>
              <w:sz w:val="26"/>
              <w:szCs w:val="26"/>
            </w:rPr>
            <w:t>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804"/>
    <w:rsid w:val="00AC365E"/>
    <w:rsid w:val="00B13DA8"/>
    <w:rsid w:val="00C95804"/>
    <w:rsid w:val="00CF735B"/>
    <w:rsid w:val="00E7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13DA8"/>
    <w:rPr>
      <w:color w:val="808080"/>
    </w:rPr>
  </w:style>
  <w:style w:type="paragraph" w:customStyle="1" w:styleId="0445E480E9434377A004F62490172D9E">
    <w:name w:val="0445E480E9434377A004F62490172D9E"/>
    <w:rsid w:val="00B13DA8"/>
  </w:style>
  <w:style w:type="paragraph" w:customStyle="1" w:styleId="749329A3B9FA497A94C0130B9B8D47CB">
    <w:name w:val="749329A3B9FA497A94C0130B9B8D47CB"/>
    <w:rsid w:val="00B13DA8"/>
  </w:style>
  <w:style w:type="paragraph" w:customStyle="1" w:styleId="0031C9F32DC7443C9E64ED8B9976AE11">
    <w:name w:val="0031C9F32DC7443C9E64ED8B9976AE11"/>
    <w:rsid w:val="00B13DA8"/>
  </w:style>
  <w:style w:type="paragraph" w:customStyle="1" w:styleId="0445E480E9434377A004F62490172D9E1">
    <w:name w:val="0445E480E9434377A004F62490172D9E1"/>
    <w:rsid w:val="00B13DA8"/>
    <w:rPr>
      <w:rFonts w:ascii="Calibri" w:eastAsia="Calibri" w:hAnsi="Calibri" w:cs="Times New Roman"/>
      <w:lang w:eastAsia="en-US"/>
    </w:rPr>
  </w:style>
  <w:style w:type="paragraph" w:customStyle="1" w:styleId="749329A3B9FA497A94C0130B9B8D47CB1">
    <w:name w:val="749329A3B9FA497A94C0130B9B8D47CB1"/>
    <w:rsid w:val="00B13DA8"/>
    <w:rPr>
      <w:rFonts w:ascii="Calibri" w:eastAsia="Calibri" w:hAnsi="Calibri" w:cs="Times New Roman"/>
      <w:lang w:eastAsia="en-US"/>
    </w:rPr>
  </w:style>
  <w:style w:type="paragraph" w:customStyle="1" w:styleId="168DE0BA6CD344369E0E2D14979B34BC">
    <w:name w:val="168DE0BA6CD344369E0E2D14979B34BC"/>
    <w:rsid w:val="00B13D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7A888-9147-48AE-BD3E-C25D9E10D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1</TotalTime>
  <Pages>4</Pages>
  <Words>1402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С. Дюндина</dc:creator>
  <cp:keywords/>
  <dc:description/>
  <cp:lastModifiedBy>Жанна С. Дюндина</cp:lastModifiedBy>
  <cp:revision>2</cp:revision>
  <cp:lastPrinted>2021-04-08T04:50:00Z</cp:lastPrinted>
  <dcterms:created xsi:type="dcterms:W3CDTF">2021-04-08T04:51:00Z</dcterms:created>
  <dcterms:modified xsi:type="dcterms:W3CDTF">2021-04-08T04:51:00Z</dcterms:modified>
</cp:coreProperties>
</file>