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0A59CFCF" w14:textId="77777777" w:rsidTr="00987DB5">
        <w:tc>
          <w:tcPr>
            <w:tcW w:w="9498" w:type="dxa"/>
          </w:tcPr>
          <w:p w14:paraId="0A59CFCB" w14:textId="77777777" w:rsidR="00053BD0" w:rsidRPr="00053BD0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59CFE6" wp14:editId="0A59CFE7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59CFCC" w14:textId="77777777" w:rsidR="00053BD0" w:rsidRPr="00053BD0" w:rsidRDefault="00053BD0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14:paraId="0A59CFCD" w14:textId="77777777"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0A59CFCE" w14:textId="77777777"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0A59CFD0" w14:textId="77777777" w:rsidR="0033636C" w:rsidRPr="00AC72C8" w:rsidRDefault="0033636C" w:rsidP="0033636C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53BD0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sdt>
        <w:sdtPr>
          <w:rPr>
            <w:sz w:val="26"/>
            <w:szCs w:val="26"/>
          </w:rPr>
          <w:alias w:val="{RegDate}"/>
          <w:tag w:val="{RegDate}"/>
          <w:id w:val="849304441"/>
          <w:placeholder>
            <w:docPart w:val="0445E480E9434377A004F62490172D9E"/>
          </w:placeholder>
          <w:showingPlcHdr/>
        </w:sdtPr>
        <w:sdtEndPr/>
        <w:sdtContent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sdtContent>
      </w:sdt>
      <w:r w:rsidRPr="003E42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3BD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sdt>
        <w:sdtPr>
          <w:rPr>
            <w:sz w:val="26"/>
            <w:szCs w:val="26"/>
            <w:u w:val="single"/>
            <w:lang w:val="en-US"/>
          </w:rPr>
          <w:alias w:val="{RegNumber}"/>
          <w:tag w:val="{RegNumber}"/>
          <w:id w:val="1461379670"/>
          <w:placeholder>
            <w:docPart w:val="749329A3B9FA497A94C0130B9B8D47CB"/>
          </w:placeholder>
          <w:showingPlcHdr/>
        </w:sdtPr>
        <w:sdtEndPr/>
        <w:sdtContent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sdtContent>
      </w:sdt>
    </w:p>
    <w:p w14:paraId="0A59CFD1" w14:textId="77777777" w:rsidR="0033636C" w:rsidRPr="00053BD0" w:rsidRDefault="0033636C" w:rsidP="0033636C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пгт. Ноглики</w:t>
      </w:r>
    </w:p>
    <w:p w14:paraId="0A59CFD2" w14:textId="0567FCBB" w:rsidR="0033636C" w:rsidRPr="00CE5976" w:rsidRDefault="0033636C" w:rsidP="0033636C">
      <w:pPr>
        <w:jc w:val="center"/>
        <w:rPr>
          <w:rFonts w:ascii="Times New Roman" w:hAnsi="Times New Roman"/>
          <w:b/>
          <w:sz w:val="28"/>
          <w:szCs w:val="28"/>
        </w:rPr>
      </w:pPr>
      <w:r w:rsidRPr="00CE5976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«Совершенствование системы управления муниципальным имуществом муниципального образования </w:t>
      </w:r>
      <w:r w:rsidR="00041289" w:rsidRPr="00041289">
        <w:rPr>
          <w:rFonts w:ascii="Times New Roman" w:hAnsi="Times New Roman"/>
          <w:b/>
          <w:sz w:val="28"/>
          <w:szCs w:val="28"/>
        </w:rPr>
        <w:t>Ногликский муниципальный округ Сахалинской области»</w:t>
      </w:r>
    </w:p>
    <w:p w14:paraId="0A59CFD3" w14:textId="77777777" w:rsidR="00185FEC" w:rsidRDefault="00185FEC" w:rsidP="00185F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54D356" w14:textId="0DEA3CFD" w:rsidR="00CE5976" w:rsidRPr="0044654B" w:rsidRDefault="009E3CE1" w:rsidP="00CE597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179 Бюджетного кодекса Российской Федерации, Порядком</w:t>
      </w:r>
      <w:r w:rsidR="00CE5976" w:rsidRPr="0044654B">
        <w:rPr>
          <w:rFonts w:ascii="Times New Roman" w:hAnsi="Times New Roman"/>
          <w:sz w:val="28"/>
          <w:szCs w:val="28"/>
        </w:rPr>
        <w:t xml:space="preserve"> разработки, реализации и </w:t>
      </w:r>
      <w:r>
        <w:rPr>
          <w:rFonts w:ascii="Times New Roman" w:hAnsi="Times New Roman"/>
          <w:sz w:val="28"/>
          <w:szCs w:val="28"/>
        </w:rPr>
        <w:t>мониторинга</w:t>
      </w:r>
      <w:r w:rsidR="00CE5976" w:rsidRPr="0044654B">
        <w:rPr>
          <w:rFonts w:ascii="Times New Roman" w:hAnsi="Times New Roman"/>
          <w:sz w:val="28"/>
          <w:szCs w:val="28"/>
        </w:rPr>
        <w:t xml:space="preserve"> муниципальных программ муниципального образования «Городской </w:t>
      </w:r>
      <w:r>
        <w:rPr>
          <w:rFonts w:ascii="Times New Roman" w:hAnsi="Times New Roman"/>
          <w:sz w:val="28"/>
          <w:szCs w:val="28"/>
        </w:rPr>
        <w:t>округ Ногликский», утвержденным</w:t>
      </w:r>
      <w:r w:rsidR="00CE5976" w:rsidRPr="0044654B">
        <w:rPr>
          <w:rFonts w:ascii="Times New Roman" w:hAnsi="Times New Roman"/>
          <w:sz w:val="28"/>
          <w:szCs w:val="28"/>
        </w:rPr>
        <w:t xml:space="preserve"> постановлением администрации муниципального образования «Городской округ Ногликский» от </w:t>
      </w:r>
      <w:r>
        <w:rPr>
          <w:rFonts w:ascii="Times New Roman" w:hAnsi="Times New Roman"/>
          <w:sz w:val="28"/>
          <w:szCs w:val="28"/>
        </w:rPr>
        <w:t>24.09.2024</w:t>
      </w:r>
      <w:r w:rsidR="00CE5976" w:rsidRPr="0044654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559</w:t>
      </w:r>
      <w:r w:rsidR="00CE5976" w:rsidRPr="0044654B">
        <w:rPr>
          <w:rFonts w:ascii="Times New Roman" w:hAnsi="Times New Roman"/>
          <w:sz w:val="28"/>
          <w:szCs w:val="28"/>
        </w:rPr>
        <w:t xml:space="preserve">, </w:t>
      </w:r>
      <w:r w:rsidR="00627CA6">
        <w:rPr>
          <w:rFonts w:ascii="Times New Roman" w:hAnsi="Times New Roman"/>
          <w:sz w:val="28"/>
          <w:szCs w:val="28"/>
        </w:rPr>
        <w:t xml:space="preserve">руководствуясь </w:t>
      </w:r>
      <w:r w:rsidR="00CE5976" w:rsidRPr="0044654B">
        <w:rPr>
          <w:rFonts w:ascii="Times New Roman" w:hAnsi="Times New Roman"/>
          <w:sz w:val="28"/>
          <w:szCs w:val="28"/>
        </w:rPr>
        <w:t xml:space="preserve">ст. 36 Устава муниципального образования «Городской округ Ногликский», администрация муниципального образования «Городской округ Ногликский» </w:t>
      </w:r>
      <w:r w:rsidR="00CE5976" w:rsidRPr="0044654B">
        <w:rPr>
          <w:rFonts w:ascii="Times New Roman" w:hAnsi="Times New Roman"/>
          <w:b/>
          <w:sz w:val="28"/>
          <w:szCs w:val="28"/>
        </w:rPr>
        <w:t>ПОСТАНОВЛЯЕТ:</w:t>
      </w:r>
    </w:p>
    <w:p w14:paraId="62348C15" w14:textId="1F297F7F" w:rsidR="0028134D" w:rsidRPr="0028134D" w:rsidRDefault="00CE5976" w:rsidP="00041289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34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муниципальную программу «Совершенствование системы управления муниципальным имуществом муниципального образования </w:t>
      </w:r>
      <w:r w:rsidR="00041289" w:rsidRPr="00041289">
        <w:rPr>
          <w:rFonts w:ascii="Times New Roman" w:eastAsia="Times New Roman" w:hAnsi="Times New Roman"/>
          <w:sz w:val="28"/>
          <w:szCs w:val="28"/>
          <w:lang w:eastAsia="ru-RU"/>
        </w:rPr>
        <w:t>Ногликский муници</w:t>
      </w:r>
      <w:bookmarkStart w:id="0" w:name="_GoBack"/>
      <w:bookmarkEnd w:id="0"/>
      <w:r w:rsidR="00041289" w:rsidRPr="00041289">
        <w:rPr>
          <w:rFonts w:ascii="Times New Roman" w:eastAsia="Times New Roman" w:hAnsi="Times New Roman"/>
          <w:sz w:val="28"/>
          <w:szCs w:val="28"/>
          <w:lang w:eastAsia="ru-RU"/>
        </w:rPr>
        <w:t xml:space="preserve">пальный округ Сахалинской области» </w:t>
      </w:r>
      <w:r w:rsidR="0028134D" w:rsidRPr="0028134D">
        <w:rPr>
          <w:rFonts w:ascii="Times New Roman" w:eastAsia="Times New Roman" w:hAnsi="Times New Roman"/>
          <w:sz w:val="28"/>
          <w:szCs w:val="28"/>
          <w:lang w:eastAsia="ru-RU"/>
        </w:rPr>
        <w:t>(прилагается)</w:t>
      </w:r>
      <w:r w:rsidR="002813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C52A8A5" w14:textId="77777777" w:rsidR="0028134D" w:rsidRPr="0028134D" w:rsidRDefault="0028134D" w:rsidP="002813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34D">
        <w:rPr>
          <w:rFonts w:ascii="Times New Roman" w:eastAsia="Times New Roman" w:hAnsi="Times New Roman"/>
          <w:sz w:val="28"/>
          <w:szCs w:val="28"/>
          <w:lang w:eastAsia="ru-RU"/>
        </w:rPr>
        <w:t>2. Считать утратившими силу постановления администрации муниципального образования «Городской округ Ногликский»:</w:t>
      </w:r>
    </w:p>
    <w:p w14:paraId="2A1C8C0C" w14:textId="77777777" w:rsidR="0028134D" w:rsidRPr="0028134D" w:rsidRDefault="0028134D" w:rsidP="002813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34D">
        <w:rPr>
          <w:rFonts w:ascii="Times New Roman" w:eastAsia="Times New Roman" w:hAnsi="Times New Roman"/>
          <w:sz w:val="28"/>
          <w:szCs w:val="28"/>
          <w:lang w:eastAsia="ru-RU"/>
        </w:rPr>
        <w:t>- от 14.06.2018 № 554 «О внесении изменений в муниципальную программу «Совершенствование системы управления муниципальным имуществом муниципального образования «Городской округ Ногликский» на 2017-2022 годы», утвержденную постановлением администрации муниципального образования «Городской округ Ногликский» от 15.12.2017 № 1075»;</w:t>
      </w:r>
    </w:p>
    <w:p w14:paraId="2435747D" w14:textId="77777777" w:rsidR="0028134D" w:rsidRPr="0028134D" w:rsidRDefault="0028134D" w:rsidP="002813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34D">
        <w:rPr>
          <w:rFonts w:ascii="Times New Roman" w:eastAsia="Times New Roman" w:hAnsi="Times New Roman"/>
          <w:sz w:val="28"/>
          <w:szCs w:val="28"/>
          <w:lang w:eastAsia="ru-RU"/>
        </w:rPr>
        <w:t xml:space="preserve">- от 07.08.2018 № 754 «О внесении изменений в муниципальную программу «Совершенствование системы управления муниципальным имуществом муниципального образования «Городской округ Ногликский» на 2017-2022 годы», утвержденную постановлением администрации муниципального образования «Городской округ Ногликский» от 15.12.2017 № </w:t>
      </w:r>
      <w:r w:rsidRPr="002813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1075»;</w:t>
      </w:r>
    </w:p>
    <w:p w14:paraId="31C2A7DE" w14:textId="77777777" w:rsidR="0028134D" w:rsidRPr="0028134D" w:rsidRDefault="0028134D" w:rsidP="002813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34D">
        <w:rPr>
          <w:rFonts w:ascii="Times New Roman" w:eastAsia="Times New Roman" w:hAnsi="Times New Roman"/>
          <w:sz w:val="28"/>
          <w:szCs w:val="28"/>
          <w:lang w:eastAsia="ru-RU"/>
        </w:rPr>
        <w:t>- от 26.12.2018 № 1271 «О внесении изменений в муниципальную программу «Совершенствование системы управления муниципальным имуществом муниципального образования «Городской округ Ногликский» на 2017-2022 годы», утвержденную постановлением администрации муниципального образования «Городской округ Ногликский» от 15.12.2017 № 1075»;</w:t>
      </w:r>
    </w:p>
    <w:p w14:paraId="13AEBBEE" w14:textId="77777777" w:rsidR="0028134D" w:rsidRPr="0028134D" w:rsidRDefault="0028134D" w:rsidP="002813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34D">
        <w:rPr>
          <w:rFonts w:ascii="Times New Roman" w:eastAsia="Times New Roman" w:hAnsi="Times New Roman"/>
          <w:sz w:val="28"/>
          <w:szCs w:val="28"/>
          <w:lang w:eastAsia="ru-RU"/>
        </w:rPr>
        <w:t>- от 29.01.2019 № 47 «О внесении изменений в муниципальную программу «Совершенствование системы управления муниципальным имуществом муниципального образования «Городской округ Ногликский», утвержденную постановлением администрации муниципального образования «Городской округ Ногликский» от 15.12.2017 № 1075»;</w:t>
      </w:r>
    </w:p>
    <w:p w14:paraId="316C497E" w14:textId="77777777" w:rsidR="0028134D" w:rsidRPr="0028134D" w:rsidRDefault="0028134D" w:rsidP="002813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34D">
        <w:rPr>
          <w:rFonts w:ascii="Times New Roman" w:eastAsia="Times New Roman" w:hAnsi="Times New Roman"/>
          <w:sz w:val="28"/>
          <w:szCs w:val="28"/>
          <w:lang w:eastAsia="ru-RU"/>
        </w:rPr>
        <w:t>- от 02.09.2019 № 668 «О внесении изменений в муниципальную программу «Совершенствование системы управления муниципальным имуществом муниципального образования «Городской округ Ногликский», утвержденную постановлением администрации муниципального образования «Городской округ Ногликский» от 15.12.2017 № 1075»;</w:t>
      </w:r>
    </w:p>
    <w:p w14:paraId="224C2ACF" w14:textId="77777777" w:rsidR="0028134D" w:rsidRPr="0028134D" w:rsidRDefault="0028134D" w:rsidP="002813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34D">
        <w:rPr>
          <w:rFonts w:ascii="Times New Roman" w:eastAsia="Times New Roman" w:hAnsi="Times New Roman"/>
          <w:sz w:val="28"/>
          <w:szCs w:val="28"/>
          <w:lang w:eastAsia="ru-RU"/>
        </w:rPr>
        <w:t>- от 19.11.2019 № 848 «О внесении изменений в муниципальную программу «Совершенствование системы управления муниципальным имуществом муниципального образования «Городской округ Ногликский», утвержденную постановлением администрации муниципального образования «Городской округ Ногликский» от 15.12.2017 № 1075»;</w:t>
      </w:r>
    </w:p>
    <w:p w14:paraId="5F131E57" w14:textId="77777777" w:rsidR="0028134D" w:rsidRPr="0028134D" w:rsidRDefault="0028134D" w:rsidP="002813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34D">
        <w:rPr>
          <w:rFonts w:ascii="Times New Roman" w:eastAsia="Times New Roman" w:hAnsi="Times New Roman"/>
          <w:sz w:val="28"/>
          <w:szCs w:val="28"/>
          <w:lang w:eastAsia="ru-RU"/>
        </w:rPr>
        <w:t>- от 30.12.2019 № 928 «О внесении изменений в муниципальную программу «Совершенствование системы управления муниципальным имуществом муниципального образования «Городской округ Ногликский», утвержденную постановлением администрации муниципального образования «Городской округ Ногликский» от 15.12.2017 № 1075»;</w:t>
      </w:r>
    </w:p>
    <w:p w14:paraId="7B7FD2F5" w14:textId="77777777" w:rsidR="0028134D" w:rsidRPr="0028134D" w:rsidRDefault="0028134D" w:rsidP="002813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34D">
        <w:rPr>
          <w:rFonts w:ascii="Times New Roman" w:eastAsia="Times New Roman" w:hAnsi="Times New Roman"/>
          <w:sz w:val="28"/>
          <w:szCs w:val="28"/>
          <w:lang w:eastAsia="ru-RU"/>
        </w:rPr>
        <w:t>- от 15.01.2020 № 8 «О внесении изменений в муниципальную программу «Совершенствование системы управления муниципальным имуществом муниципального образования «Городской округ Ногликский», утвержденную постановлением администрации муниципального образования «Городской округ Ногликский» от 15.12.2017 № 1075»;</w:t>
      </w:r>
    </w:p>
    <w:p w14:paraId="71CCFBA9" w14:textId="77777777" w:rsidR="0028134D" w:rsidRPr="0028134D" w:rsidRDefault="0028134D" w:rsidP="002813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34D">
        <w:rPr>
          <w:rFonts w:ascii="Times New Roman" w:eastAsia="Times New Roman" w:hAnsi="Times New Roman"/>
          <w:sz w:val="28"/>
          <w:szCs w:val="28"/>
          <w:lang w:eastAsia="ru-RU"/>
        </w:rPr>
        <w:t>- от 10.02.2020 № 71 «О внесении изменений в муниципальную программу «Совершенствование системы управления муниципальным имуществом муниципального образования «Городской округ Ногликский», утвержденную постановлением администрации муниципального образования «Городской округ Ногликский» от 15.12.2017 № 1075»;</w:t>
      </w:r>
    </w:p>
    <w:p w14:paraId="5FDF6992" w14:textId="77777777" w:rsidR="0028134D" w:rsidRPr="0028134D" w:rsidRDefault="0028134D" w:rsidP="002813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34D">
        <w:rPr>
          <w:rFonts w:ascii="Times New Roman" w:eastAsia="Times New Roman" w:hAnsi="Times New Roman"/>
          <w:sz w:val="28"/>
          <w:szCs w:val="28"/>
          <w:lang w:eastAsia="ru-RU"/>
        </w:rPr>
        <w:t>- от 30.09.2020 № 475 «О внесении изменений в постановление администрации муниципального образования «Городской округ Ногликский» от 15.12.2017 № 1075»;</w:t>
      </w:r>
    </w:p>
    <w:p w14:paraId="18E1E487" w14:textId="77777777" w:rsidR="0028134D" w:rsidRPr="0028134D" w:rsidRDefault="0028134D" w:rsidP="002813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34D">
        <w:rPr>
          <w:rFonts w:ascii="Times New Roman" w:eastAsia="Times New Roman" w:hAnsi="Times New Roman"/>
          <w:sz w:val="28"/>
          <w:szCs w:val="28"/>
          <w:lang w:eastAsia="ru-RU"/>
        </w:rPr>
        <w:t>- от 10.02.2021 № 61 «О внесении изменений в муниципальную программу «Совершенствование системы управления муниципальным имуществом муниципального образования «Городской округ Ногликский», утвержденную постановлением администрации муниципального образования «Городской округ Ногликский» от 15.12.2017 № 1075»;</w:t>
      </w:r>
    </w:p>
    <w:p w14:paraId="2D08C465" w14:textId="77777777" w:rsidR="0028134D" w:rsidRPr="0028134D" w:rsidRDefault="0028134D" w:rsidP="002813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3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от 14.03.2022 № 91 «О внесении изменений в муниципальную программу «Совершенствование системы управления муниципальным имуществом муниципального образования «Городской округ Ногликский», утвержденную постановлением администрации муниципального образования «Городской округ Ногликский» от 15.12.2017 № 1075»;</w:t>
      </w:r>
    </w:p>
    <w:p w14:paraId="446316C1" w14:textId="77777777" w:rsidR="0028134D" w:rsidRPr="0028134D" w:rsidRDefault="0028134D" w:rsidP="002813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34D">
        <w:rPr>
          <w:rFonts w:ascii="Times New Roman" w:eastAsia="Times New Roman" w:hAnsi="Times New Roman"/>
          <w:sz w:val="28"/>
          <w:szCs w:val="28"/>
          <w:lang w:eastAsia="ru-RU"/>
        </w:rPr>
        <w:t>- от 01.06.2022 № 276 «О внесении изменений в муниципальную программу «Совершенствование системы управления муниципальным имуществом муниципального образования «Городской округ Ногликский», утвержденную постановлением администрации муниципального образования «Городской округ Ногликский» от 15.12.2017 № 1075»;</w:t>
      </w:r>
    </w:p>
    <w:p w14:paraId="286CCF91" w14:textId="77777777" w:rsidR="0028134D" w:rsidRPr="0028134D" w:rsidRDefault="0028134D" w:rsidP="002813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34D">
        <w:rPr>
          <w:rFonts w:ascii="Times New Roman" w:eastAsia="Times New Roman" w:hAnsi="Times New Roman"/>
          <w:sz w:val="28"/>
          <w:szCs w:val="28"/>
          <w:lang w:eastAsia="ru-RU"/>
        </w:rPr>
        <w:t>- от 20.09.2022 № 519 «О внесении изменений в муниципальную программу «Совершенствование системы управления муниципальным имуществом муниципального образования «Городской округ Ногликский», утвержденную постановлением администрации муниципального образования «Городской округ Ногликский» от 15.12.2017 № 1075»;</w:t>
      </w:r>
    </w:p>
    <w:p w14:paraId="7163C544" w14:textId="77777777" w:rsidR="0028134D" w:rsidRPr="0028134D" w:rsidRDefault="0028134D" w:rsidP="002813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34D">
        <w:rPr>
          <w:rFonts w:ascii="Times New Roman" w:eastAsia="Times New Roman" w:hAnsi="Times New Roman"/>
          <w:sz w:val="28"/>
          <w:szCs w:val="28"/>
          <w:lang w:eastAsia="ru-RU"/>
        </w:rPr>
        <w:t>- от 27.02.2023 № 97 «О внесении изменений в муниципальную программу «Совершенствование системы управления муниципальным имуществом муниципального образования «Городской округ Ногликский», утвержденную постановлением администрации муниципального образования «Городской округ Ногликский» от 15.12.2017 № 1075»;</w:t>
      </w:r>
    </w:p>
    <w:p w14:paraId="1B93A882" w14:textId="303729DE" w:rsidR="0028134D" w:rsidRDefault="0028134D" w:rsidP="002813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34D">
        <w:rPr>
          <w:rFonts w:ascii="Times New Roman" w:eastAsia="Times New Roman" w:hAnsi="Times New Roman"/>
          <w:sz w:val="28"/>
          <w:szCs w:val="28"/>
          <w:lang w:eastAsia="ru-RU"/>
        </w:rPr>
        <w:t>- от 28.04.2023 № 275 «О внесении изменений в муниципальную программу «Совершенствование системы управления муниципальным имуществом муниципального образования «Городской округ Ногликский», утвержденную постановлением администрации муниципального образования «Городской округ 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гликский» от 15.12.2017 № 1075»;</w:t>
      </w:r>
    </w:p>
    <w:p w14:paraId="4F4DFDCB" w14:textId="67345F1D" w:rsidR="0028134D" w:rsidRDefault="0028134D" w:rsidP="002813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34D">
        <w:rPr>
          <w:rFonts w:ascii="Times New Roman" w:eastAsia="Times New Roman" w:hAnsi="Times New Roman"/>
          <w:sz w:val="28"/>
          <w:szCs w:val="28"/>
          <w:lang w:eastAsia="ru-RU"/>
        </w:rPr>
        <w:t xml:space="preserve">-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10.07.2023</w:t>
      </w:r>
      <w:r w:rsidRPr="0028134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438</w:t>
      </w:r>
      <w:r w:rsidRPr="0028134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муниципальной программы</w:t>
      </w:r>
      <w:r w:rsidRPr="0028134D">
        <w:rPr>
          <w:rFonts w:ascii="Times New Roman" w:eastAsia="Times New Roman" w:hAnsi="Times New Roman"/>
          <w:sz w:val="28"/>
          <w:szCs w:val="28"/>
          <w:lang w:eastAsia="ru-RU"/>
        </w:rPr>
        <w:t xml:space="preserve"> «Совершенствование системы управления муниципальным имуществом муниципального образован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 «Городской округ Ногликский» в новой редакции</w:t>
      </w:r>
      <w:r w:rsidRPr="0028134D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6141481F" w14:textId="6C415910" w:rsidR="0028134D" w:rsidRDefault="0028134D" w:rsidP="002813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E3CE1">
        <w:rPr>
          <w:rFonts w:ascii="Times New Roman" w:eastAsia="Times New Roman" w:hAnsi="Times New Roman"/>
          <w:sz w:val="28"/>
          <w:szCs w:val="28"/>
          <w:lang w:eastAsia="ru-RU"/>
        </w:rPr>
        <w:t xml:space="preserve"> от 31.01.2024</w:t>
      </w:r>
      <w:r w:rsidRPr="0028134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9E3CE1"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 w:rsidRPr="0028134D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муниципального образования «Городской округ Ногликский»</w:t>
      </w:r>
      <w:r w:rsidR="009E3CE1">
        <w:rPr>
          <w:rFonts w:ascii="Times New Roman" w:eastAsia="Times New Roman" w:hAnsi="Times New Roman"/>
          <w:sz w:val="28"/>
          <w:szCs w:val="28"/>
          <w:lang w:eastAsia="ru-RU"/>
        </w:rPr>
        <w:t xml:space="preserve"> от 10.07.2023 № 438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3CE1" w:rsidRPr="009E3CE1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муниципальной программы «Совершенствование системы управления муниципальным имуществом муниципального образования «Городской округ Ногликский» в новой редакции»</w:t>
      </w:r>
      <w:r w:rsidRPr="002813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2029AF3" w14:textId="2EB57111" w:rsidR="009E3CE1" w:rsidRDefault="009E3CE1" w:rsidP="002813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E3CE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01.04.2024</w:t>
      </w:r>
      <w:r w:rsidRPr="009E3CE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192</w:t>
      </w:r>
      <w:r w:rsidRPr="009E3CE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муниципальную программу «Совершенствование системы управления муниципальным имуществом муниципального образования «Городской округ Ногликский», утвержденную постановлением администрации муниципального образования «Городской округ Ногликский» от 15.12.2017 № 1075»;</w:t>
      </w:r>
    </w:p>
    <w:p w14:paraId="01BF6755" w14:textId="013AD65A" w:rsidR="009E3CE1" w:rsidRDefault="009E3CE1" w:rsidP="002813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3CE1">
        <w:rPr>
          <w:rFonts w:ascii="Times New Roman" w:eastAsia="Times New Roman" w:hAnsi="Times New Roman"/>
          <w:sz w:val="28"/>
          <w:szCs w:val="28"/>
          <w:lang w:eastAsia="ru-RU"/>
        </w:rPr>
        <w:t xml:space="preserve">-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16.10.2024</w:t>
      </w:r>
      <w:r w:rsidRPr="009E3CE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620</w:t>
      </w:r>
      <w:r w:rsidRPr="009E3CE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муниципальную программу «Совершенствование системы управления муниципальным имуществом муниципального образования «Городской округ Ногликский», утвержденную постановлением администрации муниципального образования «Городской округ 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гликский» от 15.12.2017 № 1075».</w:t>
      </w:r>
    </w:p>
    <w:p w14:paraId="493DE328" w14:textId="20712F2A" w:rsidR="009E3CE1" w:rsidRPr="0028134D" w:rsidRDefault="009E3CE1" w:rsidP="002813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 Настоящее постановление вступает в силу с 01</w:t>
      </w:r>
      <w:r w:rsidR="00105ADD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2026 года.</w:t>
      </w:r>
    </w:p>
    <w:p w14:paraId="0A59CFDC" w14:textId="4A72B1EA" w:rsidR="008629FA" w:rsidRDefault="009E3CE1" w:rsidP="009E3C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8134D" w:rsidRPr="0028134D">
        <w:rPr>
          <w:rFonts w:ascii="Times New Roman" w:eastAsia="Times New Roman" w:hAnsi="Times New Roman"/>
          <w:sz w:val="28"/>
          <w:szCs w:val="28"/>
          <w:lang w:eastAsia="ru-RU"/>
        </w:rPr>
        <w:t>. Опубликовать настоящее постановление в газете «Знамя труда» и разместить на официальном сайте муниципального образования «Городской округ Ногликский» в информационно-телекоммуникационной сети «Интернет».</w:t>
      </w:r>
    </w:p>
    <w:p w14:paraId="2D202D5C" w14:textId="4BA080FB" w:rsidR="00105ADD" w:rsidRPr="009E3CE1" w:rsidRDefault="00105ADD" w:rsidP="009E3C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5ADD">
        <w:rPr>
          <w:rFonts w:ascii="Times New Roman" w:eastAsia="Times New Roman" w:hAnsi="Times New Roman"/>
          <w:sz w:val="28"/>
          <w:szCs w:val="28"/>
          <w:lang w:eastAsia="ru-RU"/>
        </w:rPr>
        <w:t>5. Контроль за исполнением настоящего постановления оставляю за собой.</w:t>
      </w:r>
    </w:p>
    <w:p w14:paraId="268C3031" w14:textId="77777777" w:rsidR="009E3CE1" w:rsidRDefault="009E3CE1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269482" w14:textId="77777777" w:rsidR="009E3CE1" w:rsidRDefault="009E3CE1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59CFDF" w14:textId="251E9428" w:rsidR="008629F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Мэр муниципального образования</w:t>
      </w:r>
    </w:p>
    <w:p w14:paraId="0A59CFE0" w14:textId="48E63F9C" w:rsidR="008629FA" w:rsidRPr="008629F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«Городской округ Ногликский»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B10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</w:t>
      </w:r>
      <w:r w:rsidR="00627CA6">
        <w:rPr>
          <w:rFonts w:ascii="Times New Roman" w:hAnsi="Times New Roman"/>
          <w:sz w:val="28"/>
          <w:szCs w:val="28"/>
        </w:rPr>
        <w:t xml:space="preserve"> </w:t>
      </w:r>
      <w:r w:rsidR="00105ADD">
        <w:rPr>
          <w:rFonts w:ascii="Times New Roman" w:hAnsi="Times New Roman"/>
          <w:sz w:val="28"/>
          <w:szCs w:val="28"/>
        </w:rPr>
        <w:t>Гурьянов</w:t>
      </w:r>
    </w:p>
    <w:p w14:paraId="0A59CFE1" w14:textId="77777777" w:rsidR="008629FA" w:rsidRPr="00D12794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0A59CFE2" w14:textId="77777777" w:rsidR="008629FA" w:rsidRPr="00D12794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0A59CFE3" w14:textId="77777777" w:rsidR="008629FA" w:rsidRPr="00D12794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0A59CFE4" w14:textId="77777777" w:rsidR="008629FA" w:rsidRPr="00D12794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0A59CFE5" w14:textId="77777777" w:rsidR="008629FA" w:rsidRPr="008629FA" w:rsidRDefault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629FA" w:rsidRPr="008629FA" w:rsidSect="00053BD0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9CFEA" w14:textId="77777777" w:rsidR="002003DC" w:rsidRDefault="002003DC" w:rsidP="0033636C">
      <w:pPr>
        <w:spacing w:after="0" w:line="240" w:lineRule="auto"/>
      </w:pPr>
      <w:r>
        <w:separator/>
      </w:r>
    </w:p>
  </w:endnote>
  <w:endnote w:type="continuationSeparator" w:id="0">
    <w:p w14:paraId="0A59CFEB" w14:textId="77777777" w:rsidR="002003DC" w:rsidRDefault="002003DC" w:rsidP="0033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9CFEC" w14:textId="77777777" w:rsidR="0033636C" w:rsidRDefault="0033636C" w:rsidP="0033636C">
    <w:pPr>
      <w:tabs>
        <w:tab w:val="center" w:pos="4536"/>
        <w:tab w:val="right" w:pos="9072"/>
      </w:tabs>
    </w:pPr>
    <w:r>
      <w:rPr>
        <w:rFonts w:cs="Arial"/>
        <w:b/>
        <w:szCs w:val="18"/>
      </w:rPr>
      <w:t>829 (п)</w:t>
    </w:r>
    <w:r w:rsidRPr="00557607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File}{_UIVersionString}"/>
        <w:tag w:val="{File}{_UIVersionString}"/>
        <w:id w:val="-191606977"/>
        <w:lock w:val="contentLocked"/>
      </w:sdtPr>
      <w:sdtEndPr/>
      <w:sdtContent>
        <w:r w:rsidRPr="00557607">
          <w:rPr>
            <w:rFonts w:cs="Arial"/>
            <w:szCs w:val="18"/>
          </w:rPr>
          <w:t xml:space="preserve"> Версия</w:t>
        </w:r>
      </w:sdtContent>
    </w:sdt>
    <w:r w:rsidRPr="00557607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9CFE8" w14:textId="77777777" w:rsidR="002003DC" w:rsidRDefault="002003DC" w:rsidP="0033636C">
      <w:pPr>
        <w:spacing w:after="0" w:line="240" w:lineRule="auto"/>
      </w:pPr>
      <w:r>
        <w:separator/>
      </w:r>
    </w:p>
  </w:footnote>
  <w:footnote w:type="continuationSeparator" w:id="0">
    <w:p w14:paraId="0A59CFE9" w14:textId="77777777" w:rsidR="002003DC" w:rsidRDefault="002003DC" w:rsidP="0033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63CF3"/>
    <w:multiLevelType w:val="hybridMultilevel"/>
    <w:tmpl w:val="7C64ABA4"/>
    <w:lvl w:ilvl="0" w:tplc="75F6F4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49"/>
    <w:rsid w:val="00006513"/>
    <w:rsid w:val="00041289"/>
    <w:rsid w:val="00053BD0"/>
    <w:rsid w:val="00105ADD"/>
    <w:rsid w:val="00185FEC"/>
    <w:rsid w:val="001E1F9F"/>
    <w:rsid w:val="002003DC"/>
    <w:rsid w:val="0028134D"/>
    <w:rsid w:val="0033636C"/>
    <w:rsid w:val="003E4257"/>
    <w:rsid w:val="00520CBF"/>
    <w:rsid w:val="00627CA6"/>
    <w:rsid w:val="008629FA"/>
    <w:rsid w:val="00987DB5"/>
    <w:rsid w:val="009E3CE1"/>
    <w:rsid w:val="00AC72C8"/>
    <w:rsid w:val="00B10ED9"/>
    <w:rsid w:val="00B25688"/>
    <w:rsid w:val="00C02849"/>
    <w:rsid w:val="00CE5976"/>
    <w:rsid w:val="00D12794"/>
    <w:rsid w:val="00D67BD8"/>
    <w:rsid w:val="00DF7897"/>
    <w:rsid w:val="00E37B8A"/>
    <w:rsid w:val="00E6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CFCB"/>
  <w15:chartTrackingRefBased/>
  <w15:docId w15:val="{AE18809B-D36C-443B-8EE1-DCA9E25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636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636C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281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45E480E9434377A004F62490172D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F6A344-737C-4CC7-880D-A3B14FDABA55}"/>
      </w:docPartPr>
      <w:docPartBody>
        <w:p w:rsidR="006D1AEF" w:rsidRDefault="00B13DA8" w:rsidP="00B13DA8">
          <w:pPr>
            <w:pStyle w:val="0445E480E9434377A004F62490172D9E1"/>
          </w:pPr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p>
      </w:docPartBody>
    </w:docPart>
    <w:docPart>
      <w:docPartPr>
        <w:name w:val="749329A3B9FA497A94C0130B9B8D47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67F50-200F-45B3-A5E3-BD29E4F8CBA5}"/>
      </w:docPartPr>
      <w:docPartBody>
        <w:p w:rsidR="006D1AEF" w:rsidRDefault="00B13DA8" w:rsidP="00B13DA8">
          <w:pPr>
            <w:pStyle w:val="749329A3B9FA497A94C0130B9B8D47CB1"/>
          </w:pPr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04"/>
    <w:rsid w:val="006D1AEF"/>
    <w:rsid w:val="00B13DA8"/>
    <w:rsid w:val="00C95804"/>
    <w:rsid w:val="00CF735B"/>
    <w:rsid w:val="00E7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3DA8"/>
    <w:rPr>
      <w:color w:val="808080"/>
    </w:rPr>
  </w:style>
  <w:style w:type="paragraph" w:customStyle="1" w:styleId="0445E480E9434377A004F62490172D9E">
    <w:name w:val="0445E480E9434377A004F62490172D9E"/>
    <w:rsid w:val="00B13DA8"/>
  </w:style>
  <w:style w:type="paragraph" w:customStyle="1" w:styleId="749329A3B9FA497A94C0130B9B8D47CB">
    <w:name w:val="749329A3B9FA497A94C0130B9B8D47CB"/>
    <w:rsid w:val="00B13DA8"/>
  </w:style>
  <w:style w:type="paragraph" w:customStyle="1" w:styleId="0031C9F32DC7443C9E64ED8B9976AE11">
    <w:name w:val="0031C9F32DC7443C9E64ED8B9976AE11"/>
    <w:rsid w:val="00B13DA8"/>
  </w:style>
  <w:style w:type="paragraph" w:customStyle="1" w:styleId="0445E480E9434377A004F62490172D9E1">
    <w:name w:val="0445E480E9434377A004F62490172D9E1"/>
    <w:rsid w:val="00B13DA8"/>
    <w:rPr>
      <w:rFonts w:ascii="Calibri" w:eastAsia="Calibri" w:hAnsi="Calibri" w:cs="Times New Roman"/>
      <w:lang w:eastAsia="en-US"/>
    </w:rPr>
  </w:style>
  <w:style w:type="paragraph" w:customStyle="1" w:styleId="749329A3B9FA497A94C0130B9B8D47CB1">
    <w:name w:val="749329A3B9FA497A94C0130B9B8D47CB1"/>
    <w:rsid w:val="00B13DA8"/>
    <w:rPr>
      <w:rFonts w:ascii="Calibri" w:eastAsia="Calibri" w:hAnsi="Calibri" w:cs="Times New Roman"/>
      <w:lang w:eastAsia="en-US"/>
    </w:rPr>
  </w:style>
  <w:style w:type="paragraph" w:customStyle="1" w:styleId="168DE0BA6CD344369E0E2D14979B34BC">
    <w:name w:val="168DE0BA6CD344369E0E2D14979B34BC"/>
    <w:rsid w:val="00B13D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28</TotalTime>
  <Pages>4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Кристина И. Харитонова</cp:lastModifiedBy>
  <cp:revision>5</cp:revision>
  <dcterms:created xsi:type="dcterms:W3CDTF">2020-04-07T04:52:00Z</dcterms:created>
  <dcterms:modified xsi:type="dcterms:W3CDTF">2024-12-17T00:02:00Z</dcterms:modified>
</cp:coreProperties>
</file>