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1596F64" w14:textId="77777777" w:rsidTr="00987DB5">
        <w:tc>
          <w:tcPr>
            <w:tcW w:w="9498" w:type="dxa"/>
          </w:tcPr>
          <w:p w14:paraId="01596F5F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596F7A" wp14:editId="01596F7B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96F60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1596F61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01596F62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01596F6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1596F65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01596F66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01596F67" w14:textId="2DA8093D" w:rsidR="0033636C" w:rsidRPr="00A30AF1" w:rsidRDefault="002B5CAC" w:rsidP="00336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муниципальном образовании Ногликский муниципальный округ</w:t>
      </w:r>
      <w:r w:rsidR="00180245">
        <w:rPr>
          <w:rFonts w:ascii="Times New Roman" w:hAnsi="Times New Roman"/>
          <w:sz w:val="28"/>
          <w:szCs w:val="28"/>
        </w:rPr>
        <w:t xml:space="preserve"> Сахалинской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01596F68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840C5" w14:textId="427F1969" w:rsidR="00567FE9" w:rsidRPr="00B45BB4" w:rsidRDefault="00567FE9" w:rsidP="00567FE9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</w:t>
      </w:r>
      <w:r w:rsidR="00CF45E8">
        <w:rPr>
          <w:rFonts w:ascii="Times New Roman" w:hAnsi="Times New Roman"/>
          <w:color w:val="000000"/>
          <w:sz w:val="28"/>
          <w:szCs w:val="28"/>
        </w:rPr>
        <w:t xml:space="preserve"> ст. 179 Бюджетного кодекса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ст. 16 Федерального закона </w:t>
      </w:r>
      <w:r w:rsidRPr="007121D0">
        <w:rPr>
          <w:rFonts w:ascii="Times New Roman" w:hAnsi="Times New Roman"/>
          <w:color w:val="000000"/>
          <w:sz w:val="28"/>
          <w:szCs w:val="28"/>
        </w:rPr>
        <w:t>06.10.2003 № 131-ФЗ «Об общих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1D0">
        <w:rPr>
          <w:rFonts w:ascii="Times New Roman" w:hAnsi="Times New Roman"/>
          <w:color w:val="000000"/>
          <w:sz w:val="28"/>
          <w:szCs w:val="28"/>
        </w:rPr>
        <w:t xml:space="preserve">организации местного самоуправления в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Федерации», </w:t>
      </w:r>
      <w:r w:rsidRPr="00017B9F">
        <w:rPr>
          <w:rFonts w:ascii="Times New Roman" w:hAnsi="Times New Roman"/>
          <w:sz w:val="28"/>
          <w:szCs w:val="28"/>
        </w:rPr>
        <w:t>Федеральным законом от 30.12.2020 № 489-ФЗ «О молодежной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B9F"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07.05.2024 № 309 «О национальных целях развития Российской Федерации на период  до 2030 года и на перспективу до 2036 года», распоряжение Правительства Российской Федерации от 24.11.2020 № 3081-р «Об утверждении стратегии развития физической культуры и спорта в Российской Федерации на период до 2030 года», постановлением  Правительства Сахалинской области от 03.08.2023 № 415 «Об утверждении государственной программы Сахалинской области «Развитие физической культуры и спорта в Сахалинской области» и о признании утратившими силу некоторых нормативных правовых актов Правительства Сахалинской области</w:t>
      </w:r>
      <w:r w:rsidR="00BC4A7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Pr="00B45BB4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Ног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икский муниципальный округ Сахалинской области  от 05.02.2025 № 3</w:t>
      </w:r>
      <w:r w:rsidR="00CF45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Порядка разработки, реализации и мониторинга муниципальных программ Ногликского муниципального округа», </w:t>
      </w:r>
      <w:r w:rsidRPr="00CF45E8">
        <w:rPr>
          <w:rFonts w:ascii="Times New Roman" w:hAnsi="Times New Roman"/>
          <w:sz w:val="28"/>
          <w:szCs w:val="28"/>
        </w:rPr>
        <w:t>распоряжени</w:t>
      </w:r>
      <w:r w:rsidR="00BC4A75" w:rsidRPr="00CF45E8">
        <w:rPr>
          <w:rFonts w:ascii="Times New Roman" w:hAnsi="Times New Roman"/>
          <w:sz w:val="28"/>
          <w:szCs w:val="28"/>
        </w:rPr>
        <w:t>ем</w:t>
      </w:r>
      <w:r w:rsidRPr="00CF45E8">
        <w:rPr>
          <w:rFonts w:ascii="Times New Roman" w:hAnsi="Times New Roman"/>
          <w:sz w:val="28"/>
          <w:szCs w:val="28"/>
        </w:rPr>
        <w:t xml:space="preserve"> мэра муниципального образования «Городской округ Ногликский» от 09.07.2024 № </w:t>
      </w:r>
      <w:r w:rsidR="00CF45E8" w:rsidRPr="00CF45E8">
        <w:rPr>
          <w:rFonts w:ascii="Times New Roman" w:hAnsi="Times New Roman"/>
          <w:sz w:val="28"/>
          <w:szCs w:val="28"/>
        </w:rPr>
        <w:t>5</w:t>
      </w:r>
      <w:r w:rsidRPr="00CF45E8">
        <w:rPr>
          <w:rFonts w:ascii="Times New Roman" w:hAnsi="Times New Roman"/>
          <w:sz w:val="28"/>
          <w:szCs w:val="28"/>
        </w:rPr>
        <w:t>39-р «Об утверждении Перечня муниципальных программ муниципального образования Ногликский муниципальный округ Сахалинской области на 2026-2031 годы»</w:t>
      </w:r>
      <w:bookmarkEnd w:id="0"/>
      <w:r w:rsidR="00BC4A75" w:rsidRPr="00CF45E8">
        <w:rPr>
          <w:rFonts w:ascii="Times New Roman" w:hAnsi="Times New Roman"/>
          <w:sz w:val="28"/>
          <w:szCs w:val="28"/>
        </w:rPr>
        <w:t>,</w:t>
      </w:r>
      <w:r w:rsidRPr="00CF45E8">
        <w:rPr>
          <w:rFonts w:ascii="Times New Roman" w:hAnsi="Times New Roman"/>
          <w:sz w:val="28"/>
          <w:szCs w:val="28"/>
        </w:rPr>
        <w:t xml:space="preserve">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статьей 36 Устава муниципального образования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Ногликский муниципальный округ Сахалинской области</w:t>
      </w:r>
      <w:r w:rsidR="00BC4A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45E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муниципального образования Ногликский муниципальный округ Сахалинской области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5BB4">
        <w:rPr>
          <w:rFonts w:ascii="Times New Roman" w:hAnsi="Times New Roman"/>
          <w:b/>
          <w:color w:val="000000" w:themeColor="text1"/>
          <w:sz w:val="28"/>
          <w:szCs w:val="28"/>
          <w:lang w:val="x-none" w:eastAsia="x-none"/>
        </w:rPr>
        <w:t>ПОСТАНОВЛЯ</w:t>
      </w:r>
      <w:r w:rsidRPr="00B45BB4"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  <w:t>ЕТ:</w:t>
      </w:r>
    </w:p>
    <w:p w14:paraId="4119936B" w14:textId="7ED72C7C" w:rsidR="00567FE9" w:rsidRPr="001744BC" w:rsidRDefault="00567FE9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44BC">
        <w:rPr>
          <w:rFonts w:ascii="Times New Roman" w:hAnsi="Times New Roman"/>
          <w:sz w:val="28"/>
          <w:szCs w:val="28"/>
        </w:rPr>
        <w:t>1.</w:t>
      </w:r>
      <w:r w:rsidRPr="001744BC">
        <w:rPr>
          <w:rFonts w:ascii="Times New Roman" w:hAnsi="Times New Roman"/>
          <w:sz w:val="28"/>
          <w:szCs w:val="28"/>
        </w:rPr>
        <w:tab/>
        <w:t xml:space="preserve">Утвердить муниципальную программу «Развитие </w:t>
      </w:r>
      <w:r>
        <w:rPr>
          <w:rFonts w:ascii="Times New Roman" w:hAnsi="Times New Roman"/>
          <w:sz w:val="28"/>
          <w:szCs w:val="28"/>
        </w:rPr>
        <w:t>физической культуры, спорта и молодежной политики</w:t>
      </w:r>
      <w:r w:rsidRPr="001744B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74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Ногликский муниципальный округ Сахалинской области</w:t>
      </w:r>
      <w:r w:rsidR="00CF45E8">
        <w:rPr>
          <w:rFonts w:ascii="Times New Roman" w:hAnsi="Times New Roman"/>
          <w:sz w:val="28"/>
          <w:szCs w:val="28"/>
        </w:rPr>
        <w:t>»</w:t>
      </w:r>
      <w:r w:rsidRPr="001744B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7B8F8403" w14:textId="7D44FD11" w:rsidR="00927EBC" w:rsidRDefault="00567FE9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44BC">
        <w:rPr>
          <w:rFonts w:ascii="Times New Roman" w:hAnsi="Times New Roman"/>
          <w:sz w:val="28"/>
          <w:szCs w:val="28"/>
        </w:rPr>
        <w:t>2.</w:t>
      </w:r>
      <w:r w:rsidRPr="001744BC">
        <w:rPr>
          <w:rFonts w:ascii="Times New Roman" w:hAnsi="Times New Roman"/>
          <w:sz w:val="28"/>
          <w:szCs w:val="28"/>
        </w:rPr>
        <w:tab/>
        <w:t xml:space="preserve"> Признать утратившими силу</w:t>
      </w:r>
      <w:r w:rsidR="00927EBC">
        <w:rPr>
          <w:rFonts w:ascii="Times New Roman" w:hAnsi="Times New Roman"/>
          <w:sz w:val="28"/>
          <w:szCs w:val="28"/>
        </w:rPr>
        <w:t>:</w:t>
      </w:r>
    </w:p>
    <w:p w14:paraId="31A05EA7" w14:textId="77777777" w:rsidR="00F22068" w:rsidRDefault="00F22068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Pr="001744BC"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«Ногликский городской округ»:</w:t>
      </w:r>
    </w:p>
    <w:p w14:paraId="65FA7380" w14:textId="738B0243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 w:rsidRPr="001850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 xml:space="preserve">от 26.06.2015 № 430 </w:t>
      </w:r>
      <w:r>
        <w:rPr>
          <w:rFonts w:ascii="Times New Roman" w:hAnsi="Times New Roman"/>
          <w:sz w:val="28"/>
          <w:szCs w:val="28"/>
        </w:rPr>
        <w:t>«</w:t>
      </w:r>
      <w:r w:rsidRPr="00927EBC">
        <w:rPr>
          <w:rFonts w:ascii="Times New Roman" w:hAnsi="Times New Roman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муниципальном образовании «Городской округ Ногликский»</w:t>
      </w:r>
      <w:r>
        <w:rPr>
          <w:rFonts w:ascii="Times New Roman" w:hAnsi="Times New Roman"/>
          <w:sz w:val="28"/>
          <w:szCs w:val="28"/>
        </w:rPr>
        <w:t xml:space="preserve"> на 2015 – 2020 годы</w:t>
      </w:r>
      <w:r w:rsidR="00F22068"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sz w:val="28"/>
          <w:szCs w:val="28"/>
        </w:rPr>
        <w:t>»;</w:t>
      </w:r>
    </w:p>
    <w:p w14:paraId="35DEC001" w14:textId="3C620F70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30.09.2015 № 692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94838203"/>
      <w:r>
        <w:rPr>
          <w:rFonts w:ascii="Times New Roman" w:hAnsi="Times New Roman"/>
          <w:sz w:val="28"/>
          <w:szCs w:val="28"/>
        </w:rPr>
        <w:t>«</w:t>
      </w:r>
      <w:r w:rsidR="00F220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26.06.2015 № 430</w:t>
      </w:r>
      <w:r>
        <w:rPr>
          <w:rFonts w:ascii="Times New Roman" w:hAnsi="Times New Roman"/>
          <w:sz w:val="28"/>
          <w:szCs w:val="28"/>
        </w:rPr>
        <w:t>»;</w:t>
      </w:r>
      <w:bookmarkEnd w:id="1"/>
    </w:p>
    <w:p w14:paraId="138F4851" w14:textId="2DAE8F92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19.10.2015 № 718</w:t>
      </w:r>
      <w:r>
        <w:rPr>
          <w:rFonts w:ascii="Times New Roman" w:hAnsi="Times New Roman"/>
          <w:sz w:val="28"/>
          <w:szCs w:val="28"/>
        </w:rPr>
        <w:t xml:space="preserve"> </w:t>
      </w:r>
      <w:r w:rsid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 (в редакции от 30.09.2015 № 692)»;</w:t>
      </w:r>
    </w:p>
    <w:p w14:paraId="0F45E0A3" w14:textId="3FB05FA1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31.12.2016 № 921</w:t>
      </w:r>
      <w:r w:rsidR="00F22068">
        <w:rPr>
          <w:rFonts w:ascii="Times New Roman" w:hAnsi="Times New Roman"/>
          <w:sz w:val="28"/>
          <w:szCs w:val="28"/>
        </w:rPr>
        <w:t xml:space="preserve"> </w:t>
      </w:r>
      <w:bookmarkStart w:id="2" w:name="_Hlk194838282"/>
      <w:r w:rsidR="00F22068">
        <w:rPr>
          <w:rFonts w:ascii="Times New Roman" w:hAnsi="Times New Roman"/>
          <w:sz w:val="28"/>
          <w:szCs w:val="28"/>
        </w:rPr>
        <w:t>«</w:t>
      </w:r>
      <w:r w:rsidR="00F22068" w:rsidRPr="00F2206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F22068">
        <w:rPr>
          <w:rFonts w:ascii="Times New Roman" w:hAnsi="Times New Roman"/>
          <w:sz w:val="28"/>
          <w:szCs w:val="28"/>
        </w:rPr>
        <w:t>«</w:t>
      </w:r>
      <w:r w:rsidR="00F22068" w:rsidRPr="00F22068">
        <w:rPr>
          <w:rFonts w:ascii="Times New Roman" w:hAnsi="Times New Roman"/>
          <w:sz w:val="28"/>
          <w:szCs w:val="28"/>
        </w:rPr>
        <w:t>Городской округ Ногликский</w:t>
      </w:r>
      <w:r w:rsidR="00F22068">
        <w:rPr>
          <w:rFonts w:ascii="Times New Roman" w:hAnsi="Times New Roman"/>
          <w:sz w:val="28"/>
          <w:szCs w:val="28"/>
        </w:rPr>
        <w:t>»</w:t>
      </w:r>
      <w:r w:rsidR="00F22068" w:rsidRPr="00F22068">
        <w:rPr>
          <w:rFonts w:ascii="Times New Roman" w:hAnsi="Times New Roman"/>
          <w:sz w:val="28"/>
          <w:szCs w:val="28"/>
        </w:rPr>
        <w:t xml:space="preserve"> от 26.06.2015 № 430 (в редакции от 30.09.2015 № 692; от 19.10.2015 № 718)</w:t>
      </w:r>
      <w:r w:rsidR="00F22068">
        <w:rPr>
          <w:rFonts w:ascii="Times New Roman" w:hAnsi="Times New Roman"/>
          <w:sz w:val="28"/>
          <w:szCs w:val="28"/>
        </w:rPr>
        <w:t>»;</w:t>
      </w:r>
    </w:p>
    <w:bookmarkEnd w:id="2"/>
    <w:p w14:paraId="5DECA3B1" w14:textId="537F4A0F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10.03.2016 № 208</w:t>
      </w:r>
      <w:r w:rsidR="00F22068">
        <w:rPr>
          <w:rFonts w:ascii="Times New Roman" w:hAnsi="Times New Roman"/>
          <w:sz w:val="28"/>
          <w:szCs w:val="28"/>
        </w:rPr>
        <w:t xml:space="preserve"> </w:t>
      </w:r>
      <w:bookmarkStart w:id="3" w:name="_Hlk194838319"/>
      <w:r w:rsidR="00F22068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 (в редакции от 30.09.2015 № 692; от 19.10.2015 № 718</w:t>
      </w:r>
      <w:r w:rsidR="00F22068">
        <w:rPr>
          <w:rFonts w:ascii="Times New Roman" w:hAnsi="Times New Roman"/>
          <w:sz w:val="28"/>
          <w:szCs w:val="28"/>
        </w:rPr>
        <w:t>; от 31.12.2015 № 921</w:t>
      </w:r>
      <w:r w:rsidR="00F22068" w:rsidRPr="00F22068">
        <w:rPr>
          <w:rFonts w:ascii="Times New Roman" w:hAnsi="Times New Roman"/>
          <w:sz w:val="28"/>
          <w:szCs w:val="28"/>
        </w:rPr>
        <w:t>)»;</w:t>
      </w:r>
      <w:bookmarkEnd w:id="3"/>
    </w:p>
    <w:p w14:paraId="1FE6AB23" w14:textId="03C0BD1A" w:rsidR="00F22068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11.04.2016 № 288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94838369"/>
      <w:r w:rsidR="00F22068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 (в редакции от 30.09.2015 № 692; от 19.10.2015 № 718</w:t>
      </w:r>
      <w:r w:rsidR="00F22068">
        <w:rPr>
          <w:rFonts w:ascii="Times New Roman" w:hAnsi="Times New Roman"/>
          <w:sz w:val="28"/>
          <w:szCs w:val="28"/>
        </w:rPr>
        <w:t>; от 31.12.2015 № 921; от 10.03.2016 № 208</w:t>
      </w:r>
      <w:r w:rsidR="00F22068" w:rsidRPr="00F22068">
        <w:rPr>
          <w:rFonts w:ascii="Times New Roman" w:hAnsi="Times New Roman"/>
          <w:sz w:val="28"/>
          <w:szCs w:val="28"/>
        </w:rPr>
        <w:t>)»;</w:t>
      </w:r>
    </w:p>
    <w:bookmarkEnd w:id="4"/>
    <w:p w14:paraId="03D605A0" w14:textId="49F7D051" w:rsidR="00927EBC" w:rsidRDefault="00927EBC" w:rsidP="00F2206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30.05.2016 № 433</w:t>
      </w:r>
      <w:r w:rsidR="00F22068">
        <w:rPr>
          <w:rFonts w:ascii="Times New Roman" w:hAnsi="Times New Roman"/>
          <w:sz w:val="28"/>
          <w:szCs w:val="28"/>
        </w:rPr>
        <w:t xml:space="preserve"> </w:t>
      </w:r>
      <w:bookmarkStart w:id="5" w:name="_Hlk194838399"/>
      <w:r w:rsidR="00F22068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 (в редакции от 30.09.2015 № 692; от 19.10.2015 № 718</w:t>
      </w:r>
      <w:r w:rsidR="00F22068">
        <w:rPr>
          <w:rFonts w:ascii="Times New Roman" w:hAnsi="Times New Roman"/>
          <w:sz w:val="28"/>
          <w:szCs w:val="28"/>
        </w:rPr>
        <w:t>; от 31.12.2015 № 921; от 10.03.2016 № 208; от 11.04.2016 № 288</w:t>
      </w:r>
      <w:r w:rsidR="00F22068" w:rsidRPr="00F22068">
        <w:rPr>
          <w:rFonts w:ascii="Times New Roman" w:hAnsi="Times New Roman"/>
          <w:sz w:val="28"/>
          <w:szCs w:val="28"/>
        </w:rPr>
        <w:t>)»;</w:t>
      </w:r>
      <w:bookmarkEnd w:id="5"/>
    </w:p>
    <w:p w14:paraId="62087FBD" w14:textId="5960AEE2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15.06.2016 № 485</w:t>
      </w:r>
      <w:r w:rsidR="00F22068">
        <w:rPr>
          <w:rFonts w:ascii="Times New Roman" w:hAnsi="Times New Roman"/>
          <w:sz w:val="28"/>
          <w:szCs w:val="28"/>
        </w:rPr>
        <w:t xml:space="preserve"> </w:t>
      </w:r>
      <w:bookmarkStart w:id="6" w:name="_Hlk194838432"/>
      <w:r w:rsidR="00F22068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bookmarkEnd w:id="6"/>
    <w:p w14:paraId="309D6BA2" w14:textId="312A4FED" w:rsidR="00F22068" w:rsidRDefault="00927EBC" w:rsidP="00F2206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31.08.2016 № 666</w:t>
      </w:r>
      <w:r w:rsidR="00F22068">
        <w:rPr>
          <w:rFonts w:ascii="Times New Roman" w:hAnsi="Times New Roman"/>
          <w:sz w:val="28"/>
          <w:szCs w:val="28"/>
        </w:rPr>
        <w:t xml:space="preserve"> </w:t>
      </w:r>
      <w:r w:rsidR="00F22068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0DE39FA1" w14:textId="2236F38E" w:rsidR="00927EBC" w:rsidRDefault="00927EBC" w:rsidP="00567FE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18DD3CF" w14:textId="1A416254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67FE9">
        <w:rPr>
          <w:rFonts w:ascii="Times New Roman" w:hAnsi="Times New Roman"/>
          <w:sz w:val="28"/>
          <w:szCs w:val="28"/>
        </w:rPr>
        <w:t xml:space="preserve"> от 07.10.2016 № 739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67385D97" w14:textId="7964EC8A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07.02.2017 № 108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bookmarkStart w:id="7" w:name="_Hlk194838614"/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bookmarkEnd w:id="7"/>
    <w:p w14:paraId="613E00FD" w14:textId="349D5585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07.06.2017 № 367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71D591A1" w14:textId="63A40B43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03.08.2017 № 521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4A6E6EAB" w14:textId="406FCE11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27.09.2017 № 703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63A7E375" w14:textId="3E2F97D2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27.02.2018 № 191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4BEE34BC" w14:textId="40B94D6E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13.04.2018 № 386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02515158" w14:textId="579F5D65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>11.07.2018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>669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40EFEC58" w14:textId="4151FC99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19.12.2018 № 1224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7F0202F3" w14:textId="47E8E695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26.03.2019 № 196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</w:t>
      </w:r>
      <w:r w:rsidR="006A0AA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bookmarkStart w:id="8" w:name="_Hlk194838856"/>
      <w:r w:rsidR="006A0AAE">
        <w:rPr>
          <w:rFonts w:ascii="Times New Roman" w:hAnsi="Times New Roman"/>
          <w:sz w:val="28"/>
          <w:szCs w:val="28"/>
        </w:rPr>
        <w:t xml:space="preserve">«Развитие физической культуры, спорта и молодежной политики в муниципальном образовании «Городской округ Ногликский» </w:t>
      </w:r>
      <w:bookmarkEnd w:id="8"/>
      <w:r w:rsidR="006A0AAE">
        <w:rPr>
          <w:rFonts w:ascii="Times New Roman" w:hAnsi="Times New Roman"/>
          <w:sz w:val="28"/>
          <w:szCs w:val="28"/>
        </w:rPr>
        <w:t>на 2015 – 2020 годы</w:t>
      </w:r>
      <w:r w:rsidR="006A0AAE" w:rsidRPr="00F22068">
        <w:rPr>
          <w:rFonts w:ascii="Times New Roman" w:hAnsi="Times New Roman"/>
          <w:sz w:val="28"/>
          <w:szCs w:val="28"/>
        </w:rPr>
        <w:t>»;</w:t>
      </w:r>
    </w:p>
    <w:p w14:paraId="1D4B4042" w14:textId="58066064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23.05.2019 № 358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44288CA5" w14:textId="16DE2DE2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19.06.2019 № 462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2318EFFA" w14:textId="0C67E223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02.09.2019 № 665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r w:rsidR="006A0AAE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4E778A26" w14:textId="6FFD2214" w:rsidR="00927EBC" w:rsidRDefault="00927EBC" w:rsidP="006A0AA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A0AAE">
        <w:rPr>
          <w:rFonts w:ascii="Times New Roman" w:hAnsi="Times New Roman"/>
          <w:sz w:val="28"/>
          <w:szCs w:val="28"/>
        </w:rPr>
        <w:lastRenderedPageBreak/>
        <w:t>-</w:t>
      </w:r>
      <w:r w:rsidR="00567FE9" w:rsidRPr="006A0AAE">
        <w:rPr>
          <w:rFonts w:ascii="Times New Roman" w:hAnsi="Times New Roman"/>
          <w:sz w:val="28"/>
          <w:szCs w:val="28"/>
        </w:rPr>
        <w:t xml:space="preserve"> от 10.03.2020 № 109</w:t>
      </w:r>
      <w:r w:rsidR="006A0AAE">
        <w:rPr>
          <w:rFonts w:ascii="Times New Roman" w:hAnsi="Times New Roman"/>
          <w:sz w:val="28"/>
          <w:szCs w:val="28"/>
        </w:rPr>
        <w:t xml:space="preserve"> </w:t>
      </w:r>
      <w:bookmarkStart w:id="9" w:name="_Hlk194839063"/>
      <w:r w:rsidR="006A0AAE"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bookmarkStart w:id="10" w:name="_Hlk194838875"/>
      <w:r w:rsidR="006A0AAE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bookmarkEnd w:id="10"/>
      <w:r w:rsidR="006A0AAE" w:rsidRPr="00F22068">
        <w:rPr>
          <w:rFonts w:ascii="Times New Roman" w:hAnsi="Times New Roman"/>
          <w:sz w:val="28"/>
          <w:szCs w:val="28"/>
        </w:rPr>
        <w:t>»;</w:t>
      </w:r>
      <w:bookmarkEnd w:id="9"/>
    </w:p>
    <w:p w14:paraId="329C910C" w14:textId="144C8871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01.06.2020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E9">
        <w:rPr>
          <w:rFonts w:ascii="Times New Roman" w:hAnsi="Times New Roman"/>
          <w:sz w:val="28"/>
          <w:szCs w:val="28"/>
        </w:rPr>
        <w:t xml:space="preserve">270 </w:t>
      </w:r>
      <w:r w:rsidR="005F24E6"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1543FD8F" w14:textId="77777777" w:rsidR="00857BA2" w:rsidRPr="00857BA2" w:rsidRDefault="00927EBC" w:rsidP="00857B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7BA2">
        <w:rPr>
          <w:rFonts w:ascii="Times New Roman" w:hAnsi="Times New Roman"/>
          <w:sz w:val="28"/>
          <w:szCs w:val="28"/>
        </w:rPr>
        <w:t xml:space="preserve">- </w:t>
      </w:r>
      <w:r w:rsidR="00567FE9" w:rsidRPr="00857BA2">
        <w:rPr>
          <w:rFonts w:ascii="Times New Roman" w:hAnsi="Times New Roman"/>
          <w:sz w:val="28"/>
          <w:szCs w:val="28"/>
        </w:rPr>
        <w:t>от 14.07.2020 № 357</w:t>
      </w:r>
      <w:r w:rsidRPr="00857BA2">
        <w:rPr>
          <w:rFonts w:ascii="Times New Roman" w:hAnsi="Times New Roman"/>
          <w:sz w:val="28"/>
          <w:szCs w:val="28"/>
        </w:rPr>
        <w:t xml:space="preserve"> </w:t>
      </w:r>
      <w:r w:rsidR="00051340" w:rsidRPr="00857BA2">
        <w:rPr>
          <w:rFonts w:ascii="Times New Roman" w:hAnsi="Times New Roman"/>
          <w:sz w:val="28"/>
          <w:szCs w:val="28"/>
        </w:rPr>
        <w:t>«</w:t>
      </w:r>
      <w:r w:rsidR="00857BA2" w:rsidRPr="00857B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15825C77" w14:textId="77777777" w:rsidR="00857BA2" w:rsidRDefault="00927EBC" w:rsidP="00857B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7BA2">
        <w:rPr>
          <w:rFonts w:ascii="Times New Roman" w:hAnsi="Times New Roman"/>
          <w:sz w:val="28"/>
          <w:szCs w:val="28"/>
        </w:rPr>
        <w:t xml:space="preserve">- </w:t>
      </w:r>
      <w:r w:rsidR="00567FE9" w:rsidRPr="00857BA2">
        <w:rPr>
          <w:rFonts w:ascii="Times New Roman" w:hAnsi="Times New Roman"/>
          <w:sz w:val="28"/>
          <w:szCs w:val="28"/>
        </w:rPr>
        <w:t>от 14.10.2020 № 505</w:t>
      </w:r>
      <w:r w:rsidRPr="00857BA2">
        <w:rPr>
          <w:rFonts w:ascii="Times New Roman" w:hAnsi="Times New Roman"/>
          <w:sz w:val="28"/>
          <w:szCs w:val="28"/>
        </w:rPr>
        <w:t xml:space="preserve"> </w:t>
      </w:r>
      <w:r w:rsidR="00051340" w:rsidRPr="00857BA2">
        <w:rPr>
          <w:rFonts w:ascii="Times New Roman" w:hAnsi="Times New Roman"/>
          <w:sz w:val="28"/>
          <w:szCs w:val="28"/>
        </w:rPr>
        <w:t>«</w:t>
      </w:r>
      <w:r w:rsidR="00857BA2" w:rsidRPr="00857B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26.06.2015 № 430»;</w:t>
      </w:r>
    </w:p>
    <w:p w14:paraId="65BB7650" w14:textId="22157C56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28.04.2021 № 232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_Hlk194838903"/>
      <w:r w:rsidR="005F24E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  <w:bookmarkEnd w:id="11"/>
    </w:p>
    <w:p w14:paraId="0B65C571" w14:textId="0FDBCB93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 xml:space="preserve">от 22.09.2021 № 521 </w:t>
      </w:r>
      <w:r w:rsidR="005F24E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</w:p>
    <w:p w14:paraId="50790D9A" w14:textId="02C3D5AF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17.06.2022 № 3</w:t>
      </w:r>
      <w:r w:rsidR="00567FE9" w:rsidRPr="00412AEC">
        <w:rPr>
          <w:rFonts w:ascii="Times New Roman" w:hAnsi="Times New Roman"/>
          <w:sz w:val="28"/>
          <w:szCs w:val="28"/>
        </w:rPr>
        <w:t>1</w:t>
      </w:r>
      <w:r w:rsidR="00567FE9">
        <w:rPr>
          <w:rFonts w:ascii="Times New Roman" w:hAnsi="Times New Roman"/>
          <w:sz w:val="28"/>
          <w:szCs w:val="28"/>
        </w:rPr>
        <w:t>1</w:t>
      </w:r>
      <w:r w:rsidR="005F24E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</w:p>
    <w:p w14:paraId="0C203FE4" w14:textId="2860E82E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15.11.2022 № 608</w:t>
      </w:r>
      <w:r w:rsidR="005F24E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</w:p>
    <w:p w14:paraId="456414A5" w14:textId="6FE3A38F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>от 28.04.2023 № 274</w:t>
      </w:r>
      <w:r w:rsidR="005F24E6">
        <w:rPr>
          <w:rFonts w:ascii="Times New Roman" w:hAnsi="Times New Roman"/>
          <w:sz w:val="28"/>
          <w:szCs w:val="28"/>
        </w:rPr>
        <w:t xml:space="preserve"> </w:t>
      </w:r>
      <w:bookmarkStart w:id="12" w:name="_Hlk194838982"/>
      <w:r w:rsidR="005F24E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  <w:bookmarkEnd w:id="12"/>
    </w:p>
    <w:p w14:paraId="1097D98B" w14:textId="75D62271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24.07.2023 № 470</w:t>
      </w:r>
      <w:r w:rsidR="005F24E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Ногликский»;</w:t>
      </w:r>
    </w:p>
    <w:p w14:paraId="4EBAA8AF" w14:textId="0C096A3B" w:rsid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67FE9">
        <w:rPr>
          <w:rFonts w:ascii="Times New Roman" w:hAnsi="Times New Roman"/>
          <w:sz w:val="28"/>
          <w:szCs w:val="28"/>
        </w:rPr>
        <w:t xml:space="preserve"> от 08.04.2024 № 212</w:t>
      </w:r>
      <w:r w:rsidR="005F24E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 </w:t>
      </w:r>
      <w:r w:rsidR="005F24E6" w:rsidRPr="00F22068">
        <w:rPr>
          <w:rFonts w:ascii="Times New Roman" w:hAnsi="Times New Roman"/>
          <w:sz w:val="28"/>
          <w:szCs w:val="28"/>
        </w:rPr>
        <w:t>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</w:p>
    <w:p w14:paraId="136A324F" w14:textId="75A31CAB" w:rsidR="00F22068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7FE9">
        <w:rPr>
          <w:rFonts w:ascii="Times New Roman" w:hAnsi="Times New Roman"/>
          <w:sz w:val="28"/>
          <w:szCs w:val="28"/>
        </w:rPr>
        <w:t xml:space="preserve"> от 1</w:t>
      </w:r>
      <w:r w:rsidR="005F24E6">
        <w:rPr>
          <w:rFonts w:ascii="Times New Roman" w:hAnsi="Times New Roman"/>
          <w:sz w:val="28"/>
          <w:szCs w:val="28"/>
        </w:rPr>
        <w:t>1</w:t>
      </w:r>
      <w:r w:rsidR="00567FE9">
        <w:rPr>
          <w:rFonts w:ascii="Times New Roman" w:hAnsi="Times New Roman"/>
          <w:sz w:val="28"/>
          <w:szCs w:val="28"/>
        </w:rPr>
        <w:t>.</w:t>
      </w:r>
      <w:r w:rsidR="005F24E6">
        <w:rPr>
          <w:rFonts w:ascii="Times New Roman" w:hAnsi="Times New Roman"/>
          <w:sz w:val="28"/>
          <w:szCs w:val="28"/>
        </w:rPr>
        <w:t>1</w:t>
      </w:r>
      <w:r w:rsidR="00567FE9">
        <w:rPr>
          <w:rFonts w:ascii="Times New Roman" w:hAnsi="Times New Roman"/>
          <w:sz w:val="28"/>
          <w:szCs w:val="28"/>
        </w:rPr>
        <w:t>2.202</w:t>
      </w:r>
      <w:r w:rsidR="005F24E6">
        <w:rPr>
          <w:rFonts w:ascii="Times New Roman" w:hAnsi="Times New Roman"/>
          <w:sz w:val="28"/>
          <w:szCs w:val="28"/>
        </w:rPr>
        <w:t>4</w:t>
      </w:r>
      <w:r w:rsidR="00567FE9">
        <w:rPr>
          <w:rFonts w:ascii="Times New Roman" w:hAnsi="Times New Roman"/>
          <w:sz w:val="28"/>
          <w:szCs w:val="28"/>
        </w:rPr>
        <w:t xml:space="preserve"> № 785</w:t>
      </w:r>
      <w:r w:rsidR="00F22068">
        <w:rPr>
          <w:rFonts w:ascii="Times New Roman" w:hAnsi="Times New Roman"/>
          <w:sz w:val="28"/>
          <w:szCs w:val="28"/>
        </w:rPr>
        <w:t xml:space="preserve"> «</w:t>
      </w:r>
      <w:r w:rsidR="005F24E6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физической культуры, спорта и молодежной политики в муниципальном образовании «Городской округ Ногликский», утвержденную постановлением администрации </w:t>
      </w:r>
      <w:r w:rsidR="005F24E6" w:rsidRPr="00F2206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 от 26.06.2015 № 430</w:t>
      </w:r>
      <w:r w:rsidR="005F24E6">
        <w:rPr>
          <w:rFonts w:ascii="Times New Roman" w:hAnsi="Times New Roman"/>
          <w:sz w:val="28"/>
          <w:szCs w:val="28"/>
        </w:rPr>
        <w:t>»;</w:t>
      </w:r>
    </w:p>
    <w:p w14:paraId="7D697E91" w14:textId="57ACE3A9" w:rsidR="00927EBC" w:rsidRDefault="00F22068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муниципального образования Ногликский муниципальный округ Сахалинской области:</w:t>
      </w:r>
      <w:r w:rsidR="00567FE9">
        <w:rPr>
          <w:rFonts w:ascii="Times New Roman" w:hAnsi="Times New Roman"/>
          <w:sz w:val="28"/>
          <w:szCs w:val="28"/>
        </w:rPr>
        <w:t xml:space="preserve"> </w:t>
      </w:r>
    </w:p>
    <w:p w14:paraId="0D393F26" w14:textId="07912442" w:rsidR="00567FE9" w:rsidRPr="00927EBC" w:rsidRDefault="00927EBC" w:rsidP="00927E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FE9">
        <w:rPr>
          <w:rFonts w:ascii="Times New Roman" w:hAnsi="Times New Roman"/>
          <w:sz w:val="28"/>
          <w:szCs w:val="28"/>
        </w:rPr>
        <w:t xml:space="preserve">от 18.03.2025 № 148 </w:t>
      </w:r>
      <w:bookmarkStart w:id="13" w:name="_Hlk194838174"/>
      <w:r w:rsid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26.06.2015 № 430</w:t>
      </w:r>
      <w:bookmarkEnd w:id="13"/>
      <w:r w:rsidR="00F22068">
        <w:rPr>
          <w:rFonts w:ascii="Times New Roman" w:hAnsi="Times New Roman"/>
          <w:sz w:val="28"/>
          <w:szCs w:val="28"/>
        </w:rPr>
        <w:t xml:space="preserve"> «Развитие физической культуры, спорта и молодежной политики в муниципальном образовании «Городской округ Ногликский».</w:t>
      </w:r>
    </w:p>
    <w:p w14:paraId="533C7830" w14:textId="6E959FAE" w:rsidR="00567FE9" w:rsidRDefault="00567FE9" w:rsidP="00927EB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3.   </w:t>
      </w:r>
      <w:r w:rsidRPr="00B45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Опубликовать настоящее постановление в газете «Знамя труда» и разместить на официальном сайте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Ногликский муниципальный округ Сахалинской области</w:t>
      </w:r>
      <w:r w:rsidRPr="00B45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927E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B30CA3" w14:textId="1BA43E16" w:rsidR="00927EBC" w:rsidRPr="00927EBC" w:rsidRDefault="00927EBC" w:rsidP="00927EB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4.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color w:val="000000" w:themeColor="text1"/>
          <w:sz w:val="28"/>
          <w:szCs w:val="28"/>
        </w:rPr>
        <w:t>момента его опубликования и распространяется на правоотношения, возникающие с 0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1 января 2026 года.</w:t>
      </w:r>
    </w:p>
    <w:p w14:paraId="51DBAF90" w14:textId="77777777" w:rsidR="00567FE9" w:rsidRPr="00B45BB4" w:rsidRDefault="00567FE9" w:rsidP="00567FE9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5.  Контроль за исполнением настоящего постановления возложить на вице-мэра муниципального образования Ногликский муниципальный округ Сахалинской области Я.С. </w:t>
      </w:r>
      <w:proofErr w:type="spellStart"/>
      <w:r w:rsidRPr="00B45BB4">
        <w:rPr>
          <w:rFonts w:ascii="Times New Roman" w:hAnsi="Times New Roman"/>
          <w:color w:val="000000" w:themeColor="text1"/>
          <w:sz w:val="28"/>
          <w:szCs w:val="28"/>
        </w:rPr>
        <w:t>Русанова</w:t>
      </w:r>
      <w:proofErr w:type="spellEnd"/>
      <w:r w:rsidRPr="00B45B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596F6A" w14:textId="77777777" w:rsidR="00E609BC" w:rsidRPr="00D12794" w:rsidRDefault="00E609BC" w:rsidP="00567F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96F6F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1596F73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A0AF619" w14:textId="77777777" w:rsidR="00567FE9" w:rsidRDefault="00567FE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Ногликский муниципальный округ </w:t>
      </w:r>
    </w:p>
    <w:p w14:paraId="01596F74" w14:textId="0E2943FB" w:rsidR="008629FA" w:rsidRPr="008629FA" w:rsidRDefault="00567FE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С.В. Гурьянов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96F7E" w14:textId="77777777" w:rsidR="002B5CAC" w:rsidRDefault="002B5CAC" w:rsidP="0033636C">
      <w:pPr>
        <w:spacing w:after="0" w:line="240" w:lineRule="auto"/>
      </w:pPr>
      <w:r>
        <w:separator/>
      </w:r>
    </w:p>
  </w:endnote>
  <w:endnote w:type="continuationSeparator" w:id="0">
    <w:p w14:paraId="01596F7F" w14:textId="77777777" w:rsidR="002B5CAC" w:rsidRDefault="002B5CA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6F80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227 (п</w:t>
    </w:r>
    <w:proofErr w:type="gramStart"/>
    <w:r>
      <w:rPr>
        <w:rFonts w:ascii="Times New Roman" w:hAnsi="Times New Roman"/>
        <w:b/>
        <w:szCs w:val="18"/>
      </w:rPr>
      <w:t>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  <w:proofErr w:type="gramEnd"/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96F7C" w14:textId="77777777" w:rsidR="002B5CAC" w:rsidRDefault="002B5CAC" w:rsidP="0033636C">
      <w:pPr>
        <w:spacing w:after="0" w:line="240" w:lineRule="auto"/>
      </w:pPr>
      <w:r>
        <w:separator/>
      </w:r>
    </w:p>
  </w:footnote>
  <w:footnote w:type="continuationSeparator" w:id="0">
    <w:p w14:paraId="01596F7D" w14:textId="77777777" w:rsidR="002B5CAC" w:rsidRDefault="002B5CA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1340"/>
    <w:rsid w:val="00053BD0"/>
    <w:rsid w:val="00180245"/>
    <w:rsid w:val="00185FEC"/>
    <w:rsid w:val="001A18B4"/>
    <w:rsid w:val="001E1F9F"/>
    <w:rsid w:val="002003DC"/>
    <w:rsid w:val="002B5CAC"/>
    <w:rsid w:val="0033636C"/>
    <w:rsid w:val="003E4257"/>
    <w:rsid w:val="00520CBF"/>
    <w:rsid w:val="00521980"/>
    <w:rsid w:val="00567FE9"/>
    <w:rsid w:val="005F24E6"/>
    <w:rsid w:val="006A0AAE"/>
    <w:rsid w:val="00857BA2"/>
    <w:rsid w:val="008629FA"/>
    <w:rsid w:val="00927EBC"/>
    <w:rsid w:val="00987DB5"/>
    <w:rsid w:val="009A093A"/>
    <w:rsid w:val="00A30AF1"/>
    <w:rsid w:val="00AC72C8"/>
    <w:rsid w:val="00B10ED9"/>
    <w:rsid w:val="00B25688"/>
    <w:rsid w:val="00BC4A75"/>
    <w:rsid w:val="00BD713E"/>
    <w:rsid w:val="00C02849"/>
    <w:rsid w:val="00CF45E8"/>
    <w:rsid w:val="00D12794"/>
    <w:rsid w:val="00D67BD8"/>
    <w:rsid w:val="00DF7897"/>
    <w:rsid w:val="00E37B8A"/>
    <w:rsid w:val="00E609BC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6F5F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1A18B4"/>
    <w:rsid w:val="009A093A"/>
    <w:rsid w:val="00B13DA8"/>
    <w:rsid w:val="00C038C0"/>
    <w:rsid w:val="00C95804"/>
    <w:rsid w:val="00CF735B"/>
    <w:rsid w:val="00DB457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Марина А. Сторожева</cp:lastModifiedBy>
  <cp:revision>2</cp:revision>
  <dcterms:created xsi:type="dcterms:W3CDTF">2025-04-13T23:54:00Z</dcterms:created>
  <dcterms:modified xsi:type="dcterms:W3CDTF">2025-04-13T23:54:00Z</dcterms:modified>
</cp:coreProperties>
</file>