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4E8D466B" w14:textId="77777777" w:rsidTr="00987DB5">
        <w:tc>
          <w:tcPr>
            <w:tcW w:w="9498" w:type="dxa"/>
          </w:tcPr>
          <w:p w14:paraId="4E8D4666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8D4681" wp14:editId="4E8D4682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D4667" w14:textId="77777777" w:rsidR="00A30AF1" w:rsidRPr="00053BD0" w:rsidRDefault="00A30AF1" w:rsidP="00A30AF1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4E8D4668" w14:textId="77777777" w:rsidR="00A30AF1" w:rsidRDefault="00A30AF1" w:rsidP="00A3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НОГЛИКСКИЙ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МУНИЦИПАЛЬНЫЙ ОКРУГ</w:t>
            </w:r>
          </w:p>
          <w:p w14:paraId="4E8D4669" w14:textId="77777777" w:rsidR="00053BD0" w:rsidRPr="00053BD0" w:rsidRDefault="00A30AF1" w:rsidP="00A30AF1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САХАЛИНСКОЙ ОБЛАСТИ</w:t>
            </w:r>
          </w:p>
          <w:p w14:paraId="4E8D466A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4E8D466C" w14:textId="77777777" w:rsidR="0033636C" w:rsidRPr="00AC72C8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</w:rPr>
          <w:alias w:val="{RegDate}"/>
          <w:tag w:val="{RegDate}"/>
          <w:id w:val="849304441"/>
          <w:placeholder>
            <w:docPart w:val="0445E480E9434377A004F62490172D9E"/>
          </w:placeholder>
          <w:showingPlcHdr/>
        </w:sdtPr>
        <w:sdtEndPr/>
        <w:sdtContent>
          <w:r w:rsidRPr="00A30AF1">
            <w:rPr>
              <w:rFonts w:ascii="Times New Roman" w:hAnsi="Times New Roman"/>
              <w:sz w:val="26"/>
              <w:szCs w:val="26"/>
            </w:rPr>
            <w:t>_Дата подписания_</w:t>
          </w:r>
        </w:sdtContent>
      </w:sdt>
      <w:r w:rsidRPr="003E4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  <w:showingPlcHdr/>
        </w:sdtPr>
        <w:sdtEndPr/>
        <w:sdtContent>
          <w:r w:rsidRPr="00A30AF1">
            <w:rPr>
              <w:rFonts w:ascii="Times New Roman" w:hAnsi="Times New Roman"/>
              <w:sz w:val="26"/>
              <w:szCs w:val="26"/>
            </w:rPr>
            <w:t>_Номер документа_</w:t>
          </w:r>
        </w:sdtContent>
      </w:sdt>
    </w:p>
    <w:p w14:paraId="4E8D466D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14:paraId="4E8D466E" w14:textId="77777777" w:rsidR="0033636C" w:rsidRPr="00730A2A" w:rsidRDefault="002B5CAC" w:rsidP="003363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0A2A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 «Формирование современной городской среды в муниципальном образовании Ногликский муниципальный округ Сахалинской области»</w:t>
      </w:r>
    </w:p>
    <w:p w14:paraId="4E8D466F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8418B1" w14:textId="77777777" w:rsidR="00730A2A" w:rsidRPr="00E700AE" w:rsidRDefault="00730A2A" w:rsidP="00730A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Hlk194243386"/>
      <w:r w:rsidRPr="00E700AE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Порядком разработки, реализации и мониторинга муниципальных программ муниципального образования Ногликский муниципальный округ Сахалинской области, утвержденного постановлением администрации муниципального образования Ногликский муниципальный округ сахалинской области от 05.02.2025 № 39, руководствуясь ст. 36 Устава муниципального образования Ногликский муниципальный округ Сахалинской области, администрация муниципального образования Ногликский муниципальный округ Сахалинской области </w:t>
      </w:r>
      <w:r w:rsidRPr="00E700AE">
        <w:rPr>
          <w:rFonts w:ascii="Times New Roman" w:hAnsi="Times New Roman"/>
          <w:b/>
          <w:sz w:val="28"/>
          <w:szCs w:val="28"/>
        </w:rPr>
        <w:t>ПОСТАНОВЛЯЕТ:</w:t>
      </w:r>
    </w:p>
    <w:bookmarkEnd w:id="1"/>
    <w:p w14:paraId="33B3F945" w14:textId="77777777" w:rsidR="00730A2A" w:rsidRPr="00E700AE" w:rsidRDefault="00730A2A" w:rsidP="00730A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0AE">
        <w:rPr>
          <w:rFonts w:ascii="Times New Roman" w:hAnsi="Times New Roman"/>
          <w:sz w:val="28"/>
          <w:szCs w:val="28"/>
        </w:rPr>
        <w:t xml:space="preserve">1. Утвердить муниципальную программу «Формирование современной городской среды в </w:t>
      </w:r>
      <w:r w:rsidRPr="00E700A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образовании Ногликский муниципальный округ Сахалинской области» </w:t>
      </w:r>
      <w:r w:rsidRPr="00E700AE">
        <w:rPr>
          <w:rFonts w:ascii="Times New Roman" w:hAnsi="Times New Roman"/>
          <w:sz w:val="28"/>
          <w:szCs w:val="28"/>
        </w:rPr>
        <w:t>(прилагается).</w:t>
      </w:r>
    </w:p>
    <w:p w14:paraId="1A6EA409" w14:textId="77777777" w:rsidR="00730A2A" w:rsidRPr="00E700AE" w:rsidRDefault="00730A2A" w:rsidP="00730A2A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93927914"/>
      <w:r w:rsidRPr="00E700AE">
        <w:rPr>
          <w:rFonts w:ascii="Times New Roman" w:hAnsi="Times New Roman"/>
          <w:sz w:val="28"/>
          <w:szCs w:val="28"/>
          <w:shd w:val="clear" w:color="auto" w:fill="FFFFFF"/>
        </w:rPr>
        <w:t>2. Признать утратившими силу постановления администрации муниципального образования «</w:t>
      </w:r>
      <w:r w:rsidRPr="00E700AE">
        <w:rPr>
          <w:rFonts w:ascii="Times New Roman" w:hAnsi="Times New Roman"/>
          <w:sz w:val="28"/>
          <w:szCs w:val="28"/>
        </w:rPr>
        <w:t>Городской округ Ногликский»:</w:t>
      </w:r>
      <w:bookmarkEnd w:id="2"/>
    </w:p>
    <w:p w14:paraId="2197AA30" w14:textId="77777777" w:rsidR="00730A2A" w:rsidRPr="00E700AE" w:rsidRDefault="00730A2A" w:rsidP="00730A2A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0AE">
        <w:rPr>
          <w:rFonts w:ascii="Times New Roman" w:hAnsi="Times New Roman"/>
          <w:sz w:val="28"/>
          <w:szCs w:val="28"/>
        </w:rPr>
        <w:t>- от 04.07.2018 № 638 «Об утверждении муниципальной программы «Формирование современной городской среды в муниципальном образовании «Городской округ Ногликский» на 2018 – 2023 годы»;</w:t>
      </w:r>
    </w:p>
    <w:p w14:paraId="5268C0C3" w14:textId="77777777" w:rsidR="00730A2A" w:rsidRPr="00E700AE" w:rsidRDefault="00730A2A" w:rsidP="00730A2A">
      <w:pPr>
        <w:spacing w:after="0" w:line="240" w:lineRule="auto"/>
        <w:ind w:right="33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0AE">
        <w:rPr>
          <w:rFonts w:ascii="Times New Roman" w:hAnsi="Times New Roman"/>
          <w:sz w:val="28"/>
          <w:szCs w:val="28"/>
        </w:rPr>
        <w:t>- от 15.05.2019 № 314 «</w:t>
      </w:r>
      <w:r w:rsidRPr="00E700AE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04.07.2018 № 638»;</w:t>
      </w:r>
    </w:p>
    <w:p w14:paraId="17B7E411" w14:textId="77777777" w:rsidR="00730A2A" w:rsidRPr="00E700AE" w:rsidRDefault="00730A2A" w:rsidP="00730A2A">
      <w:pPr>
        <w:spacing w:after="0" w:line="240" w:lineRule="auto"/>
        <w:ind w:right="33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0AE">
        <w:rPr>
          <w:rFonts w:ascii="Times New Roman" w:hAnsi="Times New Roman"/>
          <w:sz w:val="28"/>
          <w:szCs w:val="28"/>
        </w:rPr>
        <w:t>- от 15.05.2019 № 315 «</w:t>
      </w:r>
      <w:r w:rsidRPr="00E700AE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04.07.2018 № 638»;</w:t>
      </w:r>
    </w:p>
    <w:p w14:paraId="04B510E2" w14:textId="77777777" w:rsidR="00730A2A" w:rsidRPr="00E700AE" w:rsidRDefault="00730A2A" w:rsidP="00730A2A">
      <w:pPr>
        <w:spacing w:after="0" w:line="240" w:lineRule="auto"/>
        <w:ind w:right="33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0A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700AE">
        <w:rPr>
          <w:rFonts w:ascii="Times New Roman" w:eastAsia="Times New Roman" w:hAnsi="Times New Roman"/>
          <w:sz w:val="28"/>
          <w:szCs w:val="28"/>
          <w:lang w:eastAsia="ru-RU"/>
        </w:rPr>
        <w:t>от 19.11.2019 № 844</w:t>
      </w:r>
      <w:r w:rsidRPr="00E700AE">
        <w:rPr>
          <w:rFonts w:ascii="Times New Roman" w:hAnsi="Times New Roman"/>
          <w:sz w:val="28"/>
          <w:szCs w:val="28"/>
        </w:rPr>
        <w:t xml:space="preserve"> «</w:t>
      </w:r>
      <w:r w:rsidRPr="00E700AE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04.07.2018 № 638»;</w:t>
      </w:r>
    </w:p>
    <w:p w14:paraId="31556420" w14:textId="77777777" w:rsidR="00730A2A" w:rsidRPr="00E700AE" w:rsidRDefault="00730A2A" w:rsidP="00730A2A">
      <w:pPr>
        <w:spacing w:after="0" w:line="240" w:lineRule="auto"/>
        <w:ind w:right="33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0AE">
        <w:rPr>
          <w:rFonts w:ascii="Times New Roman" w:hAnsi="Times New Roman"/>
          <w:sz w:val="28"/>
          <w:szCs w:val="28"/>
        </w:rPr>
        <w:t xml:space="preserve">- </w:t>
      </w:r>
      <w:r w:rsidRPr="00E700AE">
        <w:rPr>
          <w:rFonts w:ascii="Times New Roman" w:eastAsia="Times New Roman" w:hAnsi="Times New Roman"/>
          <w:sz w:val="28"/>
          <w:szCs w:val="28"/>
          <w:lang w:eastAsia="ru-RU"/>
        </w:rPr>
        <w:t>от 04.12.2019 № 875</w:t>
      </w:r>
      <w:r w:rsidRPr="00E700AE">
        <w:rPr>
          <w:rFonts w:ascii="Times New Roman" w:hAnsi="Times New Roman"/>
          <w:sz w:val="28"/>
          <w:szCs w:val="28"/>
        </w:rPr>
        <w:t xml:space="preserve"> «</w:t>
      </w:r>
      <w:r w:rsidRPr="00E700AE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04.07.2018 № 638»;</w:t>
      </w:r>
    </w:p>
    <w:p w14:paraId="33EEF80B" w14:textId="77777777" w:rsidR="00730A2A" w:rsidRPr="00E700AE" w:rsidRDefault="00730A2A" w:rsidP="00730A2A">
      <w:pPr>
        <w:spacing w:after="0" w:line="240" w:lineRule="auto"/>
        <w:ind w:right="33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0AE">
        <w:rPr>
          <w:rFonts w:ascii="Times New Roman" w:hAnsi="Times New Roman"/>
          <w:sz w:val="28"/>
          <w:szCs w:val="28"/>
        </w:rPr>
        <w:t xml:space="preserve">- </w:t>
      </w:r>
      <w:r w:rsidRPr="00E700AE">
        <w:rPr>
          <w:rFonts w:ascii="Times New Roman" w:eastAsia="Times New Roman" w:hAnsi="Times New Roman"/>
          <w:sz w:val="28"/>
          <w:szCs w:val="28"/>
          <w:lang w:eastAsia="ru-RU"/>
        </w:rPr>
        <w:t>от 10.03.2020 № 106</w:t>
      </w:r>
      <w:r w:rsidRPr="00E700AE">
        <w:rPr>
          <w:rFonts w:ascii="Times New Roman" w:hAnsi="Times New Roman"/>
          <w:sz w:val="28"/>
          <w:szCs w:val="28"/>
        </w:rPr>
        <w:t xml:space="preserve"> «</w:t>
      </w:r>
      <w:r w:rsidRPr="00E700AE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04.07.2018 № 638»;</w:t>
      </w:r>
    </w:p>
    <w:p w14:paraId="71AE7E5B" w14:textId="77777777" w:rsidR="00730A2A" w:rsidRPr="00E700AE" w:rsidRDefault="00730A2A" w:rsidP="00730A2A">
      <w:pPr>
        <w:spacing w:after="0" w:line="240" w:lineRule="auto"/>
        <w:ind w:right="33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0AE">
        <w:rPr>
          <w:rFonts w:ascii="Times New Roman" w:hAnsi="Times New Roman"/>
          <w:sz w:val="28"/>
          <w:szCs w:val="28"/>
        </w:rPr>
        <w:t xml:space="preserve">- </w:t>
      </w:r>
      <w:r w:rsidRPr="00E700AE">
        <w:rPr>
          <w:rFonts w:ascii="Times New Roman" w:eastAsia="Times New Roman" w:hAnsi="Times New Roman"/>
          <w:sz w:val="28"/>
          <w:szCs w:val="28"/>
          <w:lang w:eastAsia="ru-RU"/>
        </w:rPr>
        <w:t>от 24.11.2020 № 580</w:t>
      </w:r>
      <w:r w:rsidRPr="00E700AE">
        <w:rPr>
          <w:rFonts w:ascii="Times New Roman" w:hAnsi="Times New Roman"/>
          <w:sz w:val="28"/>
          <w:szCs w:val="28"/>
        </w:rPr>
        <w:t xml:space="preserve"> «</w:t>
      </w:r>
      <w:r w:rsidRPr="00E700AE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04.07.2018 № 638»;</w:t>
      </w:r>
    </w:p>
    <w:p w14:paraId="4E326A62" w14:textId="77777777" w:rsidR="00730A2A" w:rsidRPr="00E700AE" w:rsidRDefault="00730A2A" w:rsidP="00730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0AE">
        <w:rPr>
          <w:rFonts w:ascii="Times New Roman" w:hAnsi="Times New Roman"/>
          <w:sz w:val="28"/>
          <w:szCs w:val="28"/>
        </w:rPr>
        <w:t xml:space="preserve">- </w:t>
      </w:r>
      <w:r w:rsidRPr="00E700AE">
        <w:rPr>
          <w:rFonts w:ascii="Times New Roman" w:eastAsia="Times New Roman" w:hAnsi="Times New Roman"/>
          <w:sz w:val="28"/>
          <w:szCs w:val="28"/>
          <w:lang w:eastAsia="ru-RU"/>
        </w:rPr>
        <w:t>от 21.04.2021 № 223</w:t>
      </w:r>
      <w:r w:rsidRPr="00E700AE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«Формирование современной городской среды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04.07.2018 № 638»</w:t>
      </w:r>
      <w:r w:rsidRPr="00E700AE">
        <w:rPr>
          <w:rFonts w:ascii="Times New Roman" w:eastAsia="Times New Roman" w:hAnsi="Times New Roman"/>
          <w:sz w:val="28"/>
          <w:szCs w:val="28"/>
        </w:rPr>
        <w:t>;</w:t>
      </w:r>
    </w:p>
    <w:p w14:paraId="7F281F38" w14:textId="77777777" w:rsidR="00730A2A" w:rsidRPr="00E700AE" w:rsidRDefault="00730A2A" w:rsidP="00730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0AE">
        <w:rPr>
          <w:rFonts w:ascii="Times New Roman" w:hAnsi="Times New Roman"/>
          <w:sz w:val="28"/>
          <w:szCs w:val="28"/>
        </w:rPr>
        <w:t xml:space="preserve">- </w:t>
      </w:r>
      <w:r w:rsidRPr="00E700AE">
        <w:rPr>
          <w:rFonts w:ascii="Times New Roman" w:eastAsia="Times New Roman" w:hAnsi="Times New Roman"/>
          <w:sz w:val="28"/>
          <w:szCs w:val="28"/>
          <w:lang w:eastAsia="ru-RU"/>
        </w:rPr>
        <w:t>от 18.10.2021 № 578</w:t>
      </w:r>
      <w:r w:rsidRPr="00E700AE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«Формирование современной городской среды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04.07.2018 № 638»</w:t>
      </w:r>
      <w:r w:rsidRPr="00E700AE">
        <w:rPr>
          <w:rFonts w:ascii="Times New Roman" w:eastAsia="Times New Roman" w:hAnsi="Times New Roman"/>
          <w:sz w:val="28"/>
          <w:szCs w:val="28"/>
        </w:rPr>
        <w:t>;</w:t>
      </w:r>
    </w:p>
    <w:p w14:paraId="41429D95" w14:textId="77777777" w:rsidR="00730A2A" w:rsidRPr="00E700AE" w:rsidRDefault="00730A2A" w:rsidP="00730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0AE">
        <w:rPr>
          <w:rFonts w:ascii="Times New Roman" w:hAnsi="Times New Roman"/>
          <w:sz w:val="28"/>
          <w:szCs w:val="28"/>
        </w:rPr>
        <w:t xml:space="preserve">- </w:t>
      </w:r>
      <w:r w:rsidRPr="00E700AE">
        <w:rPr>
          <w:rFonts w:ascii="Times New Roman" w:eastAsia="Times New Roman" w:hAnsi="Times New Roman"/>
          <w:sz w:val="28"/>
          <w:szCs w:val="28"/>
          <w:lang w:eastAsia="ru-RU"/>
        </w:rPr>
        <w:t>от 01.06.2022 № 278</w:t>
      </w:r>
      <w:r w:rsidRPr="00E700AE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«Формирование современной городской среды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04.07.2018 № 638»</w:t>
      </w:r>
      <w:r w:rsidRPr="00E700AE">
        <w:rPr>
          <w:rFonts w:ascii="Times New Roman" w:eastAsia="Times New Roman" w:hAnsi="Times New Roman"/>
          <w:sz w:val="28"/>
          <w:szCs w:val="28"/>
        </w:rPr>
        <w:t>;</w:t>
      </w:r>
    </w:p>
    <w:p w14:paraId="33A428E2" w14:textId="77777777" w:rsidR="00730A2A" w:rsidRPr="00E700AE" w:rsidRDefault="00730A2A" w:rsidP="00730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0AE">
        <w:rPr>
          <w:rFonts w:ascii="Times New Roman" w:hAnsi="Times New Roman"/>
          <w:sz w:val="28"/>
          <w:szCs w:val="28"/>
        </w:rPr>
        <w:t xml:space="preserve">- </w:t>
      </w:r>
      <w:r w:rsidRPr="00E700AE">
        <w:rPr>
          <w:rFonts w:ascii="Times New Roman" w:eastAsia="Times New Roman" w:hAnsi="Times New Roman"/>
          <w:sz w:val="28"/>
          <w:szCs w:val="28"/>
          <w:lang w:eastAsia="ru-RU"/>
        </w:rPr>
        <w:t>от 21.06.2022 № 319</w:t>
      </w:r>
      <w:r w:rsidRPr="00E700AE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«Формирование современной городской среды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04.07.2018 № 638»</w:t>
      </w:r>
      <w:r w:rsidRPr="00E700AE">
        <w:rPr>
          <w:rFonts w:ascii="Times New Roman" w:eastAsia="Times New Roman" w:hAnsi="Times New Roman"/>
          <w:sz w:val="28"/>
          <w:szCs w:val="28"/>
        </w:rPr>
        <w:t>;</w:t>
      </w:r>
    </w:p>
    <w:p w14:paraId="3BC13214" w14:textId="77777777" w:rsidR="00730A2A" w:rsidRPr="00E700AE" w:rsidRDefault="00730A2A" w:rsidP="00730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0AE">
        <w:rPr>
          <w:rFonts w:ascii="Times New Roman" w:hAnsi="Times New Roman"/>
          <w:sz w:val="28"/>
          <w:szCs w:val="28"/>
        </w:rPr>
        <w:t xml:space="preserve">- </w:t>
      </w:r>
      <w:r w:rsidRPr="00E700AE">
        <w:rPr>
          <w:rFonts w:ascii="Times New Roman" w:eastAsia="Times New Roman" w:hAnsi="Times New Roman"/>
          <w:sz w:val="28"/>
          <w:szCs w:val="28"/>
          <w:lang w:eastAsia="ru-RU"/>
        </w:rPr>
        <w:t>от 03.04.2023 № 210</w:t>
      </w:r>
      <w:r w:rsidRPr="00E700AE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«Формирование современной городской среды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04.07.2018 № 638»</w:t>
      </w:r>
      <w:r w:rsidRPr="00E700AE">
        <w:rPr>
          <w:rFonts w:ascii="Times New Roman" w:eastAsia="Times New Roman" w:hAnsi="Times New Roman"/>
          <w:sz w:val="28"/>
          <w:szCs w:val="28"/>
        </w:rPr>
        <w:t>;</w:t>
      </w:r>
    </w:p>
    <w:p w14:paraId="7DAB0A25" w14:textId="77777777" w:rsidR="00730A2A" w:rsidRPr="00E700AE" w:rsidRDefault="00730A2A" w:rsidP="00730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0AE">
        <w:rPr>
          <w:rFonts w:ascii="Times New Roman" w:hAnsi="Times New Roman"/>
          <w:sz w:val="28"/>
          <w:szCs w:val="28"/>
        </w:rPr>
        <w:t xml:space="preserve">- </w:t>
      </w:r>
      <w:r w:rsidRPr="00E700AE">
        <w:rPr>
          <w:rFonts w:ascii="Times New Roman" w:eastAsia="Times New Roman" w:hAnsi="Times New Roman"/>
          <w:sz w:val="28"/>
          <w:szCs w:val="28"/>
          <w:lang w:eastAsia="ru-RU"/>
        </w:rPr>
        <w:t>от 31.07.2023 № 485</w:t>
      </w:r>
      <w:r w:rsidRPr="00E700AE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«Формирование современной городской среды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04.07.2018 № 638»</w:t>
      </w:r>
      <w:r w:rsidRPr="00E700AE">
        <w:rPr>
          <w:rFonts w:ascii="Times New Roman" w:eastAsia="Times New Roman" w:hAnsi="Times New Roman"/>
          <w:sz w:val="28"/>
          <w:szCs w:val="28"/>
        </w:rPr>
        <w:t>;</w:t>
      </w:r>
    </w:p>
    <w:p w14:paraId="25B12853" w14:textId="77777777" w:rsidR="00730A2A" w:rsidRPr="00E700AE" w:rsidRDefault="00730A2A" w:rsidP="00730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0AE">
        <w:rPr>
          <w:rFonts w:ascii="Times New Roman" w:hAnsi="Times New Roman"/>
          <w:sz w:val="28"/>
          <w:szCs w:val="28"/>
        </w:rPr>
        <w:t xml:space="preserve">- </w:t>
      </w:r>
      <w:r w:rsidRPr="00E700AE">
        <w:rPr>
          <w:rFonts w:ascii="Times New Roman" w:eastAsia="Times New Roman" w:hAnsi="Times New Roman"/>
          <w:sz w:val="28"/>
          <w:szCs w:val="28"/>
          <w:lang w:eastAsia="ru-RU"/>
        </w:rPr>
        <w:t>от 11.03.2024 № 144</w:t>
      </w:r>
      <w:r w:rsidRPr="00E700AE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«Формирование современной городской среды в муниципальном образовании «Городской округ Ногликский», утвержденную постановлением </w:t>
      </w:r>
      <w:r w:rsidRPr="00E700AE"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«Городской округ Ногликский» от 04.07.2018 № 638».</w:t>
      </w:r>
    </w:p>
    <w:p w14:paraId="1864CDCC" w14:textId="77777777" w:rsidR="00730A2A" w:rsidRPr="00E700AE" w:rsidRDefault="00730A2A" w:rsidP="00730A2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0AE">
        <w:rPr>
          <w:rFonts w:ascii="Times New Roman" w:hAnsi="Times New Roman"/>
          <w:sz w:val="28"/>
          <w:szCs w:val="28"/>
          <w:shd w:val="clear" w:color="auto" w:fill="FFFFFF"/>
        </w:rPr>
        <w:t>3. Настоящее постановление вступает в силу с 01 января 2026 года.</w:t>
      </w:r>
    </w:p>
    <w:p w14:paraId="6E37D62F" w14:textId="77777777" w:rsidR="00730A2A" w:rsidRPr="00E700AE" w:rsidRDefault="00730A2A" w:rsidP="00730A2A">
      <w:pPr>
        <w:widowControl w:val="0"/>
        <w:tabs>
          <w:tab w:val="left" w:pos="734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0AE">
        <w:rPr>
          <w:rFonts w:ascii="Times New Roman" w:hAnsi="Times New Roman"/>
          <w:sz w:val="28"/>
          <w:szCs w:val="28"/>
          <w:shd w:val="clear" w:color="auto" w:fill="FFFFFF"/>
        </w:rPr>
        <w:t>4. Опубликовать настоящее постановление в газете «Знамя труда» и разместить на официальном сайте муниципального образования Ногликский муниципальный округ Сахалинской области в информационно-телекоммуникационной сети «Интернет».</w:t>
      </w:r>
    </w:p>
    <w:p w14:paraId="687B154C" w14:textId="77777777" w:rsidR="00E13B52" w:rsidRPr="00725BC6" w:rsidRDefault="00730A2A" w:rsidP="00E13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0AE"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r w:rsidR="00E13B52" w:rsidRPr="00707EF0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</w:t>
      </w:r>
      <w:r w:rsidR="00E13B52">
        <w:rPr>
          <w:rFonts w:ascii="Times New Roman" w:hAnsi="Times New Roman"/>
          <w:sz w:val="28"/>
          <w:szCs w:val="28"/>
          <w:shd w:val="clear" w:color="auto" w:fill="FFFFFF"/>
        </w:rPr>
        <w:t xml:space="preserve">первого вице-мэра муниципального образования Ногликский муниципальный округ Сахалинской области Л.А. </w:t>
      </w:r>
      <w:proofErr w:type="spellStart"/>
      <w:r w:rsidR="00E13B52">
        <w:rPr>
          <w:rFonts w:ascii="Times New Roman" w:hAnsi="Times New Roman"/>
          <w:sz w:val="28"/>
          <w:szCs w:val="28"/>
          <w:shd w:val="clear" w:color="auto" w:fill="FFFFFF"/>
        </w:rPr>
        <w:t>Блидченко</w:t>
      </w:r>
      <w:proofErr w:type="spellEnd"/>
      <w:r w:rsidR="00E13B52" w:rsidRPr="00707EF0">
        <w:rPr>
          <w:rFonts w:ascii="Times New Roman" w:hAnsi="Times New Roman"/>
          <w:sz w:val="28"/>
          <w:szCs w:val="28"/>
        </w:rPr>
        <w:t>.</w:t>
      </w:r>
    </w:p>
    <w:p w14:paraId="4E8D4671" w14:textId="1630C826" w:rsidR="00E609BC" w:rsidRPr="00D12794" w:rsidRDefault="00E609BC" w:rsidP="00E13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8D467A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3DD52110" w14:textId="77777777" w:rsidR="00730A2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Ногликский</w:t>
      </w:r>
      <w:r w:rsidR="00730A2A">
        <w:rPr>
          <w:rFonts w:ascii="Times New Roman" w:hAnsi="Times New Roman"/>
          <w:sz w:val="28"/>
          <w:szCs w:val="28"/>
        </w:rPr>
        <w:t xml:space="preserve"> муниципальный округ </w:t>
      </w:r>
    </w:p>
    <w:p w14:paraId="4E8D467B" w14:textId="447AFBF7" w:rsidR="008629FA" w:rsidRPr="008629FA" w:rsidRDefault="00730A2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Сахалинской области</w:t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  <w:t xml:space="preserve">       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629FA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Гурьянов</w:t>
      </w:r>
    </w:p>
    <w:p w14:paraId="4E8D467C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4E8D467D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4E8D467E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4E8D467F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4E8D4680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053BD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D4685" w14:textId="77777777" w:rsidR="002B5CAC" w:rsidRDefault="002B5CAC" w:rsidP="0033636C">
      <w:pPr>
        <w:spacing w:after="0" w:line="240" w:lineRule="auto"/>
      </w:pPr>
      <w:r>
        <w:separator/>
      </w:r>
    </w:p>
  </w:endnote>
  <w:endnote w:type="continuationSeparator" w:id="0">
    <w:p w14:paraId="4E8D4686" w14:textId="77777777" w:rsidR="002B5CAC" w:rsidRDefault="002B5CA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D4687" w14:textId="77777777" w:rsidR="0033636C" w:rsidRPr="00A30AF1" w:rsidRDefault="002B5CAC" w:rsidP="0033636C">
    <w:pPr>
      <w:tabs>
        <w:tab w:val="center" w:pos="4536"/>
        <w:tab w:val="right" w:pos="9072"/>
      </w:tabs>
      <w:rPr>
        <w:rFonts w:ascii="Times New Roman" w:hAnsi="Times New Roman"/>
      </w:rPr>
    </w:pPr>
    <w:r>
      <w:rPr>
        <w:rFonts w:ascii="Times New Roman" w:hAnsi="Times New Roman"/>
        <w:b/>
        <w:szCs w:val="18"/>
      </w:rPr>
      <w:t>239 (п)</w:t>
    </w:r>
    <w:r w:rsidR="0033636C" w:rsidRPr="00A30AF1">
      <w:rPr>
        <w:rFonts w:ascii="Times New Roman" w:hAnsi="Times New Roman"/>
        <w:szCs w:val="18"/>
        <w:lang w:val="en-US"/>
      </w:rPr>
      <w:t>(</w:t>
    </w:r>
    <w:sdt>
      <w:sdtPr>
        <w:rPr>
          <w:rFonts w:ascii="Times New Roman" w:hAnsi="Times New Roman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="0033636C" w:rsidRPr="00A30AF1">
          <w:rPr>
            <w:rFonts w:ascii="Times New Roman" w:hAnsi="Times New Roman"/>
            <w:szCs w:val="18"/>
          </w:rPr>
          <w:t xml:space="preserve"> Версия</w:t>
        </w:r>
      </w:sdtContent>
    </w:sdt>
    <w:r w:rsidR="0033636C" w:rsidRPr="00A30AF1">
      <w:rPr>
        <w:rFonts w:ascii="Times New Roman" w:hAnsi="Times New Roman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D4683" w14:textId="77777777" w:rsidR="002B5CAC" w:rsidRDefault="002B5CAC" w:rsidP="0033636C">
      <w:pPr>
        <w:spacing w:after="0" w:line="240" w:lineRule="auto"/>
      </w:pPr>
      <w:r>
        <w:separator/>
      </w:r>
    </w:p>
  </w:footnote>
  <w:footnote w:type="continuationSeparator" w:id="0">
    <w:p w14:paraId="4E8D4684" w14:textId="77777777" w:rsidR="002B5CAC" w:rsidRDefault="002B5CAC" w:rsidP="00336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C705D"/>
    <w:rsid w:val="00185FEC"/>
    <w:rsid w:val="001E1F9F"/>
    <w:rsid w:val="002003DC"/>
    <w:rsid w:val="002B5CAC"/>
    <w:rsid w:val="0033636C"/>
    <w:rsid w:val="003E4257"/>
    <w:rsid w:val="00520CBF"/>
    <w:rsid w:val="00730A2A"/>
    <w:rsid w:val="008629FA"/>
    <w:rsid w:val="00987DB5"/>
    <w:rsid w:val="00A30AF1"/>
    <w:rsid w:val="00AC72C8"/>
    <w:rsid w:val="00B10ED9"/>
    <w:rsid w:val="00B25688"/>
    <w:rsid w:val="00C02849"/>
    <w:rsid w:val="00D12794"/>
    <w:rsid w:val="00D67BD8"/>
    <w:rsid w:val="00DD43A1"/>
    <w:rsid w:val="00DF7897"/>
    <w:rsid w:val="00E13B52"/>
    <w:rsid w:val="00E37B8A"/>
    <w:rsid w:val="00E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4666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730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DB457B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DB457B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B13DA8"/>
    <w:rsid w:val="00C038C0"/>
    <w:rsid w:val="00C95804"/>
    <w:rsid w:val="00CF735B"/>
    <w:rsid w:val="00DB457B"/>
    <w:rsid w:val="00DD43A1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Оксана Анатольевна Пинчик</cp:lastModifiedBy>
  <cp:revision>2</cp:revision>
  <dcterms:created xsi:type="dcterms:W3CDTF">2025-04-28T01:39:00Z</dcterms:created>
  <dcterms:modified xsi:type="dcterms:W3CDTF">2025-04-28T01:39:00Z</dcterms:modified>
</cp:coreProperties>
</file>