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65"/>
        <w:tblW w:w="12367" w:type="dxa"/>
        <w:tblLook w:val="0000" w:firstRow="0" w:lastRow="0" w:firstColumn="0" w:lastColumn="0" w:noHBand="0" w:noVBand="0"/>
      </w:tblPr>
      <w:tblGrid>
        <w:gridCol w:w="12367"/>
      </w:tblGrid>
      <w:tr w:rsidR="00D0721F">
        <w:tc>
          <w:tcPr>
            <w:tcW w:w="12367" w:type="dxa"/>
          </w:tcPr>
          <w:p w:rsidR="00D0721F" w:rsidRDefault="00220856" w:rsidP="00D0721F">
            <w:pPr>
              <w:ind w:right="63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1104900"/>
                  <wp:effectExtent l="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A93" w:rsidRDefault="00895416" w:rsidP="00D0721F">
            <w:pPr>
              <w:ind w:right="63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421B4C">
              <w:rPr>
                <w:sz w:val="24"/>
              </w:rPr>
              <w:t xml:space="preserve"> </w:t>
            </w:r>
            <w:r w:rsidR="00D0721F">
              <w:rPr>
                <w:sz w:val="24"/>
              </w:rPr>
              <w:t>муниципально</w:t>
            </w:r>
            <w:r w:rsidR="001123FE">
              <w:rPr>
                <w:sz w:val="24"/>
              </w:rPr>
              <w:t xml:space="preserve">го образования </w:t>
            </w:r>
            <w:r w:rsidR="00814AEB">
              <w:rPr>
                <w:sz w:val="24"/>
              </w:rPr>
              <w:t xml:space="preserve">«Городской округ </w:t>
            </w:r>
            <w:r w:rsidR="00110CA7">
              <w:rPr>
                <w:sz w:val="24"/>
              </w:rPr>
              <w:t>Ногликский</w:t>
            </w:r>
            <w:r w:rsidR="00D0721F">
              <w:rPr>
                <w:sz w:val="24"/>
              </w:rPr>
              <w:t>»</w:t>
            </w:r>
            <w:r w:rsidR="009F0A93">
              <w:rPr>
                <w:sz w:val="24"/>
              </w:rPr>
              <w:t xml:space="preserve"> </w:t>
            </w:r>
          </w:p>
          <w:p w:rsidR="00D0721F" w:rsidRDefault="00D0721F" w:rsidP="00D0721F">
            <w:pPr>
              <w:ind w:right="635"/>
              <w:jc w:val="center"/>
              <w:rPr>
                <w:sz w:val="24"/>
              </w:rPr>
            </w:pPr>
            <w:r>
              <w:rPr>
                <w:sz w:val="24"/>
              </w:rPr>
              <w:t>Сахалинской области</w:t>
            </w:r>
          </w:p>
          <w:p w:rsidR="00D0721F" w:rsidRDefault="00D0721F" w:rsidP="00D0721F">
            <w:pPr>
              <w:ind w:right="635"/>
              <w:jc w:val="center"/>
              <w:rPr>
                <w:sz w:val="24"/>
              </w:rPr>
            </w:pPr>
          </w:p>
          <w:p w:rsidR="00D0721F" w:rsidRDefault="00D0721F" w:rsidP="00D0721F">
            <w:pPr>
              <w:pStyle w:val="1"/>
              <w:ind w:right="635"/>
            </w:pPr>
            <w:r>
              <w:t>ПОСТАНОВЛЕНИЕ</w:t>
            </w:r>
          </w:p>
          <w:p w:rsidR="00D0721F" w:rsidRDefault="00D0721F" w:rsidP="00D0721F">
            <w:pPr>
              <w:ind w:right="635"/>
              <w:jc w:val="both"/>
              <w:rPr>
                <w:sz w:val="26"/>
              </w:rPr>
            </w:pPr>
          </w:p>
        </w:tc>
      </w:tr>
    </w:tbl>
    <w:p w:rsidR="00860D92" w:rsidRPr="00280DEC" w:rsidRDefault="00280DEC" w:rsidP="00280DEC">
      <w:pPr>
        <w:tabs>
          <w:tab w:val="left" w:pos="6675"/>
        </w:tabs>
        <w:rPr>
          <w:b/>
          <w:sz w:val="24"/>
        </w:rPr>
      </w:pPr>
      <w:r>
        <w:rPr>
          <w:sz w:val="24"/>
        </w:rPr>
        <w:tab/>
      </w:r>
    </w:p>
    <w:p w:rsidR="00860D92" w:rsidRDefault="00860D92">
      <w:pPr>
        <w:tabs>
          <w:tab w:val="left" w:pos="2694"/>
        </w:tabs>
        <w:rPr>
          <w:sz w:val="24"/>
        </w:rPr>
      </w:pPr>
    </w:p>
    <w:p w:rsidR="00860D92" w:rsidRDefault="00860D92">
      <w:pPr>
        <w:tabs>
          <w:tab w:val="left" w:pos="2694"/>
        </w:tabs>
        <w:rPr>
          <w:sz w:val="24"/>
        </w:rPr>
      </w:pPr>
      <w:r>
        <w:rPr>
          <w:sz w:val="24"/>
        </w:rPr>
        <w:t xml:space="preserve">от   </w:t>
      </w:r>
      <w:r w:rsidR="00280DEC">
        <w:rPr>
          <w:sz w:val="24"/>
        </w:rPr>
        <w:t>__________</w:t>
      </w:r>
      <w:r>
        <w:rPr>
          <w:sz w:val="24"/>
        </w:rPr>
        <w:t xml:space="preserve"> № </w:t>
      </w:r>
      <w:r w:rsidR="00280DEC">
        <w:rPr>
          <w:sz w:val="24"/>
        </w:rPr>
        <w:t>____</w:t>
      </w:r>
    </w:p>
    <w:p w:rsidR="00860D92" w:rsidRDefault="00860D92">
      <w:pPr>
        <w:rPr>
          <w:sz w:val="24"/>
        </w:rPr>
      </w:pPr>
      <w:r>
        <w:rPr>
          <w:sz w:val="24"/>
        </w:rPr>
        <w:t>пгт. Ноглики</w:t>
      </w:r>
    </w:p>
    <w:p w:rsidR="00860D92" w:rsidRDefault="00860D9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860D92">
        <w:tc>
          <w:tcPr>
            <w:tcW w:w="4465" w:type="dxa"/>
          </w:tcPr>
          <w:p w:rsidR="00860D92" w:rsidRPr="00110CA7" w:rsidRDefault="00860D9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860D92" w:rsidRPr="00D570D2" w:rsidRDefault="00D570D2" w:rsidP="0084376B">
      <w:pPr>
        <w:ind w:right="4585"/>
        <w:jc w:val="both"/>
        <w:rPr>
          <w:b/>
          <w:sz w:val="26"/>
        </w:rPr>
      </w:pPr>
      <w:r w:rsidRPr="00D570D2">
        <w:rPr>
          <w:b/>
          <w:sz w:val="26"/>
        </w:rPr>
        <w:t>О внесении изменений в постановление</w:t>
      </w:r>
    </w:p>
    <w:p w:rsidR="00D570D2" w:rsidRDefault="00D570D2" w:rsidP="0084376B">
      <w:pPr>
        <w:ind w:right="4585"/>
        <w:jc w:val="both"/>
        <w:rPr>
          <w:b/>
          <w:sz w:val="26"/>
        </w:rPr>
      </w:pPr>
      <w:r w:rsidRPr="00D570D2">
        <w:rPr>
          <w:b/>
          <w:sz w:val="26"/>
        </w:rPr>
        <w:t>ад</w:t>
      </w:r>
      <w:r w:rsidR="0084376B">
        <w:rPr>
          <w:b/>
          <w:sz w:val="26"/>
        </w:rPr>
        <w:t>министрации муниципального обра</w:t>
      </w:r>
      <w:r w:rsidRPr="00D570D2">
        <w:rPr>
          <w:b/>
          <w:sz w:val="26"/>
        </w:rPr>
        <w:t>зования «Городской округ Ногликский»</w:t>
      </w:r>
      <w:r w:rsidR="0084376B">
        <w:rPr>
          <w:b/>
          <w:sz w:val="26"/>
        </w:rPr>
        <w:t xml:space="preserve"> </w:t>
      </w:r>
      <w:r w:rsidRPr="00D570D2">
        <w:rPr>
          <w:b/>
          <w:sz w:val="26"/>
        </w:rPr>
        <w:t>от 30.03.2018 № 335</w:t>
      </w:r>
    </w:p>
    <w:p w:rsidR="00D570D2" w:rsidRDefault="00D570D2" w:rsidP="00D570D2">
      <w:pPr>
        <w:jc w:val="both"/>
        <w:rPr>
          <w:b/>
          <w:sz w:val="26"/>
        </w:rPr>
      </w:pPr>
    </w:p>
    <w:p w:rsidR="00D570D2" w:rsidRDefault="00D570D2" w:rsidP="00220856">
      <w:pPr>
        <w:ind w:firstLine="709"/>
        <w:jc w:val="both"/>
        <w:rPr>
          <w:sz w:val="26"/>
        </w:rPr>
      </w:pPr>
      <w:r w:rsidRPr="00D570D2">
        <w:rPr>
          <w:sz w:val="26"/>
        </w:rPr>
        <w:t>Руководствуясь Федеральным зако</w:t>
      </w:r>
      <w:r>
        <w:rPr>
          <w:sz w:val="26"/>
        </w:rPr>
        <w:t>ном Российской Федерации от 06.</w:t>
      </w:r>
      <w:r w:rsidRPr="00D570D2">
        <w:rPr>
          <w:sz w:val="26"/>
        </w:rPr>
        <w:t>10</w:t>
      </w:r>
      <w:r>
        <w:rPr>
          <w:sz w:val="26"/>
        </w:rPr>
        <w:t>.2003 № 131-ФЗ «Об общих принципах организации местного самоуправления в Российской Федерации», распоряжением Министерства транспорта Российской Федерации от 18.04.2013 № НА-37-р, администрация муниципального образования «Городской округ Ногликский» ПОСТАНОВЛЯЕТ:</w:t>
      </w:r>
    </w:p>
    <w:p w:rsidR="00D570D2" w:rsidRDefault="00D570D2" w:rsidP="00220856">
      <w:pPr>
        <w:ind w:firstLine="709"/>
        <w:jc w:val="both"/>
        <w:rPr>
          <w:sz w:val="26"/>
        </w:rPr>
      </w:pPr>
      <w:r>
        <w:rPr>
          <w:sz w:val="26"/>
        </w:rPr>
        <w:t>1.</w:t>
      </w:r>
      <w:r w:rsidR="0084376B">
        <w:rPr>
          <w:sz w:val="26"/>
        </w:rPr>
        <w:t xml:space="preserve"> </w:t>
      </w:r>
      <w:r>
        <w:rPr>
          <w:sz w:val="26"/>
        </w:rPr>
        <w:t>Внести следующие изменения в постановление администрации муниципального образования «Городской округ Ногликский» от 30.03.2018 № 335 «Об утверждении Порядка предоставления субсидии из бюджета муниципального образования «Городской округ Ногликский» на возмещение недополученных доходов и (или) финансового обеспечения(возмещения) затрат в связи с осуществлением перевозок пассажиров автомобильным транспортом общего пользования»:</w:t>
      </w:r>
    </w:p>
    <w:p w:rsidR="00D570D2" w:rsidRDefault="00D570D2" w:rsidP="00220856">
      <w:pPr>
        <w:ind w:firstLine="709"/>
        <w:jc w:val="both"/>
        <w:rPr>
          <w:sz w:val="26"/>
        </w:rPr>
      </w:pPr>
      <w:r>
        <w:rPr>
          <w:sz w:val="26"/>
        </w:rPr>
        <w:t>1.1.</w:t>
      </w:r>
      <w:r w:rsidR="0084376B">
        <w:rPr>
          <w:sz w:val="26"/>
        </w:rPr>
        <w:t xml:space="preserve"> </w:t>
      </w:r>
      <w:r>
        <w:rPr>
          <w:sz w:val="26"/>
        </w:rPr>
        <w:t xml:space="preserve">Приложение 2 к </w:t>
      </w:r>
      <w:r w:rsidR="00220856">
        <w:rPr>
          <w:sz w:val="26"/>
        </w:rPr>
        <w:t>Порядку</w:t>
      </w:r>
      <w:r w:rsidRPr="00D570D2">
        <w:rPr>
          <w:sz w:val="26"/>
        </w:rPr>
        <w:t xml:space="preserve"> предоставления субсидии из бюджета муниципального образования «Городской округ Ногликский» на возмещение недополученных доходов и (или) финансового обеспечения(возмещения) затрат в связи с осуществлением перевозок пассажиров автомобильным транспортом общего пользования</w:t>
      </w:r>
      <w:r w:rsidR="00220856">
        <w:rPr>
          <w:sz w:val="26"/>
        </w:rPr>
        <w:t xml:space="preserve"> изложит</w:t>
      </w:r>
      <w:r w:rsidR="0084376B">
        <w:rPr>
          <w:sz w:val="26"/>
        </w:rPr>
        <w:t>ь в новой редакции (прилагается</w:t>
      </w:r>
      <w:r w:rsidR="00220856">
        <w:rPr>
          <w:sz w:val="26"/>
        </w:rPr>
        <w:t>).</w:t>
      </w:r>
    </w:p>
    <w:p w:rsidR="00220856" w:rsidRDefault="00220856" w:rsidP="00220856">
      <w:pPr>
        <w:ind w:firstLine="709"/>
        <w:jc w:val="both"/>
        <w:rPr>
          <w:sz w:val="26"/>
        </w:rPr>
      </w:pPr>
      <w:r>
        <w:rPr>
          <w:sz w:val="26"/>
        </w:rPr>
        <w:t>2.</w:t>
      </w:r>
      <w:r w:rsidR="0084376B">
        <w:rPr>
          <w:sz w:val="26"/>
        </w:rPr>
        <w:t xml:space="preserve"> </w:t>
      </w:r>
      <w:r>
        <w:rPr>
          <w:sz w:val="26"/>
        </w:rPr>
        <w:t>Настоящее постановление опубликовать в газете «Знамя труда» и разместить на официальном сайте муниципального образования «Городской округ Ногликский» в сети «Интернет».</w:t>
      </w:r>
    </w:p>
    <w:p w:rsidR="00E57009" w:rsidRDefault="00E57009" w:rsidP="00220856">
      <w:pPr>
        <w:ind w:firstLine="709"/>
        <w:jc w:val="both"/>
        <w:rPr>
          <w:sz w:val="26"/>
        </w:rPr>
      </w:pPr>
      <w:r>
        <w:rPr>
          <w:sz w:val="26"/>
        </w:rPr>
        <w:t>3.</w:t>
      </w:r>
      <w:r w:rsidR="0084376B">
        <w:rPr>
          <w:sz w:val="26"/>
        </w:rPr>
        <w:t xml:space="preserve"> </w:t>
      </w:r>
      <w:r>
        <w:rPr>
          <w:sz w:val="26"/>
        </w:rPr>
        <w:t>Настоящее постановление вступает в силу с 1 января 2019 года.</w:t>
      </w:r>
    </w:p>
    <w:p w:rsidR="00220856" w:rsidRDefault="00220856" w:rsidP="00220856">
      <w:pPr>
        <w:ind w:firstLine="709"/>
        <w:jc w:val="both"/>
        <w:rPr>
          <w:sz w:val="26"/>
        </w:rPr>
      </w:pPr>
    </w:p>
    <w:p w:rsidR="00220856" w:rsidRDefault="00220856" w:rsidP="00220856">
      <w:pPr>
        <w:ind w:firstLine="709"/>
        <w:jc w:val="both"/>
        <w:rPr>
          <w:sz w:val="26"/>
        </w:rPr>
      </w:pPr>
    </w:p>
    <w:p w:rsidR="00220856" w:rsidRDefault="00220856" w:rsidP="00220856">
      <w:pPr>
        <w:jc w:val="both"/>
        <w:rPr>
          <w:sz w:val="26"/>
        </w:rPr>
      </w:pPr>
      <w:r>
        <w:rPr>
          <w:sz w:val="26"/>
        </w:rPr>
        <w:t xml:space="preserve">Исполняющий обязанности мэра </w:t>
      </w:r>
    </w:p>
    <w:p w:rsidR="00220856" w:rsidRDefault="00220856" w:rsidP="00220856">
      <w:pPr>
        <w:jc w:val="both"/>
        <w:rPr>
          <w:sz w:val="26"/>
        </w:rPr>
      </w:pPr>
      <w:r>
        <w:rPr>
          <w:sz w:val="26"/>
        </w:rPr>
        <w:t xml:space="preserve">муниципального образования </w:t>
      </w:r>
    </w:p>
    <w:p w:rsidR="0084376B" w:rsidRDefault="00220856" w:rsidP="0084376B">
      <w:pPr>
        <w:jc w:val="both"/>
        <w:rPr>
          <w:sz w:val="26"/>
        </w:rPr>
      </w:pPr>
      <w:r>
        <w:rPr>
          <w:sz w:val="26"/>
        </w:rPr>
        <w:t xml:space="preserve">«Городской округ </w:t>
      </w:r>
      <w:proofErr w:type="gramStart"/>
      <w:r>
        <w:rPr>
          <w:sz w:val="26"/>
        </w:rPr>
        <w:t>Ногликский»</w:t>
      </w:r>
      <w:r>
        <w:rPr>
          <w:sz w:val="26"/>
        </w:rPr>
        <w:tab/>
      </w:r>
      <w:proofErr w:type="gramEnd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П.С.Кочергин</w:t>
      </w:r>
    </w:p>
    <w:p w:rsidR="0084376B" w:rsidRDefault="0084376B" w:rsidP="0084376B">
      <w:pPr>
        <w:jc w:val="both"/>
        <w:rPr>
          <w:sz w:val="26"/>
        </w:rPr>
        <w:sectPr w:rsidR="0084376B">
          <w:headerReference w:type="first" r:id="rId9"/>
          <w:type w:val="continuous"/>
          <w:pgSz w:w="12240" w:h="15840"/>
          <w:pgMar w:top="1134" w:right="850" w:bottom="1134" w:left="2127" w:header="720" w:footer="720" w:gutter="0"/>
          <w:cols w:space="720"/>
        </w:sectPr>
      </w:pPr>
    </w:p>
    <w:p w:rsidR="0084376B" w:rsidRPr="0084376B" w:rsidRDefault="0084376B" w:rsidP="00000B10">
      <w:pPr>
        <w:ind w:right="-603"/>
        <w:jc w:val="right"/>
        <w:rPr>
          <w:sz w:val="26"/>
          <w:szCs w:val="26"/>
        </w:rPr>
      </w:pPr>
      <w:bookmarkStart w:id="0" w:name="_GoBack"/>
      <w:bookmarkEnd w:id="0"/>
      <w:r w:rsidRPr="0084376B">
        <w:rPr>
          <w:sz w:val="26"/>
          <w:szCs w:val="26"/>
        </w:rPr>
        <w:lastRenderedPageBreak/>
        <w:t>Приложение 2</w:t>
      </w:r>
    </w:p>
    <w:p w:rsidR="0084376B" w:rsidRPr="0084376B" w:rsidRDefault="0084376B" w:rsidP="00000B10">
      <w:pPr>
        <w:ind w:right="-603"/>
        <w:jc w:val="right"/>
        <w:rPr>
          <w:sz w:val="26"/>
          <w:szCs w:val="26"/>
        </w:rPr>
      </w:pPr>
      <w:r w:rsidRPr="0084376B">
        <w:rPr>
          <w:sz w:val="26"/>
          <w:szCs w:val="26"/>
        </w:rPr>
        <w:t xml:space="preserve">к Порядку предоставления субсидии </w:t>
      </w:r>
    </w:p>
    <w:p w:rsidR="0084376B" w:rsidRPr="0084376B" w:rsidRDefault="0084376B" w:rsidP="00000B10">
      <w:pPr>
        <w:ind w:right="-603"/>
        <w:jc w:val="right"/>
        <w:rPr>
          <w:sz w:val="26"/>
          <w:szCs w:val="26"/>
        </w:rPr>
      </w:pPr>
      <w:r w:rsidRPr="0084376B">
        <w:rPr>
          <w:sz w:val="26"/>
          <w:szCs w:val="26"/>
        </w:rPr>
        <w:t xml:space="preserve"> из бюджета муниципального образования </w:t>
      </w:r>
    </w:p>
    <w:p w:rsidR="0084376B" w:rsidRPr="0084376B" w:rsidRDefault="0084376B" w:rsidP="00000B10">
      <w:pPr>
        <w:ind w:right="-603"/>
        <w:jc w:val="right"/>
        <w:rPr>
          <w:sz w:val="26"/>
          <w:szCs w:val="26"/>
        </w:rPr>
      </w:pPr>
      <w:r w:rsidRPr="0084376B">
        <w:rPr>
          <w:sz w:val="26"/>
          <w:szCs w:val="26"/>
        </w:rPr>
        <w:t>«Городской округ Ногликский»</w:t>
      </w:r>
    </w:p>
    <w:p w:rsidR="0084376B" w:rsidRPr="0084376B" w:rsidRDefault="0084376B" w:rsidP="00000B10">
      <w:pPr>
        <w:ind w:right="-603"/>
        <w:jc w:val="right"/>
        <w:rPr>
          <w:sz w:val="26"/>
          <w:szCs w:val="26"/>
        </w:rPr>
      </w:pPr>
      <w:r w:rsidRPr="0084376B">
        <w:rPr>
          <w:sz w:val="26"/>
          <w:szCs w:val="26"/>
        </w:rPr>
        <w:t xml:space="preserve">на возмещение недополученных доходов и (или) </w:t>
      </w:r>
    </w:p>
    <w:p w:rsidR="0084376B" w:rsidRPr="0084376B" w:rsidRDefault="0084376B" w:rsidP="00000B10">
      <w:pPr>
        <w:ind w:right="-603"/>
        <w:jc w:val="right"/>
        <w:rPr>
          <w:sz w:val="26"/>
          <w:szCs w:val="26"/>
        </w:rPr>
      </w:pPr>
      <w:r w:rsidRPr="0084376B">
        <w:rPr>
          <w:sz w:val="26"/>
          <w:szCs w:val="26"/>
        </w:rPr>
        <w:t xml:space="preserve">финансового обеспечения (возмещения) затрат </w:t>
      </w:r>
    </w:p>
    <w:p w:rsidR="0084376B" w:rsidRPr="0084376B" w:rsidRDefault="0084376B" w:rsidP="00AA13AC">
      <w:pPr>
        <w:ind w:right="-603"/>
        <w:jc w:val="right"/>
        <w:rPr>
          <w:sz w:val="26"/>
          <w:szCs w:val="26"/>
        </w:rPr>
      </w:pPr>
      <w:r w:rsidRPr="0084376B">
        <w:rPr>
          <w:sz w:val="26"/>
          <w:szCs w:val="26"/>
        </w:rPr>
        <w:t xml:space="preserve">в связи с осуществлением перевозок пассажиров </w:t>
      </w:r>
    </w:p>
    <w:p w:rsidR="0084376B" w:rsidRPr="0084376B" w:rsidRDefault="0084376B" w:rsidP="00000B10">
      <w:pPr>
        <w:ind w:right="-603"/>
        <w:jc w:val="right"/>
        <w:rPr>
          <w:sz w:val="26"/>
          <w:szCs w:val="26"/>
        </w:rPr>
      </w:pPr>
      <w:r w:rsidRPr="0084376B">
        <w:rPr>
          <w:sz w:val="26"/>
          <w:szCs w:val="26"/>
        </w:rPr>
        <w:t>автомобильным транспортом общего пользования</w:t>
      </w:r>
    </w:p>
    <w:p w:rsidR="0084376B" w:rsidRPr="0084376B" w:rsidRDefault="0084376B" w:rsidP="0084376B">
      <w:pPr>
        <w:jc w:val="right"/>
        <w:rPr>
          <w:sz w:val="26"/>
          <w:szCs w:val="26"/>
        </w:rPr>
      </w:pPr>
    </w:p>
    <w:p w:rsidR="0084376B" w:rsidRPr="0084376B" w:rsidRDefault="0084376B" w:rsidP="0084376B">
      <w:pPr>
        <w:jc w:val="center"/>
        <w:rPr>
          <w:sz w:val="26"/>
          <w:szCs w:val="26"/>
        </w:rPr>
      </w:pPr>
      <w:r w:rsidRPr="0084376B">
        <w:rPr>
          <w:sz w:val="26"/>
          <w:szCs w:val="26"/>
        </w:rPr>
        <w:t xml:space="preserve">Расчет на возмещение недополученных доходов и (или) финансового </w:t>
      </w:r>
    </w:p>
    <w:p w:rsidR="0084376B" w:rsidRPr="0084376B" w:rsidRDefault="0084376B" w:rsidP="0084376B">
      <w:pPr>
        <w:jc w:val="center"/>
        <w:rPr>
          <w:sz w:val="26"/>
          <w:szCs w:val="26"/>
        </w:rPr>
      </w:pPr>
      <w:r w:rsidRPr="0084376B">
        <w:rPr>
          <w:sz w:val="26"/>
          <w:szCs w:val="26"/>
        </w:rPr>
        <w:t xml:space="preserve">обеспечения (возмещения) затрат в связи с осуществлением перевозок пассажиров автомобильным </w:t>
      </w:r>
    </w:p>
    <w:p w:rsidR="0084376B" w:rsidRPr="0084376B" w:rsidRDefault="0084376B" w:rsidP="0084376B">
      <w:pPr>
        <w:jc w:val="center"/>
        <w:rPr>
          <w:b/>
          <w:sz w:val="26"/>
          <w:szCs w:val="26"/>
        </w:rPr>
      </w:pPr>
      <w:r w:rsidRPr="0084376B">
        <w:rPr>
          <w:sz w:val="26"/>
          <w:szCs w:val="26"/>
        </w:rPr>
        <w:t>транспортом общего пользования</w:t>
      </w:r>
    </w:p>
    <w:p w:rsidR="0084376B" w:rsidRPr="0084376B" w:rsidRDefault="0084376B" w:rsidP="0084376B">
      <w:pPr>
        <w:jc w:val="center"/>
        <w:rPr>
          <w:sz w:val="26"/>
          <w:szCs w:val="26"/>
        </w:rPr>
      </w:pPr>
      <w:r w:rsidRPr="0084376B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84376B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 </w:t>
      </w:r>
      <w:r w:rsidRPr="0084376B">
        <w:rPr>
          <w:sz w:val="26"/>
          <w:szCs w:val="26"/>
        </w:rPr>
        <w:t>месяц 201__г.</w:t>
      </w:r>
    </w:p>
    <w:p w:rsidR="0084376B" w:rsidRPr="0084376B" w:rsidRDefault="0084376B" w:rsidP="0084376B">
      <w:pPr>
        <w:jc w:val="center"/>
        <w:rPr>
          <w:sz w:val="26"/>
          <w:szCs w:val="26"/>
        </w:rPr>
      </w:pPr>
      <w:r w:rsidRPr="0084376B">
        <w:rPr>
          <w:sz w:val="26"/>
          <w:szCs w:val="26"/>
        </w:rPr>
        <w:t>1.Технико-экономические показатели работы автобусов</w:t>
      </w:r>
    </w:p>
    <w:tbl>
      <w:tblPr>
        <w:tblStyle w:val="a9"/>
        <w:tblW w:w="14668" w:type="dxa"/>
        <w:jc w:val="center"/>
        <w:tblLayout w:type="fixed"/>
        <w:tblLook w:val="04A0" w:firstRow="1" w:lastRow="0" w:firstColumn="1" w:lastColumn="0" w:noHBand="0" w:noVBand="1"/>
      </w:tblPr>
      <w:tblGrid>
        <w:gridCol w:w="5363"/>
        <w:gridCol w:w="1267"/>
        <w:gridCol w:w="1062"/>
        <w:gridCol w:w="1128"/>
        <w:gridCol w:w="1056"/>
        <w:gridCol w:w="1061"/>
        <w:gridCol w:w="1112"/>
        <w:gridCol w:w="1418"/>
        <w:gridCol w:w="1201"/>
      </w:tblGrid>
      <w:tr w:rsidR="0084376B" w:rsidRPr="0084376B" w:rsidTr="0084376B">
        <w:trPr>
          <w:jc w:val="center"/>
        </w:trPr>
        <w:tc>
          <w:tcPr>
            <w:tcW w:w="5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Ед.изм.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Номер маршрута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всего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В том числе</w:t>
            </w:r>
          </w:p>
        </w:tc>
      </w:tr>
      <w:tr w:rsidR="0084376B" w:rsidRPr="0084376B" w:rsidTr="0084376B">
        <w:trPr>
          <w:jc w:val="center"/>
        </w:trPr>
        <w:tc>
          <w:tcPr>
            <w:tcW w:w="5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84376B">
            <w:pPr>
              <w:ind w:hanging="130"/>
              <w:jc w:val="center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84376B">
            <w:pPr>
              <w:ind w:hanging="108"/>
              <w:jc w:val="center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пригородный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Default="0084376B" w:rsidP="0084376B">
            <w:pPr>
              <w:ind w:left="-113" w:firstLine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между-</w:t>
            </w:r>
          </w:p>
          <w:p w:rsidR="0084376B" w:rsidRPr="0084376B" w:rsidRDefault="0084376B" w:rsidP="0084376B">
            <w:pPr>
              <w:ind w:left="-113" w:firstLine="5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городный</w:t>
            </w:r>
          </w:p>
        </w:tc>
      </w:tr>
      <w:tr w:rsidR="0084376B" w:rsidRPr="0084376B" w:rsidTr="0084376B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Количество автобусов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84376B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Рейсы-всего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84376B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Время в движении-всего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376B">
              <w:rPr>
                <w:rFonts w:ascii="Times New Roman" w:hAnsi="Times New Roman"/>
                <w:sz w:val="26"/>
                <w:szCs w:val="26"/>
              </w:rPr>
              <w:t>маш.-</w:t>
            </w:r>
            <w:proofErr w:type="gramEnd"/>
            <w:r w:rsidRPr="0084376B">
              <w:rPr>
                <w:rFonts w:ascii="Times New Roman" w:hAnsi="Times New Roman"/>
                <w:sz w:val="26"/>
                <w:szCs w:val="26"/>
              </w:rPr>
              <w:t>час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84376B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Среднее расстояние перевозки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км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84376B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Объем перевозки пассажиров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пасс.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84376B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84376B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-оплативших проезд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пасс.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84376B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-льготных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пасс.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84376B">
        <w:trPr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Пассажирооборот-всего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пасс/км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ind w:hanging="36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4376B" w:rsidRPr="0084376B" w:rsidRDefault="0084376B" w:rsidP="00000B10">
      <w:pPr>
        <w:rPr>
          <w:sz w:val="26"/>
          <w:szCs w:val="26"/>
        </w:rPr>
      </w:pPr>
    </w:p>
    <w:p w:rsidR="0084376B" w:rsidRDefault="0084376B" w:rsidP="0084376B">
      <w:pPr>
        <w:jc w:val="right"/>
        <w:rPr>
          <w:sz w:val="26"/>
          <w:szCs w:val="26"/>
        </w:rPr>
      </w:pPr>
    </w:p>
    <w:p w:rsidR="00000B10" w:rsidRPr="0084376B" w:rsidRDefault="00000B10" w:rsidP="0084376B">
      <w:pPr>
        <w:jc w:val="right"/>
        <w:rPr>
          <w:sz w:val="26"/>
          <w:szCs w:val="26"/>
        </w:rPr>
      </w:pPr>
    </w:p>
    <w:p w:rsidR="0084376B" w:rsidRPr="0084376B" w:rsidRDefault="0084376B" w:rsidP="0084376B">
      <w:pPr>
        <w:jc w:val="center"/>
        <w:rPr>
          <w:sz w:val="26"/>
          <w:szCs w:val="26"/>
        </w:rPr>
      </w:pPr>
      <w:r w:rsidRPr="0084376B">
        <w:rPr>
          <w:sz w:val="26"/>
          <w:szCs w:val="26"/>
        </w:rPr>
        <w:t>2.Расчет финансового результата</w:t>
      </w:r>
    </w:p>
    <w:tbl>
      <w:tblPr>
        <w:tblStyle w:val="a9"/>
        <w:tblW w:w="14603" w:type="dxa"/>
        <w:jc w:val="center"/>
        <w:tblLook w:val="04A0" w:firstRow="1" w:lastRow="0" w:firstColumn="1" w:lastColumn="0" w:noHBand="0" w:noVBand="1"/>
      </w:tblPr>
      <w:tblGrid>
        <w:gridCol w:w="5524"/>
        <w:gridCol w:w="1132"/>
        <w:gridCol w:w="999"/>
        <w:gridCol w:w="1134"/>
        <w:gridCol w:w="1134"/>
        <w:gridCol w:w="992"/>
        <w:gridCol w:w="1129"/>
        <w:gridCol w:w="1418"/>
        <w:gridCol w:w="1141"/>
      </w:tblGrid>
      <w:tr w:rsidR="0084376B" w:rsidRPr="0084376B" w:rsidTr="00000B10">
        <w:trPr>
          <w:jc w:val="center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Ед.изм.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Номер маршрута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всего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В том числе</w:t>
            </w: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84376B">
            <w:pPr>
              <w:ind w:hanging="113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84376B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пригород</w:t>
            </w:r>
            <w:r w:rsidRPr="0084376B">
              <w:rPr>
                <w:rFonts w:ascii="Times New Roman" w:hAnsi="Times New Roman"/>
              </w:rPr>
              <w:t>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84376B">
            <w:pPr>
              <w:ind w:hanging="108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между-</w:t>
            </w:r>
          </w:p>
          <w:p w:rsidR="0084376B" w:rsidRPr="0084376B" w:rsidRDefault="0084376B" w:rsidP="0084376B">
            <w:pPr>
              <w:ind w:left="-108"/>
              <w:rPr>
                <w:rFonts w:ascii="Times New Roman" w:hAnsi="Times New Roman"/>
              </w:rPr>
            </w:pPr>
            <w:r w:rsidRPr="0084376B">
              <w:rPr>
                <w:rFonts w:ascii="Times New Roman" w:hAnsi="Times New Roman"/>
              </w:rPr>
              <w:t>городный</w:t>
            </w: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4376B">
              <w:rPr>
                <w:rFonts w:ascii="Times New Roman" w:hAnsi="Times New Roman"/>
                <w:b/>
                <w:sz w:val="26"/>
                <w:szCs w:val="26"/>
              </w:rPr>
              <w:t>Доходы-всего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Плата за проезд пассажиров и провоз багажа, оставляемая в распоряжении подрядчика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4376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Экономически обоснованная стоимость работ перевозки пассажиров и багажа автомобильным транспортом общего пользования-всего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000B10">
            <w:pPr>
              <w:ind w:right="-103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-расходы на</w:t>
            </w:r>
            <w:r w:rsidR="00000B10">
              <w:rPr>
                <w:rFonts w:ascii="Times New Roman" w:hAnsi="Times New Roman"/>
                <w:sz w:val="26"/>
                <w:szCs w:val="26"/>
              </w:rPr>
              <w:t xml:space="preserve"> оплату труда водителей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-отчисления на социальные нужды от оплаты труда водителей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-расходы на топливо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-расходы на смазочные и эксплуатационные материалы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-расходы на износ и ремонт шин транспортных средств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-расходы на техническое обслуживание и ремонт транспортных средств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-прочие расходы в сумме с косвенными расходами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4376B">
              <w:rPr>
                <w:rFonts w:ascii="Times New Roman" w:hAnsi="Times New Roman"/>
                <w:b/>
                <w:sz w:val="26"/>
                <w:szCs w:val="26"/>
              </w:rPr>
              <w:t>Финансовый результат (прибыль, убыток)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Справочно: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Численность рабочих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Среднемесячная заработная плата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76B" w:rsidRPr="0084376B" w:rsidTr="00000B1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Установленный тариф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76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6B" w:rsidRPr="0084376B" w:rsidRDefault="0084376B" w:rsidP="001A56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4376B" w:rsidRPr="0084376B" w:rsidRDefault="0084376B" w:rsidP="0084376B">
      <w:pPr>
        <w:jc w:val="center"/>
        <w:rPr>
          <w:sz w:val="26"/>
          <w:szCs w:val="26"/>
          <w:lang w:eastAsia="en-US"/>
        </w:rPr>
      </w:pPr>
    </w:p>
    <w:p w:rsidR="0084376B" w:rsidRPr="0084376B" w:rsidRDefault="0084376B" w:rsidP="0084376B">
      <w:pPr>
        <w:jc w:val="center"/>
        <w:rPr>
          <w:sz w:val="26"/>
          <w:szCs w:val="26"/>
          <w:lang w:eastAsia="en-US"/>
        </w:rPr>
      </w:pPr>
    </w:p>
    <w:p w:rsidR="0084376B" w:rsidRPr="0084376B" w:rsidRDefault="0084376B" w:rsidP="0084376B">
      <w:pPr>
        <w:jc w:val="center"/>
        <w:rPr>
          <w:sz w:val="26"/>
          <w:szCs w:val="26"/>
          <w:lang w:eastAsia="en-US"/>
        </w:rPr>
      </w:pPr>
      <w:r w:rsidRPr="0084376B">
        <w:rPr>
          <w:sz w:val="26"/>
          <w:szCs w:val="26"/>
          <w:lang w:eastAsia="en-US"/>
        </w:rPr>
        <w:t xml:space="preserve">                                                          Расчет проверил________________</w:t>
      </w:r>
    </w:p>
    <w:p w:rsidR="0084376B" w:rsidRPr="0084376B" w:rsidRDefault="0084376B" w:rsidP="0084376B">
      <w:pPr>
        <w:jc w:val="center"/>
        <w:rPr>
          <w:sz w:val="26"/>
          <w:szCs w:val="26"/>
          <w:lang w:eastAsia="en-US"/>
        </w:rPr>
      </w:pPr>
    </w:p>
    <w:p w:rsidR="0084376B" w:rsidRPr="0084376B" w:rsidRDefault="0084376B" w:rsidP="0084376B">
      <w:pPr>
        <w:rPr>
          <w:sz w:val="26"/>
          <w:szCs w:val="26"/>
        </w:rPr>
      </w:pPr>
      <w:r w:rsidRPr="0084376B">
        <w:rPr>
          <w:sz w:val="26"/>
          <w:szCs w:val="26"/>
        </w:rPr>
        <w:t xml:space="preserve">Директор_______________________                               </w:t>
      </w:r>
      <w:r w:rsidRPr="0084376B">
        <w:rPr>
          <w:b/>
          <w:sz w:val="26"/>
          <w:szCs w:val="26"/>
        </w:rPr>
        <w:t>Согласовано:</w:t>
      </w:r>
      <w:r w:rsidRPr="0084376B">
        <w:rPr>
          <w:sz w:val="26"/>
          <w:szCs w:val="26"/>
        </w:rPr>
        <w:t xml:space="preserve"> </w:t>
      </w:r>
    </w:p>
    <w:p w:rsidR="0084376B" w:rsidRPr="0084376B" w:rsidRDefault="0084376B" w:rsidP="0084376B">
      <w:pPr>
        <w:rPr>
          <w:sz w:val="26"/>
          <w:szCs w:val="26"/>
        </w:rPr>
      </w:pPr>
      <w:r w:rsidRPr="0084376B">
        <w:rPr>
          <w:sz w:val="26"/>
          <w:szCs w:val="26"/>
        </w:rPr>
        <w:tab/>
      </w:r>
      <w:r w:rsidRPr="0084376B">
        <w:rPr>
          <w:sz w:val="26"/>
          <w:szCs w:val="26"/>
        </w:rPr>
        <w:tab/>
      </w:r>
      <w:r w:rsidRPr="0084376B">
        <w:rPr>
          <w:sz w:val="26"/>
          <w:szCs w:val="26"/>
        </w:rPr>
        <w:tab/>
      </w:r>
      <w:r w:rsidRPr="0084376B">
        <w:rPr>
          <w:sz w:val="26"/>
          <w:szCs w:val="26"/>
        </w:rPr>
        <w:tab/>
      </w:r>
      <w:r w:rsidRPr="0084376B">
        <w:rPr>
          <w:sz w:val="26"/>
          <w:szCs w:val="26"/>
        </w:rPr>
        <w:tab/>
      </w:r>
      <w:r w:rsidRPr="0084376B">
        <w:rPr>
          <w:sz w:val="26"/>
          <w:szCs w:val="26"/>
        </w:rPr>
        <w:tab/>
      </w:r>
      <w:r w:rsidRPr="0084376B">
        <w:rPr>
          <w:sz w:val="26"/>
          <w:szCs w:val="26"/>
        </w:rPr>
        <w:tab/>
      </w:r>
      <w:r w:rsidRPr="0084376B">
        <w:rPr>
          <w:sz w:val="26"/>
          <w:szCs w:val="26"/>
        </w:rPr>
        <w:tab/>
        <w:t xml:space="preserve">      Начальник отдела экономики администрации МО__________</w:t>
      </w:r>
    </w:p>
    <w:p w:rsidR="0084376B" w:rsidRPr="0084376B" w:rsidRDefault="0084376B" w:rsidP="0084376B">
      <w:pPr>
        <w:rPr>
          <w:sz w:val="26"/>
          <w:szCs w:val="26"/>
        </w:rPr>
      </w:pPr>
    </w:p>
    <w:p w:rsidR="0084376B" w:rsidRPr="0084376B" w:rsidRDefault="0084376B" w:rsidP="0084376B">
      <w:pPr>
        <w:rPr>
          <w:sz w:val="26"/>
          <w:szCs w:val="26"/>
        </w:rPr>
      </w:pPr>
      <w:r w:rsidRPr="0084376B">
        <w:rPr>
          <w:sz w:val="26"/>
          <w:szCs w:val="26"/>
        </w:rPr>
        <w:t>Экономист______________________</w:t>
      </w:r>
    </w:p>
    <w:p w:rsidR="0084376B" w:rsidRPr="0084376B" w:rsidRDefault="0084376B" w:rsidP="0084376B">
      <w:pPr>
        <w:jc w:val="center"/>
        <w:rPr>
          <w:sz w:val="26"/>
          <w:szCs w:val="26"/>
        </w:rPr>
      </w:pPr>
    </w:p>
    <w:p w:rsidR="0084376B" w:rsidRPr="0084376B" w:rsidRDefault="0084376B" w:rsidP="0084376B">
      <w:pPr>
        <w:jc w:val="center"/>
        <w:rPr>
          <w:sz w:val="26"/>
          <w:szCs w:val="26"/>
        </w:rPr>
      </w:pPr>
    </w:p>
    <w:p w:rsidR="00860D92" w:rsidRPr="0084376B" w:rsidRDefault="0084376B" w:rsidP="00F84380">
      <w:pPr>
        <w:jc w:val="center"/>
        <w:rPr>
          <w:sz w:val="26"/>
        </w:rPr>
      </w:pPr>
      <w:r w:rsidRPr="0084376B">
        <w:rPr>
          <w:sz w:val="26"/>
          <w:szCs w:val="26"/>
        </w:rPr>
        <w:t>Принято к возмещению:</w:t>
      </w:r>
      <w:r w:rsidR="00000B10">
        <w:rPr>
          <w:sz w:val="26"/>
          <w:szCs w:val="26"/>
        </w:rPr>
        <w:t xml:space="preserve"> </w:t>
      </w:r>
      <w:r w:rsidRPr="0084376B">
        <w:rPr>
          <w:sz w:val="26"/>
          <w:szCs w:val="26"/>
        </w:rPr>
        <w:t>__________________________________</w:t>
      </w:r>
      <w:r w:rsidR="004E6FE3">
        <w:rPr>
          <w:sz w:val="26"/>
          <w:szCs w:val="26"/>
        </w:rPr>
        <w:t>_______________________</w:t>
      </w:r>
    </w:p>
    <w:sectPr w:rsidR="00860D92" w:rsidRPr="0084376B" w:rsidSect="00F84380">
      <w:pgSz w:w="15840" w:h="12240" w:orient="landscape"/>
      <w:pgMar w:top="568" w:right="1134" w:bottom="850" w:left="1134" w:header="720" w:footer="72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609" w:rsidRDefault="00B90609">
      <w:r>
        <w:separator/>
      </w:r>
    </w:p>
  </w:endnote>
  <w:endnote w:type="continuationSeparator" w:id="0">
    <w:p w:rsidR="00B90609" w:rsidRDefault="00B9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609" w:rsidRDefault="00B90609">
      <w:r>
        <w:separator/>
      </w:r>
    </w:p>
  </w:footnote>
  <w:footnote w:type="continuationSeparator" w:id="0">
    <w:p w:rsidR="00B90609" w:rsidRDefault="00B90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F8" w:rsidRDefault="00187AF8" w:rsidP="00D0721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07DE"/>
    <w:multiLevelType w:val="hybridMultilevel"/>
    <w:tmpl w:val="BB728FE4"/>
    <w:lvl w:ilvl="0" w:tplc="826276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FEE157B"/>
    <w:multiLevelType w:val="hybridMultilevel"/>
    <w:tmpl w:val="90B633D6"/>
    <w:lvl w:ilvl="0" w:tplc="826276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C935132"/>
    <w:multiLevelType w:val="hybridMultilevel"/>
    <w:tmpl w:val="C2AAAD12"/>
    <w:lvl w:ilvl="0" w:tplc="12EADD7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D2"/>
    <w:rsid w:val="00000B10"/>
    <w:rsid w:val="0003305E"/>
    <w:rsid w:val="00110CA7"/>
    <w:rsid w:val="00111454"/>
    <w:rsid w:val="001123FE"/>
    <w:rsid w:val="00187AF8"/>
    <w:rsid w:val="00220856"/>
    <w:rsid w:val="0023716F"/>
    <w:rsid w:val="00280DEC"/>
    <w:rsid w:val="002B06E6"/>
    <w:rsid w:val="002B5D0C"/>
    <w:rsid w:val="002C3664"/>
    <w:rsid w:val="002E60BB"/>
    <w:rsid w:val="00305318"/>
    <w:rsid w:val="00326AB1"/>
    <w:rsid w:val="003418BA"/>
    <w:rsid w:val="003836B1"/>
    <w:rsid w:val="00421B4C"/>
    <w:rsid w:val="0045057A"/>
    <w:rsid w:val="00491CFC"/>
    <w:rsid w:val="004C041B"/>
    <w:rsid w:val="004E6FE3"/>
    <w:rsid w:val="00657E19"/>
    <w:rsid w:val="007B1840"/>
    <w:rsid w:val="00801A2F"/>
    <w:rsid w:val="00814AEB"/>
    <w:rsid w:val="0084376B"/>
    <w:rsid w:val="00860D92"/>
    <w:rsid w:val="00895416"/>
    <w:rsid w:val="008A7B7C"/>
    <w:rsid w:val="00940600"/>
    <w:rsid w:val="009A65AF"/>
    <w:rsid w:val="009C5A91"/>
    <w:rsid w:val="009F0A93"/>
    <w:rsid w:val="00A047D6"/>
    <w:rsid w:val="00AA13AC"/>
    <w:rsid w:val="00B13501"/>
    <w:rsid w:val="00B21990"/>
    <w:rsid w:val="00B8018A"/>
    <w:rsid w:val="00B90609"/>
    <w:rsid w:val="00C42171"/>
    <w:rsid w:val="00C87CBC"/>
    <w:rsid w:val="00D04900"/>
    <w:rsid w:val="00D0721F"/>
    <w:rsid w:val="00D570D2"/>
    <w:rsid w:val="00DA6F2C"/>
    <w:rsid w:val="00E307A7"/>
    <w:rsid w:val="00E57009"/>
    <w:rsid w:val="00EB5C23"/>
    <w:rsid w:val="00F72019"/>
    <w:rsid w:val="00F8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97273-9952-47B9-9315-E3F51799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09"/>
      <w:jc w:val="both"/>
    </w:pPr>
    <w:rPr>
      <w:sz w:val="26"/>
    </w:rPr>
  </w:style>
  <w:style w:type="paragraph" w:styleId="a6">
    <w:name w:val="footer"/>
    <w:basedOn w:val="a"/>
    <w:rsid w:val="00D0721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2C36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2C366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4376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pronenko\Desktop\&#1055;&#1086;&#1089;&#1090;&#1072;&#1085;&#1086;&#1074;&#1083;&#1077;&#1085;&#1080;&#1077;_&#1072;&#1076;&#1084;&#1080;&#1085;&#1080;&#1089;&#1090;&#1088;&#1072;&#1094;&#1080;&#1080;_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247BB-7C10-4CD4-B628-93D98133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Постановление_администрации_2018</Template>
  <TotalTime>39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sapronenko</dc:creator>
  <cp:keywords/>
  <cp:lastModifiedBy>Юлия А. Белецкая</cp:lastModifiedBy>
  <cp:revision>14</cp:revision>
  <cp:lastPrinted>2018-11-11T22:33:00Z</cp:lastPrinted>
  <dcterms:created xsi:type="dcterms:W3CDTF">2018-11-09T02:50:00Z</dcterms:created>
  <dcterms:modified xsi:type="dcterms:W3CDTF">2018-11-16T03:10:00Z</dcterms:modified>
</cp:coreProperties>
</file>