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E42945" w:rsidRPr="00E42945">
        <w:tc>
          <w:tcPr>
            <w:tcW w:w="12367" w:type="dxa"/>
          </w:tcPr>
          <w:p w:rsidR="00D0721F" w:rsidRPr="00E42945" w:rsidRDefault="00541D37" w:rsidP="00D0721F">
            <w:pPr>
              <w:ind w:right="635"/>
              <w:jc w:val="center"/>
            </w:pPr>
            <w:r w:rsidRPr="00E42945">
              <w:rPr>
                <w:noProof/>
              </w:rPr>
              <w:drawing>
                <wp:inline distT="0" distB="0" distL="0" distR="0" wp14:anchorId="381FD246" wp14:editId="37D28971">
                  <wp:extent cx="906780" cy="1104900"/>
                  <wp:effectExtent l="0" t="0" r="762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A93" w:rsidRPr="00E42945" w:rsidRDefault="00895416" w:rsidP="00D0721F">
            <w:pPr>
              <w:ind w:right="635"/>
              <w:jc w:val="center"/>
              <w:rPr>
                <w:sz w:val="24"/>
              </w:rPr>
            </w:pPr>
            <w:r w:rsidRPr="00E42945">
              <w:rPr>
                <w:sz w:val="24"/>
              </w:rPr>
              <w:t>Администрация</w:t>
            </w:r>
            <w:r w:rsidR="00421B4C" w:rsidRPr="00E42945">
              <w:rPr>
                <w:sz w:val="24"/>
              </w:rPr>
              <w:t xml:space="preserve"> </w:t>
            </w:r>
            <w:r w:rsidR="00D0721F" w:rsidRPr="00E42945">
              <w:rPr>
                <w:sz w:val="24"/>
              </w:rPr>
              <w:t>муниципально</w:t>
            </w:r>
            <w:r w:rsidR="001123FE" w:rsidRPr="00E42945">
              <w:rPr>
                <w:sz w:val="24"/>
              </w:rPr>
              <w:t xml:space="preserve">го образования </w:t>
            </w:r>
            <w:r w:rsidR="00814AEB" w:rsidRPr="00E42945">
              <w:rPr>
                <w:sz w:val="24"/>
              </w:rPr>
              <w:t xml:space="preserve">«Городской округ </w:t>
            </w:r>
            <w:r w:rsidR="00110CA7" w:rsidRPr="00E42945">
              <w:rPr>
                <w:sz w:val="24"/>
              </w:rPr>
              <w:t>Ногликский</w:t>
            </w:r>
            <w:r w:rsidR="00D0721F" w:rsidRPr="00E42945">
              <w:rPr>
                <w:sz w:val="24"/>
              </w:rPr>
              <w:t>»</w:t>
            </w:r>
            <w:r w:rsidR="009F0A93" w:rsidRPr="00E42945">
              <w:rPr>
                <w:sz w:val="24"/>
              </w:rPr>
              <w:t xml:space="preserve"> </w:t>
            </w:r>
          </w:p>
          <w:p w:rsidR="00D0721F" w:rsidRPr="00E42945" w:rsidRDefault="00D0721F" w:rsidP="00D0721F">
            <w:pPr>
              <w:ind w:right="635"/>
              <w:jc w:val="center"/>
              <w:rPr>
                <w:sz w:val="24"/>
              </w:rPr>
            </w:pPr>
            <w:r w:rsidRPr="00E42945">
              <w:rPr>
                <w:sz w:val="24"/>
              </w:rPr>
              <w:t>Сахалинской области</w:t>
            </w:r>
          </w:p>
          <w:p w:rsidR="00D0721F" w:rsidRPr="00E42945" w:rsidRDefault="00D0721F" w:rsidP="00D0721F">
            <w:pPr>
              <w:ind w:right="635"/>
              <w:jc w:val="center"/>
              <w:rPr>
                <w:sz w:val="24"/>
              </w:rPr>
            </w:pPr>
          </w:p>
          <w:p w:rsidR="00D0721F" w:rsidRPr="00E42945" w:rsidRDefault="00D0721F" w:rsidP="00D0721F">
            <w:pPr>
              <w:pStyle w:val="1"/>
              <w:ind w:right="635"/>
            </w:pPr>
            <w:r w:rsidRPr="00E42945">
              <w:t>ПОСТАНОВЛЕНИЕ</w:t>
            </w:r>
          </w:p>
          <w:p w:rsidR="00D0721F" w:rsidRPr="00E42945" w:rsidRDefault="00D0721F" w:rsidP="00D0721F">
            <w:pPr>
              <w:ind w:right="635"/>
              <w:jc w:val="both"/>
              <w:rPr>
                <w:sz w:val="26"/>
              </w:rPr>
            </w:pPr>
          </w:p>
        </w:tc>
      </w:tr>
    </w:tbl>
    <w:p w:rsidR="00860D92" w:rsidRPr="00E42945" w:rsidRDefault="00280DEC" w:rsidP="00280DEC">
      <w:pPr>
        <w:tabs>
          <w:tab w:val="left" w:pos="6675"/>
        </w:tabs>
        <w:rPr>
          <w:b/>
          <w:sz w:val="24"/>
        </w:rPr>
      </w:pPr>
      <w:r w:rsidRPr="00E42945">
        <w:rPr>
          <w:sz w:val="24"/>
        </w:rPr>
        <w:tab/>
      </w:r>
    </w:p>
    <w:p w:rsidR="00860D92" w:rsidRPr="00E42945" w:rsidRDefault="00860D92">
      <w:pPr>
        <w:tabs>
          <w:tab w:val="left" w:pos="2694"/>
        </w:tabs>
        <w:rPr>
          <w:sz w:val="24"/>
        </w:rPr>
      </w:pPr>
    </w:p>
    <w:p w:rsidR="00860D92" w:rsidRPr="00E42945" w:rsidRDefault="00860D92">
      <w:pPr>
        <w:tabs>
          <w:tab w:val="left" w:pos="2694"/>
        </w:tabs>
        <w:rPr>
          <w:sz w:val="24"/>
        </w:rPr>
      </w:pPr>
      <w:r w:rsidRPr="00E42945">
        <w:rPr>
          <w:sz w:val="24"/>
        </w:rPr>
        <w:t xml:space="preserve">от   </w:t>
      </w:r>
      <w:r w:rsidR="00280DEC" w:rsidRPr="00E42945">
        <w:rPr>
          <w:sz w:val="24"/>
        </w:rPr>
        <w:t>__________</w:t>
      </w:r>
      <w:r w:rsidRPr="00E42945">
        <w:rPr>
          <w:sz w:val="24"/>
        </w:rPr>
        <w:t xml:space="preserve"> № </w:t>
      </w:r>
      <w:r w:rsidR="00280DEC" w:rsidRPr="00E42945">
        <w:rPr>
          <w:sz w:val="24"/>
        </w:rPr>
        <w:t>____</w:t>
      </w:r>
    </w:p>
    <w:p w:rsidR="00860D92" w:rsidRPr="00E42945" w:rsidRDefault="00860D92">
      <w:pPr>
        <w:rPr>
          <w:sz w:val="24"/>
        </w:rPr>
      </w:pPr>
      <w:r w:rsidRPr="00E42945">
        <w:rPr>
          <w:sz w:val="24"/>
        </w:rPr>
        <w:t>пгт. Ноглики</w:t>
      </w:r>
    </w:p>
    <w:p w:rsidR="00860D92" w:rsidRPr="00E42945" w:rsidRDefault="00860D9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E42945" w:rsidRPr="00E42945">
        <w:tc>
          <w:tcPr>
            <w:tcW w:w="4465" w:type="dxa"/>
          </w:tcPr>
          <w:p w:rsidR="00860D92" w:rsidRPr="00E42945" w:rsidRDefault="00860D9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41D37" w:rsidRPr="00E42945" w:rsidRDefault="00541D37">
      <w:pPr>
        <w:ind w:firstLine="567"/>
        <w:jc w:val="both"/>
        <w:rPr>
          <w:b/>
          <w:sz w:val="26"/>
        </w:rPr>
      </w:pPr>
      <w:r w:rsidRPr="00E42945">
        <w:rPr>
          <w:b/>
          <w:sz w:val="26"/>
        </w:rPr>
        <w:t>Об утверждении Положения</w:t>
      </w:r>
    </w:p>
    <w:p w:rsidR="00541D37" w:rsidRPr="00E42945" w:rsidRDefault="00541D37" w:rsidP="00541D37">
      <w:pPr>
        <w:jc w:val="both"/>
        <w:rPr>
          <w:b/>
          <w:sz w:val="26"/>
        </w:rPr>
      </w:pPr>
      <w:r w:rsidRPr="00E42945">
        <w:rPr>
          <w:b/>
          <w:sz w:val="26"/>
        </w:rPr>
        <w:t xml:space="preserve">о муниципально-частном партнерстве </w:t>
      </w:r>
    </w:p>
    <w:p w:rsidR="00541D37" w:rsidRPr="00E42945" w:rsidRDefault="00541D37" w:rsidP="00541D37">
      <w:pPr>
        <w:jc w:val="both"/>
        <w:rPr>
          <w:b/>
          <w:sz w:val="26"/>
          <w:szCs w:val="26"/>
        </w:rPr>
      </w:pPr>
      <w:r w:rsidRPr="00E42945">
        <w:rPr>
          <w:b/>
          <w:sz w:val="26"/>
        </w:rPr>
        <w:t xml:space="preserve">в </w:t>
      </w:r>
      <w:r w:rsidR="00E8164B" w:rsidRPr="00E42945">
        <w:rPr>
          <w:b/>
          <w:sz w:val="26"/>
        </w:rPr>
        <w:t>муниципальном образовании</w:t>
      </w:r>
      <w:r w:rsidRPr="00E42945">
        <w:rPr>
          <w:b/>
          <w:sz w:val="26"/>
          <w:szCs w:val="26"/>
        </w:rPr>
        <w:t xml:space="preserve"> </w:t>
      </w:r>
    </w:p>
    <w:p w:rsidR="00860D92" w:rsidRPr="00E42945" w:rsidRDefault="00541D37" w:rsidP="00541D37">
      <w:pPr>
        <w:jc w:val="both"/>
        <w:rPr>
          <w:b/>
          <w:sz w:val="26"/>
        </w:rPr>
      </w:pPr>
      <w:r w:rsidRPr="00E42945">
        <w:rPr>
          <w:b/>
          <w:sz w:val="26"/>
          <w:szCs w:val="26"/>
        </w:rPr>
        <w:t>«Городской округ Ногликский»</w:t>
      </w:r>
    </w:p>
    <w:p w:rsidR="00860D92" w:rsidRPr="00E42945" w:rsidRDefault="00860D92">
      <w:pPr>
        <w:ind w:firstLine="567"/>
        <w:jc w:val="both"/>
        <w:rPr>
          <w:sz w:val="26"/>
        </w:rPr>
      </w:pPr>
    </w:p>
    <w:p w:rsidR="00860D92" w:rsidRPr="00E42945" w:rsidRDefault="00860D92">
      <w:pPr>
        <w:ind w:firstLine="567"/>
        <w:jc w:val="both"/>
        <w:rPr>
          <w:sz w:val="26"/>
        </w:rPr>
        <w:sectPr w:rsidR="00860D92" w:rsidRPr="00E42945" w:rsidSect="00D0721F">
          <w:footerReference w:type="default" r:id="rId9"/>
          <w:headerReference w:type="first" r:id="rId10"/>
          <w:footerReference w:type="first" r:id="rId11"/>
          <w:pgSz w:w="12240" w:h="15840" w:code="1"/>
          <w:pgMar w:top="567" w:right="851" w:bottom="1134" w:left="2126" w:header="720" w:footer="720" w:gutter="0"/>
          <w:cols w:space="720"/>
          <w:titlePg/>
        </w:sectPr>
      </w:pPr>
    </w:p>
    <w:p w:rsidR="003836B1" w:rsidRPr="00E42945" w:rsidRDefault="003836B1" w:rsidP="003836B1">
      <w:pPr>
        <w:ind w:firstLine="567"/>
        <w:jc w:val="both"/>
        <w:rPr>
          <w:sz w:val="26"/>
          <w:szCs w:val="26"/>
        </w:rPr>
      </w:pPr>
    </w:p>
    <w:p w:rsidR="00860D92" w:rsidRPr="00E42945" w:rsidRDefault="00D0721F" w:rsidP="002C3664">
      <w:pPr>
        <w:jc w:val="both"/>
        <w:rPr>
          <w:sz w:val="26"/>
        </w:rPr>
      </w:pPr>
      <w:r w:rsidRPr="00E42945">
        <w:rPr>
          <w:sz w:val="26"/>
        </w:rPr>
        <w:tab/>
      </w:r>
      <w:r w:rsidR="00860D92" w:rsidRPr="00E42945">
        <w:rPr>
          <w:sz w:val="26"/>
        </w:rPr>
        <w:tab/>
      </w:r>
    </w:p>
    <w:p w:rsidR="00860D92" w:rsidRPr="00E42945" w:rsidRDefault="00D0721F">
      <w:pPr>
        <w:ind w:firstLine="567"/>
        <w:jc w:val="both"/>
        <w:rPr>
          <w:sz w:val="26"/>
        </w:rPr>
      </w:pPr>
      <w:r w:rsidRPr="00E42945">
        <w:rPr>
          <w:sz w:val="26"/>
        </w:rPr>
        <w:t xml:space="preserve"> </w:t>
      </w:r>
    </w:p>
    <w:p w:rsidR="00860D92" w:rsidRPr="00E42945" w:rsidRDefault="00860D92">
      <w:pPr>
        <w:ind w:firstLine="567"/>
        <w:jc w:val="both"/>
        <w:rPr>
          <w:sz w:val="26"/>
        </w:rPr>
        <w:sectPr w:rsidR="00860D92" w:rsidRPr="00E42945">
          <w:type w:val="continuous"/>
          <w:pgSz w:w="12240" w:h="15840"/>
          <w:pgMar w:top="1134" w:right="850" w:bottom="1134" w:left="2127" w:header="720" w:footer="720" w:gutter="0"/>
          <w:cols w:space="720"/>
          <w:formProt w:val="0"/>
        </w:sectPr>
      </w:pPr>
    </w:p>
    <w:p w:rsidR="00860D92" w:rsidRPr="00E42945" w:rsidRDefault="00860D92">
      <w:pPr>
        <w:ind w:firstLine="567"/>
        <w:jc w:val="both"/>
        <w:rPr>
          <w:sz w:val="26"/>
        </w:rPr>
      </w:pPr>
    </w:p>
    <w:p w:rsidR="00860D92" w:rsidRPr="00E42945" w:rsidRDefault="00860D92">
      <w:pPr>
        <w:ind w:firstLine="567"/>
        <w:jc w:val="both"/>
        <w:rPr>
          <w:sz w:val="26"/>
        </w:rPr>
      </w:pPr>
    </w:p>
    <w:p w:rsidR="00541D37" w:rsidRPr="00E42945" w:rsidRDefault="003836B1" w:rsidP="00541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sz w:val="26"/>
        </w:rPr>
        <w:tab/>
      </w:r>
      <w:r w:rsidRPr="00E42945">
        <w:rPr>
          <w:sz w:val="26"/>
        </w:rPr>
        <w:tab/>
      </w:r>
      <w:r w:rsidR="00541D37" w:rsidRPr="00E4294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2" w:history="1">
        <w:r w:rsidR="00541D37" w:rsidRPr="00E42945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="00541D37" w:rsidRPr="00E42945">
        <w:rPr>
          <w:rFonts w:ascii="Times New Roman" w:hAnsi="Times New Roman" w:cs="Times New Roman"/>
          <w:sz w:val="26"/>
          <w:szCs w:val="26"/>
        </w:rPr>
        <w:t xml:space="preserve"> Федерального закона от  13.07.2015 N 224-ФЗ </w:t>
      </w:r>
      <w:r w:rsidR="005F1D9C" w:rsidRPr="00E42945">
        <w:rPr>
          <w:rFonts w:ascii="Times New Roman" w:hAnsi="Times New Roman" w:cs="Times New Roman"/>
          <w:sz w:val="26"/>
          <w:szCs w:val="26"/>
        </w:rPr>
        <w:t>«</w:t>
      </w:r>
      <w:r w:rsidR="00541D37" w:rsidRPr="00E42945">
        <w:rPr>
          <w:rFonts w:ascii="Times New Roman" w:hAnsi="Times New Roman" w:cs="Times New Roman"/>
          <w:sz w:val="26"/>
          <w:szCs w:val="26"/>
        </w:rPr>
        <w:t>О государственно-частном партнерстве, муниципально-частном партнерстве в Российской Федерации и внесении изменени</w:t>
      </w:r>
      <w:bookmarkStart w:id="0" w:name="_GoBack"/>
      <w:bookmarkEnd w:id="0"/>
      <w:r w:rsidR="00541D37" w:rsidRPr="00E42945">
        <w:rPr>
          <w:rFonts w:ascii="Times New Roman" w:hAnsi="Times New Roman" w:cs="Times New Roman"/>
          <w:sz w:val="26"/>
          <w:szCs w:val="26"/>
        </w:rPr>
        <w:t>й в отдельные законодательные акты Российской Федерации</w:t>
      </w:r>
      <w:r w:rsidR="005F1D9C" w:rsidRPr="00E42945">
        <w:rPr>
          <w:rFonts w:ascii="Times New Roman" w:hAnsi="Times New Roman" w:cs="Times New Roman"/>
          <w:sz w:val="26"/>
          <w:szCs w:val="26"/>
        </w:rPr>
        <w:t>»</w:t>
      </w:r>
      <w:r w:rsidR="00541D37" w:rsidRPr="00E42945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="00541D37" w:rsidRPr="00E42945">
          <w:rPr>
            <w:rFonts w:ascii="Times New Roman" w:hAnsi="Times New Roman" w:cs="Times New Roman"/>
            <w:sz w:val="26"/>
            <w:szCs w:val="26"/>
          </w:rPr>
          <w:t>статьей 36</w:t>
        </w:r>
      </w:hyperlink>
      <w:r w:rsidR="00541D37" w:rsidRPr="00E42945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«Городской округ Ногликский» администрация муниципального образования «Городской округ Ногликский»:</w:t>
      </w:r>
    </w:p>
    <w:p w:rsidR="00541D37" w:rsidRPr="00E42945" w:rsidRDefault="00541D37" w:rsidP="00541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28" w:history="1">
        <w:r w:rsidRPr="00E4294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</w:t>
      </w:r>
      <w:r w:rsidR="005B020D" w:rsidRPr="00E42945">
        <w:rPr>
          <w:rFonts w:ascii="Times New Roman" w:hAnsi="Times New Roman" w:cs="Times New Roman"/>
          <w:sz w:val="26"/>
          <w:szCs w:val="26"/>
        </w:rPr>
        <w:t>в муниципальном</w:t>
      </w:r>
      <w:r w:rsidRPr="00E42945">
        <w:rPr>
          <w:rFonts w:ascii="Times New Roman" w:hAnsi="Times New Roman" w:cs="Times New Roman"/>
          <w:sz w:val="26"/>
          <w:szCs w:val="26"/>
        </w:rPr>
        <w:t xml:space="preserve"> образовании «Городской округ Ногликский» (прилагается).</w:t>
      </w:r>
    </w:p>
    <w:p w:rsidR="00541D37" w:rsidRPr="00E42945" w:rsidRDefault="00541D37" w:rsidP="00541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 Опубликовать постановление администрации города в газете «Знамя труда» и разместить на официальном сайте муниципального образования «Городской округ Ногликский».</w:t>
      </w:r>
    </w:p>
    <w:p w:rsidR="00541D37" w:rsidRPr="00E42945" w:rsidRDefault="00541D37" w:rsidP="00541D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3. Контроль исполнения постановления возложить на первого вице-мэра муниципального образования «Городской округ Ногликский» П.С.Кочергина.</w:t>
      </w:r>
    </w:p>
    <w:p w:rsidR="00541D37" w:rsidRPr="00E42945" w:rsidRDefault="00541D37" w:rsidP="00541D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541D3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Исполняющий обязанности мэра</w:t>
      </w:r>
    </w:p>
    <w:p w:rsidR="00541D37" w:rsidRPr="00E42945" w:rsidRDefault="00541D37" w:rsidP="00541D3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41D37" w:rsidRPr="00E42945" w:rsidRDefault="00541D37" w:rsidP="00541D3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proofErr w:type="gramStart"/>
      <w:r w:rsidRPr="00E42945">
        <w:rPr>
          <w:rFonts w:ascii="Times New Roman" w:hAnsi="Times New Roman" w:cs="Times New Roman"/>
          <w:sz w:val="26"/>
          <w:szCs w:val="26"/>
        </w:rPr>
        <w:t xml:space="preserve">Ногликский»   </w:t>
      </w:r>
      <w:proofErr w:type="gramEnd"/>
      <w:r w:rsidRPr="00E429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П.С.Кочергин</w:t>
      </w:r>
    </w:p>
    <w:p w:rsidR="00860D92" w:rsidRPr="00E42945" w:rsidRDefault="003836B1">
      <w:pPr>
        <w:jc w:val="both"/>
        <w:rPr>
          <w:sz w:val="26"/>
        </w:rPr>
      </w:pPr>
      <w:r w:rsidRPr="00E42945">
        <w:rPr>
          <w:sz w:val="26"/>
        </w:rPr>
        <w:tab/>
      </w:r>
      <w:r w:rsidR="00860D92" w:rsidRPr="00E42945">
        <w:rPr>
          <w:sz w:val="26"/>
        </w:rPr>
        <w:tab/>
      </w:r>
      <w:r w:rsidR="00860D92" w:rsidRPr="00E42945">
        <w:rPr>
          <w:sz w:val="26"/>
        </w:rPr>
        <w:tab/>
      </w:r>
      <w:r w:rsidR="00860D92" w:rsidRPr="00E42945">
        <w:rPr>
          <w:sz w:val="26"/>
        </w:rPr>
        <w:tab/>
      </w:r>
    </w:p>
    <w:p w:rsidR="00860D92" w:rsidRPr="00E42945" w:rsidRDefault="00860D92">
      <w:pPr>
        <w:ind w:firstLine="567"/>
        <w:jc w:val="both"/>
        <w:rPr>
          <w:sz w:val="26"/>
        </w:rPr>
      </w:pPr>
    </w:p>
    <w:p w:rsidR="00D0721F" w:rsidRPr="00E42945" w:rsidRDefault="00D0721F">
      <w:pPr>
        <w:ind w:firstLine="567"/>
        <w:jc w:val="both"/>
        <w:rPr>
          <w:sz w:val="26"/>
        </w:rPr>
        <w:sectPr w:rsidR="00D0721F" w:rsidRPr="00E42945">
          <w:type w:val="continuous"/>
          <w:pgSz w:w="12240" w:h="15840"/>
          <w:pgMar w:top="1134" w:right="850" w:bottom="1134" w:left="2127" w:header="720" w:footer="720" w:gutter="0"/>
          <w:cols w:space="720"/>
        </w:sectPr>
      </w:pPr>
    </w:p>
    <w:p w:rsidR="00860D92" w:rsidRPr="00E42945" w:rsidRDefault="00860D92">
      <w:pPr>
        <w:ind w:firstLine="567"/>
        <w:jc w:val="both"/>
        <w:rPr>
          <w:sz w:val="26"/>
        </w:rPr>
      </w:pPr>
    </w:p>
    <w:p w:rsidR="00860D92" w:rsidRPr="00E42945" w:rsidRDefault="00860D92">
      <w:pPr>
        <w:ind w:firstLine="567"/>
        <w:jc w:val="both"/>
        <w:rPr>
          <w:sz w:val="26"/>
        </w:rPr>
      </w:pPr>
    </w:p>
    <w:p w:rsidR="00541D37" w:rsidRPr="00E42945" w:rsidRDefault="00541D37" w:rsidP="00541D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541D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Утвержден</w:t>
      </w:r>
    </w:p>
    <w:p w:rsidR="00541D37" w:rsidRPr="00E42945" w:rsidRDefault="00541D37" w:rsidP="00541D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41D37" w:rsidRPr="00E42945" w:rsidRDefault="00541D37" w:rsidP="00541D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41D37" w:rsidRPr="00E42945" w:rsidRDefault="00541D37" w:rsidP="00541D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541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E42945">
        <w:rPr>
          <w:rFonts w:ascii="Times New Roman" w:hAnsi="Times New Roman" w:cs="Times New Roman"/>
          <w:sz w:val="26"/>
          <w:szCs w:val="26"/>
        </w:rPr>
        <w:t>ПОЛОЖЕНИЕ</w:t>
      </w:r>
    </w:p>
    <w:p w:rsidR="00541D37" w:rsidRPr="00E42945" w:rsidRDefault="00541D37" w:rsidP="00541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О МУНИЦИПАЛЬНО-ЧАСТНОМ ПАРТНЕРСТВЕ</w:t>
      </w:r>
    </w:p>
    <w:p w:rsidR="00541D37" w:rsidRPr="00E42945" w:rsidRDefault="00541D37" w:rsidP="00541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В МУНИЦИПАЛЬНОМ ОБРАЗОВАНИИ «ГОРОДСКОЙ ОКРУГ НОГЛИКСКИЙ»</w:t>
      </w:r>
    </w:p>
    <w:p w:rsidR="00541D37" w:rsidRPr="00E42945" w:rsidRDefault="00541D37" w:rsidP="00541D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41D37" w:rsidRPr="00E42945" w:rsidRDefault="00541D37" w:rsidP="009F41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2945">
        <w:rPr>
          <w:sz w:val="26"/>
          <w:szCs w:val="26"/>
        </w:rPr>
        <w:t xml:space="preserve">1.1. Настоящее Положение разработано в рамках реализации Федерального </w:t>
      </w:r>
      <w:hyperlink r:id="rId14" w:history="1">
        <w:r w:rsidRPr="00E42945">
          <w:rPr>
            <w:sz w:val="26"/>
            <w:szCs w:val="26"/>
          </w:rPr>
          <w:t>закона</w:t>
        </w:r>
      </w:hyperlink>
      <w:r w:rsidRPr="00E42945">
        <w:rPr>
          <w:sz w:val="26"/>
          <w:szCs w:val="26"/>
        </w:rPr>
        <w:t xml:space="preserve"> от 13.07.2015 N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- Закон о муниципально-частном партнерстве) в целях создания правовых условий для привлечения инвестиций в экономику и социальную сферу муниципального образования и повышения качества товаров, работ, услуг, организация обеспечения которыми потребителей относится к вопросам ведения органов местного самоуправления.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1.2. Настоящее Положение определяет полномочия и регулирует вопросы взаимодействия и координации деятельности структурных подразделений администрации муниципального образования «Городской округ Ногликский» и иных органов муниципального образования «Городской округ </w:t>
      </w:r>
      <w:r w:rsidR="005B020D" w:rsidRPr="00E42945">
        <w:rPr>
          <w:rFonts w:ascii="Times New Roman" w:hAnsi="Times New Roman" w:cs="Times New Roman"/>
          <w:sz w:val="26"/>
          <w:szCs w:val="26"/>
        </w:rPr>
        <w:t>Ногликский» в</w:t>
      </w:r>
      <w:r w:rsidRPr="00E42945">
        <w:rPr>
          <w:rFonts w:ascii="Times New Roman" w:hAnsi="Times New Roman" w:cs="Times New Roman"/>
          <w:sz w:val="26"/>
          <w:szCs w:val="26"/>
        </w:rPr>
        <w:t xml:space="preserve"> рамках муниципально-частного партнерства по своей компетенции при: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1.2.1. Подготовке и рассмотрении предложений о реализации проектов муниципально-частного партнерства.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1.2.2. Принятии решений о реализации проектов муниципально-частного партнерства.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1.2.3. Реализации соглашений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1.3. Публичный партнер - муниципальное образование «Городской округ </w:t>
      </w:r>
      <w:r w:rsidR="005B020D" w:rsidRPr="00E42945">
        <w:rPr>
          <w:rFonts w:ascii="Times New Roman" w:hAnsi="Times New Roman" w:cs="Times New Roman"/>
          <w:sz w:val="26"/>
          <w:szCs w:val="26"/>
        </w:rPr>
        <w:t>Ногликский» от</w:t>
      </w:r>
      <w:r w:rsidRPr="00E42945">
        <w:rPr>
          <w:rFonts w:ascii="Times New Roman" w:hAnsi="Times New Roman" w:cs="Times New Roman"/>
          <w:sz w:val="26"/>
          <w:szCs w:val="26"/>
        </w:rPr>
        <w:t xml:space="preserve"> имени которого выступает мэр </w:t>
      </w:r>
      <w:r w:rsidR="004B3D5C" w:rsidRPr="00E42945">
        <w:rPr>
          <w:rFonts w:ascii="Times New Roman" w:hAnsi="Times New Roman" w:cs="Times New Roman"/>
          <w:sz w:val="26"/>
          <w:szCs w:val="26"/>
        </w:rPr>
        <w:t>муниципального образования.</w:t>
      </w:r>
    </w:p>
    <w:p w:rsidR="00541D37" w:rsidRPr="00E42945" w:rsidRDefault="005F1D9C" w:rsidP="009F41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2945">
        <w:rPr>
          <w:sz w:val="26"/>
          <w:szCs w:val="26"/>
        </w:rPr>
        <w:t xml:space="preserve">1.4. </w:t>
      </w:r>
      <w:r w:rsidR="00541D37" w:rsidRPr="00E42945">
        <w:rPr>
          <w:sz w:val="26"/>
          <w:szCs w:val="26"/>
        </w:rPr>
        <w:t xml:space="preserve">Частный партнер - российское юридическое лицо, с которым в соответствии с Законом о муниципально-частном партнерстве заключено соглашение о муниципально-частном партнерстве. </w:t>
      </w:r>
    </w:p>
    <w:p w:rsidR="00541D37" w:rsidRPr="00E42945" w:rsidRDefault="00541D37" w:rsidP="009F41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42945">
        <w:rPr>
          <w:sz w:val="26"/>
          <w:szCs w:val="26"/>
        </w:rPr>
        <w:t>Частный партнер праве обеспечить разработку предложения о реализации проекта в соответствии с Законом о муниципально-частном партнерстве и направить предложение о реализации проекта публичному партнеру.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5F1D9C" w:rsidRPr="00E42945">
        <w:rPr>
          <w:rFonts w:ascii="Times New Roman" w:hAnsi="Times New Roman" w:cs="Times New Roman"/>
          <w:sz w:val="26"/>
          <w:szCs w:val="26"/>
        </w:rPr>
        <w:t>5</w:t>
      </w:r>
      <w:r w:rsidRPr="00E42945">
        <w:rPr>
          <w:rFonts w:ascii="Times New Roman" w:hAnsi="Times New Roman" w:cs="Times New Roman"/>
          <w:sz w:val="26"/>
          <w:szCs w:val="26"/>
        </w:rPr>
        <w:t>. Уполномоченный орган - администрация муниципального образования «Городской округ Ногликский» в лице отдела экономики администрации муниципального образования «Городской округ Ногликский».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5F1D9C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 Отдельные права и обязанности публичного партнера могут быть переданы структурным подразделениям и юридическим лицам, выступающим на сто</w:t>
      </w:r>
      <w:r w:rsidRPr="00E42945">
        <w:rPr>
          <w:rFonts w:ascii="Times New Roman" w:hAnsi="Times New Roman" w:cs="Times New Roman"/>
          <w:sz w:val="26"/>
          <w:szCs w:val="26"/>
        </w:rPr>
        <w:lastRenderedPageBreak/>
        <w:t xml:space="preserve">роне публичного партнера в соответствии с </w:t>
      </w:r>
      <w:hyperlink r:id="rId15" w:history="1">
        <w:r w:rsidRPr="00E4294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12.12.2015 N 1366 «Об утверждении перечня отдельных прав и обязанностей публичного партнера, которые могут осуществляться уполномоченными им органами и (или) юридическими лицами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5F1D9C" w:rsidRPr="00E42945">
        <w:rPr>
          <w:rFonts w:ascii="Times New Roman" w:hAnsi="Times New Roman" w:cs="Times New Roman"/>
          <w:sz w:val="26"/>
          <w:szCs w:val="26"/>
        </w:rPr>
        <w:t>7</w:t>
      </w:r>
      <w:r w:rsidRPr="00E42945">
        <w:rPr>
          <w:rFonts w:ascii="Times New Roman" w:hAnsi="Times New Roman" w:cs="Times New Roman"/>
          <w:sz w:val="26"/>
          <w:szCs w:val="26"/>
        </w:rPr>
        <w:t>. Перечень структурных подразделений и юридических лиц, выступающих на стороне публичного партнера, а также сведения о правах и об обязанностях публичного партнера, осуществляемых этими структурными подразделениями и юридическими лицами устанавливаются постановлением администрации муниципального образования «Городской округ Ногликский» о реализации проекта муниципально-частного партнерства.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5F1D9C" w:rsidRPr="00E42945">
        <w:rPr>
          <w:rFonts w:ascii="Times New Roman" w:hAnsi="Times New Roman" w:cs="Times New Roman"/>
          <w:sz w:val="26"/>
          <w:szCs w:val="26"/>
        </w:rPr>
        <w:t>8</w:t>
      </w:r>
      <w:r w:rsidRPr="00E42945">
        <w:rPr>
          <w:rFonts w:ascii="Times New Roman" w:hAnsi="Times New Roman" w:cs="Times New Roman"/>
          <w:sz w:val="26"/>
          <w:szCs w:val="26"/>
        </w:rPr>
        <w:t xml:space="preserve">. Полномочия, предусмотренные </w:t>
      </w:r>
      <w:hyperlink r:id="rId16" w:history="1">
        <w:r w:rsidRPr="00E42945">
          <w:rPr>
            <w:rFonts w:ascii="Times New Roman" w:hAnsi="Times New Roman" w:cs="Times New Roman"/>
            <w:sz w:val="26"/>
            <w:szCs w:val="26"/>
          </w:rPr>
          <w:t>частью 2 статьи 18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 осуществляют: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31308D" w:rsidRPr="00E42945">
        <w:rPr>
          <w:rFonts w:ascii="Times New Roman" w:hAnsi="Times New Roman" w:cs="Times New Roman"/>
          <w:sz w:val="26"/>
          <w:szCs w:val="26"/>
        </w:rPr>
        <w:t>8</w:t>
      </w:r>
      <w:r w:rsidRPr="00E42945">
        <w:rPr>
          <w:rFonts w:ascii="Times New Roman" w:hAnsi="Times New Roman" w:cs="Times New Roman"/>
          <w:sz w:val="26"/>
          <w:szCs w:val="26"/>
        </w:rPr>
        <w:t xml:space="preserve">.1. Уполномоченный орган, который:  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о</w:t>
      </w:r>
      <w:r w:rsidR="00541D37" w:rsidRPr="00E42945">
        <w:rPr>
          <w:rFonts w:ascii="Times New Roman" w:hAnsi="Times New Roman" w:cs="Times New Roman"/>
          <w:sz w:val="26"/>
          <w:szCs w:val="26"/>
        </w:rPr>
        <w:t>беспечивает координацию деятельности структурных подразделений при реализации проекта муниципально-частного партнерства.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в</w:t>
      </w:r>
      <w:r w:rsidR="00541D37" w:rsidRPr="00E42945">
        <w:rPr>
          <w:rFonts w:ascii="Times New Roman" w:hAnsi="Times New Roman" w:cs="Times New Roman"/>
          <w:sz w:val="26"/>
          <w:szCs w:val="26"/>
        </w:rPr>
        <w:t>едет реестр заключенных соглашений о муниципально-частном партнерстве.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п</w:t>
      </w:r>
      <w:r w:rsidR="00541D37" w:rsidRPr="00E42945">
        <w:rPr>
          <w:rFonts w:ascii="Times New Roman" w:hAnsi="Times New Roman" w:cs="Times New Roman"/>
          <w:sz w:val="26"/>
          <w:szCs w:val="26"/>
        </w:rPr>
        <w:t>редставляет в уполномоченный орган Сахалинской области результаты мониторинга реализации соглашения о муниципально-частном партнерстве.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р</w:t>
      </w:r>
      <w:r w:rsidR="00541D37" w:rsidRPr="00E42945">
        <w:rPr>
          <w:rFonts w:ascii="Times New Roman" w:hAnsi="Times New Roman" w:cs="Times New Roman"/>
          <w:sz w:val="26"/>
          <w:szCs w:val="26"/>
        </w:rPr>
        <w:t xml:space="preserve">азмещает на официальном сайте </w:t>
      </w:r>
      <w:r w:rsidRPr="00E42945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541D37" w:rsidRPr="00E42945">
        <w:rPr>
          <w:rFonts w:ascii="Times New Roman" w:hAnsi="Times New Roman" w:cs="Times New Roman"/>
          <w:sz w:val="26"/>
          <w:szCs w:val="26"/>
        </w:rPr>
        <w:t xml:space="preserve"> реестр соглашений и результаты мониторинга реализации соглашений.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31308D" w:rsidRPr="00E42945">
        <w:rPr>
          <w:rFonts w:ascii="Times New Roman" w:hAnsi="Times New Roman" w:cs="Times New Roman"/>
          <w:sz w:val="26"/>
          <w:szCs w:val="26"/>
        </w:rPr>
        <w:t>8</w:t>
      </w:r>
      <w:r w:rsidRPr="00E42945">
        <w:rPr>
          <w:rFonts w:ascii="Times New Roman" w:hAnsi="Times New Roman" w:cs="Times New Roman"/>
          <w:sz w:val="26"/>
          <w:szCs w:val="26"/>
        </w:rPr>
        <w:t>.2. Структурные подразделения администрации муниципального образования «Городской округ Ногликский» и иные органы местного самоуправления, осуществляющие управление в сфере, в которой планируется реализация проекта муниципально-частного партнерства, которые: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 о</w:t>
      </w:r>
      <w:r w:rsidR="00541D37" w:rsidRPr="00E42945">
        <w:rPr>
          <w:rFonts w:ascii="Times New Roman" w:hAnsi="Times New Roman" w:cs="Times New Roman"/>
          <w:sz w:val="26"/>
          <w:szCs w:val="26"/>
        </w:rPr>
        <w:t>существляют мониторинг реализации соглашения о муниципально-частном партнерстве.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о</w:t>
      </w:r>
      <w:r w:rsidR="00541D37" w:rsidRPr="00E42945">
        <w:rPr>
          <w:rFonts w:ascii="Times New Roman" w:hAnsi="Times New Roman" w:cs="Times New Roman"/>
          <w:sz w:val="26"/>
          <w:szCs w:val="26"/>
        </w:rPr>
        <w:t>беспечивают открытость и доступность информации о соглашении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31308D" w:rsidRPr="00E42945">
        <w:rPr>
          <w:rFonts w:ascii="Times New Roman" w:hAnsi="Times New Roman" w:cs="Times New Roman"/>
          <w:sz w:val="26"/>
          <w:szCs w:val="26"/>
        </w:rPr>
        <w:t>8</w:t>
      </w:r>
      <w:r w:rsidRPr="00E42945">
        <w:rPr>
          <w:rFonts w:ascii="Times New Roman" w:hAnsi="Times New Roman" w:cs="Times New Roman"/>
          <w:sz w:val="26"/>
          <w:szCs w:val="26"/>
        </w:rPr>
        <w:t>.3. Отдел правового обеспечения, связей с общественностью и средствами массовой информации организационно-правового Департамента администрации муниципального образования «Городской округ Ногликский»</w:t>
      </w:r>
      <w:r w:rsidR="0031308D" w:rsidRPr="00E42945">
        <w:rPr>
          <w:rFonts w:ascii="Times New Roman" w:hAnsi="Times New Roman" w:cs="Times New Roman"/>
          <w:sz w:val="26"/>
          <w:szCs w:val="26"/>
        </w:rPr>
        <w:t>, который</w:t>
      </w:r>
      <w:r w:rsidRPr="00E42945">
        <w:rPr>
          <w:rFonts w:ascii="Times New Roman" w:hAnsi="Times New Roman" w:cs="Times New Roman"/>
          <w:sz w:val="26"/>
          <w:szCs w:val="26"/>
        </w:rPr>
        <w:t>: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с</w:t>
      </w:r>
      <w:r w:rsidR="00541D37" w:rsidRPr="00E42945">
        <w:rPr>
          <w:rFonts w:ascii="Times New Roman" w:hAnsi="Times New Roman" w:cs="Times New Roman"/>
          <w:sz w:val="26"/>
          <w:szCs w:val="26"/>
        </w:rPr>
        <w:t>огласовывает публичному партнеру конкурсную документацию для проведения конкурсов на право заключения соглашения о муниципально-частном партнерстве.</w:t>
      </w:r>
    </w:p>
    <w:p w:rsidR="00541D37" w:rsidRPr="00E42945" w:rsidRDefault="0031308D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с</w:t>
      </w:r>
      <w:r w:rsidR="00541D37" w:rsidRPr="00E42945">
        <w:rPr>
          <w:rFonts w:ascii="Times New Roman" w:hAnsi="Times New Roman" w:cs="Times New Roman"/>
          <w:sz w:val="26"/>
          <w:szCs w:val="26"/>
        </w:rPr>
        <w:t>одействует в защите прав и законных интересов публичных партнеров в процессе реализации соглашения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31308D" w:rsidRPr="00E42945">
        <w:rPr>
          <w:rFonts w:ascii="Times New Roman" w:hAnsi="Times New Roman" w:cs="Times New Roman"/>
          <w:sz w:val="26"/>
          <w:szCs w:val="26"/>
        </w:rPr>
        <w:t>9</w:t>
      </w:r>
      <w:r w:rsidRPr="00E42945">
        <w:rPr>
          <w:rFonts w:ascii="Times New Roman" w:hAnsi="Times New Roman" w:cs="Times New Roman"/>
          <w:sz w:val="26"/>
          <w:szCs w:val="26"/>
        </w:rPr>
        <w:t xml:space="preserve">. Полномочия по подписанию соглашений о муниципально-частном партнерстве осуществляет </w:t>
      </w:r>
      <w:r w:rsidR="004B3D5C" w:rsidRPr="00E42945">
        <w:rPr>
          <w:rFonts w:ascii="Times New Roman" w:hAnsi="Times New Roman" w:cs="Times New Roman"/>
          <w:sz w:val="26"/>
          <w:szCs w:val="26"/>
        </w:rPr>
        <w:t>мэр</w:t>
      </w:r>
      <w:r w:rsidRPr="00E429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Ногликский».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1.</w:t>
      </w:r>
      <w:r w:rsidR="003A0A43" w:rsidRPr="00E42945">
        <w:rPr>
          <w:rFonts w:ascii="Times New Roman" w:hAnsi="Times New Roman" w:cs="Times New Roman"/>
          <w:sz w:val="26"/>
          <w:szCs w:val="26"/>
        </w:rPr>
        <w:t>10</w:t>
      </w:r>
      <w:r w:rsidRPr="00E42945">
        <w:rPr>
          <w:rFonts w:ascii="Times New Roman" w:hAnsi="Times New Roman" w:cs="Times New Roman"/>
          <w:sz w:val="26"/>
          <w:szCs w:val="26"/>
        </w:rPr>
        <w:t xml:space="preserve">. Понятия и термины, используемые в настоящем Порядке, применяются в </w:t>
      </w:r>
      <w:r w:rsidRPr="00E42945">
        <w:rPr>
          <w:rFonts w:ascii="Times New Roman" w:hAnsi="Times New Roman" w:cs="Times New Roman"/>
          <w:sz w:val="26"/>
          <w:szCs w:val="26"/>
        </w:rPr>
        <w:lastRenderedPageBreak/>
        <w:t xml:space="preserve">тех же значениях, что и в </w:t>
      </w:r>
      <w:hyperlink r:id="rId17" w:history="1">
        <w:r w:rsidRPr="00E42945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 Разработка и рассмотрение предложений</w:t>
      </w:r>
    </w:p>
    <w:p w:rsidR="00541D37" w:rsidRPr="00E42945" w:rsidRDefault="00541D37" w:rsidP="009F41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о реализации проектов муниципально-частного партнерства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32AC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2.1.Разработка предложений о реализации   проекта муниципально-частного партнерства осуществляется в отношении проекта, соответствующего целям и задачам, предусмотренным документами стратегического планирования муниципального образования «Горо</w:t>
      </w:r>
      <w:r w:rsidR="004B3D5C" w:rsidRPr="00E42945">
        <w:rPr>
          <w:rFonts w:ascii="Times New Roman" w:hAnsi="Times New Roman" w:cs="Times New Roman"/>
          <w:sz w:val="26"/>
          <w:szCs w:val="26"/>
        </w:rPr>
        <w:t>д</w:t>
      </w:r>
      <w:r w:rsidRPr="00E42945">
        <w:rPr>
          <w:rFonts w:ascii="Times New Roman" w:hAnsi="Times New Roman" w:cs="Times New Roman"/>
          <w:sz w:val="26"/>
          <w:szCs w:val="26"/>
        </w:rPr>
        <w:t>ской округ Ногликский»</w:t>
      </w:r>
      <w:r w:rsidR="00EC32AC" w:rsidRPr="00E42945">
        <w:rPr>
          <w:rFonts w:ascii="Times New Roman" w:hAnsi="Times New Roman" w:cs="Times New Roman"/>
          <w:sz w:val="26"/>
          <w:szCs w:val="26"/>
        </w:rPr>
        <w:t>.</w:t>
      </w:r>
    </w:p>
    <w:p w:rsidR="00D1494E" w:rsidRPr="00E42945" w:rsidRDefault="004B3D5C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 </w:t>
      </w:r>
      <w:r w:rsidR="00541D37" w:rsidRPr="00E42945">
        <w:rPr>
          <w:rFonts w:ascii="Times New Roman" w:hAnsi="Times New Roman" w:cs="Times New Roman"/>
          <w:sz w:val="26"/>
          <w:szCs w:val="26"/>
        </w:rPr>
        <w:t>2.2. Разработка предложения о реализации проекта муниципально-частного партнерства осуществляется</w:t>
      </w:r>
      <w:r w:rsidR="00D1494E" w:rsidRPr="00E42945">
        <w:rPr>
          <w:rFonts w:ascii="Times New Roman" w:hAnsi="Times New Roman" w:cs="Times New Roman"/>
          <w:sz w:val="26"/>
          <w:szCs w:val="26"/>
        </w:rPr>
        <w:t>:</w:t>
      </w:r>
    </w:p>
    <w:p w:rsidR="00D1494E" w:rsidRPr="00E42945" w:rsidRDefault="00D1494E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- </w:t>
      </w:r>
      <w:r w:rsidR="00541D37" w:rsidRPr="00E42945">
        <w:rPr>
          <w:rFonts w:ascii="Times New Roman" w:hAnsi="Times New Roman" w:cs="Times New Roman"/>
          <w:sz w:val="26"/>
          <w:szCs w:val="26"/>
        </w:rPr>
        <w:t xml:space="preserve"> </w:t>
      </w:r>
      <w:r w:rsidRPr="00E42945">
        <w:rPr>
          <w:rFonts w:ascii="Times New Roman" w:hAnsi="Times New Roman" w:cs="Times New Roman"/>
          <w:sz w:val="26"/>
          <w:szCs w:val="26"/>
        </w:rPr>
        <w:t>по инициативе публичного партнера</w:t>
      </w:r>
      <w:r w:rsidR="00861046" w:rsidRPr="00E42945">
        <w:rPr>
          <w:rFonts w:ascii="Times New Roman" w:hAnsi="Times New Roman" w:cs="Times New Roman"/>
          <w:sz w:val="26"/>
          <w:szCs w:val="26"/>
        </w:rPr>
        <w:t>;</w:t>
      </w:r>
      <w:r w:rsidR="00DF24B3" w:rsidRPr="00E4294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A117D" w:rsidRPr="00E42945" w:rsidRDefault="00D1494E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- </w:t>
      </w:r>
      <w:r w:rsidR="00E61746" w:rsidRPr="00E42945">
        <w:rPr>
          <w:rFonts w:ascii="Times New Roman" w:hAnsi="Times New Roman" w:cs="Times New Roman"/>
          <w:sz w:val="26"/>
          <w:szCs w:val="26"/>
        </w:rPr>
        <w:t xml:space="preserve">лицом, которое в соответствии с </w:t>
      </w:r>
      <w:hyperlink r:id="rId18" w:history="1">
        <w:r w:rsidR="00E61746" w:rsidRPr="00E4294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61746"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может быть частным</w:t>
      </w:r>
      <w:r w:rsidR="00CA117D" w:rsidRPr="00E42945">
        <w:rPr>
          <w:rFonts w:ascii="Times New Roman" w:hAnsi="Times New Roman" w:cs="Times New Roman"/>
          <w:sz w:val="26"/>
          <w:szCs w:val="26"/>
        </w:rPr>
        <w:t xml:space="preserve"> партнером</w:t>
      </w:r>
      <w:r w:rsidR="00E61746" w:rsidRPr="00E429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1046" w:rsidRPr="00E42945" w:rsidRDefault="00861046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публичный партнер, обеспечение разработки предложения о реализации проекта муниципально-частного партнерства осуществляется администрацией муниципального образования «Городской округ Ногликский» в лице структурных подразделений, осуществляющих полномочия в сфере, в которой планируется </w:t>
      </w:r>
      <w:r w:rsidR="005340B0" w:rsidRPr="00E42945">
        <w:rPr>
          <w:rFonts w:ascii="Times New Roman" w:hAnsi="Times New Roman" w:cs="Times New Roman"/>
          <w:sz w:val="26"/>
          <w:szCs w:val="26"/>
        </w:rPr>
        <w:t>реализация проекта</w:t>
      </w:r>
      <w:r w:rsidRPr="00E42945">
        <w:rPr>
          <w:rFonts w:ascii="Times New Roman" w:hAnsi="Times New Roman" w:cs="Times New Roman"/>
          <w:sz w:val="26"/>
          <w:szCs w:val="26"/>
        </w:rPr>
        <w:t xml:space="preserve"> муниципально-частного партнерства.</w:t>
      </w:r>
    </w:p>
    <w:p w:rsidR="00861046" w:rsidRPr="00E42945" w:rsidRDefault="00861046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2.3. </w:t>
      </w:r>
      <w:r w:rsidR="00CA117D" w:rsidRPr="00E42945">
        <w:rPr>
          <w:rFonts w:ascii="Times New Roman" w:hAnsi="Times New Roman" w:cs="Times New Roman"/>
          <w:sz w:val="26"/>
          <w:szCs w:val="26"/>
        </w:rPr>
        <w:t xml:space="preserve">Обеспечение разработки предложения о реализации проекта муниципально-частного партнерства осуществляется в соответствии с требованиями </w:t>
      </w:r>
      <w:hyperlink r:id="rId19" w:history="1">
        <w:r w:rsidR="00CA117D" w:rsidRPr="00E42945">
          <w:rPr>
            <w:rFonts w:ascii="Times New Roman" w:hAnsi="Times New Roman" w:cs="Times New Roman"/>
            <w:sz w:val="26"/>
            <w:szCs w:val="26"/>
          </w:rPr>
          <w:t>частей 3</w:t>
        </w:r>
      </w:hyperlink>
      <w:r w:rsidR="00CA117D" w:rsidRPr="00E42945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="00CA117D" w:rsidRPr="00E42945">
          <w:rPr>
            <w:rFonts w:ascii="Times New Roman" w:hAnsi="Times New Roman" w:cs="Times New Roman"/>
            <w:sz w:val="26"/>
            <w:szCs w:val="26"/>
          </w:rPr>
          <w:t>4 статьи 8</w:t>
        </w:r>
      </w:hyperlink>
      <w:r w:rsidR="00CA117D"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 по форме и в соответствии с </w:t>
      </w:r>
      <w:hyperlink r:id="rId21" w:history="1">
        <w:r w:rsidR="00CA117D" w:rsidRPr="00E42945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="00CA117D" w:rsidRPr="00E42945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Правительства Российской Федерации от 19.12.2015 N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партнерства». </w:t>
      </w:r>
    </w:p>
    <w:p w:rsidR="00861046" w:rsidRPr="00E42945" w:rsidRDefault="00861046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Предложение о реализации проекта муниципально-частного партнерства направляется мэру муниципального образования «Городской округ Ногликский». 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При этом допускается проведение предварительных переговоров, связанных с разработкой предложения о реализации проекта в соответствии с </w:t>
      </w:r>
      <w:hyperlink r:id="rId22" w:history="1">
        <w:r w:rsidRPr="00E42945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20.11.2015 N 864 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4</w:t>
      </w:r>
      <w:r w:rsidRPr="00E42945">
        <w:rPr>
          <w:rFonts w:ascii="Times New Roman" w:hAnsi="Times New Roman" w:cs="Times New Roman"/>
          <w:sz w:val="26"/>
          <w:szCs w:val="26"/>
        </w:rPr>
        <w:t xml:space="preserve">. При рассмотрении предложения о реализации проекта публичный партнер вправе запросить у инициатора проекта дополнительные материалы и документы в соответствии с </w:t>
      </w:r>
      <w:hyperlink r:id="rId23" w:history="1">
        <w:r w:rsidRPr="00E42945">
          <w:rPr>
            <w:rFonts w:ascii="Times New Roman" w:hAnsi="Times New Roman" w:cs="Times New Roman"/>
            <w:sz w:val="26"/>
            <w:szCs w:val="26"/>
          </w:rPr>
          <w:t>частью 6 статьи 8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Федерального закона от 13.07.2015 N 224-ФЗ, проводить переговоры с инициатором проекта, при этом проведение переговоров осуществляется в порядке, определенном </w:t>
      </w:r>
      <w:hyperlink r:id="rId24" w:history="1">
        <w:r w:rsidRPr="00E42945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20.11.2015 N 863 «Об утверждении порядка проведения переговоров, связанных с рассмотрением предложения о реализации проекта </w:t>
      </w:r>
      <w:r w:rsidRPr="00E42945">
        <w:rPr>
          <w:rFonts w:ascii="Times New Roman" w:hAnsi="Times New Roman" w:cs="Times New Roman"/>
          <w:sz w:val="26"/>
          <w:szCs w:val="26"/>
        </w:rPr>
        <w:lastRenderedPageBreak/>
        <w:t>государственно-частного партнерства, проекта муниципально-частного партнерства, между публичным партнером и инициатором проекта».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5</w:t>
      </w:r>
      <w:r w:rsidRPr="00E42945">
        <w:rPr>
          <w:rFonts w:ascii="Times New Roman" w:hAnsi="Times New Roman" w:cs="Times New Roman"/>
          <w:sz w:val="26"/>
          <w:szCs w:val="26"/>
        </w:rPr>
        <w:t xml:space="preserve">. Структурные подразделения </w:t>
      </w:r>
      <w:r w:rsidR="005340B0" w:rsidRPr="00E42945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«Горо</w:t>
      </w:r>
      <w:r w:rsidRPr="00E42945">
        <w:rPr>
          <w:rFonts w:ascii="Times New Roman" w:hAnsi="Times New Roman" w:cs="Times New Roman"/>
          <w:sz w:val="26"/>
          <w:szCs w:val="26"/>
        </w:rPr>
        <w:t>дской округ Ногликский» обеспечивают техническую подготовку документов, организацию и проведение совещаний, переговоров, заседаний при рассмотрении публичным партнером предложения о реализации проекта муниципально-частного партнерства, в том числе: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 Уполномоченный орган: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.1. Направляет в Финансовое управление</w:t>
      </w:r>
      <w:r w:rsidR="005340B0" w:rsidRPr="00E429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</w:t>
      </w:r>
      <w:r w:rsidRPr="00E42945">
        <w:rPr>
          <w:rFonts w:ascii="Times New Roman" w:hAnsi="Times New Roman" w:cs="Times New Roman"/>
          <w:sz w:val="26"/>
          <w:szCs w:val="26"/>
        </w:rPr>
        <w:t xml:space="preserve"> округ Ногликский» запрос о представлении заключения о наличии средств на реализацию проекта в соответствии с муниципальными документами стратегического планирования в случае, если для реализации проекта требуется выделение средств из бюджета муниципального образования «Городской округ Ногликский».</w:t>
      </w:r>
    </w:p>
    <w:p w:rsidR="004C36FE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.2. Направляет предложение о реализации проекта муниципально-частного партнерства</w:t>
      </w:r>
      <w:r w:rsidR="004C36FE" w:rsidRPr="00E42945">
        <w:rPr>
          <w:rFonts w:ascii="Times New Roman" w:hAnsi="Times New Roman" w:cs="Times New Roman"/>
          <w:sz w:val="26"/>
          <w:szCs w:val="26"/>
        </w:rPr>
        <w:t xml:space="preserve">, разработчиком которого </w:t>
      </w:r>
      <w:r w:rsidR="005340B0" w:rsidRPr="00E42945">
        <w:rPr>
          <w:rFonts w:ascii="Times New Roman" w:hAnsi="Times New Roman" w:cs="Times New Roman"/>
          <w:sz w:val="26"/>
          <w:szCs w:val="26"/>
        </w:rPr>
        <w:t>является лицо</w:t>
      </w:r>
      <w:r w:rsidR="004C36FE" w:rsidRPr="00E42945">
        <w:rPr>
          <w:rFonts w:ascii="Times New Roman" w:hAnsi="Times New Roman" w:cs="Times New Roman"/>
          <w:sz w:val="26"/>
          <w:szCs w:val="26"/>
        </w:rPr>
        <w:t xml:space="preserve">, которое в соответствии с </w:t>
      </w:r>
      <w:hyperlink r:id="rId25" w:history="1">
        <w:r w:rsidR="004C36FE" w:rsidRPr="00E4294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C36FE"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может быть частным партнером, </w:t>
      </w:r>
      <w:r w:rsidRPr="00E42945">
        <w:rPr>
          <w:rFonts w:ascii="Times New Roman" w:hAnsi="Times New Roman" w:cs="Times New Roman"/>
          <w:sz w:val="26"/>
          <w:szCs w:val="26"/>
        </w:rPr>
        <w:t xml:space="preserve">в структурные подразделения, соответствующие направлению представленного предложения. 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.3. Готовит сводное заключение по результатам проведенной оценки и подготовленных структурными подразделениями заключений.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.4. Организует проведение заседания Комиссии по рассмотрению вопросов предоставления муниципальной поддержки инвестиционной деятельности на территории муниципального образования «Городской округ Ногликский» (далее - Комиссия) для рассмотрения предложения о реализации проекта муниципально-частного партнерства.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0"/>
      <w:bookmarkEnd w:id="2"/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.5. На основании рекомендаций Комиссии готовит предложение на имя мэра муниципального образования «Городской округ Ногликский» для принятия одного из следующих решений: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1"/>
      <w:bookmarkEnd w:id="3"/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 xml:space="preserve">.5.1. О направлении предложения о реализации проекта муниципально-частного партнерства на рассмотрение в уполномоченный орган Сахалинской области, для проведения оценки эффективности проекта и определения его сравнительного преимущества в соответствии с </w:t>
      </w:r>
      <w:hyperlink r:id="rId26" w:history="1">
        <w:r w:rsidRPr="00E42945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- </w:t>
      </w:r>
      <w:hyperlink r:id="rId27" w:history="1">
        <w:r w:rsidRPr="00E42945">
          <w:rPr>
            <w:rFonts w:ascii="Times New Roman" w:hAnsi="Times New Roman" w:cs="Times New Roman"/>
            <w:sz w:val="26"/>
            <w:szCs w:val="26"/>
          </w:rPr>
          <w:t>5 статьи 9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>.5.</w:t>
      </w:r>
      <w:r w:rsidR="003A0A43" w:rsidRPr="00E42945">
        <w:rPr>
          <w:rFonts w:ascii="Times New Roman" w:hAnsi="Times New Roman" w:cs="Times New Roman"/>
          <w:sz w:val="26"/>
          <w:szCs w:val="26"/>
        </w:rPr>
        <w:t>2.</w:t>
      </w:r>
      <w:r w:rsidRPr="00E42945">
        <w:rPr>
          <w:rFonts w:ascii="Times New Roman" w:hAnsi="Times New Roman" w:cs="Times New Roman"/>
          <w:sz w:val="26"/>
          <w:szCs w:val="26"/>
        </w:rPr>
        <w:t xml:space="preserve"> О невозможности реализации проекта муниципально-частного партнерства по основаниям, предусмотренным </w:t>
      </w:r>
      <w:hyperlink r:id="rId28" w:history="1">
        <w:r w:rsidRPr="00E42945">
          <w:rPr>
            <w:rFonts w:ascii="Times New Roman" w:hAnsi="Times New Roman" w:cs="Times New Roman"/>
            <w:sz w:val="26"/>
            <w:szCs w:val="26"/>
          </w:rPr>
          <w:t>частью 7 статьи 8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Срок рассмотрения предложения о реализации проекта муниципально-частного партнерства не может превышать 90 дней со дня поступления такого предложения.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 xml:space="preserve">.6. В срок, не превышающий 10 дней со дня принятия одного из предусмотренных в </w:t>
      </w:r>
      <w:hyperlink w:anchor="P70" w:history="1">
        <w:r w:rsidRPr="00E42945">
          <w:rPr>
            <w:rFonts w:ascii="Times New Roman" w:hAnsi="Times New Roman" w:cs="Times New Roman"/>
            <w:sz w:val="26"/>
            <w:szCs w:val="26"/>
          </w:rPr>
          <w:t>пункте 2.</w:t>
        </w:r>
        <w:r w:rsidR="003A0A43" w:rsidRPr="00E42945">
          <w:rPr>
            <w:rFonts w:ascii="Times New Roman" w:hAnsi="Times New Roman" w:cs="Times New Roman"/>
            <w:sz w:val="26"/>
            <w:szCs w:val="26"/>
          </w:rPr>
          <w:t>6</w:t>
        </w:r>
        <w:r w:rsidRPr="00E42945">
          <w:rPr>
            <w:rFonts w:ascii="Times New Roman" w:hAnsi="Times New Roman" w:cs="Times New Roman"/>
            <w:sz w:val="26"/>
            <w:szCs w:val="26"/>
          </w:rPr>
          <w:t>.5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решений, формирует пакет документов для направления публичным партнером инициатору проекта, а также размещает указанные документы и предложение на официальном </w:t>
      </w:r>
      <w:r w:rsidR="006F0F92" w:rsidRPr="00E42945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E42945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Ногликский», в случае, если предложение о реализации проекта, подготов</w:t>
      </w:r>
      <w:r w:rsidRPr="00E42945">
        <w:rPr>
          <w:rFonts w:ascii="Times New Roman" w:hAnsi="Times New Roman" w:cs="Times New Roman"/>
          <w:sz w:val="26"/>
          <w:szCs w:val="26"/>
        </w:rPr>
        <w:lastRenderedPageBreak/>
        <w:t xml:space="preserve">лено лицом, которое в соответствии с </w:t>
      </w:r>
      <w:hyperlink r:id="rId29" w:history="1">
        <w:r w:rsidRPr="00E4294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может быть частным партнером.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6</w:t>
      </w:r>
      <w:r w:rsidRPr="00E42945">
        <w:rPr>
          <w:rFonts w:ascii="Times New Roman" w:hAnsi="Times New Roman" w:cs="Times New Roman"/>
          <w:sz w:val="26"/>
          <w:szCs w:val="26"/>
        </w:rPr>
        <w:t xml:space="preserve">.7. В срок, не превышающий 10 дней со дня принятия решения, предусмотренного в </w:t>
      </w:r>
      <w:hyperlink w:anchor="P71" w:history="1">
        <w:r w:rsidRPr="00E42945">
          <w:rPr>
            <w:rFonts w:ascii="Times New Roman" w:hAnsi="Times New Roman" w:cs="Times New Roman"/>
            <w:sz w:val="26"/>
            <w:szCs w:val="26"/>
          </w:rPr>
          <w:t>пункте 2.</w:t>
        </w:r>
        <w:r w:rsidR="003A0A43" w:rsidRPr="00E42945">
          <w:rPr>
            <w:rFonts w:ascii="Times New Roman" w:hAnsi="Times New Roman" w:cs="Times New Roman"/>
            <w:sz w:val="26"/>
            <w:szCs w:val="26"/>
          </w:rPr>
          <w:t>6</w:t>
        </w:r>
        <w:r w:rsidRPr="00E42945">
          <w:rPr>
            <w:rFonts w:ascii="Times New Roman" w:hAnsi="Times New Roman" w:cs="Times New Roman"/>
            <w:sz w:val="26"/>
            <w:szCs w:val="26"/>
          </w:rPr>
          <w:t>.5.1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, формирует пакет документов для направления публичным партнером на рассмотрение в уполномоченный орган Сахалинской области, в том числе сведений, предусмотренных </w:t>
      </w:r>
      <w:hyperlink r:id="rId30" w:history="1">
        <w:r w:rsidRPr="00E4294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19.12.2015 N 1386,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7</w:t>
      </w:r>
      <w:r w:rsidRPr="00E42945">
        <w:rPr>
          <w:rFonts w:ascii="Times New Roman" w:hAnsi="Times New Roman" w:cs="Times New Roman"/>
          <w:sz w:val="26"/>
          <w:szCs w:val="26"/>
        </w:rPr>
        <w:t>. Структурные подразделения, соответствующие направлению представленного предложения проводят оценку проекта и готовят заключения, содержащие: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3A0A43" w:rsidRPr="00E42945">
        <w:rPr>
          <w:rFonts w:ascii="Times New Roman" w:hAnsi="Times New Roman" w:cs="Times New Roman"/>
          <w:sz w:val="26"/>
          <w:szCs w:val="26"/>
        </w:rPr>
        <w:t>7</w:t>
      </w:r>
      <w:r w:rsidRPr="00E42945">
        <w:rPr>
          <w:rFonts w:ascii="Times New Roman" w:hAnsi="Times New Roman" w:cs="Times New Roman"/>
          <w:sz w:val="26"/>
          <w:szCs w:val="26"/>
        </w:rPr>
        <w:t>.1. Комитет по управлению муниципальным имуществом муниципального образования «Городской округ Ногликский»: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 - определение наличия или отсутствия прав третьих лиц на земельные участки, предоставляемые в рамках соглашения о муниципально-частном партнерстве;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оценку возможности использования имущественных ресурсов муниципального образования «Городской округ Ногликский» и определение прав собственности, обременений и ограничений на объект соглашения муниципально-частного партнерства.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6543C9" w:rsidRPr="00E42945">
        <w:rPr>
          <w:rFonts w:ascii="Times New Roman" w:hAnsi="Times New Roman" w:cs="Times New Roman"/>
          <w:sz w:val="26"/>
          <w:szCs w:val="26"/>
        </w:rPr>
        <w:t>7</w:t>
      </w:r>
      <w:r w:rsidRPr="00E42945">
        <w:rPr>
          <w:rFonts w:ascii="Times New Roman" w:hAnsi="Times New Roman" w:cs="Times New Roman"/>
          <w:sz w:val="26"/>
          <w:szCs w:val="26"/>
        </w:rPr>
        <w:t>.2. Отдел строительства и архитектуры администрации муниципального образования «Городской округ Ногликский»: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 - оценку проекта на соответствие документам территориального планирования, градостроительного зонирования и планировки территории, включающую информацию о разрешенных видах использования земельного участка, наличия на земельном участке памятников культурного наследия, возможности использования других земельных участков для реализации рассматриваемого проекта.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6543C9" w:rsidRPr="00E42945">
        <w:rPr>
          <w:rFonts w:ascii="Times New Roman" w:hAnsi="Times New Roman" w:cs="Times New Roman"/>
          <w:sz w:val="26"/>
          <w:szCs w:val="26"/>
        </w:rPr>
        <w:t>7.</w:t>
      </w:r>
      <w:r w:rsidRPr="00E42945">
        <w:rPr>
          <w:rFonts w:ascii="Times New Roman" w:hAnsi="Times New Roman" w:cs="Times New Roman"/>
          <w:sz w:val="26"/>
          <w:szCs w:val="26"/>
        </w:rPr>
        <w:t xml:space="preserve">3. Структурное подразделение, осуществляющее полномочия в сфере, в которой планируется </w:t>
      </w:r>
      <w:proofErr w:type="gramStart"/>
      <w:r w:rsidRPr="00E42945">
        <w:rPr>
          <w:rFonts w:ascii="Times New Roman" w:hAnsi="Times New Roman" w:cs="Times New Roman"/>
          <w:sz w:val="26"/>
          <w:szCs w:val="26"/>
        </w:rPr>
        <w:t>реализация  представленного</w:t>
      </w:r>
      <w:proofErr w:type="gramEnd"/>
      <w:r w:rsidRPr="00E42945">
        <w:rPr>
          <w:rFonts w:ascii="Times New Roman" w:hAnsi="Times New Roman" w:cs="Times New Roman"/>
          <w:sz w:val="26"/>
          <w:szCs w:val="26"/>
        </w:rPr>
        <w:t xml:space="preserve"> проекта муниципально-частного партнерства - информацию о:</w:t>
      </w:r>
    </w:p>
    <w:p w:rsidR="00541D37" w:rsidRPr="00E42945" w:rsidRDefault="006543C9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х</w:t>
      </w:r>
      <w:r w:rsidR="00541D37" w:rsidRPr="00E42945">
        <w:rPr>
          <w:rFonts w:ascii="Times New Roman" w:hAnsi="Times New Roman" w:cs="Times New Roman"/>
          <w:sz w:val="26"/>
          <w:szCs w:val="26"/>
        </w:rPr>
        <w:t>арактеристике отрасли и рынка (оценка состояния и перспективы развития отрасли, оценка занимаемой доли инициатора в рассматриваемой отрасли, влияние проекта на развитие смежных отраслей).</w:t>
      </w:r>
    </w:p>
    <w:p w:rsidR="00541D37" w:rsidRPr="00E42945" w:rsidRDefault="006543C9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х</w:t>
      </w:r>
      <w:r w:rsidR="00541D37" w:rsidRPr="00E42945">
        <w:rPr>
          <w:rFonts w:ascii="Times New Roman" w:hAnsi="Times New Roman" w:cs="Times New Roman"/>
          <w:sz w:val="26"/>
          <w:szCs w:val="26"/>
        </w:rPr>
        <w:t>арактеристике инициатора (оценка опыта осуществления хозяйственной деятельности и его репутации, оценка наличия производственных площадей и мощностей, оценка опыта реализации аналогичных инвестиционных проектов).</w:t>
      </w:r>
    </w:p>
    <w:p w:rsidR="00541D37" w:rsidRPr="00E42945" w:rsidRDefault="006543C9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х</w:t>
      </w:r>
      <w:r w:rsidR="00541D37" w:rsidRPr="00E42945">
        <w:rPr>
          <w:rFonts w:ascii="Times New Roman" w:hAnsi="Times New Roman" w:cs="Times New Roman"/>
          <w:sz w:val="26"/>
          <w:szCs w:val="26"/>
        </w:rPr>
        <w:t>арактеристике инвестиционного проекта и предполагаемой к выпуску продукции (работ, услуг) (приоритетность и целесообразность реализации проекта для муниципального образования «Городской округ Ногликский», функциональные и потребительские свойства продукции (работ, услуг), их конкурентные преимущества).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Срок подготовки заключений не может превышать 25 календарных дней со дня поступления предложения.</w:t>
      </w:r>
    </w:p>
    <w:p w:rsidR="00870F1A" w:rsidRPr="00E42945" w:rsidRDefault="004C36FE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870F1A" w:rsidRPr="00E42945">
        <w:rPr>
          <w:rFonts w:ascii="Times New Roman" w:hAnsi="Times New Roman" w:cs="Times New Roman"/>
          <w:sz w:val="26"/>
          <w:szCs w:val="26"/>
        </w:rPr>
        <w:t>разработка предложения о реализации проекта муниципально-</w:t>
      </w:r>
      <w:r w:rsidR="00870F1A" w:rsidRPr="00E42945">
        <w:rPr>
          <w:rFonts w:ascii="Times New Roman" w:hAnsi="Times New Roman" w:cs="Times New Roman"/>
          <w:sz w:val="26"/>
          <w:szCs w:val="26"/>
        </w:rPr>
        <w:lastRenderedPageBreak/>
        <w:t>частного партнерства осуществляется структурны</w:t>
      </w:r>
      <w:r w:rsidR="00435B52" w:rsidRPr="00E42945">
        <w:rPr>
          <w:rFonts w:ascii="Times New Roman" w:hAnsi="Times New Roman" w:cs="Times New Roman"/>
          <w:sz w:val="26"/>
          <w:szCs w:val="26"/>
        </w:rPr>
        <w:t>м</w:t>
      </w:r>
      <w:r w:rsidR="00870F1A" w:rsidRPr="00E42945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435B52" w:rsidRPr="00E42945">
        <w:rPr>
          <w:rFonts w:ascii="Times New Roman" w:hAnsi="Times New Roman" w:cs="Times New Roman"/>
          <w:sz w:val="26"/>
          <w:szCs w:val="26"/>
        </w:rPr>
        <w:t>ем администрации, заключение формируется одновременно с разработкой предложения о реализации проекта.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2.</w:t>
      </w:r>
      <w:r w:rsidR="006543C9" w:rsidRPr="00E42945">
        <w:rPr>
          <w:rFonts w:ascii="Times New Roman" w:hAnsi="Times New Roman" w:cs="Times New Roman"/>
          <w:sz w:val="26"/>
          <w:szCs w:val="26"/>
        </w:rPr>
        <w:t>8</w:t>
      </w:r>
      <w:r w:rsidRPr="00E42945">
        <w:rPr>
          <w:rFonts w:ascii="Times New Roman" w:hAnsi="Times New Roman" w:cs="Times New Roman"/>
          <w:sz w:val="26"/>
          <w:szCs w:val="26"/>
        </w:rPr>
        <w:t xml:space="preserve">. При поступлении предложения о реализации проекта муниципально-частного партнерства структурные подразделения должны руководствоваться </w:t>
      </w:r>
      <w:hyperlink r:id="rId31" w:history="1">
        <w:r w:rsidRPr="00E42945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19.12.2015 N 1388.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3. Принятие решений о реализации проекта</w:t>
      </w:r>
    </w:p>
    <w:p w:rsidR="00541D37" w:rsidRPr="00E42945" w:rsidRDefault="00541D37" w:rsidP="009F41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муниципально-частного партнерства</w:t>
      </w:r>
    </w:p>
    <w:p w:rsidR="00541D37" w:rsidRPr="00E42945" w:rsidRDefault="00541D37" w:rsidP="009F41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3.1. По итогам рассмотрения уполномоченным органом Сахалинской области предложения о реализации проекта муниципально-частного партнерства отдел экономики администрации муниципального образования «Городской округ Ногликский» в срок не позднее 5 календарных дней со дня получения заключения готовит проект постановления администрации муниципального образования «Городской округ Ногликский»: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при положительном заключении уполномоченного органа Сахалинской области - о реализации проекта муниципально-частного партнерства.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при отрицательном заключении уполномоченного органа Сахалинской области - об отказе от реализации проекта муниципально-частного партнерства.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3.2. Постановление администрации муниципального образования «Городской округ Ногликский» о реализации проекта муниципально-частного партнерства </w:t>
      </w:r>
      <w:r w:rsidR="009F4192" w:rsidRPr="00E42945">
        <w:rPr>
          <w:rFonts w:ascii="Times New Roman" w:hAnsi="Times New Roman" w:cs="Times New Roman"/>
          <w:sz w:val="26"/>
          <w:szCs w:val="26"/>
        </w:rPr>
        <w:t xml:space="preserve">при наличии положительного заключения уполномоченного органа Сахалинской области </w:t>
      </w:r>
      <w:r w:rsidRPr="00E42945">
        <w:rPr>
          <w:rFonts w:ascii="Times New Roman" w:hAnsi="Times New Roman" w:cs="Times New Roman"/>
          <w:sz w:val="26"/>
          <w:szCs w:val="26"/>
        </w:rPr>
        <w:t>утверждается в срок, не превышающий 60 дней со дня получения положительного заключения.</w:t>
      </w:r>
      <w:r w:rsidR="009F4192" w:rsidRPr="00E429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3.3. Содержание проекта постановления администрации муниципального образования «Городской округ Ногликский» о реализации проекта муниципально-частного партнерства должно соответствовать требованиям </w:t>
      </w:r>
      <w:hyperlink r:id="rId32" w:history="1">
        <w:r w:rsidRPr="00E42945">
          <w:rPr>
            <w:rFonts w:ascii="Times New Roman" w:hAnsi="Times New Roman" w:cs="Times New Roman"/>
            <w:sz w:val="26"/>
            <w:szCs w:val="26"/>
          </w:rPr>
          <w:t>частей 3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Pr="00E42945">
          <w:rPr>
            <w:rFonts w:ascii="Times New Roman" w:hAnsi="Times New Roman" w:cs="Times New Roman"/>
            <w:sz w:val="26"/>
            <w:szCs w:val="26"/>
          </w:rPr>
          <w:t>3.1</w:t>
        </w:r>
        <w:r w:rsidR="009F4192" w:rsidRPr="00E42945">
          <w:rPr>
            <w:rFonts w:ascii="Times New Roman" w:hAnsi="Times New Roman" w:cs="Times New Roman"/>
            <w:sz w:val="26"/>
            <w:szCs w:val="26"/>
          </w:rPr>
          <w:t>, 3.2</w:t>
        </w:r>
        <w:r w:rsidRPr="00E42945">
          <w:rPr>
            <w:rFonts w:ascii="Times New Roman" w:hAnsi="Times New Roman" w:cs="Times New Roman"/>
            <w:sz w:val="26"/>
            <w:szCs w:val="26"/>
          </w:rPr>
          <w:t xml:space="preserve"> статьи 10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3.4. Структурное подразделение, определенное решением о реализации проекта муниципально-частного партнерства в срок, не превышающий 180 дней со дня принятия решения, обеспечивает организацию и проведение конкурса на право заключения соглашения в соответствии со </w:t>
      </w:r>
      <w:hyperlink r:id="rId34" w:history="1">
        <w:r w:rsidRPr="00E42945">
          <w:rPr>
            <w:rFonts w:ascii="Times New Roman" w:hAnsi="Times New Roman" w:cs="Times New Roman"/>
            <w:sz w:val="26"/>
            <w:szCs w:val="26"/>
          </w:rPr>
          <w:t>статьей 19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 за исключением случаев, предусмотренных </w:t>
      </w:r>
      <w:hyperlink r:id="rId35" w:history="1">
        <w:r w:rsidRPr="00E42945">
          <w:rPr>
            <w:rFonts w:ascii="Times New Roman" w:hAnsi="Times New Roman" w:cs="Times New Roman"/>
            <w:sz w:val="26"/>
            <w:szCs w:val="26"/>
          </w:rPr>
          <w:t>частями</w:t>
        </w:r>
        <w:r w:rsidR="00171D3C" w:rsidRPr="00E42945">
          <w:rPr>
            <w:rFonts w:ascii="Times New Roman" w:hAnsi="Times New Roman" w:cs="Times New Roman"/>
            <w:sz w:val="26"/>
            <w:szCs w:val="26"/>
          </w:rPr>
          <w:t xml:space="preserve"> 3.2,</w:t>
        </w:r>
        <w:r w:rsidRPr="00E42945">
          <w:rPr>
            <w:rFonts w:ascii="Times New Roman" w:hAnsi="Times New Roman" w:cs="Times New Roman"/>
            <w:sz w:val="26"/>
            <w:szCs w:val="26"/>
          </w:rPr>
          <w:t xml:space="preserve"> 8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- </w:t>
      </w:r>
      <w:hyperlink r:id="rId36" w:history="1">
        <w:r w:rsidRPr="00E42945">
          <w:rPr>
            <w:rFonts w:ascii="Times New Roman" w:hAnsi="Times New Roman" w:cs="Times New Roman"/>
            <w:sz w:val="26"/>
            <w:szCs w:val="26"/>
          </w:rPr>
          <w:t>10 статьи 10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3.5. В случае, если решение о реализации проекта принято на основании предложения о реализации проекта, подготовленного лицом, которое в соответствии с </w:t>
      </w:r>
      <w:hyperlink r:id="rId37" w:history="1">
        <w:r w:rsidRPr="00E4294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может быть частным партнером, структурное подразделение, определенное решением о реализации проекта муниципально-частного партнерства, обеспечивает проведение процедур на право заключения соглашения в соответствии с </w:t>
      </w:r>
      <w:hyperlink r:id="rId38" w:history="1">
        <w:r w:rsidRPr="00E42945">
          <w:rPr>
            <w:rFonts w:ascii="Times New Roman" w:hAnsi="Times New Roman" w:cs="Times New Roman"/>
            <w:sz w:val="26"/>
            <w:szCs w:val="26"/>
          </w:rPr>
          <w:t>частями 8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- </w:t>
      </w:r>
      <w:hyperlink r:id="rId39" w:history="1">
        <w:r w:rsidRPr="00E42945">
          <w:rPr>
            <w:rFonts w:ascii="Times New Roman" w:hAnsi="Times New Roman" w:cs="Times New Roman"/>
            <w:sz w:val="26"/>
            <w:szCs w:val="26"/>
          </w:rPr>
          <w:t>10 статьи 10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Закона о муниципально-частном партнерстве.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lastRenderedPageBreak/>
        <w:t xml:space="preserve">3.6. </w:t>
      </w:r>
      <w:hyperlink r:id="rId40" w:history="1">
        <w:r w:rsidRPr="00E42945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о намерении участвовать в конкурсе направляется по форме и в порядке, предусмотренном постановлением Правительства Российской Федерации от 19.12.2015 N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3.7. В случае, если решением о реализации проекта предусмотрен предварительный отбор участников конкурса в целях определения состава участников конкурса, соответствующих требованиям, установленным </w:t>
      </w:r>
      <w:hyperlink r:id="rId41" w:history="1">
        <w:r w:rsidRPr="00E4294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и конкурсной документацией, предварительный отбор проводится в порядке, определенном </w:t>
      </w:r>
      <w:hyperlink r:id="rId42" w:history="1">
        <w:r w:rsidRPr="00E4294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04.12.2015 N 1322 «Об утверждении Правил проведения предварительного отбора участников конкурса на право заключения соглашения о государственно-частном партнерстве, соглашения о муниципально-частном партнерстве».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3.8. По результатам проведенного конкурса или при наличии в соответствии с </w:t>
      </w:r>
      <w:hyperlink r:id="rId43" w:history="1">
        <w:r w:rsidRPr="00E4294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о муниципально-частном партнерстве оснований для заключения соглашения без проведения конкурса, структурное подразделение, определенное решением о реализации проекта муниципально-частного партнерства: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 подготавливает проект соглашения о муниципально-частном партнерстве и направляет для подписания мэру муниципального образования «Городской округ Ногликский».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после подписания соглашения о муниципально-частном партнерстве мэром муниципального образования «Городской округ Ногликский» направляет его в уполномоченный орган для ведения заключенных соглашений.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4. Реализация проекта муниципально-частного партнерства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4.1. Реализация проекта муниципально-частного партнерства осуществляется публичным партнером и частным партнером в соответствии с условиями соглашения и с учетом требований действующего законодательства и муниципальных правовых актов муниципального образования «Городской округ Ногликский».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4.2. Контроль за исполнением соглашения о муниципально-частном партнерстве осуществляется публичным партнером в соответствии с </w:t>
      </w:r>
      <w:hyperlink r:id="rId44" w:history="1">
        <w:r w:rsidRPr="00E4294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30.12.2015 N 1490 «Об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4.3. Структурное подразделение, определенное решением о реализации проекта муниципально-частного партнерства на осуществление контроля за исполнением соглашения о муниципально-частном партнерстве: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ежеквартально, в срок не позднее 15 числа месяца, следующего за отчетным, представляет в уполномоченный орган заверенные копии актов о результатах контроля за исполнением соглашения о муниципально-частном партнерстве, справок, объяснений и других документов, имеющих отношение к проводимым контрольным мероприятиям;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- в течение 5 рабочих дней с даты составления акта о результатах контроля за исполнением соглашения о муниципально-частном партнерстве размещает его на </w:t>
      </w:r>
      <w:r w:rsidRPr="00E42945">
        <w:rPr>
          <w:rFonts w:ascii="Times New Roman" w:hAnsi="Times New Roman" w:cs="Times New Roman"/>
          <w:sz w:val="26"/>
          <w:szCs w:val="26"/>
        </w:rPr>
        <w:lastRenderedPageBreak/>
        <w:t>официальном сайте муниципального образования «Городской округ Ногликский».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4.4 Мониторинг реализации соглашений о муниципально-частном партнерстве осуществляется в соответствии с </w:t>
      </w:r>
      <w:hyperlink r:id="rId45" w:history="1">
        <w:r w:rsidRPr="00E42945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27.11.2015 N 888 «Об утверждении порядка мониторинга реализации соглашений о государственно-частном партнерстве, соглашений о муниципально-частном партнерстве» (далее - приказ Минэкономразвития) </w:t>
      </w:r>
      <w:r w:rsidR="00D66F28" w:rsidRPr="00E42945">
        <w:rPr>
          <w:rFonts w:ascii="Times New Roman" w:hAnsi="Times New Roman" w:cs="Times New Roman"/>
          <w:sz w:val="26"/>
          <w:szCs w:val="26"/>
        </w:rPr>
        <w:t>и проводится</w:t>
      </w:r>
      <w:r w:rsidRPr="00E42945">
        <w:rPr>
          <w:rFonts w:ascii="Times New Roman" w:hAnsi="Times New Roman" w:cs="Times New Roman"/>
          <w:sz w:val="26"/>
          <w:szCs w:val="26"/>
        </w:rPr>
        <w:t xml:space="preserve"> уполномоченным органом, который: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- размещает в электронном виде на сайте государственной автоматизированной системы "Управление" в установленные сроки сведения в соответствии с </w:t>
      </w:r>
      <w:hyperlink r:id="rId46" w:history="1">
        <w:r w:rsidRPr="00E42945">
          <w:rPr>
            <w:rFonts w:ascii="Times New Roman" w:hAnsi="Times New Roman" w:cs="Times New Roman"/>
            <w:sz w:val="26"/>
            <w:szCs w:val="26"/>
          </w:rPr>
          <w:t>частями 7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- </w:t>
      </w:r>
      <w:hyperlink r:id="rId47" w:history="1">
        <w:r w:rsidRPr="00E4294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приказа Минэкономразвития.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 xml:space="preserve">- ежегодно в срок до 20 января года, следующего за отчетным годом, формирует в соответствии с приложением к Порядку, утвержденному приказом Минэкономразвития, </w:t>
      </w:r>
      <w:hyperlink r:id="rId48" w:history="1">
        <w:r w:rsidRPr="00E42945">
          <w:rPr>
            <w:rFonts w:ascii="Times New Roman" w:hAnsi="Times New Roman" w:cs="Times New Roman"/>
            <w:sz w:val="26"/>
            <w:szCs w:val="26"/>
          </w:rPr>
          <w:t>результаты</w:t>
        </w:r>
      </w:hyperlink>
      <w:r w:rsidRPr="00E42945">
        <w:rPr>
          <w:rFonts w:ascii="Times New Roman" w:hAnsi="Times New Roman" w:cs="Times New Roman"/>
          <w:sz w:val="26"/>
          <w:szCs w:val="26"/>
        </w:rPr>
        <w:t xml:space="preserve"> мониторинга реализации соглашений о муниципально-частном партнерстве;</w:t>
      </w:r>
    </w:p>
    <w:p w:rsidR="00541D37" w:rsidRPr="00E42945" w:rsidRDefault="00541D37" w:rsidP="009F41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2945">
        <w:rPr>
          <w:rFonts w:ascii="Times New Roman" w:hAnsi="Times New Roman" w:cs="Times New Roman"/>
          <w:sz w:val="26"/>
          <w:szCs w:val="26"/>
        </w:rPr>
        <w:t>- обеспечивает проверку сведений, внесенных публичным партнером в государственную автоматизированную систему "Управление", а также ежегодно в срок до 1 февраля года, следующего за отчетным годом, представляет в уполномоченный орган Сахалинской области и размещает на официальном сайте муниципального образования «Городской округ Ногликский» сводную информацию о результатах мониторинга реализации соглашений о муниципально-частном партнерстве.</w:t>
      </w:r>
    </w:p>
    <w:p w:rsidR="00541D37" w:rsidRPr="00E42945" w:rsidRDefault="00541D37" w:rsidP="009F4192">
      <w:pPr>
        <w:rPr>
          <w:sz w:val="26"/>
          <w:szCs w:val="26"/>
        </w:rPr>
      </w:pPr>
    </w:p>
    <w:p w:rsidR="00541D37" w:rsidRPr="00E42945" w:rsidRDefault="00541D37" w:rsidP="009F4192">
      <w:pPr>
        <w:rPr>
          <w:sz w:val="26"/>
          <w:szCs w:val="26"/>
        </w:rPr>
      </w:pPr>
    </w:p>
    <w:p w:rsidR="00860D92" w:rsidRPr="00E42945" w:rsidRDefault="00860D92" w:rsidP="009F4192">
      <w:pPr>
        <w:ind w:firstLine="567"/>
        <w:jc w:val="both"/>
        <w:rPr>
          <w:sz w:val="26"/>
        </w:rPr>
      </w:pPr>
    </w:p>
    <w:p w:rsidR="00860D92" w:rsidRPr="00E42945" w:rsidRDefault="00860D92" w:rsidP="009F4192">
      <w:pPr>
        <w:ind w:firstLine="567"/>
        <w:jc w:val="both"/>
        <w:rPr>
          <w:sz w:val="26"/>
        </w:rPr>
      </w:pPr>
    </w:p>
    <w:p w:rsidR="00860D92" w:rsidRPr="00E42945" w:rsidRDefault="00D0721F" w:rsidP="009F4192">
      <w:pPr>
        <w:ind w:firstLine="567"/>
        <w:jc w:val="both"/>
        <w:rPr>
          <w:sz w:val="26"/>
        </w:rPr>
      </w:pPr>
      <w:r w:rsidRPr="00E42945">
        <w:rPr>
          <w:sz w:val="26"/>
        </w:rPr>
        <w:t xml:space="preserve"> </w:t>
      </w:r>
    </w:p>
    <w:sectPr w:rsidR="00860D92" w:rsidRPr="00E42945">
      <w:type w:val="continuous"/>
      <w:pgSz w:w="12240" w:h="15840"/>
      <w:pgMar w:top="1134" w:right="850" w:bottom="1134" w:left="212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F1" w:rsidRDefault="002F5AF1">
      <w:r>
        <w:separator/>
      </w:r>
    </w:p>
  </w:endnote>
  <w:endnote w:type="continuationSeparator" w:id="0">
    <w:p w:rsidR="002F5AF1" w:rsidRDefault="002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471994"/>
      <w:docPartObj>
        <w:docPartGallery w:val="Page Numbers (Bottom of Page)"/>
        <w:docPartUnique/>
      </w:docPartObj>
    </w:sdtPr>
    <w:sdtEndPr/>
    <w:sdtContent>
      <w:p w:rsidR="00D66F28" w:rsidRDefault="00D66F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45">
          <w:rPr>
            <w:noProof/>
          </w:rPr>
          <w:t>9</w:t>
        </w:r>
        <w:r>
          <w:fldChar w:fldCharType="end"/>
        </w:r>
      </w:p>
    </w:sdtContent>
  </w:sdt>
  <w:p w:rsidR="00D66F28" w:rsidRDefault="00D66F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388365"/>
      <w:docPartObj>
        <w:docPartGallery w:val="Page Numbers (Bottom of Page)"/>
        <w:docPartUnique/>
      </w:docPartObj>
    </w:sdtPr>
    <w:sdtEndPr/>
    <w:sdtContent>
      <w:p w:rsidR="00D66F28" w:rsidRDefault="00D66F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45">
          <w:rPr>
            <w:noProof/>
          </w:rPr>
          <w:t>1</w:t>
        </w:r>
        <w:r>
          <w:fldChar w:fldCharType="end"/>
        </w:r>
      </w:p>
    </w:sdtContent>
  </w:sdt>
  <w:p w:rsidR="00D66F28" w:rsidRDefault="00D66F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F1" w:rsidRDefault="002F5AF1">
      <w:r>
        <w:separator/>
      </w:r>
    </w:p>
  </w:footnote>
  <w:footnote w:type="continuationSeparator" w:id="0">
    <w:p w:rsidR="002F5AF1" w:rsidRDefault="002F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D072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37"/>
    <w:rsid w:val="0003305E"/>
    <w:rsid w:val="00110584"/>
    <w:rsid w:val="00110CA7"/>
    <w:rsid w:val="00111454"/>
    <w:rsid w:val="001123FE"/>
    <w:rsid w:val="00171D3C"/>
    <w:rsid w:val="00187AF8"/>
    <w:rsid w:val="0023716F"/>
    <w:rsid w:val="00280DEC"/>
    <w:rsid w:val="002B06E6"/>
    <w:rsid w:val="002B5D0C"/>
    <w:rsid w:val="002C3664"/>
    <w:rsid w:val="002F5AF1"/>
    <w:rsid w:val="0031308D"/>
    <w:rsid w:val="00326AB1"/>
    <w:rsid w:val="003836B1"/>
    <w:rsid w:val="003A0A43"/>
    <w:rsid w:val="00421B4C"/>
    <w:rsid w:val="00435B52"/>
    <w:rsid w:val="0045057A"/>
    <w:rsid w:val="00491CFC"/>
    <w:rsid w:val="004B3D5C"/>
    <w:rsid w:val="004C041B"/>
    <w:rsid w:val="004C36FE"/>
    <w:rsid w:val="00515472"/>
    <w:rsid w:val="005340B0"/>
    <w:rsid w:val="00541D37"/>
    <w:rsid w:val="00592BBE"/>
    <w:rsid w:val="005B020D"/>
    <w:rsid w:val="005B2C81"/>
    <w:rsid w:val="005C0490"/>
    <w:rsid w:val="005F1D9C"/>
    <w:rsid w:val="006543C9"/>
    <w:rsid w:val="00657E19"/>
    <w:rsid w:val="006F0F92"/>
    <w:rsid w:val="00753706"/>
    <w:rsid w:val="007B1840"/>
    <w:rsid w:val="00801A2F"/>
    <w:rsid w:val="00814AEB"/>
    <w:rsid w:val="00860D92"/>
    <w:rsid w:val="00861046"/>
    <w:rsid w:val="00870F1A"/>
    <w:rsid w:val="00895416"/>
    <w:rsid w:val="009A07E8"/>
    <w:rsid w:val="009A65AF"/>
    <w:rsid w:val="009C5A91"/>
    <w:rsid w:val="009F0A93"/>
    <w:rsid w:val="009F4192"/>
    <w:rsid w:val="00A047D6"/>
    <w:rsid w:val="00A57D6B"/>
    <w:rsid w:val="00B13501"/>
    <w:rsid w:val="00B21990"/>
    <w:rsid w:val="00B8018A"/>
    <w:rsid w:val="00C42171"/>
    <w:rsid w:val="00C87CBC"/>
    <w:rsid w:val="00CA117D"/>
    <w:rsid w:val="00D04900"/>
    <w:rsid w:val="00D0721F"/>
    <w:rsid w:val="00D1494E"/>
    <w:rsid w:val="00D66F28"/>
    <w:rsid w:val="00DA6F2C"/>
    <w:rsid w:val="00DF24B3"/>
    <w:rsid w:val="00E307A7"/>
    <w:rsid w:val="00E42945"/>
    <w:rsid w:val="00E61746"/>
    <w:rsid w:val="00E8164B"/>
    <w:rsid w:val="00EB5C23"/>
    <w:rsid w:val="00EC32AC"/>
    <w:rsid w:val="00F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DB53C-8505-4EB0-BE03-2AADE6F0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6"/>
    </w:rPr>
  </w:style>
  <w:style w:type="paragraph" w:styleId="a6">
    <w:name w:val="footer"/>
    <w:basedOn w:val="a"/>
    <w:link w:val="a7"/>
    <w:uiPriority w:val="99"/>
    <w:rsid w:val="00D0721F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2C36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C36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1D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41D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D6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DB4CBF739ED271C22B12C282B095D7034485EAE50C41EAD55129542B2C98C5FB97619DDB55F2CD3A2BD5n7MFA" TargetMode="External"/><Relationship Id="rId18" Type="http://schemas.openxmlformats.org/officeDocument/2006/relationships/hyperlink" Target="consultantplus://offline/ref=AEDB4CBF739ED271C22B0CCF94DCC9DB014FDAE7E40A43B5890E72097Cn2M5A" TargetMode="External"/><Relationship Id="rId26" Type="http://schemas.openxmlformats.org/officeDocument/2006/relationships/hyperlink" Target="consultantplus://offline/ref=AEDB4CBF739ED271C22B0CCF94DCC9DB014FDAE7E40A43B5890E72097C259292BCD838DF9F58F2CEn3MFA" TargetMode="External"/><Relationship Id="rId39" Type="http://schemas.openxmlformats.org/officeDocument/2006/relationships/hyperlink" Target="consultantplus://offline/ref=AEDB4CBF739ED271C22B0CCF94DCC9DB014FDAE7E40A43B5890E72097C259292BCD838DFn9M9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DB4CBF739ED271C22B0CCF94DCC9DB0246DBEEE10A43B5890E72097C259292BCD838DF9F58F2CDn3MBA" TargetMode="External"/><Relationship Id="rId34" Type="http://schemas.openxmlformats.org/officeDocument/2006/relationships/hyperlink" Target="consultantplus://offline/ref=AEDB4CBF739ED271C22B0CCF94DCC9DB014FDAE7E40A43B5890E72097C259292BCD838DF9F58F0CFn3MCA" TargetMode="External"/><Relationship Id="rId42" Type="http://schemas.openxmlformats.org/officeDocument/2006/relationships/hyperlink" Target="consultantplus://offline/ref=AEDB4CBF739ED271C22B0CCF94DCC9DB0246DBE6E30E43B5890E72097Cn2M5A" TargetMode="External"/><Relationship Id="rId47" Type="http://schemas.openxmlformats.org/officeDocument/2006/relationships/hyperlink" Target="consultantplus://offline/ref=AEDB4CBF739ED271C22B0CCF94DCC9DB0246DAE2E20F43B5890E72097C259292BCD838DF9F58F3CAn3M9A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DB4CBF739ED271C22B0CCF94DCC9DB014EDFEFE70D43B5890E72097C259292BCD838DF9F58F2CBn3MCA" TargetMode="External"/><Relationship Id="rId17" Type="http://schemas.openxmlformats.org/officeDocument/2006/relationships/hyperlink" Target="consultantplus://offline/ref=AEDB4CBF739ED271C22B0CCF94DCC9DB014FDAE7E40A43B5890E72097Cn2M5A" TargetMode="External"/><Relationship Id="rId25" Type="http://schemas.openxmlformats.org/officeDocument/2006/relationships/hyperlink" Target="consultantplus://offline/ref=AEDB4CBF739ED271C22B0CCF94DCC9DB014FDAE7E40A43B5890E72097Cn2M5A" TargetMode="External"/><Relationship Id="rId33" Type="http://schemas.openxmlformats.org/officeDocument/2006/relationships/hyperlink" Target="consultantplus://offline/ref=AEDB4CBF739ED271C22B0CCF94DCC9DB014FDAE7E40A43B5890E72097C259292BCD838DFn9MDA" TargetMode="External"/><Relationship Id="rId38" Type="http://schemas.openxmlformats.org/officeDocument/2006/relationships/hyperlink" Target="consultantplus://offline/ref=AEDB4CBF739ED271C22B0CCF94DCC9DB014FDAE7E40A43B5890E72097C259292BCD838DF9F58F2CAn3M9A" TargetMode="External"/><Relationship Id="rId46" Type="http://schemas.openxmlformats.org/officeDocument/2006/relationships/hyperlink" Target="consultantplus://offline/ref=AEDB4CBF739ED271C22B0CCF94DCC9DB0246DAE2E20F43B5890E72097C259292BCD838DF9F58F3CCn3M3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DB4CBF739ED271C22B0CCF94DCC9DB014FDAE7E40A43B5890E72097C259292BCD838DF9F58F0CCn3MFA" TargetMode="External"/><Relationship Id="rId20" Type="http://schemas.openxmlformats.org/officeDocument/2006/relationships/hyperlink" Target="consultantplus://offline/ref=AEDB4CBF739ED271C22B0CCF94DCC9DB014FDAE7E40A43B5890E72097C259292BCD838DF9F58F2CCn3MEA" TargetMode="External"/><Relationship Id="rId29" Type="http://schemas.openxmlformats.org/officeDocument/2006/relationships/hyperlink" Target="consultantplus://offline/ref=AEDB4CBF739ED271C22B0CCF94DCC9DB014FDAE7E40A43B5890E72097Cn2M5A" TargetMode="External"/><Relationship Id="rId41" Type="http://schemas.openxmlformats.org/officeDocument/2006/relationships/hyperlink" Target="consultantplus://offline/ref=AEDB4CBF739ED271C22B0CCF94DCC9DB014FDAE7E40A43B5890E72097Cn2M5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AEDB4CBF739ED271C22B0CCF94DCC9DB0246DAE2E60D43B5890E72097Cn2M5A" TargetMode="External"/><Relationship Id="rId32" Type="http://schemas.openxmlformats.org/officeDocument/2006/relationships/hyperlink" Target="consultantplus://offline/ref=AEDB4CBF739ED271C22B0CCF94DCC9DB014FDAE7E40A43B5890E72097C259292BCD838DFn9MEA" TargetMode="External"/><Relationship Id="rId37" Type="http://schemas.openxmlformats.org/officeDocument/2006/relationships/hyperlink" Target="consultantplus://offline/ref=AEDB4CBF739ED271C22B0CCF94DCC9DB014FDAE7E40A43B5890E72097Cn2M5A" TargetMode="External"/><Relationship Id="rId40" Type="http://schemas.openxmlformats.org/officeDocument/2006/relationships/hyperlink" Target="consultantplus://offline/ref=AEDB4CBF739ED271C22B0CCF94DCC9DB0246DBEFEB0C43B5890E72097C259292BCD838DF9F58F3CFn3MCA" TargetMode="External"/><Relationship Id="rId45" Type="http://schemas.openxmlformats.org/officeDocument/2006/relationships/hyperlink" Target="consultantplus://offline/ref=AEDB4CBF739ED271C22B0CCF94DCC9DB0246DAE2E20F43B5890E72097Cn2M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DB4CBF739ED271C22B0CCF94DCC9DB0246DBE2E50C43B5890E72097Cn2M5A" TargetMode="External"/><Relationship Id="rId23" Type="http://schemas.openxmlformats.org/officeDocument/2006/relationships/hyperlink" Target="consultantplus://offline/ref=AEDB4CBF739ED271C22B0CCF94DCC9DB014FDAE7E40A43B5890E72097C259292BCD838nDM7A" TargetMode="External"/><Relationship Id="rId28" Type="http://schemas.openxmlformats.org/officeDocument/2006/relationships/hyperlink" Target="consultantplus://offline/ref=AEDB4CBF739ED271C22B0CCF94DCC9DB014FDAE7E40A43B5890E72097C259292BCD838DF9F58F2CCn3M3A" TargetMode="External"/><Relationship Id="rId36" Type="http://schemas.openxmlformats.org/officeDocument/2006/relationships/hyperlink" Target="consultantplus://offline/ref=AEDB4CBF739ED271C22B0CCF94DCC9DB014FDAE7E40A43B5890E72097C259292BCD838DFn9M9A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EDB4CBF739ED271C22B0CCF94DCC9DB014FDAE7E40A43B5890E72097C259292BCD838DF9F58F2CDn3M9A" TargetMode="External"/><Relationship Id="rId31" Type="http://schemas.openxmlformats.org/officeDocument/2006/relationships/hyperlink" Target="consultantplus://offline/ref=AEDB4CBF739ED271C22B0CCF94DCC9DB0246DBEFEB0943B5890E72097C259292BCD838DF9F58F3CDn3M3A" TargetMode="External"/><Relationship Id="rId44" Type="http://schemas.openxmlformats.org/officeDocument/2006/relationships/hyperlink" Target="consultantplus://offline/ref=AEDB4CBF739ED271C22B0CCF94DCC9DB0246DAEFE10B43B5890E72097Cn2M5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EDB4CBF739ED271C22B0CCF94DCC9DB014FDAE7E40A43B5890E72097C259292BCD838nDMFA" TargetMode="External"/><Relationship Id="rId22" Type="http://schemas.openxmlformats.org/officeDocument/2006/relationships/hyperlink" Target="consultantplus://offline/ref=AEDB4CBF739ED271C22B0CCF94DCC9DB0246DAE2E20843B5890E72097Cn2M5A" TargetMode="External"/><Relationship Id="rId27" Type="http://schemas.openxmlformats.org/officeDocument/2006/relationships/hyperlink" Target="consultantplus://offline/ref=AEDB4CBF739ED271C22B0CCF94DCC9DB014FDAE7E40A43B5890E72097C259292BCD838DFn9MFA" TargetMode="External"/><Relationship Id="rId30" Type="http://schemas.openxmlformats.org/officeDocument/2006/relationships/hyperlink" Target="consultantplus://offline/ref=AEDB4CBF739ED271C22B0CCF94DCC9DB0246DBEEE10A43B5890E72097Cn2M5A" TargetMode="External"/><Relationship Id="rId35" Type="http://schemas.openxmlformats.org/officeDocument/2006/relationships/hyperlink" Target="consultantplus://offline/ref=AEDB4CBF739ED271C22B0CCF94DCC9DB014FDAE7E40A43B5890E72097C259292BCD838DF9F58F2CAn3M9A" TargetMode="External"/><Relationship Id="rId43" Type="http://schemas.openxmlformats.org/officeDocument/2006/relationships/hyperlink" Target="consultantplus://offline/ref=AEDB4CBF739ED271C22B0CCF94DCC9DB014FDAE7E40A43B5890E72097Cn2M5A" TargetMode="External"/><Relationship Id="rId48" Type="http://schemas.openxmlformats.org/officeDocument/2006/relationships/hyperlink" Target="consultantplus://offline/ref=AEDB4CBF739ED271C22B0CCF94DCC9DB0246DAE2E20F43B5890E72097C259292BCD838DF9F58F2CDn3MAA" TargetMode="Externa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64;&#1040;&#1041;&#1051;&#1054;&#1053;&#1067;\&#1055;&#1086;&#1089;&#1090;&#1072;&#1085;&#1086;&#1074;&#1083;&#1077;&#1085;&#1080;&#1077;_&#1072;&#1076;&#1084;&#1080;&#1085;&#1080;&#1089;&#1090;&#1088;&#1072;&#1094;&#1080;&#1080;_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E59B-E816-4962-AB05-D9C2331D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Постановление_администрации_2018</Template>
  <TotalTime>627</TotalTime>
  <Pages>1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Г. Визнер</dc:creator>
  <cp:keywords/>
  <cp:lastModifiedBy>Юлия А. Белецкая</cp:lastModifiedBy>
  <cp:revision>21</cp:revision>
  <cp:lastPrinted>2018-09-10T01:51:00Z</cp:lastPrinted>
  <dcterms:created xsi:type="dcterms:W3CDTF">2018-09-10T01:47:00Z</dcterms:created>
  <dcterms:modified xsi:type="dcterms:W3CDTF">2018-11-08T05:23:00Z</dcterms:modified>
</cp:coreProperties>
</file>