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41" w:rsidRPr="008904FD" w:rsidRDefault="0057260B" w:rsidP="00EB7141">
      <w:pPr>
        <w:spacing w:line="360" w:lineRule="auto"/>
        <w:jc w:val="center"/>
        <w:rPr>
          <w:b/>
          <w:sz w:val="40"/>
          <w:szCs w:val="40"/>
        </w:rPr>
      </w:pPr>
      <w:r w:rsidRPr="008904FD">
        <w:rPr>
          <w:b/>
          <w:sz w:val="40"/>
          <w:szCs w:val="40"/>
        </w:rPr>
        <w:t>ФИНАНСОВОЕ УПРАВЛЕНИЕ</w:t>
      </w:r>
    </w:p>
    <w:p w:rsidR="0057260B" w:rsidRPr="008904FD" w:rsidRDefault="005F1522">
      <w:pPr>
        <w:pStyle w:val="a4"/>
        <w:spacing w:line="240" w:lineRule="auto"/>
        <w:rPr>
          <w:sz w:val="24"/>
          <w:szCs w:val="24"/>
        </w:rPr>
      </w:pPr>
      <w:r w:rsidRPr="008904FD">
        <w:rPr>
          <w:sz w:val="24"/>
          <w:szCs w:val="24"/>
        </w:rPr>
        <w:t>МУНИЦИПАЛЬНОГО ОБРАЗОВАНИЯ «</w:t>
      </w:r>
      <w:r w:rsidR="0057260B" w:rsidRPr="008904FD">
        <w:rPr>
          <w:sz w:val="24"/>
          <w:szCs w:val="24"/>
        </w:rPr>
        <w:t>ГОРОДСКОЙ ОКРУГ НОГЛИКСКИЙ»</w:t>
      </w:r>
    </w:p>
    <w:p w:rsidR="005F1522" w:rsidRPr="008904FD" w:rsidRDefault="0057260B">
      <w:pPr>
        <w:pStyle w:val="a4"/>
        <w:spacing w:line="240" w:lineRule="auto"/>
        <w:rPr>
          <w:sz w:val="24"/>
          <w:szCs w:val="24"/>
        </w:rPr>
      </w:pPr>
      <w:r w:rsidRPr="008904FD">
        <w:rPr>
          <w:sz w:val="24"/>
          <w:szCs w:val="24"/>
        </w:rPr>
        <w:t xml:space="preserve"> </w:t>
      </w:r>
      <w:r w:rsidR="005F1522" w:rsidRPr="008904FD">
        <w:rPr>
          <w:sz w:val="24"/>
          <w:szCs w:val="24"/>
        </w:rPr>
        <w:t xml:space="preserve"> САХАЛИНСКОЙ ОБЛАСТИ</w:t>
      </w:r>
    </w:p>
    <w:p w:rsidR="005F1522" w:rsidRPr="008904FD" w:rsidRDefault="005F1522">
      <w:pPr>
        <w:pStyle w:val="a4"/>
        <w:rPr>
          <w:sz w:val="20"/>
        </w:rPr>
      </w:pPr>
    </w:p>
    <w:p w:rsidR="005F1522" w:rsidRPr="008904FD" w:rsidRDefault="005F1522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proofErr w:type="gramStart"/>
      <w:r w:rsidRPr="008904FD">
        <w:rPr>
          <w:i/>
          <w:sz w:val="22"/>
          <w:szCs w:val="22"/>
        </w:rPr>
        <w:t>694450  п.</w:t>
      </w:r>
      <w:proofErr w:type="gramEnd"/>
      <w:r w:rsidRPr="008904FD">
        <w:rPr>
          <w:i/>
          <w:sz w:val="22"/>
          <w:szCs w:val="22"/>
        </w:rPr>
        <w:t xml:space="preserve"> Ноглики,            </w:t>
      </w:r>
      <w:r w:rsidR="00CA3311" w:rsidRPr="008904FD">
        <w:rPr>
          <w:i/>
          <w:sz w:val="22"/>
          <w:szCs w:val="22"/>
        </w:rPr>
        <w:t xml:space="preserve">  </w:t>
      </w:r>
      <w:r w:rsidR="0057260B" w:rsidRPr="008904FD">
        <w:rPr>
          <w:i/>
          <w:sz w:val="22"/>
          <w:szCs w:val="22"/>
        </w:rPr>
        <w:t xml:space="preserve">                              </w:t>
      </w:r>
      <w:r w:rsidRPr="008904FD">
        <w:rPr>
          <w:i/>
          <w:sz w:val="22"/>
          <w:szCs w:val="22"/>
        </w:rPr>
        <w:t xml:space="preserve">тел.: 9-73-63, </w:t>
      </w:r>
      <w:r w:rsidRPr="008904FD">
        <w:rPr>
          <w:i/>
          <w:sz w:val="22"/>
          <w:szCs w:val="22"/>
          <w:lang w:val="en-US"/>
        </w:rPr>
        <w:t>e</w:t>
      </w:r>
      <w:r w:rsidRPr="008904FD">
        <w:rPr>
          <w:i/>
          <w:sz w:val="22"/>
          <w:szCs w:val="22"/>
        </w:rPr>
        <w:t>-</w:t>
      </w:r>
      <w:r w:rsidRPr="008904FD">
        <w:rPr>
          <w:i/>
          <w:sz w:val="22"/>
          <w:szCs w:val="22"/>
          <w:lang w:val="en-US"/>
        </w:rPr>
        <w:t>mail</w:t>
      </w:r>
      <w:r w:rsidRPr="008904FD">
        <w:rPr>
          <w:i/>
          <w:sz w:val="22"/>
          <w:szCs w:val="22"/>
        </w:rPr>
        <w:t>:</w:t>
      </w:r>
      <w:r w:rsidR="00CA3311" w:rsidRPr="008904FD">
        <w:rPr>
          <w:i/>
          <w:sz w:val="22"/>
          <w:szCs w:val="22"/>
        </w:rPr>
        <w:t xml:space="preserve"> </w:t>
      </w:r>
      <w:proofErr w:type="spellStart"/>
      <w:r w:rsidRPr="008904FD">
        <w:rPr>
          <w:i/>
          <w:sz w:val="22"/>
          <w:szCs w:val="22"/>
          <w:lang w:val="en-US"/>
        </w:rPr>
        <w:t>nogl</w:t>
      </w:r>
      <w:r w:rsidR="00CA3311" w:rsidRPr="008904FD">
        <w:rPr>
          <w:i/>
          <w:sz w:val="22"/>
          <w:szCs w:val="22"/>
          <w:lang w:val="en-US"/>
        </w:rPr>
        <w:t>iki</w:t>
      </w:r>
      <w:proofErr w:type="spellEnd"/>
      <w:r w:rsidRPr="008904FD">
        <w:rPr>
          <w:i/>
          <w:sz w:val="22"/>
          <w:szCs w:val="22"/>
        </w:rPr>
        <w:t>@</w:t>
      </w:r>
      <w:proofErr w:type="spellStart"/>
      <w:r w:rsidR="00CA3311" w:rsidRPr="008904FD">
        <w:rPr>
          <w:i/>
          <w:sz w:val="22"/>
          <w:szCs w:val="22"/>
          <w:lang w:val="en-US"/>
        </w:rPr>
        <w:t>fu</w:t>
      </w:r>
      <w:proofErr w:type="spellEnd"/>
      <w:r w:rsidR="00CA3311" w:rsidRPr="008904FD">
        <w:rPr>
          <w:i/>
          <w:sz w:val="22"/>
          <w:szCs w:val="22"/>
        </w:rPr>
        <w:t>.</w:t>
      </w:r>
      <w:proofErr w:type="spellStart"/>
      <w:r w:rsidR="00CA3311" w:rsidRPr="008904FD">
        <w:rPr>
          <w:i/>
          <w:sz w:val="22"/>
          <w:szCs w:val="22"/>
          <w:lang w:val="en-US"/>
        </w:rPr>
        <w:t>adm</w:t>
      </w:r>
      <w:proofErr w:type="spellEnd"/>
      <w:r w:rsidR="00CA3311" w:rsidRPr="008904FD">
        <w:rPr>
          <w:i/>
          <w:sz w:val="22"/>
          <w:szCs w:val="22"/>
        </w:rPr>
        <w:t>.</w:t>
      </w:r>
      <w:proofErr w:type="spellStart"/>
      <w:r w:rsidRPr="008904FD">
        <w:rPr>
          <w:i/>
          <w:sz w:val="22"/>
          <w:szCs w:val="22"/>
          <w:lang w:val="en-US"/>
        </w:rPr>
        <w:t>sakhalin</w:t>
      </w:r>
      <w:proofErr w:type="spellEnd"/>
      <w:r w:rsidRPr="008904FD">
        <w:rPr>
          <w:i/>
          <w:sz w:val="22"/>
          <w:szCs w:val="22"/>
        </w:rPr>
        <w:t>.</w:t>
      </w:r>
      <w:proofErr w:type="spellStart"/>
      <w:r w:rsidRPr="008904FD">
        <w:rPr>
          <w:i/>
          <w:sz w:val="22"/>
          <w:szCs w:val="22"/>
          <w:lang w:val="en-US"/>
        </w:rPr>
        <w:t>ru</w:t>
      </w:r>
      <w:proofErr w:type="spellEnd"/>
    </w:p>
    <w:p w:rsidR="005F1522" w:rsidRPr="008904FD" w:rsidRDefault="00EB7141">
      <w:pPr>
        <w:pBdr>
          <w:top w:val="single" w:sz="18" w:space="1" w:color="auto"/>
          <w:bottom w:val="single" w:sz="18" w:space="1" w:color="auto"/>
        </w:pBdr>
        <w:rPr>
          <w:i/>
          <w:sz w:val="22"/>
          <w:szCs w:val="22"/>
        </w:rPr>
      </w:pPr>
      <w:r w:rsidRPr="008904FD">
        <w:rPr>
          <w:i/>
          <w:sz w:val="22"/>
          <w:szCs w:val="22"/>
        </w:rPr>
        <w:t>ул. Советская</w:t>
      </w:r>
      <w:r w:rsidR="005F1522" w:rsidRPr="008904FD">
        <w:rPr>
          <w:i/>
          <w:sz w:val="22"/>
          <w:szCs w:val="22"/>
        </w:rPr>
        <w:t>,</w:t>
      </w:r>
      <w:r w:rsidRPr="008904FD">
        <w:rPr>
          <w:i/>
          <w:sz w:val="22"/>
          <w:szCs w:val="22"/>
        </w:rPr>
        <w:t xml:space="preserve"> 1</w:t>
      </w:r>
      <w:r w:rsidR="005F1522" w:rsidRPr="008904FD">
        <w:rPr>
          <w:i/>
          <w:sz w:val="22"/>
          <w:szCs w:val="22"/>
        </w:rPr>
        <w:t xml:space="preserve">5                                  </w:t>
      </w:r>
      <w:r w:rsidR="00CA3311" w:rsidRPr="008904FD">
        <w:rPr>
          <w:i/>
          <w:sz w:val="22"/>
          <w:szCs w:val="22"/>
        </w:rPr>
        <w:t xml:space="preserve">      </w:t>
      </w:r>
      <w:r w:rsidR="0057260B" w:rsidRPr="008904FD">
        <w:rPr>
          <w:i/>
          <w:sz w:val="22"/>
          <w:szCs w:val="22"/>
        </w:rPr>
        <w:t xml:space="preserve">      </w:t>
      </w:r>
      <w:proofErr w:type="gramStart"/>
      <w:r w:rsidRPr="008904FD">
        <w:rPr>
          <w:i/>
          <w:sz w:val="22"/>
          <w:szCs w:val="22"/>
        </w:rPr>
        <w:t>факс:  9</w:t>
      </w:r>
      <w:proofErr w:type="gramEnd"/>
      <w:r w:rsidRPr="008904FD">
        <w:rPr>
          <w:i/>
          <w:sz w:val="22"/>
          <w:szCs w:val="22"/>
        </w:rPr>
        <w:t>-73-6</w:t>
      </w:r>
      <w:r w:rsidR="005F1522" w:rsidRPr="008904FD">
        <w:rPr>
          <w:i/>
          <w:sz w:val="22"/>
          <w:szCs w:val="22"/>
        </w:rPr>
        <w:t>3</w:t>
      </w:r>
    </w:p>
    <w:p w:rsidR="00ED257D" w:rsidRPr="008904FD" w:rsidRDefault="00ED257D" w:rsidP="00ED257D"/>
    <w:p w:rsidR="003639E1" w:rsidRPr="008904FD" w:rsidRDefault="00513EE1" w:rsidP="003639E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ПРИКАЗ</w:t>
      </w:r>
    </w:p>
    <w:p w:rsidR="003639E1" w:rsidRPr="008904FD" w:rsidRDefault="003639E1" w:rsidP="003639E1">
      <w:pPr>
        <w:contextualSpacing/>
        <w:rPr>
          <w:sz w:val="26"/>
          <w:szCs w:val="26"/>
        </w:rPr>
      </w:pPr>
    </w:p>
    <w:p w:rsidR="003639E1" w:rsidRPr="00513EE1" w:rsidRDefault="00513EE1" w:rsidP="003639E1">
      <w:pPr>
        <w:contextualSpacing/>
        <w:rPr>
          <w:sz w:val="26"/>
          <w:szCs w:val="26"/>
        </w:rPr>
      </w:pPr>
      <w:r w:rsidRPr="00513EE1">
        <w:rPr>
          <w:sz w:val="26"/>
          <w:szCs w:val="26"/>
        </w:rPr>
        <w:t>24</w:t>
      </w:r>
      <w:r w:rsidR="00BA1936" w:rsidRPr="00513EE1">
        <w:rPr>
          <w:sz w:val="26"/>
          <w:szCs w:val="26"/>
        </w:rPr>
        <w:t>.</w:t>
      </w:r>
      <w:r w:rsidRPr="00513EE1">
        <w:rPr>
          <w:sz w:val="26"/>
          <w:szCs w:val="26"/>
        </w:rPr>
        <w:t>03.</w:t>
      </w:r>
      <w:r w:rsidR="00B5194C" w:rsidRPr="00513EE1">
        <w:rPr>
          <w:sz w:val="26"/>
          <w:szCs w:val="26"/>
        </w:rPr>
        <w:t>202</w:t>
      </w:r>
      <w:r w:rsidR="00C76A17" w:rsidRPr="00513EE1">
        <w:rPr>
          <w:sz w:val="26"/>
          <w:szCs w:val="26"/>
        </w:rPr>
        <w:t>1</w:t>
      </w:r>
      <w:r w:rsidR="00B5194C" w:rsidRPr="00513EE1">
        <w:rPr>
          <w:sz w:val="26"/>
          <w:szCs w:val="26"/>
        </w:rPr>
        <w:t xml:space="preserve"> № </w:t>
      </w:r>
      <w:r w:rsidR="00BA1936" w:rsidRPr="00513EE1">
        <w:rPr>
          <w:sz w:val="26"/>
          <w:szCs w:val="26"/>
        </w:rPr>
        <w:t>7</w:t>
      </w:r>
    </w:p>
    <w:p w:rsidR="00557AC6" w:rsidRPr="008904FD" w:rsidRDefault="00557AC6" w:rsidP="00557AC6">
      <w:pPr>
        <w:contextualSpacing/>
        <w:jc w:val="right"/>
        <w:rPr>
          <w:sz w:val="26"/>
          <w:szCs w:val="26"/>
        </w:rPr>
      </w:pPr>
    </w:p>
    <w:p w:rsidR="00BA1936" w:rsidRPr="00BA1936" w:rsidRDefault="00BA1936" w:rsidP="00BA1936">
      <w:pPr>
        <w:ind w:right="4535"/>
        <w:jc w:val="both"/>
        <w:rPr>
          <w:bCs/>
          <w:sz w:val="26"/>
          <w:szCs w:val="26"/>
        </w:rPr>
      </w:pPr>
      <w:r w:rsidRPr="00BA1936">
        <w:rPr>
          <w:bCs/>
          <w:sz w:val="26"/>
          <w:szCs w:val="26"/>
        </w:rPr>
        <w:t>О представлении ув</w:t>
      </w:r>
      <w:r>
        <w:rPr>
          <w:bCs/>
          <w:sz w:val="26"/>
          <w:szCs w:val="26"/>
        </w:rPr>
        <w:t xml:space="preserve">едомлений о цифровых </w:t>
      </w:r>
      <w:r w:rsidRPr="00BA1936">
        <w:rPr>
          <w:bCs/>
          <w:sz w:val="26"/>
          <w:szCs w:val="26"/>
        </w:rPr>
        <w:t xml:space="preserve">финансовых активах, </w:t>
      </w:r>
      <w:r>
        <w:rPr>
          <w:bCs/>
          <w:sz w:val="26"/>
          <w:szCs w:val="26"/>
        </w:rPr>
        <w:t xml:space="preserve">цифровых правах, </w:t>
      </w:r>
      <w:r w:rsidRPr="00BA1936">
        <w:rPr>
          <w:bCs/>
          <w:sz w:val="26"/>
          <w:szCs w:val="26"/>
        </w:rPr>
        <w:t>включающих одновременно цифровые фи</w:t>
      </w:r>
      <w:r>
        <w:rPr>
          <w:bCs/>
          <w:sz w:val="26"/>
          <w:szCs w:val="26"/>
        </w:rPr>
        <w:t xml:space="preserve">нансовые активы и иные цифровые </w:t>
      </w:r>
      <w:r w:rsidRPr="00BA1936">
        <w:rPr>
          <w:bCs/>
          <w:sz w:val="26"/>
          <w:szCs w:val="26"/>
        </w:rPr>
        <w:t>пра</w:t>
      </w:r>
      <w:r>
        <w:rPr>
          <w:bCs/>
          <w:sz w:val="26"/>
          <w:szCs w:val="26"/>
        </w:rPr>
        <w:t xml:space="preserve">ва, утилитарных цифровых правах </w:t>
      </w:r>
      <w:r w:rsidRPr="00BA1936">
        <w:rPr>
          <w:bCs/>
          <w:sz w:val="26"/>
          <w:szCs w:val="26"/>
        </w:rPr>
        <w:t>и цифровой валюте</w:t>
      </w:r>
    </w:p>
    <w:p w:rsidR="00BA1936" w:rsidRDefault="00BA1936" w:rsidP="00BA1936">
      <w:pPr>
        <w:ind w:right="4535" w:firstLine="709"/>
        <w:jc w:val="both"/>
        <w:rPr>
          <w:sz w:val="26"/>
          <w:szCs w:val="26"/>
        </w:rPr>
      </w:pPr>
    </w:p>
    <w:p w:rsidR="00BA1936" w:rsidRDefault="00BA1936" w:rsidP="00BA193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BA1936" w:rsidRPr="00BA1936" w:rsidRDefault="00BA1936" w:rsidP="00BA193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A1936">
        <w:rPr>
          <w:sz w:val="26"/>
          <w:szCs w:val="26"/>
        </w:rPr>
        <w:t xml:space="preserve">В соответствии с </w:t>
      </w:r>
      <w:hyperlink r:id="rId8" w:history="1">
        <w:r w:rsidRPr="00BA1936">
          <w:rPr>
            <w:sz w:val="26"/>
            <w:szCs w:val="26"/>
          </w:rPr>
          <w:t>пунктом 5</w:t>
        </w:r>
      </w:hyperlink>
      <w:r w:rsidRPr="00BA1936">
        <w:rPr>
          <w:sz w:val="26"/>
          <w:szCs w:val="26"/>
        </w:rPr>
        <w:t xml:space="preserve"> Указа Президента Российской Федерации </w:t>
      </w:r>
      <w:r w:rsidRPr="00BA1936">
        <w:rPr>
          <w:sz w:val="26"/>
          <w:szCs w:val="26"/>
        </w:rPr>
        <w:br/>
        <w:t>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приказываю:</w:t>
      </w:r>
    </w:p>
    <w:p w:rsidR="00BA1936" w:rsidRPr="00BA1936" w:rsidRDefault="00BA1936" w:rsidP="00BA193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A1936">
        <w:rPr>
          <w:sz w:val="26"/>
          <w:szCs w:val="26"/>
        </w:rPr>
        <w:t xml:space="preserve">1. Установить, что с 1 января по 30 июня 2021 года включительно граждане, претендующие на замещение должностей </w:t>
      </w:r>
      <w:r>
        <w:rPr>
          <w:sz w:val="26"/>
          <w:szCs w:val="26"/>
        </w:rPr>
        <w:t>муниципальной</w:t>
      </w:r>
      <w:r w:rsidRPr="00BA1936">
        <w:rPr>
          <w:sz w:val="26"/>
          <w:szCs w:val="26"/>
        </w:rPr>
        <w:t xml:space="preserve"> службы в </w:t>
      </w:r>
      <w:r>
        <w:rPr>
          <w:sz w:val="26"/>
          <w:szCs w:val="26"/>
        </w:rPr>
        <w:t xml:space="preserve">финансовом управлении муниципального образования «Городской округ </w:t>
      </w:r>
      <w:proofErr w:type="spellStart"/>
      <w:r>
        <w:rPr>
          <w:sz w:val="26"/>
          <w:szCs w:val="26"/>
        </w:rPr>
        <w:t>Ногликский</w:t>
      </w:r>
      <w:proofErr w:type="spellEnd"/>
      <w:r>
        <w:rPr>
          <w:sz w:val="26"/>
          <w:szCs w:val="26"/>
        </w:rPr>
        <w:t>»</w:t>
      </w:r>
      <w:r w:rsidRPr="00BA1936"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>муниципальные</w:t>
      </w:r>
      <w:r w:rsidRPr="00BA1936">
        <w:rPr>
          <w:sz w:val="26"/>
          <w:szCs w:val="26"/>
        </w:rPr>
        <w:t xml:space="preserve"> служащие, замещающие в </w:t>
      </w:r>
      <w:r>
        <w:rPr>
          <w:sz w:val="26"/>
          <w:szCs w:val="26"/>
        </w:rPr>
        <w:t xml:space="preserve">финансовом управлении муниципального образования «Городской округ </w:t>
      </w:r>
      <w:proofErr w:type="spellStart"/>
      <w:r>
        <w:rPr>
          <w:sz w:val="26"/>
          <w:szCs w:val="26"/>
        </w:rPr>
        <w:t>Ногликский</w:t>
      </w:r>
      <w:proofErr w:type="spellEnd"/>
      <w:r>
        <w:rPr>
          <w:sz w:val="26"/>
          <w:szCs w:val="26"/>
        </w:rPr>
        <w:t xml:space="preserve">» </w:t>
      </w:r>
      <w:r w:rsidRPr="00BA1936">
        <w:rPr>
          <w:sz w:val="26"/>
          <w:szCs w:val="26"/>
        </w:rPr>
        <w:t xml:space="preserve">должности </w:t>
      </w:r>
      <w:r>
        <w:rPr>
          <w:sz w:val="26"/>
          <w:szCs w:val="26"/>
        </w:rPr>
        <w:t>муниципальной</w:t>
      </w:r>
      <w:r w:rsidRPr="00BA1936">
        <w:rPr>
          <w:sz w:val="26"/>
          <w:szCs w:val="26"/>
        </w:rPr>
        <w:t xml:space="preserve"> службы, не предусмотренные </w:t>
      </w:r>
      <w:hyperlink r:id="rId9" w:history="1">
        <w:r w:rsidRPr="00BA1936">
          <w:rPr>
            <w:sz w:val="26"/>
            <w:szCs w:val="26"/>
          </w:rPr>
          <w:t>Перечнем</w:t>
        </w:r>
      </w:hyperlink>
      <w:r w:rsidRPr="00BA1936">
        <w:rPr>
          <w:sz w:val="26"/>
          <w:szCs w:val="26"/>
        </w:rPr>
        <w:t xml:space="preserve"> должностей </w:t>
      </w:r>
      <w:r>
        <w:rPr>
          <w:sz w:val="26"/>
          <w:szCs w:val="26"/>
        </w:rPr>
        <w:t>муниципальной</w:t>
      </w:r>
      <w:r w:rsidRPr="00BA1936">
        <w:rPr>
          <w:sz w:val="26"/>
          <w:szCs w:val="26"/>
        </w:rPr>
        <w:t xml:space="preserve"> службы, при </w:t>
      </w:r>
      <w:r w:rsidR="00717092">
        <w:rPr>
          <w:sz w:val="26"/>
          <w:szCs w:val="26"/>
        </w:rPr>
        <w:t xml:space="preserve">назначении на которые граждане и при замещении которых муниципальные служащие </w:t>
      </w:r>
      <w:r w:rsidRPr="00BA1936">
        <w:rPr>
          <w:sz w:val="26"/>
          <w:szCs w:val="26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утверждённым </w:t>
      </w:r>
      <w:r w:rsidR="00717092">
        <w:rPr>
          <w:sz w:val="26"/>
          <w:szCs w:val="26"/>
        </w:rPr>
        <w:t>решением Собрания</w:t>
      </w:r>
      <w:r w:rsidR="00717092" w:rsidRPr="00717092">
        <w:rPr>
          <w:sz w:val="26"/>
          <w:szCs w:val="26"/>
        </w:rPr>
        <w:t xml:space="preserve"> </w:t>
      </w:r>
      <w:r w:rsidR="00717092">
        <w:rPr>
          <w:sz w:val="26"/>
          <w:szCs w:val="26"/>
        </w:rPr>
        <w:t xml:space="preserve">муниципального образования «Городской округ </w:t>
      </w:r>
      <w:proofErr w:type="spellStart"/>
      <w:r w:rsidR="00717092">
        <w:rPr>
          <w:sz w:val="26"/>
          <w:szCs w:val="26"/>
        </w:rPr>
        <w:t>Ногликский</w:t>
      </w:r>
      <w:proofErr w:type="spellEnd"/>
      <w:r w:rsidR="00717092">
        <w:rPr>
          <w:sz w:val="26"/>
          <w:szCs w:val="26"/>
        </w:rPr>
        <w:t>» от 21.02.2013 № 230 (в редакции от 31.05.2016 № 108)</w:t>
      </w:r>
      <w:r w:rsidRPr="00BA1936">
        <w:rPr>
          <w:sz w:val="26"/>
          <w:szCs w:val="26"/>
        </w:rPr>
        <w:t xml:space="preserve"> (далее – </w:t>
      </w:r>
      <w:r w:rsidR="00717092">
        <w:rPr>
          <w:sz w:val="26"/>
          <w:szCs w:val="26"/>
        </w:rPr>
        <w:t>П</w:t>
      </w:r>
      <w:r w:rsidRPr="00BA1936">
        <w:rPr>
          <w:sz w:val="26"/>
          <w:szCs w:val="26"/>
        </w:rPr>
        <w:t>еречень)</w:t>
      </w:r>
      <w:r w:rsidR="000E06F5">
        <w:rPr>
          <w:sz w:val="26"/>
          <w:szCs w:val="26"/>
        </w:rPr>
        <w:t>,</w:t>
      </w:r>
      <w:r w:rsidRPr="00BA1936">
        <w:rPr>
          <w:sz w:val="26"/>
          <w:szCs w:val="26"/>
        </w:rPr>
        <w:t xml:space="preserve"> и претендующие на замещение должностей </w:t>
      </w:r>
      <w:r w:rsidR="000E06F5">
        <w:rPr>
          <w:sz w:val="26"/>
          <w:szCs w:val="26"/>
        </w:rPr>
        <w:t xml:space="preserve">муниципальной </w:t>
      </w:r>
      <w:r w:rsidRPr="00BA1936">
        <w:rPr>
          <w:sz w:val="26"/>
          <w:szCs w:val="26"/>
        </w:rPr>
        <w:t xml:space="preserve">службы, предусмотренных этим </w:t>
      </w:r>
      <w:hyperlink r:id="rId10" w:history="1">
        <w:r w:rsidR="000E06F5">
          <w:rPr>
            <w:sz w:val="26"/>
            <w:szCs w:val="26"/>
          </w:rPr>
          <w:t>П</w:t>
        </w:r>
        <w:r w:rsidRPr="00BA1936">
          <w:rPr>
            <w:sz w:val="26"/>
            <w:szCs w:val="26"/>
          </w:rPr>
          <w:t>еречнем</w:t>
        </w:r>
      </w:hyperlink>
      <w:r w:rsidRPr="00BA1936">
        <w:rPr>
          <w:sz w:val="26"/>
          <w:szCs w:val="26"/>
        </w:rPr>
        <w:t xml:space="preserve">, вместе со сведениями, представляемыми по форме </w:t>
      </w:r>
      <w:hyperlink r:id="rId11" w:history="1">
        <w:r w:rsidRPr="00BA1936">
          <w:rPr>
            <w:sz w:val="26"/>
            <w:szCs w:val="26"/>
          </w:rPr>
          <w:t>справки</w:t>
        </w:r>
      </w:hyperlink>
      <w:r w:rsidRPr="00BA1936">
        <w:rPr>
          <w:sz w:val="26"/>
          <w:szCs w:val="26"/>
        </w:rPr>
        <w:t>, утвержденной Указом Президента Российской Федерации от 23</w:t>
      </w:r>
      <w:r w:rsidR="00513EE1">
        <w:rPr>
          <w:sz w:val="26"/>
          <w:szCs w:val="26"/>
        </w:rPr>
        <w:t>.06.</w:t>
      </w:r>
      <w:r w:rsidRPr="00BA1936">
        <w:rPr>
          <w:sz w:val="26"/>
          <w:szCs w:val="26"/>
        </w:rPr>
        <w:t xml:space="preserve">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</w:t>
      </w:r>
      <w:hyperlink r:id="rId12" w:history="1">
        <w:r w:rsidRPr="00BA1936">
          <w:rPr>
            <w:sz w:val="26"/>
            <w:szCs w:val="26"/>
          </w:rPr>
          <w:t>уведомление</w:t>
        </w:r>
      </w:hyperlink>
      <w:r w:rsidRPr="00BA1936">
        <w:rPr>
          <w:sz w:val="26"/>
          <w:szCs w:val="26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– уведомление).</w:t>
      </w:r>
    </w:p>
    <w:p w:rsidR="00BA1936" w:rsidRPr="00BA1936" w:rsidRDefault="00BA1936" w:rsidP="00BA193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A1936">
        <w:rPr>
          <w:sz w:val="26"/>
          <w:szCs w:val="26"/>
        </w:rPr>
        <w:lastRenderedPageBreak/>
        <w:t>2. Уведомление представляется лицами, указанными в пункте 1 настоящего приказа, по состоянию на первое число месяца, предшествующего месяцу подачи документов для замещения соответствующей должности,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BA1936" w:rsidRPr="00BA1936" w:rsidRDefault="00BA1936" w:rsidP="00BA193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A1936">
        <w:rPr>
          <w:sz w:val="26"/>
          <w:szCs w:val="26"/>
        </w:rPr>
        <w:t xml:space="preserve">3. Настоящий приказ вступает в силу со дня его </w:t>
      </w:r>
      <w:r w:rsidR="00857672">
        <w:rPr>
          <w:sz w:val="26"/>
          <w:szCs w:val="26"/>
        </w:rPr>
        <w:t xml:space="preserve">подписания </w:t>
      </w:r>
      <w:r w:rsidRPr="00BA1936">
        <w:rPr>
          <w:sz w:val="26"/>
          <w:szCs w:val="26"/>
        </w:rPr>
        <w:t xml:space="preserve">и распространяет свое действие на правоотношения, возникшие с 1 января 2021 года. </w:t>
      </w:r>
    </w:p>
    <w:p w:rsidR="00BA1936" w:rsidRPr="001B64FF" w:rsidRDefault="00513EE1" w:rsidP="00BA1936">
      <w:pPr>
        <w:tabs>
          <w:tab w:val="left" w:pos="4536"/>
          <w:tab w:val="left" w:pos="5387"/>
        </w:tabs>
        <w:spacing w:before="300" w:after="400"/>
        <w:ind w:right="14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1936">
        <w:rPr>
          <w:sz w:val="26"/>
          <w:szCs w:val="26"/>
        </w:rPr>
        <w:t>. Старшему специалисту 3 разряда Лукьяновой И.В. ознакомить под роспись с настоящим приказом муниципальных служащих финансового управления</w:t>
      </w:r>
      <w:r w:rsidR="00BA1936" w:rsidRPr="00A05393">
        <w:rPr>
          <w:bCs/>
          <w:sz w:val="26"/>
          <w:szCs w:val="26"/>
        </w:rPr>
        <w:t xml:space="preserve"> </w:t>
      </w:r>
      <w:r w:rsidR="00BA1936" w:rsidRPr="008904FD">
        <w:rPr>
          <w:bCs/>
          <w:sz w:val="26"/>
          <w:szCs w:val="26"/>
        </w:rPr>
        <w:t xml:space="preserve">муниципального образования «Городской округ </w:t>
      </w:r>
      <w:proofErr w:type="spellStart"/>
      <w:r w:rsidR="00BA1936" w:rsidRPr="008904FD">
        <w:rPr>
          <w:bCs/>
          <w:sz w:val="26"/>
          <w:szCs w:val="26"/>
        </w:rPr>
        <w:t>Ногликский</w:t>
      </w:r>
      <w:proofErr w:type="spellEnd"/>
      <w:r w:rsidR="00BA1936" w:rsidRPr="008904FD">
        <w:rPr>
          <w:bCs/>
          <w:sz w:val="26"/>
          <w:szCs w:val="26"/>
        </w:rPr>
        <w:t>»</w:t>
      </w:r>
      <w:r w:rsidR="00BA1936">
        <w:rPr>
          <w:bCs/>
          <w:sz w:val="26"/>
          <w:szCs w:val="26"/>
        </w:rPr>
        <w:t>.</w:t>
      </w:r>
    </w:p>
    <w:p w:rsidR="00BA1936" w:rsidRDefault="00BA1936" w:rsidP="00BA19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936" w:rsidRPr="008904FD" w:rsidRDefault="00BA1936" w:rsidP="00BA19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936" w:rsidRDefault="00BA1936" w:rsidP="00BA19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8904FD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04FD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Pr="008904FD">
        <w:rPr>
          <w:rFonts w:ascii="Times New Roman" w:hAnsi="Times New Roman" w:cs="Times New Roman"/>
          <w:sz w:val="26"/>
          <w:szCs w:val="26"/>
        </w:rPr>
        <w:tab/>
      </w:r>
      <w:r w:rsidRPr="008904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904FD">
        <w:rPr>
          <w:rFonts w:ascii="Times New Roman" w:hAnsi="Times New Roman" w:cs="Times New Roman"/>
          <w:sz w:val="26"/>
          <w:szCs w:val="26"/>
        </w:rPr>
        <w:t>Е.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904F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Петруше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нко</w:t>
      </w:r>
    </w:p>
    <w:p w:rsidR="00BA1936" w:rsidRPr="00BA1936" w:rsidRDefault="00BA1936" w:rsidP="00BA1936">
      <w:pPr>
        <w:ind w:right="4535"/>
        <w:contextualSpacing/>
        <w:jc w:val="both"/>
        <w:rPr>
          <w:sz w:val="26"/>
          <w:szCs w:val="26"/>
        </w:rPr>
        <w:sectPr w:rsidR="00BA1936" w:rsidRPr="00BA1936" w:rsidSect="00513EE1">
          <w:headerReference w:type="default" r:id="rId13"/>
          <w:headerReference w:type="first" r:id="rId14"/>
          <w:pgSz w:w="11907" w:h="16840"/>
          <w:pgMar w:top="1134" w:right="850" w:bottom="1134" w:left="1701" w:header="567" w:footer="1021" w:gutter="0"/>
          <w:cols w:space="720"/>
          <w:titlePg/>
          <w:docGrid w:linePitch="381"/>
        </w:sectPr>
      </w:pPr>
    </w:p>
    <w:p w:rsidR="00B5194C" w:rsidRDefault="00B5194C" w:rsidP="00B519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5194C" w:rsidSect="008C67D8">
      <w:headerReference w:type="default" r:id="rId15"/>
      <w:pgSz w:w="11906" w:h="16838"/>
      <w:pgMar w:top="1134" w:right="850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E1" w:rsidRDefault="003639E1">
      <w:r>
        <w:separator/>
      </w:r>
    </w:p>
  </w:endnote>
  <w:endnote w:type="continuationSeparator" w:id="0">
    <w:p w:rsidR="003639E1" w:rsidRDefault="0036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E1" w:rsidRDefault="003639E1">
      <w:r>
        <w:separator/>
      </w:r>
    </w:p>
  </w:footnote>
  <w:footnote w:type="continuationSeparator" w:id="0">
    <w:p w:rsidR="003639E1" w:rsidRDefault="0036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263387"/>
      <w:docPartObj>
        <w:docPartGallery w:val="Page Numbers (Top of Page)"/>
        <w:docPartUnique/>
      </w:docPartObj>
    </w:sdtPr>
    <w:sdtContent>
      <w:p w:rsidR="00513EE1" w:rsidRDefault="00513E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3EE1" w:rsidRDefault="00513EE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E1" w:rsidRDefault="00513EE1">
    <w:pPr>
      <w:pStyle w:val="aa"/>
      <w:jc w:val="center"/>
    </w:pPr>
  </w:p>
  <w:p w:rsidR="00513EE1" w:rsidRDefault="00513EE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606258"/>
      <w:docPartObj>
        <w:docPartGallery w:val="Page Numbers (Top of Page)"/>
        <w:docPartUnique/>
      </w:docPartObj>
    </w:sdtPr>
    <w:sdtEndPr/>
    <w:sdtContent>
      <w:p w:rsidR="00CD57EB" w:rsidRDefault="00CD57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4A0">
          <w:rPr>
            <w:noProof/>
          </w:rPr>
          <w:t>4</w:t>
        </w:r>
        <w:r>
          <w:fldChar w:fldCharType="end"/>
        </w:r>
      </w:p>
    </w:sdtContent>
  </w:sdt>
  <w:p w:rsidR="00CD57EB" w:rsidRDefault="00CD57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B4D"/>
    <w:multiLevelType w:val="multilevel"/>
    <w:tmpl w:val="84F65796"/>
    <w:lvl w:ilvl="0">
      <w:start w:val="1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BBC2036"/>
    <w:multiLevelType w:val="multilevel"/>
    <w:tmpl w:val="E2E624D8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8130B9"/>
    <w:multiLevelType w:val="singleLevel"/>
    <w:tmpl w:val="E43685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1ED04FB2"/>
    <w:multiLevelType w:val="multilevel"/>
    <w:tmpl w:val="4200716A"/>
    <w:lvl w:ilvl="0">
      <w:start w:val="2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B83089C"/>
    <w:multiLevelType w:val="multilevel"/>
    <w:tmpl w:val="F1607392"/>
    <w:lvl w:ilvl="0">
      <w:start w:val="1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613C00"/>
    <w:multiLevelType w:val="hybridMultilevel"/>
    <w:tmpl w:val="BBD8D13E"/>
    <w:lvl w:ilvl="0" w:tplc="E038822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54CB1AA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722A2684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2B637E4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8334E40A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DF8A5CBA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A72AA16E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9C96BB46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EF983D06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7F15EB4"/>
    <w:multiLevelType w:val="hybridMultilevel"/>
    <w:tmpl w:val="AFF841EE"/>
    <w:lvl w:ilvl="0" w:tplc="85E8A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4014E5"/>
    <w:multiLevelType w:val="multilevel"/>
    <w:tmpl w:val="20781FCC"/>
    <w:lvl w:ilvl="0">
      <w:start w:val="3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B8E4151"/>
    <w:multiLevelType w:val="multilevel"/>
    <w:tmpl w:val="3314D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03550E1"/>
    <w:multiLevelType w:val="multilevel"/>
    <w:tmpl w:val="378EB272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BA288F"/>
    <w:multiLevelType w:val="hybridMultilevel"/>
    <w:tmpl w:val="88CC6D76"/>
    <w:lvl w:ilvl="0" w:tplc="65609F8C">
      <w:start w:val="2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34D07B88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B2F881E2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4B86E66E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A38A884A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F33CDE26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2DAE33E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49C46CB4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D054E48A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1">
    <w:nsid w:val="70EA2040"/>
    <w:multiLevelType w:val="hybridMultilevel"/>
    <w:tmpl w:val="D7F449B4"/>
    <w:lvl w:ilvl="0" w:tplc="587AA190">
      <w:start w:val="106"/>
      <w:numFmt w:val="decimalZero"/>
      <w:lvlText w:val="%1"/>
      <w:lvlJc w:val="left"/>
      <w:pPr>
        <w:tabs>
          <w:tab w:val="num" w:pos="1230"/>
        </w:tabs>
        <w:ind w:left="1230" w:hanging="795"/>
      </w:pPr>
      <w:rPr>
        <w:rFonts w:hint="default"/>
      </w:rPr>
    </w:lvl>
    <w:lvl w:ilvl="1" w:tplc="C11039CE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9223CB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C3AEA086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B6AA1866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77DEE0C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6688D45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A07C61D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C5DE4C0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7773463C"/>
    <w:multiLevelType w:val="multilevel"/>
    <w:tmpl w:val="82D6AA1A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B47E51"/>
    <w:multiLevelType w:val="singleLevel"/>
    <w:tmpl w:val="9B0A521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7D962CCF"/>
    <w:multiLevelType w:val="hybridMultilevel"/>
    <w:tmpl w:val="B8401872"/>
    <w:lvl w:ilvl="0" w:tplc="A1689FDE">
      <w:start w:val="310"/>
      <w:numFmt w:val="decimal"/>
      <w:lvlText w:val="%1"/>
      <w:lvlJc w:val="left"/>
      <w:pPr>
        <w:tabs>
          <w:tab w:val="num" w:pos="3675"/>
        </w:tabs>
        <w:ind w:left="36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5">
    <w:nsid w:val="7E752B0D"/>
    <w:multiLevelType w:val="hybridMultilevel"/>
    <w:tmpl w:val="7F2C2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2"/>
  </w:num>
  <w:num w:numId="13">
    <w:abstractNumId w:val="7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32"/>
    <w:rsid w:val="0001269E"/>
    <w:rsid w:val="000230FB"/>
    <w:rsid w:val="0003129F"/>
    <w:rsid w:val="000369BA"/>
    <w:rsid w:val="0008649C"/>
    <w:rsid w:val="000B0505"/>
    <w:rsid w:val="000B465C"/>
    <w:rsid w:val="000D4713"/>
    <w:rsid w:val="000D743F"/>
    <w:rsid w:val="000E06F5"/>
    <w:rsid w:val="000E24B8"/>
    <w:rsid w:val="000F066C"/>
    <w:rsid w:val="000F43AE"/>
    <w:rsid w:val="000F5A02"/>
    <w:rsid w:val="001238D2"/>
    <w:rsid w:val="001305DC"/>
    <w:rsid w:val="0013092F"/>
    <w:rsid w:val="00134AD4"/>
    <w:rsid w:val="001445C3"/>
    <w:rsid w:val="00145409"/>
    <w:rsid w:val="00146180"/>
    <w:rsid w:val="0016735E"/>
    <w:rsid w:val="00170B07"/>
    <w:rsid w:val="001930F2"/>
    <w:rsid w:val="001A7A1E"/>
    <w:rsid w:val="001B64FF"/>
    <w:rsid w:val="001D78F7"/>
    <w:rsid w:val="0020077A"/>
    <w:rsid w:val="00217F44"/>
    <w:rsid w:val="00240A58"/>
    <w:rsid w:val="00266BFB"/>
    <w:rsid w:val="002B7BED"/>
    <w:rsid w:val="002C01A6"/>
    <w:rsid w:val="002F4973"/>
    <w:rsid w:val="00307368"/>
    <w:rsid w:val="00315C15"/>
    <w:rsid w:val="00332C85"/>
    <w:rsid w:val="00350EF6"/>
    <w:rsid w:val="00350F63"/>
    <w:rsid w:val="0035639C"/>
    <w:rsid w:val="0035742B"/>
    <w:rsid w:val="003639E1"/>
    <w:rsid w:val="003A4F03"/>
    <w:rsid w:val="003B66E7"/>
    <w:rsid w:val="003D138B"/>
    <w:rsid w:val="003F1D35"/>
    <w:rsid w:val="003F646D"/>
    <w:rsid w:val="003F6A13"/>
    <w:rsid w:val="00402D0B"/>
    <w:rsid w:val="004222BE"/>
    <w:rsid w:val="00454F6B"/>
    <w:rsid w:val="004B2666"/>
    <w:rsid w:val="004D4316"/>
    <w:rsid w:val="004D4357"/>
    <w:rsid w:val="004E3071"/>
    <w:rsid w:val="004F317B"/>
    <w:rsid w:val="00503A0B"/>
    <w:rsid w:val="00512C7D"/>
    <w:rsid w:val="00513EE1"/>
    <w:rsid w:val="00524032"/>
    <w:rsid w:val="00557AC6"/>
    <w:rsid w:val="00562062"/>
    <w:rsid w:val="0057260B"/>
    <w:rsid w:val="00581FB9"/>
    <w:rsid w:val="00594787"/>
    <w:rsid w:val="005A198D"/>
    <w:rsid w:val="005A1BA0"/>
    <w:rsid w:val="005A3828"/>
    <w:rsid w:val="005A4310"/>
    <w:rsid w:val="005B4EB9"/>
    <w:rsid w:val="005D6EC1"/>
    <w:rsid w:val="005F1522"/>
    <w:rsid w:val="005F75A0"/>
    <w:rsid w:val="0061291B"/>
    <w:rsid w:val="006409A2"/>
    <w:rsid w:val="00642671"/>
    <w:rsid w:val="00657417"/>
    <w:rsid w:val="006A46AB"/>
    <w:rsid w:val="006B359E"/>
    <w:rsid w:val="006C2EEF"/>
    <w:rsid w:val="006D7C4A"/>
    <w:rsid w:val="006E2A43"/>
    <w:rsid w:val="006F2F87"/>
    <w:rsid w:val="00717092"/>
    <w:rsid w:val="00724E3F"/>
    <w:rsid w:val="0074367F"/>
    <w:rsid w:val="00746F5B"/>
    <w:rsid w:val="00764DA6"/>
    <w:rsid w:val="00771E17"/>
    <w:rsid w:val="0079362E"/>
    <w:rsid w:val="0079712E"/>
    <w:rsid w:val="007A3E10"/>
    <w:rsid w:val="007B7C04"/>
    <w:rsid w:val="007C620D"/>
    <w:rsid w:val="007E6C5B"/>
    <w:rsid w:val="007F05D8"/>
    <w:rsid w:val="007F2443"/>
    <w:rsid w:val="0080622E"/>
    <w:rsid w:val="00841D67"/>
    <w:rsid w:val="00857672"/>
    <w:rsid w:val="008612BA"/>
    <w:rsid w:val="0086285C"/>
    <w:rsid w:val="008904FD"/>
    <w:rsid w:val="00890839"/>
    <w:rsid w:val="008B623F"/>
    <w:rsid w:val="008B7E73"/>
    <w:rsid w:val="008C67D8"/>
    <w:rsid w:val="008E1076"/>
    <w:rsid w:val="00912704"/>
    <w:rsid w:val="00914E11"/>
    <w:rsid w:val="00916F23"/>
    <w:rsid w:val="0093119C"/>
    <w:rsid w:val="00935028"/>
    <w:rsid w:val="00936700"/>
    <w:rsid w:val="0094582F"/>
    <w:rsid w:val="00966361"/>
    <w:rsid w:val="009774C3"/>
    <w:rsid w:val="00991706"/>
    <w:rsid w:val="00992648"/>
    <w:rsid w:val="009A791A"/>
    <w:rsid w:val="009B36A3"/>
    <w:rsid w:val="009D7693"/>
    <w:rsid w:val="009E357A"/>
    <w:rsid w:val="009F37B0"/>
    <w:rsid w:val="009F48CD"/>
    <w:rsid w:val="00A05393"/>
    <w:rsid w:val="00A205F7"/>
    <w:rsid w:val="00A3215E"/>
    <w:rsid w:val="00A47312"/>
    <w:rsid w:val="00A721F4"/>
    <w:rsid w:val="00A8071E"/>
    <w:rsid w:val="00A81C65"/>
    <w:rsid w:val="00A85E0B"/>
    <w:rsid w:val="00AE7232"/>
    <w:rsid w:val="00AF3779"/>
    <w:rsid w:val="00B266E3"/>
    <w:rsid w:val="00B26E10"/>
    <w:rsid w:val="00B5194C"/>
    <w:rsid w:val="00B64835"/>
    <w:rsid w:val="00B75CC4"/>
    <w:rsid w:val="00B85C02"/>
    <w:rsid w:val="00BA1936"/>
    <w:rsid w:val="00BD5189"/>
    <w:rsid w:val="00BD688A"/>
    <w:rsid w:val="00BE1943"/>
    <w:rsid w:val="00BE62C9"/>
    <w:rsid w:val="00BF0638"/>
    <w:rsid w:val="00C268F9"/>
    <w:rsid w:val="00C27781"/>
    <w:rsid w:val="00C306D4"/>
    <w:rsid w:val="00C402AB"/>
    <w:rsid w:val="00C4302F"/>
    <w:rsid w:val="00C52527"/>
    <w:rsid w:val="00C76A17"/>
    <w:rsid w:val="00C97BAD"/>
    <w:rsid w:val="00C97BD0"/>
    <w:rsid w:val="00CA3311"/>
    <w:rsid w:val="00CD0E0D"/>
    <w:rsid w:val="00CD2631"/>
    <w:rsid w:val="00CD57EB"/>
    <w:rsid w:val="00CD6BE8"/>
    <w:rsid w:val="00CF63B3"/>
    <w:rsid w:val="00D13F5C"/>
    <w:rsid w:val="00D320ED"/>
    <w:rsid w:val="00D73F1E"/>
    <w:rsid w:val="00D91999"/>
    <w:rsid w:val="00D93601"/>
    <w:rsid w:val="00DA2155"/>
    <w:rsid w:val="00DB565E"/>
    <w:rsid w:val="00DB63C2"/>
    <w:rsid w:val="00DD3C20"/>
    <w:rsid w:val="00DE1C26"/>
    <w:rsid w:val="00DE2A62"/>
    <w:rsid w:val="00E5061B"/>
    <w:rsid w:val="00E535FA"/>
    <w:rsid w:val="00E83A65"/>
    <w:rsid w:val="00E84F77"/>
    <w:rsid w:val="00EA0B02"/>
    <w:rsid w:val="00EA62B1"/>
    <w:rsid w:val="00EB7141"/>
    <w:rsid w:val="00EC3C35"/>
    <w:rsid w:val="00ED257D"/>
    <w:rsid w:val="00ED367B"/>
    <w:rsid w:val="00F112B5"/>
    <w:rsid w:val="00F17E3A"/>
    <w:rsid w:val="00F432AD"/>
    <w:rsid w:val="00F43E8A"/>
    <w:rsid w:val="00F764A0"/>
    <w:rsid w:val="00F80B0A"/>
    <w:rsid w:val="00FA6178"/>
    <w:rsid w:val="00FB1ABD"/>
    <w:rsid w:val="00F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0CAB8E-C434-4446-9CD5-8ADB705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vertAlign w:val="subscript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40"/>
      <w:vertAlign w:val="subscript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vertAlign w:val="subscript"/>
    </w:r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</w:style>
  <w:style w:type="paragraph" w:styleId="a4">
    <w:name w:val="Title"/>
    <w:basedOn w:val="a"/>
    <w:qFormat/>
    <w:pPr>
      <w:spacing w:line="360" w:lineRule="auto"/>
      <w:jc w:val="center"/>
    </w:pPr>
    <w:rPr>
      <w:b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</w:rPr>
  </w:style>
  <w:style w:type="paragraph" w:styleId="a6">
    <w:name w:val="Body Text Indent"/>
    <w:basedOn w:val="a"/>
    <w:pPr>
      <w:ind w:left="435"/>
    </w:pPr>
    <w:rPr>
      <w:sz w:val="26"/>
    </w:rPr>
  </w:style>
  <w:style w:type="paragraph" w:styleId="a7">
    <w:name w:val="Balloon Text"/>
    <w:basedOn w:val="a"/>
    <w:semiHidden/>
    <w:rsid w:val="001930F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A7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14540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DE2A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E2A62"/>
    <w:rPr>
      <w:sz w:val="24"/>
      <w:szCs w:val="24"/>
    </w:rPr>
  </w:style>
  <w:style w:type="paragraph" w:customStyle="1" w:styleId="ConsPlusNormal">
    <w:name w:val="ConsPlusNormal"/>
    <w:rsid w:val="00557AC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semiHidden/>
    <w:unhideWhenUsed/>
    <w:rsid w:val="003639E1"/>
    <w:rPr>
      <w:rFonts w:cs="Times New Roman"/>
      <w:color w:val="0563C1"/>
      <w:u w:val="single"/>
    </w:rPr>
  </w:style>
  <w:style w:type="paragraph" w:styleId="ad">
    <w:name w:val="footer"/>
    <w:basedOn w:val="a"/>
    <w:link w:val="ae"/>
    <w:unhideWhenUsed/>
    <w:rsid w:val="00CD57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57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56A213D0ECAFA437CAD7D60B802536D992192DD5694E5A4EC797AF11586B97FFB1E84843C2D145C953FAF624E9759BBC21C684D2C3479Cu4L5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56A213D0ECAFA437CAD7D60B802536D992192DD5694E5A4EC797AF11586B97FFB1E84843C2D145CF53FAF624E9759BBC21C684D2C3479Cu4L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56A213D0ECAFA437CAD7D60B802536D9911A28D6644E5A4EC797AF11586B97FFB1E84843C2D140CD53FAF624E9759BBC21C684D2C3479Cu4L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0A59EB3B431CD5F1158694FC8AFD3F5011D9CCC72BDFF75811F0856BA5F22EB32299D36D43B6A69A55A0851490BE7D982BEBF3DB3ADF327R9j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3C2DEE436B952CA5DC248043DDE3A0E3F156EB6FBE93AAD477A754DC558549547AD5C7BF1A30D3A42180EE97CB72F3396927F273C27F3CF9B0862FMDZE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kova\Documents\&#1073;&#1083;&#1072;&#1085;&#1082;%20&#1087;&#1080;&#1089;&#1100;&#1084;&#1072;%20&#1092;&#1080;&#1085;&#1091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7C12-4C7D-4278-9B33-C2D38333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финуправления</Template>
  <TotalTime>839</TotalTime>
  <Pages>3</Pages>
  <Words>391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НОГЛИКСКОГО РАЙОНА</vt:lpstr>
    </vt:vector>
  </TitlesOfParts>
  <Company>Grizli777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НОГЛИКСКОГО РАЙОНА</dc:title>
  <dc:creator>lapkova</dc:creator>
  <cp:lastModifiedBy>Елена А. Лапкова</cp:lastModifiedBy>
  <cp:revision>22</cp:revision>
  <cp:lastPrinted>2021-03-24T06:33:00Z</cp:lastPrinted>
  <dcterms:created xsi:type="dcterms:W3CDTF">2017-07-25T22:56:00Z</dcterms:created>
  <dcterms:modified xsi:type="dcterms:W3CDTF">2021-03-24T06:35:00Z</dcterms:modified>
</cp:coreProperties>
</file>