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D1E1E" w14:textId="77777777" w:rsidR="00EB7141" w:rsidRPr="008904FD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8904FD">
        <w:rPr>
          <w:b/>
          <w:sz w:val="40"/>
          <w:szCs w:val="40"/>
        </w:rPr>
        <w:t>ФИНАНСОВОЕ УПРАВЛЕНИЕ</w:t>
      </w:r>
    </w:p>
    <w:p w14:paraId="58F9111B" w14:textId="77777777" w:rsidR="0057260B" w:rsidRPr="008904FD" w:rsidRDefault="005F1522">
      <w:pPr>
        <w:pStyle w:val="a4"/>
        <w:spacing w:line="240" w:lineRule="auto"/>
        <w:rPr>
          <w:sz w:val="24"/>
          <w:szCs w:val="24"/>
        </w:rPr>
      </w:pPr>
      <w:r w:rsidRPr="008904FD">
        <w:rPr>
          <w:sz w:val="24"/>
          <w:szCs w:val="24"/>
        </w:rPr>
        <w:t>МУНИЦИПАЛЬНОГО ОБРАЗОВАНИЯ «</w:t>
      </w:r>
      <w:r w:rsidR="0057260B" w:rsidRPr="008904FD">
        <w:rPr>
          <w:sz w:val="24"/>
          <w:szCs w:val="24"/>
        </w:rPr>
        <w:t>ГОРОДСКОЙ ОКРУГ НОГЛИКСКИЙ»</w:t>
      </w:r>
    </w:p>
    <w:p w14:paraId="66121917" w14:textId="77777777" w:rsidR="005F1522" w:rsidRPr="008904FD" w:rsidRDefault="0057260B">
      <w:pPr>
        <w:pStyle w:val="a4"/>
        <w:spacing w:line="240" w:lineRule="auto"/>
        <w:rPr>
          <w:sz w:val="24"/>
          <w:szCs w:val="24"/>
        </w:rPr>
      </w:pPr>
      <w:r w:rsidRPr="008904FD">
        <w:rPr>
          <w:sz w:val="24"/>
          <w:szCs w:val="24"/>
        </w:rPr>
        <w:t xml:space="preserve"> </w:t>
      </w:r>
      <w:r w:rsidR="005F1522" w:rsidRPr="008904FD">
        <w:rPr>
          <w:sz w:val="24"/>
          <w:szCs w:val="24"/>
        </w:rPr>
        <w:t xml:space="preserve"> САХАЛИНСКОЙ ОБЛАСТИ</w:t>
      </w:r>
    </w:p>
    <w:p w14:paraId="5F5970DA" w14:textId="77777777" w:rsidR="005F1522" w:rsidRPr="008904FD" w:rsidRDefault="005F1522">
      <w:pPr>
        <w:pStyle w:val="a4"/>
        <w:rPr>
          <w:sz w:val="20"/>
        </w:rPr>
      </w:pPr>
    </w:p>
    <w:p w14:paraId="054B51D0" w14:textId="77777777" w:rsidR="005F1522" w:rsidRPr="008904FD" w:rsidRDefault="005F1522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proofErr w:type="gramStart"/>
      <w:r w:rsidRPr="008904FD">
        <w:rPr>
          <w:i/>
          <w:sz w:val="22"/>
          <w:szCs w:val="22"/>
        </w:rPr>
        <w:t>694450  п.</w:t>
      </w:r>
      <w:proofErr w:type="gramEnd"/>
      <w:r w:rsidRPr="008904FD">
        <w:rPr>
          <w:i/>
          <w:sz w:val="22"/>
          <w:szCs w:val="22"/>
        </w:rPr>
        <w:t xml:space="preserve"> Ноглики,            </w:t>
      </w:r>
      <w:r w:rsidR="00CA3311" w:rsidRPr="008904FD">
        <w:rPr>
          <w:i/>
          <w:sz w:val="22"/>
          <w:szCs w:val="22"/>
        </w:rPr>
        <w:t xml:space="preserve">  </w:t>
      </w:r>
      <w:r w:rsidR="0057260B" w:rsidRPr="008904FD">
        <w:rPr>
          <w:i/>
          <w:sz w:val="22"/>
          <w:szCs w:val="22"/>
        </w:rPr>
        <w:t xml:space="preserve">                              </w:t>
      </w:r>
      <w:r w:rsidRPr="008904FD">
        <w:rPr>
          <w:i/>
          <w:sz w:val="22"/>
          <w:szCs w:val="22"/>
        </w:rPr>
        <w:t xml:space="preserve">тел.: 9-73-63, </w:t>
      </w:r>
      <w:r w:rsidRPr="008904FD">
        <w:rPr>
          <w:i/>
          <w:sz w:val="22"/>
          <w:szCs w:val="22"/>
          <w:lang w:val="en-US"/>
        </w:rPr>
        <w:t>e</w:t>
      </w:r>
      <w:r w:rsidRPr="008904FD">
        <w:rPr>
          <w:i/>
          <w:sz w:val="22"/>
          <w:szCs w:val="22"/>
        </w:rPr>
        <w:t>-</w:t>
      </w:r>
      <w:r w:rsidRPr="008904FD">
        <w:rPr>
          <w:i/>
          <w:sz w:val="22"/>
          <w:szCs w:val="22"/>
          <w:lang w:val="en-US"/>
        </w:rPr>
        <w:t>mail</w:t>
      </w:r>
      <w:r w:rsidRPr="008904FD">
        <w:rPr>
          <w:i/>
          <w:sz w:val="22"/>
          <w:szCs w:val="22"/>
        </w:rPr>
        <w:t>:</w:t>
      </w:r>
      <w:r w:rsidR="00CA3311" w:rsidRPr="008904FD">
        <w:rPr>
          <w:i/>
          <w:sz w:val="22"/>
          <w:szCs w:val="22"/>
        </w:rPr>
        <w:t xml:space="preserve"> </w:t>
      </w:r>
      <w:r w:rsidRPr="008904FD">
        <w:rPr>
          <w:i/>
          <w:sz w:val="22"/>
          <w:szCs w:val="22"/>
          <w:lang w:val="en-US"/>
        </w:rPr>
        <w:t>nogl</w:t>
      </w:r>
      <w:r w:rsidR="00CA3311" w:rsidRPr="008904FD">
        <w:rPr>
          <w:i/>
          <w:sz w:val="22"/>
          <w:szCs w:val="22"/>
          <w:lang w:val="en-US"/>
        </w:rPr>
        <w:t>iki</w:t>
      </w:r>
      <w:r w:rsidRPr="008904FD">
        <w:rPr>
          <w:i/>
          <w:sz w:val="22"/>
          <w:szCs w:val="22"/>
        </w:rPr>
        <w:t>@</w:t>
      </w:r>
      <w:proofErr w:type="spellStart"/>
      <w:r w:rsidR="00CA3311" w:rsidRPr="008904FD">
        <w:rPr>
          <w:i/>
          <w:sz w:val="22"/>
          <w:szCs w:val="22"/>
          <w:lang w:val="en-US"/>
        </w:rPr>
        <w:t>fu</w:t>
      </w:r>
      <w:proofErr w:type="spellEnd"/>
      <w:r w:rsidR="00CA3311" w:rsidRPr="008904FD">
        <w:rPr>
          <w:i/>
          <w:sz w:val="22"/>
          <w:szCs w:val="22"/>
        </w:rPr>
        <w:t>.</w:t>
      </w:r>
      <w:r w:rsidR="00CA3311" w:rsidRPr="008904FD">
        <w:rPr>
          <w:i/>
          <w:sz w:val="22"/>
          <w:szCs w:val="22"/>
          <w:lang w:val="en-US"/>
        </w:rPr>
        <w:t>adm</w:t>
      </w:r>
      <w:r w:rsidR="00CA3311" w:rsidRPr="008904FD">
        <w:rPr>
          <w:i/>
          <w:sz w:val="22"/>
          <w:szCs w:val="22"/>
        </w:rPr>
        <w:t>.</w:t>
      </w:r>
      <w:proofErr w:type="spellStart"/>
      <w:r w:rsidRPr="008904FD">
        <w:rPr>
          <w:i/>
          <w:sz w:val="22"/>
          <w:szCs w:val="22"/>
          <w:lang w:val="en-US"/>
        </w:rPr>
        <w:t>sakhalin</w:t>
      </w:r>
      <w:proofErr w:type="spellEnd"/>
      <w:r w:rsidRPr="008904FD">
        <w:rPr>
          <w:i/>
          <w:sz w:val="22"/>
          <w:szCs w:val="22"/>
        </w:rPr>
        <w:t>.</w:t>
      </w:r>
      <w:r w:rsidRPr="008904FD">
        <w:rPr>
          <w:i/>
          <w:sz w:val="22"/>
          <w:szCs w:val="22"/>
          <w:lang w:val="en-US"/>
        </w:rPr>
        <w:t>ru</w:t>
      </w:r>
    </w:p>
    <w:p w14:paraId="358E3A48" w14:textId="77777777" w:rsidR="005F1522" w:rsidRPr="008904FD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8904FD">
        <w:rPr>
          <w:i/>
          <w:sz w:val="22"/>
          <w:szCs w:val="22"/>
        </w:rPr>
        <w:t>ул. Советская</w:t>
      </w:r>
      <w:r w:rsidR="005F1522" w:rsidRPr="008904FD">
        <w:rPr>
          <w:i/>
          <w:sz w:val="22"/>
          <w:szCs w:val="22"/>
        </w:rPr>
        <w:t>,</w:t>
      </w:r>
      <w:r w:rsidRPr="008904FD">
        <w:rPr>
          <w:i/>
          <w:sz w:val="22"/>
          <w:szCs w:val="22"/>
        </w:rPr>
        <w:t xml:space="preserve"> 1</w:t>
      </w:r>
      <w:r w:rsidR="005F1522" w:rsidRPr="008904FD">
        <w:rPr>
          <w:i/>
          <w:sz w:val="22"/>
          <w:szCs w:val="22"/>
        </w:rPr>
        <w:t xml:space="preserve">5                                  </w:t>
      </w:r>
      <w:r w:rsidR="00CA3311" w:rsidRPr="008904FD">
        <w:rPr>
          <w:i/>
          <w:sz w:val="22"/>
          <w:szCs w:val="22"/>
        </w:rPr>
        <w:t xml:space="preserve">      </w:t>
      </w:r>
      <w:r w:rsidR="0057260B" w:rsidRPr="008904FD">
        <w:rPr>
          <w:i/>
          <w:sz w:val="22"/>
          <w:szCs w:val="22"/>
        </w:rPr>
        <w:t xml:space="preserve">      </w:t>
      </w:r>
      <w:proofErr w:type="gramStart"/>
      <w:r w:rsidRPr="008904FD">
        <w:rPr>
          <w:i/>
          <w:sz w:val="22"/>
          <w:szCs w:val="22"/>
        </w:rPr>
        <w:t>факс:  9</w:t>
      </w:r>
      <w:proofErr w:type="gramEnd"/>
      <w:r w:rsidRPr="008904FD">
        <w:rPr>
          <w:i/>
          <w:sz w:val="22"/>
          <w:szCs w:val="22"/>
        </w:rPr>
        <w:t>-73-6</w:t>
      </w:r>
      <w:r w:rsidR="005F1522" w:rsidRPr="008904FD">
        <w:rPr>
          <w:i/>
          <w:sz w:val="22"/>
          <w:szCs w:val="22"/>
        </w:rPr>
        <w:t>3</w:t>
      </w:r>
    </w:p>
    <w:p w14:paraId="2C5EABF5" w14:textId="77777777" w:rsidR="00ED257D" w:rsidRPr="008904FD" w:rsidRDefault="00ED257D" w:rsidP="00ED257D"/>
    <w:p w14:paraId="46F79AA3" w14:textId="7EAED2A6" w:rsidR="003639E1" w:rsidRPr="00923358" w:rsidRDefault="00923358" w:rsidP="003639E1">
      <w:pPr>
        <w:jc w:val="center"/>
        <w:rPr>
          <w:bCs/>
          <w:sz w:val="26"/>
          <w:szCs w:val="26"/>
          <w:u w:val="single"/>
        </w:rPr>
      </w:pPr>
      <w:r w:rsidRPr="00923358">
        <w:rPr>
          <w:bCs/>
          <w:sz w:val="26"/>
          <w:szCs w:val="26"/>
        </w:rPr>
        <w:t>ПРИКАЗ</w:t>
      </w:r>
    </w:p>
    <w:p w14:paraId="23F447BE" w14:textId="77777777" w:rsidR="003639E1" w:rsidRPr="008904FD" w:rsidRDefault="003639E1" w:rsidP="003639E1">
      <w:pPr>
        <w:contextualSpacing/>
        <w:rPr>
          <w:sz w:val="26"/>
          <w:szCs w:val="26"/>
        </w:rPr>
      </w:pPr>
    </w:p>
    <w:p w14:paraId="6D710668" w14:textId="686C0F85" w:rsidR="003639E1" w:rsidRPr="00B5194C" w:rsidRDefault="005708EE" w:rsidP="003639E1">
      <w:pPr>
        <w:contextualSpacing/>
        <w:rPr>
          <w:sz w:val="26"/>
          <w:szCs w:val="26"/>
        </w:rPr>
      </w:pPr>
      <w:r>
        <w:rPr>
          <w:sz w:val="26"/>
          <w:szCs w:val="26"/>
        </w:rPr>
        <w:t>29</w:t>
      </w:r>
      <w:r w:rsidR="00EA0B0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A0B02">
        <w:rPr>
          <w:sz w:val="26"/>
          <w:szCs w:val="26"/>
        </w:rPr>
        <w:t>2</w:t>
      </w:r>
      <w:r w:rsidR="00B5194C" w:rsidRPr="00B5194C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B5194C" w:rsidRPr="00B5194C">
        <w:rPr>
          <w:sz w:val="26"/>
          <w:szCs w:val="26"/>
        </w:rPr>
        <w:t xml:space="preserve"> № </w:t>
      </w:r>
      <w:r w:rsidR="00EA0B02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="003639E1" w:rsidRPr="00B5194C">
        <w:rPr>
          <w:sz w:val="26"/>
          <w:szCs w:val="26"/>
        </w:rPr>
        <w:t xml:space="preserve"> </w:t>
      </w:r>
    </w:p>
    <w:p w14:paraId="240FC170" w14:textId="77777777" w:rsidR="00557AC6" w:rsidRPr="008904FD" w:rsidRDefault="00557AC6" w:rsidP="00557AC6">
      <w:pPr>
        <w:contextualSpacing/>
        <w:jc w:val="right"/>
        <w:rPr>
          <w:sz w:val="26"/>
          <w:szCs w:val="26"/>
        </w:rPr>
      </w:pPr>
    </w:p>
    <w:p w14:paraId="0B7CB0B2" w14:textId="4D26DAE6" w:rsidR="0090266E" w:rsidRDefault="00B5194C" w:rsidP="0090266E">
      <w:pPr>
        <w:tabs>
          <w:tab w:val="left" w:pos="4536"/>
        </w:tabs>
        <w:spacing w:before="300" w:after="400"/>
        <w:ind w:right="3826"/>
        <w:contextualSpacing/>
        <w:jc w:val="both"/>
        <w:rPr>
          <w:sz w:val="26"/>
          <w:szCs w:val="26"/>
        </w:rPr>
      </w:pPr>
      <w:r w:rsidRPr="00332C85">
        <w:rPr>
          <w:sz w:val="26"/>
          <w:szCs w:val="26"/>
        </w:rPr>
        <w:t>О</w:t>
      </w:r>
      <w:r w:rsidR="0090266E">
        <w:rPr>
          <w:sz w:val="26"/>
          <w:szCs w:val="26"/>
        </w:rPr>
        <w:t>б обеспечении реализации мероприятий, предусмотренных Национальным планом противодействия коррупции</w:t>
      </w:r>
    </w:p>
    <w:p w14:paraId="66A89094" w14:textId="6BBF7499" w:rsidR="0090266E" w:rsidRDefault="0090266E" w:rsidP="0090266E">
      <w:pPr>
        <w:tabs>
          <w:tab w:val="left" w:pos="4536"/>
        </w:tabs>
        <w:spacing w:before="300" w:after="400"/>
        <w:ind w:right="3826"/>
        <w:contextualSpacing/>
        <w:jc w:val="both"/>
        <w:rPr>
          <w:sz w:val="26"/>
          <w:szCs w:val="26"/>
        </w:rPr>
      </w:pPr>
    </w:p>
    <w:p w14:paraId="2AE914EF" w14:textId="0931D43F" w:rsidR="0090266E" w:rsidRDefault="0090266E" w:rsidP="00BF4616">
      <w:pPr>
        <w:tabs>
          <w:tab w:val="left" w:pos="453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подпунктом б</w:t>
      </w:r>
      <w:r w:rsidR="007D0D92">
        <w:rPr>
          <w:sz w:val="26"/>
          <w:szCs w:val="26"/>
        </w:rPr>
        <w:t>)</w:t>
      </w:r>
      <w:r>
        <w:rPr>
          <w:sz w:val="26"/>
          <w:szCs w:val="26"/>
        </w:rPr>
        <w:t xml:space="preserve"> пункта 3 Указа Президента РФ от 16.08.2021 № 478</w:t>
      </w:r>
      <w:r w:rsidR="00E85292">
        <w:rPr>
          <w:sz w:val="26"/>
          <w:szCs w:val="26"/>
        </w:rPr>
        <w:t xml:space="preserve"> «О </w:t>
      </w:r>
      <w:r w:rsidR="00E1166D">
        <w:rPr>
          <w:sz w:val="26"/>
          <w:szCs w:val="26"/>
        </w:rPr>
        <w:t>Н</w:t>
      </w:r>
      <w:r w:rsidR="00E85292">
        <w:rPr>
          <w:sz w:val="26"/>
          <w:szCs w:val="26"/>
        </w:rPr>
        <w:t>ациональном плане противодействия коррупции на 2021 – 2024 годы</w:t>
      </w:r>
      <w:r w:rsidR="00BF4616">
        <w:rPr>
          <w:sz w:val="26"/>
          <w:szCs w:val="26"/>
        </w:rPr>
        <w:t>»</w:t>
      </w:r>
      <w:r w:rsidR="009654E1">
        <w:rPr>
          <w:sz w:val="26"/>
          <w:szCs w:val="26"/>
        </w:rPr>
        <w:t xml:space="preserve"> (далее – Указ)</w:t>
      </w:r>
      <w:r w:rsidR="00E85292">
        <w:rPr>
          <w:sz w:val="26"/>
          <w:szCs w:val="26"/>
        </w:rPr>
        <w:t>, пунктом 3 постановления мэра муниципального образования «Городской округ Ногликский» от 15.09.2021 № 158 «Об утверждении Плана противодействия коррупции в администрации муниципального образования «Городской округ Ногликский» на 2021 – 2024 годы</w:t>
      </w:r>
      <w:r w:rsidR="00BF4616">
        <w:rPr>
          <w:sz w:val="26"/>
          <w:szCs w:val="26"/>
        </w:rPr>
        <w:t>»</w:t>
      </w:r>
      <w:r w:rsidR="00E85292">
        <w:rPr>
          <w:sz w:val="26"/>
          <w:szCs w:val="26"/>
        </w:rPr>
        <w:t>, приказываю:</w:t>
      </w:r>
    </w:p>
    <w:p w14:paraId="2DBDDDC8" w14:textId="61467E1E" w:rsidR="00E85292" w:rsidRPr="00BF4616" w:rsidRDefault="00E85292" w:rsidP="00BF4616">
      <w:pPr>
        <w:pStyle w:val="af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BF4616">
        <w:rPr>
          <w:sz w:val="26"/>
          <w:szCs w:val="26"/>
        </w:rPr>
        <w:t>Обеспечить</w:t>
      </w:r>
      <w:r w:rsidR="009654E1">
        <w:rPr>
          <w:sz w:val="26"/>
          <w:szCs w:val="26"/>
        </w:rPr>
        <w:t xml:space="preserve"> </w:t>
      </w:r>
      <w:r w:rsidRPr="00BF4616">
        <w:rPr>
          <w:sz w:val="26"/>
          <w:szCs w:val="26"/>
        </w:rPr>
        <w:t>в финансовом управлении муниципального образования «Городской округ Ногликский»</w:t>
      </w:r>
      <w:r w:rsidR="009654E1">
        <w:rPr>
          <w:sz w:val="26"/>
          <w:szCs w:val="26"/>
        </w:rPr>
        <w:t xml:space="preserve"> (далее – финансовое управление)</w:t>
      </w:r>
      <w:r w:rsidRPr="00BF4616">
        <w:rPr>
          <w:sz w:val="26"/>
          <w:szCs w:val="26"/>
        </w:rPr>
        <w:t xml:space="preserve"> </w:t>
      </w:r>
      <w:r w:rsidR="005708EE">
        <w:rPr>
          <w:sz w:val="26"/>
          <w:szCs w:val="26"/>
        </w:rPr>
        <w:t>в течение действия Указа</w:t>
      </w:r>
      <w:r w:rsidR="005708EE" w:rsidRPr="00BF4616">
        <w:rPr>
          <w:sz w:val="26"/>
          <w:szCs w:val="26"/>
        </w:rPr>
        <w:t xml:space="preserve"> </w:t>
      </w:r>
      <w:r w:rsidRPr="00BF4616">
        <w:rPr>
          <w:sz w:val="26"/>
          <w:szCs w:val="26"/>
        </w:rPr>
        <w:t xml:space="preserve">исполнение </w:t>
      </w:r>
      <w:r w:rsidR="00BF4616" w:rsidRPr="00BF4616">
        <w:rPr>
          <w:sz w:val="26"/>
          <w:szCs w:val="26"/>
        </w:rPr>
        <w:t xml:space="preserve">следующих </w:t>
      </w:r>
      <w:r w:rsidRPr="00BF4616">
        <w:rPr>
          <w:sz w:val="26"/>
          <w:szCs w:val="26"/>
        </w:rPr>
        <w:t xml:space="preserve">мероприятий, </w:t>
      </w:r>
      <w:r w:rsidR="00BF4616" w:rsidRPr="00BF4616">
        <w:rPr>
          <w:sz w:val="26"/>
          <w:szCs w:val="26"/>
        </w:rPr>
        <w:t>предусмотренных для реализации органами местного самоуправления Национальным планом противодействия коррупции на 2021 – 2024 годы, утвержденным Указом:</w:t>
      </w:r>
    </w:p>
    <w:p w14:paraId="253876A2" w14:textId="4CD9E9A2" w:rsidR="0090266E" w:rsidRDefault="00BF4616" w:rsidP="00BF4616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У</w:t>
      </w:r>
      <w:r w:rsidR="0090266E">
        <w:rPr>
          <w:sz w:val="26"/>
          <w:szCs w:val="26"/>
        </w:rPr>
        <w:t>частие муниципальных служащих, работников</w:t>
      </w:r>
      <w:r w:rsidR="00C95531">
        <w:rPr>
          <w:sz w:val="26"/>
          <w:szCs w:val="26"/>
        </w:rPr>
        <w:t xml:space="preserve"> финансового управления</w:t>
      </w:r>
      <w:r w:rsidR="0090266E">
        <w:rPr>
          <w:sz w:val="26"/>
          <w:szCs w:val="26"/>
        </w:rPr>
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 w:rsidR="00C95531" w:rsidRPr="00C95531">
        <w:rPr>
          <w:sz w:val="26"/>
          <w:szCs w:val="26"/>
        </w:rPr>
        <w:t xml:space="preserve"> </w:t>
      </w:r>
      <w:r w:rsidR="00C95531">
        <w:rPr>
          <w:sz w:val="26"/>
          <w:szCs w:val="26"/>
        </w:rPr>
        <w:t>с периодичностью, установленной нормативными правовыми актами муниципального образования по вопросам повышения уровня квалификации муниципальных служащих</w:t>
      </w:r>
      <w:r w:rsidR="0090266E">
        <w:rPr>
          <w:sz w:val="26"/>
          <w:szCs w:val="26"/>
        </w:rPr>
        <w:t>;</w:t>
      </w:r>
    </w:p>
    <w:p w14:paraId="022BE2AC" w14:textId="6E0F43A4" w:rsidR="0090266E" w:rsidRDefault="00BF4616" w:rsidP="00BF46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0266E">
        <w:rPr>
          <w:sz w:val="26"/>
          <w:szCs w:val="26"/>
        </w:rPr>
        <w:t xml:space="preserve"> </w:t>
      </w:r>
      <w:r w:rsidR="00C25E5A">
        <w:rPr>
          <w:sz w:val="26"/>
          <w:szCs w:val="26"/>
        </w:rPr>
        <w:t>У</w:t>
      </w:r>
      <w:r w:rsidR="0090266E">
        <w:rPr>
          <w:sz w:val="26"/>
          <w:szCs w:val="26"/>
        </w:rPr>
        <w:t xml:space="preserve">частие лиц, впервые поступивших на муниципальную службу или на работу в </w:t>
      </w:r>
      <w:r>
        <w:rPr>
          <w:sz w:val="26"/>
          <w:szCs w:val="26"/>
        </w:rPr>
        <w:t>финансовое управление</w:t>
      </w:r>
      <w:r w:rsidR="0090266E">
        <w:rPr>
          <w:sz w:val="26"/>
          <w:szCs w:val="26"/>
        </w:rPr>
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  <w:r w:rsidR="00C95531">
        <w:rPr>
          <w:sz w:val="26"/>
          <w:szCs w:val="26"/>
        </w:rPr>
        <w:t xml:space="preserve"> посредством организации их правового просвещения,</w:t>
      </w:r>
      <w:r w:rsidR="00F010E0">
        <w:rPr>
          <w:sz w:val="26"/>
          <w:szCs w:val="26"/>
        </w:rPr>
        <w:t xml:space="preserve"> в части</w:t>
      </w:r>
      <w:r w:rsidR="00C95531">
        <w:rPr>
          <w:sz w:val="26"/>
          <w:szCs w:val="26"/>
        </w:rPr>
        <w:t xml:space="preserve"> ознакомления с</w:t>
      </w:r>
      <w:r w:rsidR="00AF2F3D">
        <w:rPr>
          <w:sz w:val="26"/>
          <w:szCs w:val="26"/>
        </w:rPr>
        <w:t xml:space="preserve"> законодательством РФ,</w:t>
      </w:r>
      <w:r w:rsidR="00C95531">
        <w:rPr>
          <w:sz w:val="26"/>
          <w:szCs w:val="26"/>
        </w:rPr>
        <w:t xml:space="preserve"> нормативными правовыми актами</w:t>
      </w:r>
      <w:r w:rsidR="00AF2F3D">
        <w:rPr>
          <w:sz w:val="26"/>
          <w:szCs w:val="26"/>
        </w:rPr>
        <w:t xml:space="preserve"> муниципального образования «Городской округ Ногликский» и приказами финансового управления, принятыми</w:t>
      </w:r>
      <w:r w:rsidR="00C95531">
        <w:rPr>
          <w:sz w:val="26"/>
          <w:szCs w:val="26"/>
        </w:rPr>
        <w:t xml:space="preserve"> </w:t>
      </w:r>
      <w:r w:rsidR="00AF2F3D">
        <w:rPr>
          <w:sz w:val="26"/>
          <w:szCs w:val="26"/>
        </w:rPr>
        <w:t>в данной сфере деятельности, а также обучени</w:t>
      </w:r>
      <w:r w:rsidR="00E1166D">
        <w:rPr>
          <w:sz w:val="26"/>
          <w:szCs w:val="26"/>
        </w:rPr>
        <w:t>я</w:t>
      </w:r>
      <w:r w:rsidR="00AF2F3D">
        <w:rPr>
          <w:sz w:val="26"/>
          <w:szCs w:val="26"/>
        </w:rPr>
        <w:t xml:space="preserve"> указанных лиц по программам</w:t>
      </w:r>
      <w:r w:rsidR="009654E1">
        <w:rPr>
          <w:sz w:val="26"/>
          <w:szCs w:val="26"/>
        </w:rPr>
        <w:t xml:space="preserve"> противодействия и </w:t>
      </w:r>
      <w:r w:rsidR="00AF2F3D">
        <w:rPr>
          <w:sz w:val="26"/>
          <w:szCs w:val="26"/>
        </w:rPr>
        <w:t xml:space="preserve"> профилактики коррупционных нарушений</w:t>
      </w:r>
      <w:r w:rsidR="0090266E">
        <w:rPr>
          <w:sz w:val="26"/>
          <w:szCs w:val="26"/>
        </w:rPr>
        <w:t>;</w:t>
      </w:r>
    </w:p>
    <w:p w14:paraId="68A38E57" w14:textId="255D03AD" w:rsidR="0090266E" w:rsidRDefault="00C25E5A" w:rsidP="00BF46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90266E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0266E">
        <w:rPr>
          <w:sz w:val="26"/>
          <w:szCs w:val="26"/>
        </w:rPr>
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</w:t>
      </w:r>
      <w:r w:rsidR="00FD5ABF">
        <w:rPr>
          <w:sz w:val="26"/>
          <w:szCs w:val="26"/>
        </w:rPr>
        <w:t>в том числе</w:t>
      </w:r>
      <w:r w:rsidR="0090266E">
        <w:rPr>
          <w:sz w:val="26"/>
          <w:szCs w:val="26"/>
        </w:rPr>
        <w:t xml:space="preserve"> их обучени</w:t>
      </w:r>
      <w:r w:rsidR="00E1166D">
        <w:rPr>
          <w:sz w:val="26"/>
          <w:szCs w:val="26"/>
        </w:rPr>
        <w:t>я</w:t>
      </w:r>
      <w:r w:rsidR="0090266E">
        <w:rPr>
          <w:sz w:val="26"/>
          <w:szCs w:val="26"/>
        </w:rPr>
        <w:t xml:space="preserve"> по </w:t>
      </w:r>
      <w:r w:rsidR="0090266E">
        <w:rPr>
          <w:sz w:val="26"/>
          <w:szCs w:val="26"/>
        </w:rPr>
        <w:lastRenderedPageBreak/>
        <w:t>дополнительным профессиональным программам в области противодействия коррупции</w:t>
      </w:r>
      <w:r w:rsidR="005708EE">
        <w:rPr>
          <w:sz w:val="26"/>
          <w:szCs w:val="26"/>
        </w:rPr>
        <w:t xml:space="preserve"> и</w:t>
      </w:r>
      <w:r w:rsidR="005708EE" w:rsidRPr="005708EE">
        <w:rPr>
          <w:sz w:val="26"/>
          <w:szCs w:val="26"/>
        </w:rPr>
        <w:t xml:space="preserve"> </w:t>
      </w:r>
      <w:r w:rsidR="005708EE">
        <w:rPr>
          <w:sz w:val="26"/>
          <w:szCs w:val="26"/>
        </w:rPr>
        <w:t>программам в сфере проведения закупок для муниципальных нужд</w:t>
      </w:r>
      <w:r>
        <w:rPr>
          <w:sz w:val="26"/>
          <w:szCs w:val="26"/>
        </w:rPr>
        <w:t>, с периодичностью, установленной нормативными правовыми актами муниципального образования по вопросам повышения уровня квалификации муниципальных служащих</w:t>
      </w:r>
      <w:r w:rsidR="00E1166D">
        <w:rPr>
          <w:sz w:val="26"/>
          <w:szCs w:val="26"/>
        </w:rPr>
        <w:t xml:space="preserve">, </w:t>
      </w:r>
      <w:r w:rsidR="005708EE">
        <w:rPr>
          <w:sz w:val="26"/>
          <w:szCs w:val="26"/>
        </w:rPr>
        <w:t xml:space="preserve">и с учетом требований </w:t>
      </w:r>
      <w:r w:rsidR="00C95531">
        <w:rPr>
          <w:sz w:val="26"/>
          <w:szCs w:val="26"/>
        </w:rPr>
        <w:t>законодательств</w:t>
      </w:r>
      <w:r w:rsidR="005708EE">
        <w:rPr>
          <w:sz w:val="26"/>
          <w:szCs w:val="26"/>
        </w:rPr>
        <w:t>а</w:t>
      </w:r>
      <w:r w:rsidR="00C95531">
        <w:rPr>
          <w:sz w:val="26"/>
          <w:szCs w:val="26"/>
        </w:rPr>
        <w:t xml:space="preserve"> РФ, регулирующ</w:t>
      </w:r>
      <w:r w:rsidR="005708EE">
        <w:rPr>
          <w:sz w:val="26"/>
          <w:szCs w:val="26"/>
        </w:rPr>
        <w:t>его</w:t>
      </w:r>
      <w:r w:rsidR="00C95531">
        <w:rPr>
          <w:sz w:val="26"/>
          <w:szCs w:val="26"/>
        </w:rPr>
        <w:t xml:space="preserve"> правоотношения в сфере закупок.</w:t>
      </w:r>
    </w:p>
    <w:p w14:paraId="7C5A7BEF" w14:textId="5EA0BFEC" w:rsidR="009654E1" w:rsidRDefault="009654E1" w:rsidP="00BF46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Старшему специалисту финансового управления Лукьяновой И.В. ознакомить с настоящим приказом муниципальных служащих и работников финансового управления.</w:t>
      </w:r>
    </w:p>
    <w:p w14:paraId="57EFAF7A" w14:textId="1C9E382E" w:rsidR="009654E1" w:rsidRDefault="009654E1" w:rsidP="00BF461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приказа оставляю за собой.</w:t>
      </w:r>
    </w:p>
    <w:p w14:paraId="1EA6CDB5" w14:textId="056F67EC" w:rsidR="00F764A0" w:rsidRDefault="00F764A0" w:rsidP="003639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F270C0" w14:textId="77777777" w:rsidR="007D0D92" w:rsidRDefault="007D0D92" w:rsidP="003639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B86368" w14:textId="77777777" w:rsidR="00720090" w:rsidRDefault="00720090" w:rsidP="003639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CA4B92" w14:textId="77777777" w:rsidR="00720090" w:rsidRPr="008904FD" w:rsidRDefault="00720090" w:rsidP="003639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02E645C" w14:textId="77777777" w:rsidR="008612BA" w:rsidRDefault="00F764A0" w:rsidP="00FB1A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F317B" w:rsidRPr="008904FD">
        <w:rPr>
          <w:rFonts w:ascii="Times New Roman" w:hAnsi="Times New Roman" w:cs="Times New Roman"/>
          <w:sz w:val="26"/>
          <w:szCs w:val="26"/>
        </w:rPr>
        <w:t>ачальник</w:t>
      </w:r>
      <w:r w:rsidR="00A05393">
        <w:rPr>
          <w:rFonts w:ascii="Times New Roman" w:hAnsi="Times New Roman" w:cs="Times New Roman"/>
          <w:sz w:val="26"/>
          <w:szCs w:val="26"/>
        </w:rPr>
        <w:t xml:space="preserve"> </w:t>
      </w:r>
      <w:r w:rsidR="004F317B" w:rsidRPr="008904FD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639E1" w:rsidRPr="008904FD">
        <w:rPr>
          <w:rFonts w:ascii="Times New Roman" w:hAnsi="Times New Roman" w:cs="Times New Roman"/>
          <w:sz w:val="26"/>
          <w:szCs w:val="26"/>
        </w:rPr>
        <w:tab/>
      </w:r>
      <w:r w:rsidR="003639E1" w:rsidRPr="008904FD">
        <w:rPr>
          <w:rFonts w:ascii="Times New Roman" w:hAnsi="Times New Roman" w:cs="Times New Roman"/>
          <w:sz w:val="26"/>
          <w:szCs w:val="26"/>
        </w:rPr>
        <w:tab/>
      </w:r>
      <w:r w:rsidR="00A0539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05393">
        <w:rPr>
          <w:rFonts w:ascii="Times New Roman" w:hAnsi="Times New Roman" w:cs="Times New Roman"/>
          <w:sz w:val="26"/>
          <w:szCs w:val="26"/>
        </w:rPr>
        <w:t xml:space="preserve"> </w:t>
      </w:r>
      <w:r w:rsidR="00A05393" w:rsidRPr="008904FD">
        <w:rPr>
          <w:rFonts w:ascii="Times New Roman" w:hAnsi="Times New Roman" w:cs="Times New Roman"/>
          <w:sz w:val="26"/>
          <w:szCs w:val="26"/>
        </w:rPr>
        <w:t>Е.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A05393" w:rsidRPr="008904F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Петрушенко</w:t>
      </w:r>
    </w:p>
    <w:sectPr w:rsidR="008612BA" w:rsidSect="008C67D8">
      <w:headerReference w:type="default" r:id="rId8"/>
      <w:pgSz w:w="11906" w:h="16838"/>
      <w:pgMar w:top="1134" w:right="850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C8C00" w14:textId="77777777" w:rsidR="003639E1" w:rsidRDefault="003639E1">
      <w:r>
        <w:separator/>
      </w:r>
    </w:p>
  </w:endnote>
  <w:endnote w:type="continuationSeparator" w:id="0">
    <w:p w14:paraId="7949697C" w14:textId="77777777" w:rsidR="003639E1" w:rsidRDefault="003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CDB77" w14:textId="77777777" w:rsidR="003639E1" w:rsidRDefault="003639E1">
      <w:r>
        <w:separator/>
      </w:r>
    </w:p>
  </w:footnote>
  <w:footnote w:type="continuationSeparator" w:id="0">
    <w:p w14:paraId="4140C069" w14:textId="77777777" w:rsidR="003639E1" w:rsidRDefault="0036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606258"/>
      <w:docPartObj>
        <w:docPartGallery w:val="Page Numbers (Top of Page)"/>
        <w:docPartUnique/>
      </w:docPartObj>
    </w:sdtPr>
    <w:sdtEndPr/>
    <w:sdtContent>
      <w:p w14:paraId="66B3FF00" w14:textId="77777777" w:rsidR="00CD57EB" w:rsidRDefault="00CD57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90">
          <w:rPr>
            <w:noProof/>
          </w:rPr>
          <w:t>2</w:t>
        </w:r>
        <w:r>
          <w:fldChar w:fldCharType="end"/>
        </w:r>
      </w:p>
    </w:sdtContent>
  </w:sdt>
  <w:p w14:paraId="224AA1A2" w14:textId="77777777" w:rsidR="00CD57EB" w:rsidRDefault="00CD57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613C00"/>
    <w:multiLevelType w:val="hybridMultilevel"/>
    <w:tmpl w:val="BBD8D13E"/>
    <w:lvl w:ilvl="0" w:tplc="E038822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54CB1A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722A2684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2B637E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8334E40A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DF8A5CB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A72AA16E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9C96BB46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EF983D0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7F15EB4"/>
    <w:multiLevelType w:val="hybridMultilevel"/>
    <w:tmpl w:val="AFF841EE"/>
    <w:lvl w:ilvl="0" w:tplc="85E8A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8E4151"/>
    <w:multiLevelType w:val="multilevel"/>
    <w:tmpl w:val="3314D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8F40BC"/>
    <w:multiLevelType w:val="hybridMultilevel"/>
    <w:tmpl w:val="5720BA8E"/>
    <w:lvl w:ilvl="0" w:tplc="0C58D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A288F"/>
    <w:multiLevelType w:val="hybridMultilevel"/>
    <w:tmpl w:val="88CC6D76"/>
    <w:lvl w:ilvl="0" w:tplc="65609F8C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34D07B88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B2F881E2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4B86E66E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A38A884A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F33CDE26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2DAE33E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49C46CB4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054E48A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>
    <w:nsid w:val="602F371E"/>
    <w:multiLevelType w:val="hybridMultilevel"/>
    <w:tmpl w:val="B2FCF46C"/>
    <w:lvl w:ilvl="0" w:tplc="8C64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2040"/>
    <w:multiLevelType w:val="hybridMultilevel"/>
    <w:tmpl w:val="D7F449B4"/>
    <w:lvl w:ilvl="0" w:tplc="587AA190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C11039C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9223CB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C3AEA086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AA186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7DEE0C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688D45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A07C61D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C5DE4C0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7">
    <w:nsid w:val="7E752B0D"/>
    <w:multiLevelType w:val="hybridMultilevel"/>
    <w:tmpl w:val="7F2C2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4"/>
  </w:num>
  <w:num w:numId="10">
    <w:abstractNumId w:val="16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2"/>
    <w:rsid w:val="0001269E"/>
    <w:rsid w:val="000230FB"/>
    <w:rsid w:val="0003129F"/>
    <w:rsid w:val="000369BA"/>
    <w:rsid w:val="0008649C"/>
    <w:rsid w:val="000B0505"/>
    <w:rsid w:val="000B465C"/>
    <w:rsid w:val="000D4713"/>
    <w:rsid w:val="000D743F"/>
    <w:rsid w:val="000E24B8"/>
    <w:rsid w:val="000F066C"/>
    <w:rsid w:val="000F43AE"/>
    <w:rsid w:val="000F5A02"/>
    <w:rsid w:val="001238D2"/>
    <w:rsid w:val="001305DC"/>
    <w:rsid w:val="0013092F"/>
    <w:rsid w:val="00134AD4"/>
    <w:rsid w:val="001445C3"/>
    <w:rsid w:val="00145409"/>
    <w:rsid w:val="00146180"/>
    <w:rsid w:val="0016735E"/>
    <w:rsid w:val="00170B07"/>
    <w:rsid w:val="001930F2"/>
    <w:rsid w:val="001A7A1E"/>
    <w:rsid w:val="001B64FF"/>
    <w:rsid w:val="001D78F7"/>
    <w:rsid w:val="0020077A"/>
    <w:rsid w:val="00217F44"/>
    <w:rsid w:val="00240A58"/>
    <w:rsid w:val="00266BFB"/>
    <w:rsid w:val="002B7BED"/>
    <w:rsid w:val="002C01A6"/>
    <w:rsid w:val="002F4973"/>
    <w:rsid w:val="00307368"/>
    <w:rsid w:val="00315C15"/>
    <w:rsid w:val="00332C85"/>
    <w:rsid w:val="00350EF6"/>
    <w:rsid w:val="00350F63"/>
    <w:rsid w:val="0035639C"/>
    <w:rsid w:val="0035742B"/>
    <w:rsid w:val="003639E1"/>
    <w:rsid w:val="003A4F03"/>
    <w:rsid w:val="003B66E7"/>
    <w:rsid w:val="003D138B"/>
    <w:rsid w:val="003F1D35"/>
    <w:rsid w:val="003F646D"/>
    <w:rsid w:val="003F6A13"/>
    <w:rsid w:val="00402D0B"/>
    <w:rsid w:val="004222BE"/>
    <w:rsid w:val="00454F6B"/>
    <w:rsid w:val="004B2666"/>
    <w:rsid w:val="004D4316"/>
    <w:rsid w:val="004D4357"/>
    <w:rsid w:val="004E3071"/>
    <w:rsid w:val="004F317B"/>
    <w:rsid w:val="00503A0B"/>
    <w:rsid w:val="00512C7D"/>
    <w:rsid w:val="00524032"/>
    <w:rsid w:val="00557AC6"/>
    <w:rsid w:val="00562062"/>
    <w:rsid w:val="005708EE"/>
    <w:rsid w:val="0057260B"/>
    <w:rsid w:val="00581FB9"/>
    <w:rsid w:val="00594787"/>
    <w:rsid w:val="005A198D"/>
    <w:rsid w:val="005A1BA0"/>
    <w:rsid w:val="005A3828"/>
    <w:rsid w:val="005A4310"/>
    <w:rsid w:val="005B4EB9"/>
    <w:rsid w:val="005D6EC1"/>
    <w:rsid w:val="005F1522"/>
    <w:rsid w:val="005F75A0"/>
    <w:rsid w:val="0061291B"/>
    <w:rsid w:val="006409A2"/>
    <w:rsid w:val="00642671"/>
    <w:rsid w:val="00657417"/>
    <w:rsid w:val="006A46AB"/>
    <w:rsid w:val="006B359E"/>
    <w:rsid w:val="006C2EEF"/>
    <w:rsid w:val="006D7C4A"/>
    <w:rsid w:val="006E2A43"/>
    <w:rsid w:val="006F2F87"/>
    <w:rsid w:val="00720090"/>
    <w:rsid w:val="00724E3F"/>
    <w:rsid w:val="0074367F"/>
    <w:rsid w:val="00746F5B"/>
    <w:rsid w:val="00764DA6"/>
    <w:rsid w:val="00771E17"/>
    <w:rsid w:val="0079362E"/>
    <w:rsid w:val="0079712E"/>
    <w:rsid w:val="007A3E10"/>
    <w:rsid w:val="007B7C04"/>
    <w:rsid w:val="007C620D"/>
    <w:rsid w:val="007D0D92"/>
    <w:rsid w:val="007E6C5B"/>
    <w:rsid w:val="007F05D8"/>
    <w:rsid w:val="007F2443"/>
    <w:rsid w:val="0080622E"/>
    <w:rsid w:val="00841D67"/>
    <w:rsid w:val="008612BA"/>
    <w:rsid w:val="0086285C"/>
    <w:rsid w:val="008904FD"/>
    <w:rsid w:val="00890839"/>
    <w:rsid w:val="008B623F"/>
    <w:rsid w:val="008B7E73"/>
    <w:rsid w:val="008C67D8"/>
    <w:rsid w:val="008E1076"/>
    <w:rsid w:val="0090266E"/>
    <w:rsid w:val="00912704"/>
    <w:rsid w:val="00914E11"/>
    <w:rsid w:val="00916F23"/>
    <w:rsid w:val="00923358"/>
    <w:rsid w:val="0093119C"/>
    <w:rsid w:val="00935028"/>
    <w:rsid w:val="00936700"/>
    <w:rsid w:val="0094582F"/>
    <w:rsid w:val="009654E1"/>
    <w:rsid w:val="00966361"/>
    <w:rsid w:val="009774C3"/>
    <w:rsid w:val="00991706"/>
    <w:rsid w:val="00992648"/>
    <w:rsid w:val="009A791A"/>
    <w:rsid w:val="009B36A3"/>
    <w:rsid w:val="009D7693"/>
    <w:rsid w:val="009E357A"/>
    <w:rsid w:val="009F37B0"/>
    <w:rsid w:val="009F48CD"/>
    <w:rsid w:val="00A05393"/>
    <w:rsid w:val="00A205F7"/>
    <w:rsid w:val="00A3215E"/>
    <w:rsid w:val="00A47312"/>
    <w:rsid w:val="00A721F4"/>
    <w:rsid w:val="00A8071E"/>
    <w:rsid w:val="00A81C65"/>
    <w:rsid w:val="00A85E0B"/>
    <w:rsid w:val="00AE7232"/>
    <w:rsid w:val="00AF2F3D"/>
    <w:rsid w:val="00AF3779"/>
    <w:rsid w:val="00B266E3"/>
    <w:rsid w:val="00B26E10"/>
    <w:rsid w:val="00B5194C"/>
    <w:rsid w:val="00B64835"/>
    <w:rsid w:val="00B75CC4"/>
    <w:rsid w:val="00B85C02"/>
    <w:rsid w:val="00BD5189"/>
    <w:rsid w:val="00BD688A"/>
    <w:rsid w:val="00BE1943"/>
    <w:rsid w:val="00BE62C9"/>
    <w:rsid w:val="00BF0638"/>
    <w:rsid w:val="00BF4616"/>
    <w:rsid w:val="00C25E5A"/>
    <w:rsid w:val="00C268F9"/>
    <w:rsid w:val="00C27781"/>
    <w:rsid w:val="00C306D4"/>
    <w:rsid w:val="00C402AB"/>
    <w:rsid w:val="00C4302F"/>
    <w:rsid w:val="00C52527"/>
    <w:rsid w:val="00C95531"/>
    <w:rsid w:val="00C97BAD"/>
    <w:rsid w:val="00C97BD0"/>
    <w:rsid w:val="00CA3311"/>
    <w:rsid w:val="00CD0E0D"/>
    <w:rsid w:val="00CD2631"/>
    <w:rsid w:val="00CD57EB"/>
    <w:rsid w:val="00CD6BE8"/>
    <w:rsid w:val="00CF63B3"/>
    <w:rsid w:val="00D13F5C"/>
    <w:rsid w:val="00D320ED"/>
    <w:rsid w:val="00D73F1E"/>
    <w:rsid w:val="00D91999"/>
    <w:rsid w:val="00D93601"/>
    <w:rsid w:val="00DA2155"/>
    <w:rsid w:val="00DB565E"/>
    <w:rsid w:val="00DB63C2"/>
    <w:rsid w:val="00DD3C20"/>
    <w:rsid w:val="00DE1C26"/>
    <w:rsid w:val="00DE2A62"/>
    <w:rsid w:val="00E103C5"/>
    <w:rsid w:val="00E1166D"/>
    <w:rsid w:val="00E5061B"/>
    <w:rsid w:val="00E535FA"/>
    <w:rsid w:val="00E83A65"/>
    <w:rsid w:val="00E84F77"/>
    <w:rsid w:val="00E85292"/>
    <w:rsid w:val="00EA0B02"/>
    <w:rsid w:val="00EA62B1"/>
    <w:rsid w:val="00EB7141"/>
    <w:rsid w:val="00EC3C35"/>
    <w:rsid w:val="00ED257D"/>
    <w:rsid w:val="00ED367B"/>
    <w:rsid w:val="00F010E0"/>
    <w:rsid w:val="00F112B5"/>
    <w:rsid w:val="00F17E3A"/>
    <w:rsid w:val="00F432AD"/>
    <w:rsid w:val="00F43E8A"/>
    <w:rsid w:val="00F764A0"/>
    <w:rsid w:val="00F80B0A"/>
    <w:rsid w:val="00FA6178"/>
    <w:rsid w:val="00FB1ABD"/>
    <w:rsid w:val="00FC3187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BCD66"/>
  <w15:docId w15:val="{8E0CAB8E-C434-4446-9CD5-8ADB705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vertAlign w:val="subscript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</w:style>
  <w:style w:type="paragraph" w:styleId="a4">
    <w:name w:val="Title"/>
    <w:basedOn w:val="a"/>
    <w:qFormat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</w:rPr>
  </w:style>
  <w:style w:type="paragraph" w:styleId="a6">
    <w:name w:val="Body Text Indent"/>
    <w:basedOn w:val="a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1454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E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E2A62"/>
    <w:rPr>
      <w:sz w:val="24"/>
      <w:szCs w:val="24"/>
    </w:rPr>
  </w:style>
  <w:style w:type="paragraph" w:customStyle="1" w:styleId="ConsPlusNormal">
    <w:name w:val="ConsPlusNormal"/>
    <w:rsid w:val="00557AC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3639E1"/>
    <w:rPr>
      <w:rFonts w:cs="Times New Roman"/>
      <w:color w:val="0563C1"/>
      <w:u w:val="single"/>
    </w:rPr>
  </w:style>
  <w:style w:type="paragraph" w:styleId="ad">
    <w:name w:val="footer"/>
    <w:basedOn w:val="a"/>
    <w:link w:val="ae"/>
    <w:unhideWhenUsed/>
    <w:rsid w:val="00CD57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57EB"/>
    <w:rPr>
      <w:sz w:val="28"/>
    </w:rPr>
  </w:style>
  <w:style w:type="paragraph" w:styleId="af">
    <w:name w:val="List Paragraph"/>
    <w:basedOn w:val="a"/>
    <w:uiPriority w:val="34"/>
    <w:qFormat/>
    <w:rsid w:val="00E8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kova\Documents\&#1073;&#1083;&#1072;&#1085;&#1082;%20&#1087;&#1080;&#1089;&#1100;&#1084;&#1072;%20&#1092;&#1080;&#1085;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34FD-8D6D-4851-9A85-2EE89965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финуправления</Template>
  <TotalTime>853</TotalTime>
  <Pages>2</Pages>
  <Words>356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lapkova</dc:creator>
  <cp:lastModifiedBy>Ирина В. Лукьянова</cp:lastModifiedBy>
  <cp:revision>21</cp:revision>
  <cp:lastPrinted>2022-04-27T03:58:00Z</cp:lastPrinted>
  <dcterms:created xsi:type="dcterms:W3CDTF">2017-07-25T22:56:00Z</dcterms:created>
  <dcterms:modified xsi:type="dcterms:W3CDTF">2023-02-14T01:32:00Z</dcterms:modified>
</cp:coreProperties>
</file>