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64DF772A" w14:textId="77777777" w:rsidTr="00987DB5">
        <w:tc>
          <w:tcPr>
            <w:tcW w:w="9498" w:type="dxa"/>
          </w:tcPr>
          <w:p w14:paraId="64DF7726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DF7741" wp14:editId="64DF7742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7727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64DF7728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64DF7729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4DF772B" w14:textId="45D47FEC" w:rsidR="00AE5C63" w:rsidRPr="00346D51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346D51" w:rsidRPr="00346D51">
            <w:rPr>
              <w:rFonts w:ascii="Times New Roman" w:hAnsi="Times New Roman"/>
              <w:sz w:val="28"/>
              <w:szCs w:val="28"/>
            </w:rPr>
            <w:t>07 августа 2023 года</w:t>
          </w:r>
        </w:sdtContent>
      </w:sdt>
      <w:r w:rsidRPr="00346D5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346D51" w:rsidRPr="00346D51">
            <w:rPr>
              <w:rFonts w:ascii="Times New Roman" w:hAnsi="Times New Roman"/>
              <w:sz w:val="28"/>
              <w:szCs w:val="28"/>
            </w:rPr>
            <w:t>232</w:t>
          </w:r>
        </w:sdtContent>
      </w:sdt>
    </w:p>
    <w:p w14:paraId="64DF772C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64DF772D" w14:textId="0B982E25" w:rsidR="00AE5C63" w:rsidRPr="0055706D" w:rsidRDefault="00AE5C63" w:rsidP="00AE5C63">
      <w:pPr>
        <w:jc w:val="center"/>
        <w:rPr>
          <w:rFonts w:ascii="Times New Roman" w:hAnsi="Times New Roman"/>
          <w:b/>
          <w:sz w:val="28"/>
          <w:szCs w:val="28"/>
        </w:rPr>
      </w:pPr>
      <w:r w:rsidRPr="0055706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55706D" w:rsidRPr="0055706D">
        <w:rPr>
          <w:rFonts w:ascii="Times New Roman" w:hAnsi="Times New Roman"/>
          <w:b/>
          <w:sz w:val="28"/>
          <w:szCs w:val="28"/>
        </w:rPr>
        <w:t xml:space="preserve">мэра </w:t>
      </w:r>
      <w:r w:rsidR="004A325A">
        <w:rPr>
          <w:rFonts w:ascii="Times New Roman" w:hAnsi="Times New Roman"/>
          <w:b/>
          <w:sz w:val="28"/>
          <w:szCs w:val="28"/>
        </w:rPr>
        <w:br/>
      </w:r>
      <w:r w:rsidR="0055706D" w:rsidRPr="0055706D">
        <w:rPr>
          <w:rFonts w:ascii="Times New Roman" w:hAnsi="Times New Roman"/>
          <w:b/>
          <w:sz w:val="28"/>
          <w:szCs w:val="28"/>
        </w:rPr>
        <w:t>муниципального</w:t>
      </w:r>
      <w:r w:rsidRPr="0055706D">
        <w:rPr>
          <w:rFonts w:ascii="Times New Roman" w:hAnsi="Times New Roman"/>
          <w:b/>
          <w:sz w:val="28"/>
          <w:szCs w:val="28"/>
        </w:rPr>
        <w:t xml:space="preserve"> образования «Городской округ Ногликский» </w:t>
      </w:r>
      <w:r w:rsidR="004A325A">
        <w:rPr>
          <w:rFonts w:ascii="Times New Roman" w:hAnsi="Times New Roman"/>
          <w:b/>
          <w:sz w:val="28"/>
          <w:szCs w:val="28"/>
        </w:rPr>
        <w:br/>
      </w:r>
      <w:r w:rsidRPr="0055706D">
        <w:rPr>
          <w:rFonts w:ascii="Times New Roman" w:hAnsi="Times New Roman"/>
          <w:b/>
          <w:sz w:val="28"/>
          <w:szCs w:val="28"/>
        </w:rPr>
        <w:t>от 05.05.2022 № 60</w:t>
      </w:r>
    </w:p>
    <w:p w14:paraId="64DF772E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37713A" w14:textId="3058C968" w:rsidR="0055706D" w:rsidRPr="0055706D" w:rsidRDefault="0055706D" w:rsidP="004A3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Pr="0055706D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55706D">
        <w:rPr>
          <w:rFonts w:ascii="Times New Roman" w:hAnsi="Times New Roman"/>
          <w:sz w:val="28"/>
          <w:szCs w:val="28"/>
        </w:rPr>
        <w:t xml:space="preserve"> Правительства Сахалинской области от 10.07.2023 </w:t>
      </w:r>
      <w:r>
        <w:rPr>
          <w:rFonts w:ascii="Times New Roman" w:hAnsi="Times New Roman"/>
          <w:sz w:val="28"/>
          <w:szCs w:val="28"/>
        </w:rPr>
        <w:t>№</w:t>
      </w:r>
      <w:r w:rsidRPr="0055706D">
        <w:rPr>
          <w:rFonts w:ascii="Times New Roman" w:hAnsi="Times New Roman"/>
          <w:sz w:val="28"/>
          <w:szCs w:val="28"/>
        </w:rPr>
        <w:t xml:space="preserve"> 567-р </w:t>
      </w:r>
      <w:r>
        <w:rPr>
          <w:rFonts w:ascii="Times New Roman" w:hAnsi="Times New Roman"/>
          <w:sz w:val="28"/>
          <w:szCs w:val="28"/>
        </w:rPr>
        <w:t>«</w:t>
      </w:r>
      <w:r w:rsidRPr="0055706D">
        <w:rPr>
          <w:rFonts w:ascii="Times New Roman" w:hAnsi="Times New Roman"/>
          <w:sz w:val="28"/>
          <w:szCs w:val="28"/>
        </w:rPr>
        <w:t xml:space="preserve">О внесении изменений в распоряжение Правительства Сахалинской области от 07.12.2020 </w:t>
      </w:r>
      <w:r w:rsidR="00927A0C">
        <w:rPr>
          <w:rFonts w:ascii="Times New Roman" w:hAnsi="Times New Roman"/>
          <w:sz w:val="28"/>
          <w:szCs w:val="28"/>
        </w:rPr>
        <w:t>№</w:t>
      </w:r>
      <w:r w:rsidRPr="0055706D">
        <w:rPr>
          <w:rFonts w:ascii="Times New Roman" w:hAnsi="Times New Roman"/>
          <w:sz w:val="28"/>
          <w:szCs w:val="28"/>
        </w:rPr>
        <w:t xml:space="preserve"> 756-р </w:t>
      </w:r>
      <w:r w:rsidR="00927A0C">
        <w:rPr>
          <w:rFonts w:ascii="Times New Roman" w:hAnsi="Times New Roman"/>
          <w:sz w:val="28"/>
          <w:szCs w:val="28"/>
        </w:rPr>
        <w:t>«</w:t>
      </w:r>
      <w:r w:rsidRPr="0055706D">
        <w:rPr>
          <w:rFonts w:ascii="Times New Roman" w:hAnsi="Times New Roman"/>
          <w:sz w:val="28"/>
          <w:szCs w:val="28"/>
        </w:rPr>
        <w:t>Об утверждении перечней государственных и муниципальных услуг, оказываемых органами исполнительной власти Сахалинско</w:t>
      </w:r>
      <w:bookmarkStart w:id="0" w:name="_GoBack"/>
      <w:bookmarkEnd w:id="0"/>
      <w:r w:rsidRPr="0055706D">
        <w:rPr>
          <w:rFonts w:ascii="Times New Roman" w:hAnsi="Times New Roman"/>
          <w:sz w:val="28"/>
          <w:szCs w:val="28"/>
        </w:rPr>
        <w:t>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5706D">
        <w:rPr>
          <w:rFonts w:ascii="Times New Roman" w:hAnsi="Times New Roman"/>
          <w:sz w:val="28"/>
          <w:szCs w:val="28"/>
        </w:rPr>
        <w:t xml:space="preserve">ст. 28 Устава муниципального образования «Городской округ Ногликский», </w:t>
      </w:r>
      <w:r w:rsidRPr="0055706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09FF712D" w14:textId="263773EE" w:rsid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706D">
        <w:rPr>
          <w:rFonts w:ascii="Times New Roman" w:hAnsi="Times New Roman"/>
          <w:sz w:val="28"/>
          <w:szCs w:val="28"/>
        </w:rPr>
        <w:t xml:space="preserve">1. Внести в постановление мэра муниципального образования «Городской округ Ногликский» от 05.05.2022 № 60 </w:t>
      </w:r>
      <w:r>
        <w:rPr>
          <w:rFonts w:ascii="Times New Roman" w:hAnsi="Times New Roman"/>
          <w:sz w:val="28"/>
          <w:szCs w:val="28"/>
        </w:rPr>
        <w:t>(в ред</w:t>
      </w:r>
      <w:r w:rsidR="004A325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от 15.12.2022 № 268) </w:t>
      </w:r>
      <w:r w:rsidRPr="0055706D">
        <w:rPr>
          <w:rFonts w:ascii="Times New Roman" w:hAnsi="Times New Roman"/>
          <w:sz w:val="28"/>
          <w:szCs w:val="28"/>
        </w:rPr>
        <w:t>«</w:t>
      </w:r>
      <w:r w:rsidRPr="0055706D">
        <w:rPr>
          <w:rFonts w:ascii="Times New Roman" w:hAnsi="Times New Roman"/>
          <w:bCs/>
          <w:sz w:val="28"/>
          <w:szCs w:val="28"/>
        </w:rPr>
        <w:t>Об утверждении Перечня муниципальных услуг органов местного самоуправления муниципального образования «Городской округ Ногликский» и государственных услуг, предоставляемых органами местного самоуправления при осуществлении отдельных государственных полномочий, переданных Федеральными законами и законами Сахалинской области» следующие изменения:</w:t>
      </w:r>
    </w:p>
    <w:p w14:paraId="4BB8D4B2" w14:textId="5B70CC4E" w:rsid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hyperlink r:id="rId7" w:history="1">
        <w:r w:rsidR="004A325A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Pr="0055706D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ункт 1.1 раздела 1</w:t>
        </w:r>
      </w:hyperlink>
      <w:r>
        <w:rPr>
          <w:rFonts w:ascii="Times New Roman" w:hAnsi="Times New Roman"/>
          <w:bCs/>
          <w:sz w:val="28"/>
          <w:szCs w:val="28"/>
        </w:rPr>
        <w:t xml:space="preserve"> Перечня </w:t>
      </w:r>
      <w:r w:rsidR="004A325A">
        <w:rPr>
          <w:rFonts w:ascii="Times New Roman" w:hAnsi="Times New Roman"/>
          <w:bCs/>
          <w:sz w:val="28"/>
          <w:szCs w:val="28"/>
        </w:rPr>
        <w:t>признать утратившим силу;</w:t>
      </w:r>
    </w:p>
    <w:p w14:paraId="1284364E" w14:textId="1837C768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4A325A">
        <w:rPr>
          <w:rFonts w:ascii="Times New Roman" w:hAnsi="Times New Roman"/>
          <w:bCs/>
          <w:sz w:val="28"/>
          <w:szCs w:val="28"/>
        </w:rPr>
        <w:t>Д</w:t>
      </w:r>
      <w:r w:rsidR="00B60E65" w:rsidRPr="0055706D">
        <w:rPr>
          <w:rFonts w:ascii="Times New Roman" w:hAnsi="Times New Roman"/>
          <w:bCs/>
          <w:sz w:val="28"/>
          <w:szCs w:val="28"/>
        </w:rPr>
        <w:t xml:space="preserve">ополнить </w:t>
      </w:r>
      <w:r w:rsidR="00927A0C">
        <w:rPr>
          <w:rFonts w:ascii="Times New Roman" w:hAnsi="Times New Roman"/>
          <w:bCs/>
          <w:sz w:val="28"/>
          <w:szCs w:val="28"/>
        </w:rPr>
        <w:t xml:space="preserve">раздел </w:t>
      </w:r>
      <w:r w:rsidR="00B60E65" w:rsidRPr="0055706D">
        <w:rPr>
          <w:rFonts w:ascii="Times New Roman" w:hAnsi="Times New Roman"/>
          <w:bCs/>
          <w:sz w:val="28"/>
          <w:szCs w:val="28"/>
        </w:rPr>
        <w:t>2 Перечня</w:t>
      </w:r>
      <w:r w:rsidRPr="0055706D">
        <w:rPr>
          <w:rFonts w:ascii="Times New Roman" w:hAnsi="Times New Roman"/>
          <w:bCs/>
          <w:sz w:val="28"/>
          <w:szCs w:val="28"/>
        </w:rPr>
        <w:t xml:space="preserve"> пунктом </w:t>
      </w:r>
      <w:r>
        <w:rPr>
          <w:rFonts w:ascii="Times New Roman" w:hAnsi="Times New Roman"/>
          <w:bCs/>
          <w:sz w:val="28"/>
          <w:szCs w:val="28"/>
        </w:rPr>
        <w:t xml:space="preserve">2.16 </w:t>
      </w:r>
      <w:r w:rsidRPr="0055706D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14:paraId="75241763" w14:textId="77777777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7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"/>
        <w:gridCol w:w="768"/>
        <w:gridCol w:w="4937"/>
        <w:gridCol w:w="2608"/>
        <w:gridCol w:w="680"/>
        <w:gridCol w:w="360"/>
      </w:tblGrid>
      <w:tr w:rsidR="0095247C" w:rsidRPr="0055706D" w14:paraId="460A4807" w14:textId="2041197E" w:rsidTr="0095247C">
        <w:tc>
          <w:tcPr>
            <w:tcW w:w="225" w:type="dxa"/>
            <w:tcBorders>
              <w:right w:val="single" w:sz="4" w:space="0" w:color="auto"/>
            </w:tcBorders>
          </w:tcPr>
          <w:p w14:paraId="04A234FE" w14:textId="3B6F8097" w:rsidR="0095247C" w:rsidRPr="0055706D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B08" w14:textId="78693D47" w:rsidR="0095247C" w:rsidRPr="0055706D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5706D">
              <w:rPr>
                <w:rFonts w:ascii="Times New Roman" w:hAnsi="Times New Roman"/>
                <w:bCs/>
                <w:sz w:val="28"/>
                <w:szCs w:val="28"/>
              </w:rPr>
              <w:t>.16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9D8" w14:textId="63B65404" w:rsidR="0095247C" w:rsidRPr="0055706D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06D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ECD" w14:textId="77777777" w:rsidR="0095247C" w:rsidRPr="0055706D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06D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790" w14:textId="77777777" w:rsidR="0095247C" w:rsidRPr="0055706D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80A9BD2" w14:textId="77777777" w:rsidR="0095247C" w:rsidRDefault="0095247C">
            <w:pPr>
              <w:spacing w:after="0" w:line="240" w:lineRule="auto"/>
            </w:pPr>
          </w:p>
          <w:p w14:paraId="21E8C41D" w14:textId="77777777" w:rsidR="0095247C" w:rsidRDefault="0095247C">
            <w:pPr>
              <w:spacing w:after="0" w:line="240" w:lineRule="auto"/>
            </w:pPr>
          </w:p>
          <w:p w14:paraId="179847ED" w14:textId="77777777" w:rsidR="0095247C" w:rsidRDefault="0095247C">
            <w:pPr>
              <w:spacing w:after="0" w:line="240" w:lineRule="auto"/>
            </w:pPr>
          </w:p>
          <w:p w14:paraId="7C7BAA78" w14:textId="018A81D0" w:rsidR="0095247C" w:rsidRPr="0095247C" w:rsidRDefault="00952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7C">
              <w:rPr>
                <w:rFonts w:ascii="Times New Roman" w:hAnsi="Times New Roman"/>
                <w:sz w:val="28"/>
                <w:szCs w:val="28"/>
              </w:rPr>
              <w:t>»</w:t>
            </w:r>
            <w:r w:rsidR="005A7D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4D3A66A7" w14:textId="5480E178" w:rsid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2B1B9BE" w14:textId="689626A1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hyperlink r:id="rId8" w:history="1">
        <w:r w:rsidR="005A7D21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 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.3</w:t>
        </w:r>
      </w:hyperlink>
      <w:r w:rsidR="00B60E65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55706D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раздел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а</w:t>
        </w:r>
        <w:r w:rsidRPr="0055706D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</w:hyperlink>
      <w:r w:rsidRPr="0055706D">
        <w:rPr>
          <w:rFonts w:ascii="Times New Roman" w:hAnsi="Times New Roman"/>
          <w:bCs/>
          <w:sz w:val="28"/>
          <w:szCs w:val="28"/>
        </w:rPr>
        <w:t xml:space="preserve"> </w:t>
      </w:r>
      <w:r w:rsidR="002009E0">
        <w:rPr>
          <w:rFonts w:ascii="Times New Roman" w:hAnsi="Times New Roman"/>
          <w:bCs/>
          <w:sz w:val="28"/>
          <w:szCs w:val="28"/>
        </w:rPr>
        <w:t>Перечня изложить в следующей редакции</w:t>
      </w:r>
      <w:r w:rsidRPr="0055706D">
        <w:rPr>
          <w:rFonts w:ascii="Times New Roman" w:hAnsi="Times New Roman"/>
          <w:bCs/>
          <w:sz w:val="28"/>
          <w:szCs w:val="28"/>
        </w:rPr>
        <w:t>:</w:t>
      </w:r>
    </w:p>
    <w:p w14:paraId="46C0CC58" w14:textId="77777777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"/>
        <w:gridCol w:w="666"/>
        <w:gridCol w:w="4937"/>
        <w:gridCol w:w="2608"/>
        <w:gridCol w:w="680"/>
        <w:gridCol w:w="375"/>
      </w:tblGrid>
      <w:tr w:rsidR="0095247C" w:rsidRPr="0055706D" w14:paraId="721B182B" w14:textId="7F24C00B" w:rsidTr="005A7D21">
        <w:tc>
          <w:tcPr>
            <w:tcW w:w="180" w:type="dxa"/>
            <w:tcBorders>
              <w:right w:val="single" w:sz="4" w:space="0" w:color="auto"/>
            </w:tcBorders>
          </w:tcPr>
          <w:p w14:paraId="6D6C2009" w14:textId="04947DCA" w:rsidR="0095247C" w:rsidRPr="0055706D" w:rsidRDefault="005A7D21" w:rsidP="004A325A">
            <w:pPr>
              <w:spacing w:after="0" w:line="240" w:lineRule="auto"/>
              <w:ind w:hanging="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6B4" w14:textId="1942D69F" w:rsidR="0095247C" w:rsidRPr="0055706D" w:rsidRDefault="005A7D21" w:rsidP="004A325A">
            <w:pPr>
              <w:spacing w:after="0" w:line="240" w:lineRule="auto"/>
              <w:ind w:hanging="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5706D">
              <w:rPr>
                <w:rFonts w:ascii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1D4" w14:textId="152D5F75" w:rsidR="0095247C" w:rsidRPr="0055706D" w:rsidRDefault="0095247C" w:rsidP="004A325A">
            <w:pPr>
              <w:spacing w:after="0" w:line="240" w:lineRule="auto"/>
              <w:ind w:hanging="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06D">
              <w:rPr>
                <w:rFonts w:ascii="Times New Roman" w:hAnsi="Times New Roman"/>
                <w:bCs/>
                <w:sz w:val="28"/>
                <w:szCs w:val="28"/>
              </w:rPr>
              <w:t>Выдача разрешений на вселение граждан в качестве членов семьи нанимателя в занимаемое им жилое помещение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договору социального найма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5E6" w14:textId="77777777" w:rsidR="0095247C" w:rsidRPr="0055706D" w:rsidRDefault="0095247C" w:rsidP="004A325A">
            <w:pPr>
              <w:spacing w:after="0" w:line="240" w:lineRule="auto"/>
              <w:ind w:hanging="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06D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0E6" w14:textId="77777777" w:rsidR="0095247C" w:rsidRPr="0055706D" w:rsidRDefault="0095247C" w:rsidP="004A325A">
            <w:pPr>
              <w:spacing w:after="0" w:line="240" w:lineRule="auto"/>
              <w:ind w:hanging="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</w:tcPr>
          <w:p w14:paraId="21D96863" w14:textId="77777777" w:rsidR="0095247C" w:rsidRPr="005A7D21" w:rsidRDefault="00952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5335A7" w14:textId="77777777" w:rsidR="005A7D21" w:rsidRP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7F9DA" w14:textId="77777777" w:rsidR="005A7D21" w:rsidRP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85677" w14:textId="5D2E8D84" w:rsidR="005A7D21" w:rsidRPr="0055706D" w:rsidRDefault="005A7D21">
            <w:pPr>
              <w:spacing w:after="0" w:line="240" w:lineRule="auto"/>
            </w:pPr>
            <w:r w:rsidRPr="005A7D2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147B2A0D" w14:textId="77777777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29713EF" w14:textId="3BDDABA6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hyperlink r:id="rId10" w:history="1">
        <w:r w:rsidR="005A7D21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 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8</w:t>
        </w:r>
      </w:hyperlink>
      <w:r w:rsidRPr="002009E0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раздел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а</w:t>
        </w:r>
        <w:r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3</w:t>
        </w:r>
      </w:hyperlink>
      <w:r w:rsidRPr="002009E0">
        <w:rPr>
          <w:rFonts w:ascii="Times New Roman" w:hAnsi="Times New Roman"/>
          <w:bCs/>
          <w:sz w:val="28"/>
          <w:szCs w:val="28"/>
        </w:rPr>
        <w:t xml:space="preserve"> Перечня изложить в следующей редакции:</w:t>
      </w:r>
    </w:p>
    <w:p w14:paraId="18E473D8" w14:textId="77777777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621"/>
        <w:gridCol w:w="4937"/>
        <w:gridCol w:w="2608"/>
        <w:gridCol w:w="680"/>
        <w:gridCol w:w="360"/>
      </w:tblGrid>
      <w:tr w:rsidR="0095247C" w:rsidRPr="002009E0" w14:paraId="607FA29F" w14:textId="00085C48" w:rsidTr="005A7D21">
        <w:tc>
          <w:tcPr>
            <w:tcW w:w="279" w:type="dxa"/>
            <w:tcBorders>
              <w:right w:val="single" w:sz="4" w:space="0" w:color="auto"/>
            </w:tcBorders>
          </w:tcPr>
          <w:p w14:paraId="0F3CEBE8" w14:textId="36EDEF93" w:rsidR="0095247C" w:rsidRPr="002009E0" w:rsidRDefault="005A7D21" w:rsidP="0095247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0A0" w14:textId="2440E29F" w:rsidR="0095247C" w:rsidRPr="002009E0" w:rsidRDefault="0095247C" w:rsidP="004A325A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CDE" w14:textId="6117E4E7" w:rsidR="0095247C" w:rsidRPr="002009E0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338" w14:textId="77777777" w:rsidR="0095247C" w:rsidRPr="002009E0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BA1" w14:textId="77777777" w:rsidR="0095247C" w:rsidRPr="002009E0" w:rsidRDefault="0095247C" w:rsidP="004A32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EA5FE3A" w14:textId="77777777" w:rsid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838E47" w14:textId="77777777" w:rsid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B02768" w14:textId="77777777" w:rsid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098E08" w14:textId="77777777" w:rsid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C8EDC0" w14:textId="03AAA0A8" w:rsidR="0095247C" w:rsidRPr="005A7D21" w:rsidRDefault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D21">
              <w:rPr>
                <w:rFonts w:ascii="Times New Roman" w:hAnsi="Times New Roman"/>
                <w:sz w:val="28"/>
                <w:szCs w:val="28"/>
              </w:rPr>
              <w:t>»</w:t>
            </w:r>
            <w:r w:rsidR="005941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1B8EA460" w14:textId="77777777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A44BEF5" w14:textId="0792EFE3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2009E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5</w:t>
      </w:r>
      <w:r w:rsidRPr="002009E0">
        <w:rPr>
          <w:rFonts w:ascii="Times New Roman" w:hAnsi="Times New Roman"/>
          <w:bCs/>
          <w:sz w:val="28"/>
          <w:szCs w:val="28"/>
        </w:rPr>
        <w:t xml:space="preserve">. </w:t>
      </w:r>
      <w:hyperlink r:id="rId12" w:history="1">
        <w:r w:rsidR="0059414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 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.1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8</w:t>
        </w:r>
      </w:hyperlink>
      <w:r w:rsidR="00B60E65">
        <w:rPr>
          <w:rFonts w:ascii="Times New Roman" w:hAnsi="Times New Roman"/>
          <w:bCs/>
          <w:sz w:val="28"/>
          <w:szCs w:val="28"/>
        </w:rPr>
        <w:t xml:space="preserve"> </w:t>
      </w:r>
      <w:hyperlink r:id="rId13" w:history="1">
        <w:r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раздел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а</w:t>
        </w:r>
        <w:r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3</w:t>
        </w:r>
      </w:hyperlink>
      <w:r w:rsidRPr="002009E0">
        <w:rPr>
          <w:rFonts w:ascii="Times New Roman" w:hAnsi="Times New Roman"/>
          <w:bCs/>
          <w:sz w:val="28"/>
          <w:szCs w:val="28"/>
        </w:rPr>
        <w:t xml:space="preserve"> Перечня изложить в следующей редакции:</w:t>
      </w:r>
    </w:p>
    <w:p w14:paraId="4A5E8CCD" w14:textId="77777777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709"/>
        <w:gridCol w:w="4795"/>
        <w:gridCol w:w="2608"/>
        <w:gridCol w:w="680"/>
        <w:gridCol w:w="300"/>
      </w:tblGrid>
      <w:tr w:rsidR="0095247C" w:rsidRPr="002009E0" w14:paraId="6F47E2A0" w14:textId="165C7B1A" w:rsidTr="005A7D21">
        <w:tc>
          <w:tcPr>
            <w:tcW w:w="279" w:type="dxa"/>
            <w:tcBorders>
              <w:right w:val="single" w:sz="4" w:space="0" w:color="auto"/>
            </w:tcBorders>
          </w:tcPr>
          <w:p w14:paraId="4230D177" w14:textId="7BEBE5A3" w:rsidR="0095247C" w:rsidRPr="002009E0" w:rsidRDefault="005A7D21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E57" w14:textId="487D64B8" w:rsidR="0095247C" w:rsidRPr="002009E0" w:rsidRDefault="005A7D21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A0B" w14:textId="6E62A77C" w:rsidR="0095247C" w:rsidRPr="002009E0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9E0">
              <w:rPr>
                <w:rFonts w:ascii="Times New Roman" w:hAnsi="Times New Roman"/>
                <w:bCs/>
                <w:sz w:val="28"/>
                <w:szCs w:val="28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3B3" w14:textId="77777777" w:rsidR="0095247C" w:rsidRPr="002009E0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5F5" w14:textId="77777777" w:rsidR="0095247C" w:rsidRPr="002009E0" w:rsidRDefault="0095247C" w:rsidP="004A32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</w:tcPr>
          <w:p w14:paraId="7A87CFA3" w14:textId="77777777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58F42" w14:textId="77777777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C5B84E" w14:textId="77777777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3C86A9" w14:textId="12C5170C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1D6F1" w14:textId="6D8D87E0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A28F50" w14:textId="13090652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443D3F" w14:textId="6454AC80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6AA6F6" w14:textId="77777777" w:rsidR="005A7D21" w:rsidRDefault="005A7D21" w:rsidP="005A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EB5D0C" w14:textId="694E7B10" w:rsidR="0095247C" w:rsidRPr="002009E0" w:rsidRDefault="005A7D21" w:rsidP="00594140">
            <w:pPr>
              <w:spacing w:after="0" w:line="240" w:lineRule="auto"/>
              <w:ind w:right="-183"/>
            </w:pPr>
            <w:r w:rsidRPr="005A7D21">
              <w:rPr>
                <w:rFonts w:ascii="Times New Roman" w:hAnsi="Times New Roman"/>
                <w:sz w:val="28"/>
                <w:szCs w:val="28"/>
              </w:rPr>
              <w:t>»</w:t>
            </w:r>
            <w:r w:rsidR="005941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33CE002C" w14:textId="77777777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7857951" w14:textId="48F431DC" w:rsidR="002009E0" w:rsidRP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</w:t>
      </w:r>
      <w:r w:rsidR="00B60E65">
        <w:rPr>
          <w:rFonts w:ascii="Times New Roman" w:hAnsi="Times New Roman"/>
          <w:bCs/>
          <w:sz w:val="28"/>
          <w:szCs w:val="28"/>
        </w:rPr>
        <w:t xml:space="preserve">. </w:t>
      </w:r>
      <w:hyperlink r:id="rId14" w:history="1">
        <w:r w:rsidR="0059414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 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5</w:t>
        </w:r>
        <w:r w:rsidR="00B60E65" w:rsidRPr="002009E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.12</w:t>
        </w:r>
      </w:hyperlink>
      <w:r w:rsidR="00B60E65" w:rsidRPr="002009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</w:t>
      </w:r>
      <w:r w:rsidR="00B60E6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5 Перечня </w:t>
      </w:r>
      <w:r w:rsidRPr="002009E0">
        <w:rPr>
          <w:rFonts w:ascii="Times New Roman" w:hAnsi="Times New Roman"/>
          <w:bCs/>
          <w:sz w:val="28"/>
          <w:szCs w:val="28"/>
        </w:rPr>
        <w:t>признать утратившим силу;</w:t>
      </w:r>
    </w:p>
    <w:p w14:paraId="70E50DA8" w14:textId="53BD6AB6" w:rsidR="00B60E65" w:rsidRPr="00B60E65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</w:t>
      </w:r>
      <w:hyperlink r:id="rId15" w:history="1">
        <w:r w:rsidR="0059414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="00B60E65" w:rsidRP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 </w:t>
        </w:r>
        <w:r w:rsid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5</w:t>
        </w:r>
        <w:r w:rsidR="00B60E65" w:rsidRP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.15</w:t>
        </w:r>
      </w:hyperlink>
      <w:r w:rsidR="00B60E65" w:rsidRPr="00B60E65">
        <w:rPr>
          <w:rFonts w:ascii="Times New Roman" w:hAnsi="Times New Roman"/>
          <w:bCs/>
          <w:sz w:val="28"/>
          <w:szCs w:val="28"/>
        </w:rPr>
        <w:t xml:space="preserve"> </w:t>
      </w:r>
      <w:r w:rsidR="00B60E65">
        <w:rPr>
          <w:rFonts w:ascii="Times New Roman" w:hAnsi="Times New Roman"/>
          <w:bCs/>
          <w:sz w:val="28"/>
          <w:szCs w:val="28"/>
        </w:rPr>
        <w:t xml:space="preserve">раздела 5 Перечня </w:t>
      </w:r>
      <w:r w:rsidR="00B60E65" w:rsidRPr="00B60E6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E49EAF5" w14:textId="77777777" w:rsidR="00B60E65" w:rsidRPr="00B60E65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709"/>
        <w:gridCol w:w="4819"/>
        <w:gridCol w:w="2608"/>
        <w:gridCol w:w="680"/>
        <w:gridCol w:w="420"/>
      </w:tblGrid>
      <w:tr w:rsidR="0095247C" w:rsidRPr="00B60E65" w14:paraId="440E5065" w14:textId="23FECE73" w:rsidTr="00594140">
        <w:tc>
          <w:tcPr>
            <w:tcW w:w="279" w:type="dxa"/>
            <w:tcBorders>
              <w:right w:val="single" w:sz="4" w:space="0" w:color="auto"/>
            </w:tcBorders>
          </w:tcPr>
          <w:p w14:paraId="14C77579" w14:textId="68A311A0" w:rsidR="0095247C" w:rsidRPr="00B60E65" w:rsidRDefault="00594140" w:rsidP="0095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92F" w14:textId="634882C2" w:rsidR="0095247C" w:rsidRPr="00B60E65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.15.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CD6" w14:textId="1F1E341D" w:rsidR="0095247C" w:rsidRPr="00B60E65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B53" w14:textId="77777777" w:rsidR="0095247C" w:rsidRPr="00B60E65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ЕПГУ, РПГУ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A56" w14:textId="3B4CB964" w:rsidR="0095247C" w:rsidRDefault="0095247C" w:rsidP="004A32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  <w:p w14:paraId="0971063A" w14:textId="50088AD4" w:rsidR="0095247C" w:rsidRPr="00B60E65" w:rsidRDefault="0095247C" w:rsidP="004A3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671F2374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1F3D43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CEE327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6C5AD9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F67EF3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42CC9A" w14:textId="6271A2CF" w:rsidR="0095247C" w:rsidRP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14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00E96F21" w14:textId="5744CAD5" w:rsidR="002009E0" w:rsidRDefault="002009E0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9309738" w14:textId="65B6A8BF" w:rsidR="00B60E65" w:rsidRPr="00B60E65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</w:t>
      </w:r>
      <w:r w:rsidRPr="00B60E65">
        <w:rPr>
          <w:rFonts w:ascii="Times New Roman" w:hAnsi="Times New Roman"/>
          <w:bCs/>
          <w:sz w:val="28"/>
          <w:szCs w:val="28"/>
        </w:rPr>
        <w:t xml:space="preserve"> </w:t>
      </w:r>
      <w:hyperlink r:id="rId16" w:history="1">
        <w:r w:rsidRP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7</w:t>
        </w:r>
        <w:r w:rsidRP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.1</w:t>
        </w:r>
      </w:hyperlink>
      <w:r w:rsidRPr="00B60E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7 </w:t>
      </w:r>
      <w:r w:rsidR="00402BD2" w:rsidRPr="00402BD2"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B60E6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38261F67" w14:textId="77777777" w:rsidR="00B60E65" w:rsidRPr="00B60E65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"/>
        <w:gridCol w:w="606"/>
        <w:gridCol w:w="4937"/>
        <w:gridCol w:w="2717"/>
        <w:gridCol w:w="709"/>
        <w:gridCol w:w="312"/>
      </w:tblGrid>
      <w:tr w:rsidR="0095247C" w:rsidRPr="00B60E65" w14:paraId="593991C1" w14:textId="6107F204" w:rsidTr="00594140">
        <w:tc>
          <w:tcPr>
            <w:tcW w:w="240" w:type="dxa"/>
            <w:tcBorders>
              <w:right w:val="single" w:sz="4" w:space="0" w:color="auto"/>
            </w:tcBorders>
          </w:tcPr>
          <w:p w14:paraId="298F8704" w14:textId="2ED1FC77" w:rsidR="0095247C" w:rsidRPr="00B60E65" w:rsidRDefault="00594140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A39" w14:textId="794F91AB" w:rsidR="0095247C" w:rsidRPr="00B60E65" w:rsidRDefault="00594140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AB5" w14:textId="188230BC" w:rsidR="0095247C" w:rsidRPr="00B60E65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259" w14:textId="77777777" w:rsidR="0095247C" w:rsidRPr="00B60E65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портал образовательных услуг Сахалинской области (АИС "Е-Услуги. Образование"), ЕПГУ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9AB3" w14:textId="77777777" w:rsidR="0095247C" w:rsidRPr="00B60E65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14:paraId="589BE4FC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D8899C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6CECDB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FB9301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EDAC97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75D29A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E82EDF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DC646A" w14:textId="5F475D33" w:rsidR="0095247C" w:rsidRPr="00594140" w:rsidRDefault="00594140" w:rsidP="00594140">
            <w:pPr>
              <w:spacing w:after="0" w:line="240" w:lineRule="auto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59414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29EC8B1D" w14:textId="72A19F8A" w:rsidR="00B60E65" w:rsidRPr="002009E0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0BC2224" w14:textId="00F28DF2" w:rsidR="00B60E65" w:rsidRPr="00B60E65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1.9.</w:t>
      </w:r>
      <w:r w:rsidRPr="00B60E65">
        <w:rPr>
          <w:rFonts w:ascii="Times New Roman" w:hAnsi="Times New Roman"/>
          <w:bCs/>
          <w:sz w:val="28"/>
          <w:szCs w:val="28"/>
        </w:rPr>
        <w:t xml:space="preserve"> </w:t>
      </w:r>
      <w:r w:rsidR="0059414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ункт 7.2 раздела 7</w:t>
      </w:r>
      <w:r w:rsidR="00402BD2">
        <w:rPr>
          <w:rFonts w:ascii="Times New Roman" w:hAnsi="Times New Roman"/>
          <w:bCs/>
          <w:sz w:val="28"/>
          <w:szCs w:val="28"/>
        </w:rPr>
        <w:t xml:space="preserve"> Перечня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0E65">
        <w:rPr>
          <w:rFonts w:ascii="Times New Roman" w:hAnsi="Times New Roman"/>
          <w:bCs/>
          <w:sz w:val="28"/>
          <w:szCs w:val="28"/>
        </w:rPr>
        <w:t>признать утратившими силу;</w:t>
      </w:r>
    </w:p>
    <w:p w14:paraId="576A568A" w14:textId="775DCD06" w:rsidR="00B60E65" w:rsidRPr="00B60E65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1.10. </w:t>
      </w:r>
      <w:hyperlink r:id="rId17" w:history="1">
        <w:r w:rsidR="0059414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Pr="00B60E6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 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7.3</w:t>
        </w:r>
      </w:hyperlink>
      <w:r w:rsidRPr="00B60E65">
        <w:rPr>
          <w:rFonts w:ascii="Times New Roman" w:hAnsi="Times New Roman"/>
          <w:bCs/>
          <w:sz w:val="28"/>
          <w:szCs w:val="28"/>
        </w:rPr>
        <w:t xml:space="preserve"> раздела 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02BD2" w:rsidRPr="00402BD2"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B60E6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2586CA65" w14:textId="77777777" w:rsidR="00B60E65" w:rsidRPr="00B60E65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567"/>
        <w:gridCol w:w="5021"/>
        <w:gridCol w:w="2638"/>
        <w:gridCol w:w="709"/>
        <w:gridCol w:w="376"/>
      </w:tblGrid>
      <w:tr w:rsidR="0095247C" w:rsidRPr="00B60E65" w14:paraId="0C538428" w14:textId="0773D965" w:rsidTr="00EE1809">
        <w:tc>
          <w:tcPr>
            <w:tcW w:w="279" w:type="dxa"/>
            <w:tcBorders>
              <w:right w:val="single" w:sz="4" w:space="0" w:color="auto"/>
            </w:tcBorders>
          </w:tcPr>
          <w:p w14:paraId="3F0F4B80" w14:textId="2CD8EEFA" w:rsidR="0095247C" w:rsidRPr="00B60E65" w:rsidRDefault="00594140" w:rsidP="0095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ED6" w14:textId="19933DC0" w:rsidR="0095247C" w:rsidRPr="00B60E65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9ED" w14:textId="18680103" w:rsidR="0095247C" w:rsidRPr="00B60E65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D6C" w14:textId="77777777" w:rsidR="0095247C" w:rsidRPr="00B60E65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ЕПГУ,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0C2" w14:textId="77777777" w:rsidR="0095247C" w:rsidRPr="00B60E65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0E65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14:paraId="3D350099" w14:textId="77777777" w:rsidR="00594140" w:rsidRP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67B91C" w14:textId="305FD288" w:rsidR="0095247C" w:rsidRPr="00B60E65" w:rsidRDefault="00594140">
            <w:pPr>
              <w:spacing w:after="0" w:line="240" w:lineRule="auto"/>
            </w:pPr>
            <w:r w:rsidRPr="0059414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3382518A" w14:textId="748A5C00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4C9F94D" w14:textId="69BF3D4A" w:rsidR="00402BD2" w:rsidRPr="00402BD2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1.11.</w:t>
      </w:r>
      <w:r w:rsidR="00402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140">
        <w:rPr>
          <w:rFonts w:ascii="Times New Roman" w:hAnsi="Times New Roman"/>
          <w:bCs/>
          <w:sz w:val="28"/>
          <w:szCs w:val="28"/>
        </w:rPr>
        <w:t>П</w:t>
      </w:r>
      <w:hyperlink r:id="rId18" w:history="1">
        <w:r w:rsidR="00402BD2"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ункты </w:t>
        </w:r>
        <w:r w:rsid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8</w:t>
        </w:r>
        <w:r w:rsidR="00402BD2"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.2</w:t>
        </w:r>
      </w:hyperlink>
      <w:r w:rsidR="00402BD2" w:rsidRPr="00402BD2">
        <w:rPr>
          <w:rFonts w:ascii="Times New Roman" w:hAnsi="Times New Roman"/>
          <w:bCs/>
          <w:sz w:val="28"/>
          <w:szCs w:val="28"/>
        </w:rPr>
        <w:t xml:space="preserve"> - </w:t>
      </w:r>
      <w:hyperlink r:id="rId19" w:history="1">
        <w:r w:rsid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8</w:t>
        </w:r>
        <w:r w:rsidR="00402BD2"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.3</w:t>
        </w:r>
      </w:hyperlink>
      <w:r w:rsidR="00402BD2" w:rsidRPr="00402BD2">
        <w:rPr>
          <w:rFonts w:ascii="Times New Roman" w:hAnsi="Times New Roman"/>
          <w:bCs/>
          <w:sz w:val="28"/>
          <w:szCs w:val="28"/>
        </w:rPr>
        <w:t xml:space="preserve"> </w:t>
      </w:r>
      <w:r w:rsidR="00402BD2">
        <w:rPr>
          <w:rFonts w:ascii="Times New Roman" w:hAnsi="Times New Roman"/>
          <w:bCs/>
          <w:sz w:val="28"/>
          <w:szCs w:val="28"/>
        </w:rPr>
        <w:t xml:space="preserve">раздела 8 Перечня </w:t>
      </w:r>
      <w:r w:rsidR="00402BD2" w:rsidRPr="00402BD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436DDC55" w14:textId="77777777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"/>
        <w:gridCol w:w="621"/>
        <w:gridCol w:w="4937"/>
        <w:gridCol w:w="2722"/>
        <w:gridCol w:w="709"/>
        <w:gridCol w:w="425"/>
      </w:tblGrid>
      <w:tr w:rsidR="0095247C" w:rsidRPr="00402BD2" w14:paraId="6D6F960A" w14:textId="21507ECA" w:rsidTr="00594140">
        <w:tc>
          <w:tcPr>
            <w:tcW w:w="225" w:type="dxa"/>
            <w:tcBorders>
              <w:right w:val="single" w:sz="4" w:space="0" w:color="auto"/>
            </w:tcBorders>
          </w:tcPr>
          <w:p w14:paraId="68AA8F27" w14:textId="39A0C423" w:rsidR="0095247C" w:rsidRPr="00402BD2" w:rsidRDefault="00594140" w:rsidP="00EE1809">
            <w:pPr>
              <w:spacing w:after="0" w:line="240" w:lineRule="auto"/>
              <w:ind w:hanging="6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600" w14:textId="1E50B049" w:rsidR="0095247C" w:rsidRPr="00402BD2" w:rsidRDefault="0095247C" w:rsidP="0095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90B" w14:textId="3C203722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132" w14:textId="77777777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AEE" w14:textId="77777777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AF2EEA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58F387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F25200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D70470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F6508E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278CEE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BAA94A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2D3E87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64BD2A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B7E84A" w14:textId="77777777" w:rsid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CBE30" w14:textId="4E4EA80B" w:rsidR="0095247C" w:rsidRPr="00594140" w:rsidRDefault="00594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5247C" w:rsidRPr="00402BD2" w14:paraId="541379AF" w14:textId="433ACFC3" w:rsidTr="00594140">
        <w:tc>
          <w:tcPr>
            <w:tcW w:w="225" w:type="dxa"/>
            <w:tcBorders>
              <w:right w:val="single" w:sz="4" w:space="0" w:color="auto"/>
            </w:tcBorders>
          </w:tcPr>
          <w:p w14:paraId="6CDBE5B5" w14:textId="12291055" w:rsidR="0095247C" w:rsidRPr="00402BD2" w:rsidRDefault="0095247C" w:rsidP="0095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4C9" w14:textId="496A681E" w:rsidR="0095247C" w:rsidRPr="00402BD2" w:rsidRDefault="0095247C" w:rsidP="0095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622" w14:textId="56CDE5D6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70D" w14:textId="77777777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940" w14:textId="77777777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413A24" w14:textId="77777777" w:rsidR="0095247C" w:rsidRPr="00402BD2" w:rsidRDefault="0095247C">
            <w:pPr>
              <w:spacing w:after="0" w:line="240" w:lineRule="auto"/>
            </w:pPr>
          </w:p>
        </w:tc>
      </w:tr>
    </w:tbl>
    <w:p w14:paraId="0A301BD3" w14:textId="77777777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2A81AAE" w14:textId="55B5592B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1.12</w:t>
      </w:r>
      <w:r w:rsidRPr="00402BD2">
        <w:rPr>
          <w:rFonts w:ascii="Times New Roman" w:hAnsi="Times New Roman"/>
          <w:bCs/>
          <w:sz w:val="28"/>
          <w:szCs w:val="28"/>
        </w:rPr>
        <w:t xml:space="preserve">. </w:t>
      </w:r>
      <w:hyperlink r:id="rId20" w:history="1">
        <w:r w:rsidR="00EE1809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ункты 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8</w:t>
        </w:r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.6</w:t>
        </w:r>
      </w:hyperlink>
      <w:r w:rsidRPr="00402BD2">
        <w:rPr>
          <w:rFonts w:ascii="Times New Roman" w:hAnsi="Times New Roman"/>
          <w:bCs/>
          <w:sz w:val="28"/>
          <w:szCs w:val="28"/>
        </w:rPr>
        <w:t xml:space="preserve"> - </w:t>
      </w:r>
      <w:hyperlink r:id="rId21" w:history="1"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8</w:t>
        </w:r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.7</w:t>
        </w:r>
      </w:hyperlink>
      <w:r w:rsidRPr="00402BD2">
        <w:rPr>
          <w:rFonts w:ascii="Times New Roman" w:hAnsi="Times New Roman"/>
          <w:bCs/>
          <w:sz w:val="28"/>
          <w:szCs w:val="28"/>
        </w:rPr>
        <w:t xml:space="preserve"> раздела 8 Перечня изложить в следующей редакции:</w:t>
      </w:r>
    </w:p>
    <w:p w14:paraId="36148BC8" w14:textId="77777777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567"/>
        <w:gridCol w:w="4937"/>
        <w:gridCol w:w="2722"/>
        <w:gridCol w:w="709"/>
        <w:gridCol w:w="277"/>
      </w:tblGrid>
      <w:tr w:rsidR="0095247C" w:rsidRPr="00402BD2" w14:paraId="22558730" w14:textId="390CF0CD" w:rsidTr="00EE1809">
        <w:tc>
          <w:tcPr>
            <w:tcW w:w="279" w:type="dxa"/>
            <w:tcBorders>
              <w:right w:val="single" w:sz="4" w:space="0" w:color="auto"/>
            </w:tcBorders>
          </w:tcPr>
          <w:p w14:paraId="4D435A30" w14:textId="67EF6AC3" w:rsidR="0095247C" w:rsidRPr="00402BD2" w:rsidRDefault="00EE1809" w:rsidP="00EE1809">
            <w:pPr>
              <w:spacing w:after="0" w:line="240" w:lineRule="auto"/>
              <w:ind w:hanging="6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7B5" w14:textId="5E4C565C" w:rsidR="0095247C" w:rsidRPr="00402BD2" w:rsidRDefault="00594140" w:rsidP="00EE1809">
            <w:pPr>
              <w:spacing w:after="0" w:line="240" w:lineRule="auto"/>
              <w:ind w:hanging="202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.6.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7CF" w14:textId="1F4CBF1C" w:rsidR="0095247C" w:rsidRPr="00402BD2" w:rsidRDefault="0095247C" w:rsidP="00594140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7E7" w14:textId="77777777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29B" w14:textId="77777777" w:rsidR="0095247C" w:rsidRPr="00402BD2" w:rsidRDefault="0095247C" w:rsidP="004A32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55B2CF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D006F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B8CED3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03685E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1CF8A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7EC7B5" w14:textId="14831E59" w:rsidR="0095247C" w:rsidRPr="00EE1809" w:rsidRDefault="00EE1809" w:rsidP="00EE1809">
            <w:pPr>
              <w:spacing w:after="0" w:line="240" w:lineRule="auto"/>
              <w:ind w:right="-204"/>
              <w:rPr>
                <w:rFonts w:ascii="Times New Roman" w:hAnsi="Times New Roman"/>
                <w:sz w:val="28"/>
                <w:szCs w:val="28"/>
              </w:rPr>
            </w:pPr>
            <w:r w:rsidRPr="00EE18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5247C" w:rsidRPr="00402BD2" w14:paraId="06AE2ED7" w14:textId="688B6A67" w:rsidTr="00EE1809">
        <w:tc>
          <w:tcPr>
            <w:tcW w:w="279" w:type="dxa"/>
            <w:tcBorders>
              <w:right w:val="single" w:sz="4" w:space="0" w:color="auto"/>
            </w:tcBorders>
          </w:tcPr>
          <w:p w14:paraId="462FFCBA" w14:textId="50749448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A79" w14:textId="23697F00" w:rsidR="0095247C" w:rsidRPr="00402BD2" w:rsidRDefault="00EE1809" w:rsidP="00EE1809">
            <w:pPr>
              <w:spacing w:after="0" w:line="240" w:lineRule="auto"/>
              <w:ind w:hanging="202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.7.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F91" w14:textId="6231B972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изменение фамилии и имени несовершеннолетним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8E8" w14:textId="77777777" w:rsidR="0095247C" w:rsidRPr="00402BD2" w:rsidRDefault="0095247C" w:rsidP="004A325A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DD9" w14:textId="77777777" w:rsidR="0095247C" w:rsidRPr="00402BD2" w:rsidRDefault="0095247C" w:rsidP="004A32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7DED0D" w14:textId="77777777" w:rsidR="0095247C" w:rsidRPr="00402BD2" w:rsidRDefault="0095247C">
            <w:pPr>
              <w:spacing w:after="0" w:line="240" w:lineRule="auto"/>
            </w:pPr>
          </w:p>
        </w:tc>
      </w:tr>
    </w:tbl>
    <w:p w14:paraId="53CFAF0C" w14:textId="52EB30FB" w:rsidR="0055706D" w:rsidRDefault="00B60E65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D10F961" w14:textId="0E9BACAE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1.13. </w:t>
      </w:r>
      <w:hyperlink r:id="rId22" w:history="1">
        <w:r w:rsidR="00EE1809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ункты 1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1</w:t>
        </w:r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.1</w:t>
        </w:r>
      </w:hyperlink>
      <w:r w:rsidRPr="00402BD2">
        <w:rPr>
          <w:rFonts w:ascii="Times New Roman" w:hAnsi="Times New Roman"/>
          <w:bCs/>
          <w:sz w:val="28"/>
          <w:szCs w:val="28"/>
        </w:rPr>
        <w:t xml:space="preserve"> - </w:t>
      </w:r>
      <w:hyperlink r:id="rId23" w:history="1"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1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1</w:t>
        </w:r>
        <w:r w:rsidRPr="00402BD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.2 раздела 1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1</w:t>
        </w:r>
      </w:hyperlink>
      <w:r w:rsidRPr="00402BD2">
        <w:rPr>
          <w:rFonts w:ascii="Times New Roman" w:hAnsi="Times New Roman"/>
          <w:bCs/>
          <w:sz w:val="28"/>
          <w:szCs w:val="28"/>
        </w:rPr>
        <w:t xml:space="preserve"> </w:t>
      </w:r>
      <w:r w:rsidR="00927A0C"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402BD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4F3BC93E" w14:textId="77777777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8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"/>
        <w:gridCol w:w="702"/>
        <w:gridCol w:w="9"/>
        <w:gridCol w:w="4928"/>
        <w:gridCol w:w="9"/>
        <w:gridCol w:w="2713"/>
        <w:gridCol w:w="566"/>
        <w:gridCol w:w="9"/>
        <w:gridCol w:w="559"/>
      </w:tblGrid>
      <w:tr w:rsidR="0095247C" w:rsidRPr="00402BD2" w14:paraId="1CF1F00C" w14:textId="00C3CF97" w:rsidTr="00EE1809">
        <w:tc>
          <w:tcPr>
            <w:tcW w:w="291" w:type="dxa"/>
            <w:tcBorders>
              <w:right w:val="single" w:sz="4" w:space="0" w:color="auto"/>
            </w:tcBorders>
          </w:tcPr>
          <w:p w14:paraId="43A4228B" w14:textId="4687A83E" w:rsidR="0095247C" w:rsidRPr="00402BD2" w:rsidRDefault="00EE1809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015" w14:textId="44E34419" w:rsidR="0095247C" w:rsidRPr="00402BD2" w:rsidRDefault="00EE1809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23B" w14:textId="02C41D58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Выдача разрешений на организацию ярмарок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BD8" w14:textId="77777777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FF7" w14:textId="77777777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  <w:shd w:val="clear" w:color="auto" w:fill="auto"/>
          </w:tcPr>
          <w:p w14:paraId="72FF8F0C" w14:textId="77777777" w:rsidR="0095247C" w:rsidRPr="00402BD2" w:rsidRDefault="0095247C">
            <w:pPr>
              <w:spacing w:after="0" w:line="240" w:lineRule="auto"/>
            </w:pPr>
          </w:p>
        </w:tc>
      </w:tr>
      <w:tr w:rsidR="0095247C" w:rsidRPr="00402BD2" w14:paraId="70731B5C" w14:textId="1E36E0A4" w:rsidTr="00EE1809">
        <w:tc>
          <w:tcPr>
            <w:tcW w:w="291" w:type="dxa"/>
            <w:tcBorders>
              <w:right w:val="single" w:sz="4" w:space="0" w:color="auto"/>
            </w:tcBorders>
          </w:tcPr>
          <w:p w14:paraId="0892C39F" w14:textId="52632E5F" w:rsidR="0095247C" w:rsidRPr="00402BD2" w:rsidRDefault="0095247C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922" w14:textId="41F6D185" w:rsidR="0095247C" w:rsidRPr="00402BD2" w:rsidRDefault="00EE1809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447" w14:textId="5C884B11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D08" w14:textId="77777777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04F" w14:textId="77777777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71C2AB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54C733" w14:textId="314B2BBD" w:rsidR="0095247C" w:rsidRP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8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0AED9196" w14:textId="77777777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6F6D007" w14:textId="6591C7ED" w:rsidR="00402BD2" w:rsidRPr="00402BD2" w:rsidRDefault="00927A0C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1.14</w:t>
      </w:r>
      <w:r w:rsidR="00402BD2" w:rsidRPr="00927A0C">
        <w:rPr>
          <w:rFonts w:ascii="Times New Roman" w:hAnsi="Times New Roman"/>
          <w:bCs/>
          <w:sz w:val="28"/>
          <w:szCs w:val="28"/>
        </w:rPr>
        <w:t xml:space="preserve">. </w:t>
      </w:r>
      <w:hyperlink r:id="rId24" w:history="1">
        <w:r w:rsidR="00402BD2" w:rsidRPr="00927A0C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Пункт 1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  <w:r w:rsidR="00402BD2" w:rsidRPr="00927A0C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.2 раздела 1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/>
          <w:bCs/>
          <w:sz w:val="28"/>
          <w:szCs w:val="28"/>
        </w:rPr>
        <w:t xml:space="preserve"> Перечня</w:t>
      </w:r>
      <w:r w:rsidRPr="00927A0C">
        <w:rPr>
          <w:rFonts w:ascii="Times New Roman" w:hAnsi="Times New Roman"/>
          <w:bCs/>
          <w:sz w:val="28"/>
          <w:szCs w:val="28"/>
        </w:rPr>
        <w:t xml:space="preserve"> изложить</w:t>
      </w:r>
      <w:r w:rsidR="00402BD2" w:rsidRPr="00402BD2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14:paraId="559780A5" w14:textId="77777777" w:rsidR="00402BD2" w:rsidRPr="00402BD2" w:rsidRDefault="00402BD2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5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"/>
        <w:gridCol w:w="702"/>
        <w:gridCol w:w="4937"/>
        <w:gridCol w:w="2722"/>
        <w:gridCol w:w="567"/>
        <w:gridCol w:w="434"/>
      </w:tblGrid>
      <w:tr w:rsidR="0095247C" w:rsidRPr="00402BD2" w14:paraId="6CDA53E9" w14:textId="240EA0D0" w:rsidTr="00EE1809">
        <w:tc>
          <w:tcPr>
            <w:tcW w:w="291" w:type="dxa"/>
            <w:tcBorders>
              <w:right w:val="single" w:sz="4" w:space="0" w:color="auto"/>
            </w:tcBorders>
          </w:tcPr>
          <w:p w14:paraId="302F2D8F" w14:textId="03A9A8A0" w:rsidR="0095247C" w:rsidRPr="00402BD2" w:rsidRDefault="00EE1809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36F" w14:textId="43EAA935" w:rsidR="0095247C" w:rsidRPr="00402BD2" w:rsidRDefault="00EE1809" w:rsidP="004A3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4D8" w14:textId="5AC4D363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74B" w14:textId="77777777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BD2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442" w14:textId="77777777" w:rsidR="0095247C" w:rsidRPr="00402BD2" w:rsidRDefault="0095247C" w:rsidP="004A3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14:paraId="116FD66D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04CE73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0B2DE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7058BB" w14:textId="77777777" w:rsid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3C1285" w14:textId="3949F7ED" w:rsidR="0095247C" w:rsidRPr="00EE1809" w:rsidRDefault="00EE1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8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46B5B76" w14:textId="77777777" w:rsidR="00927A0C" w:rsidRDefault="00927A0C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D75CD81" w14:textId="77777777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706D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«Знамя труда» </w:t>
      </w:r>
      <w:r w:rsidRPr="0055706D">
        <w:rPr>
          <w:rFonts w:ascii="Times New Roman" w:hAnsi="Times New Roman"/>
          <w:bCs/>
          <w:sz w:val="28"/>
          <w:szCs w:val="28"/>
        </w:rPr>
        <w:br/>
        <w:t>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5B59CA05" w14:textId="540758BF" w:rsidR="0055706D" w:rsidRPr="0055706D" w:rsidRDefault="0055706D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706D"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возложить на управляющего делами администрации муниципального образовани</w:t>
      </w:r>
      <w:r w:rsidR="00EE1809">
        <w:rPr>
          <w:rFonts w:ascii="Times New Roman" w:hAnsi="Times New Roman"/>
          <w:bCs/>
          <w:sz w:val="28"/>
          <w:szCs w:val="28"/>
        </w:rPr>
        <w:t xml:space="preserve">я «Городской округ Ногликский» </w:t>
      </w:r>
      <w:r w:rsidRPr="0055706D">
        <w:rPr>
          <w:rFonts w:ascii="Times New Roman" w:hAnsi="Times New Roman"/>
          <w:bCs/>
          <w:sz w:val="28"/>
          <w:szCs w:val="28"/>
        </w:rPr>
        <w:t>Фомин</w:t>
      </w:r>
      <w:r w:rsidR="00EE1809">
        <w:rPr>
          <w:rFonts w:ascii="Times New Roman" w:hAnsi="Times New Roman"/>
          <w:bCs/>
          <w:sz w:val="28"/>
          <w:szCs w:val="28"/>
        </w:rPr>
        <w:t>у</w:t>
      </w:r>
      <w:r w:rsidRPr="0055706D">
        <w:rPr>
          <w:rFonts w:ascii="Times New Roman" w:hAnsi="Times New Roman"/>
          <w:bCs/>
          <w:sz w:val="28"/>
          <w:szCs w:val="28"/>
        </w:rPr>
        <w:t xml:space="preserve"> А.С.</w:t>
      </w:r>
    </w:p>
    <w:p w14:paraId="64DF7730" w14:textId="0118EC37" w:rsidR="00E609BC" w:rsidRPr="00D12794" w:rsidRDefault="00E609BC" w:rsidP="004A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F7734" w14:textId="6BCB5AE2" w:rsidR="008629FA" w:rsidRDefault="008629FA" w:rsidP="004A3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6A73C1" w14:textId="77777777" w:rsidR="00EE1809" w:rsidRPr="00D12794" w:rsidRDefault="00EE1809" w:rsidP="004A3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F773A" w14:textId="77777777" w:rsidR="008629FA" w:rsidRDefault="008629FA" w:rsidP="004A3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64DF773B" w14:textId="12680EDD" w:rsidR="008629FA" w:rsidRPr="008629FA" w:rsidRDefault="008629FA" w:rsidP="004A3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6B2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64DF773C" w14:textId="77777777" w:rsidR="008629FA" w:rsidRPr="00D12794" w:rsidRDefault="008629FA" w:rsidP="004A3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D12794" w:rsidSect="004A325A">
      <w:headerReference w:type="default" r:id="rId25"/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8F14" w14:textId="77777777" w:rsidR="004D1B11" w:rsidRDefault="004D1B11" w:rsidP="00AE5C63">
      <w:pPr>
        <w:spacing w:after="0" w:line="240" w:lineRule="auto"/>
      </w:pPr>
      <w:r>
        <w:separator/>
      </w:r>
    </w:p>
  </w:endnote>
  <w:endnote w:type="continuationSeparator" w:id="0">
    <w:p w14:paraId="34D68DD8" w14:textId="77777777" w:rsidR="004D1B11" w:rsidRDefault="004D1B11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7747" w14:textId="7E62C36F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6598B" w14:textId="77777777" w:rsidR="004D1B11" w:rsidRDefault="004D1B11" w:rsidP="00AE5C63">
      <w:pPr>
        <w:spacing w:after="0" w:line="240" w:lineRule="auto"/>
      </w:pPr>
      <w:r>
        <w:separator/>
      </w:r>
    </w:p>
  </w:footnote>
  <w:footnote w:type="continuationSeparator" w:id="0">
    <w:p w14:paraId="58A36746" w14:textId="77777777" w:rsidR="004D1B11" w:rsidRDefault="004D1B11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491974"/>
      <w:docPartObj>
        <w:docPartGallery w:val="Page Numbers (Top of Page)"/>
        <w:docPartUnique/>
      </w:docPartObj>
    </w:sdtPr>
    <w:sdtEndPr/>
    <w:sdtContent>
      <w:p w14:paraId="4B24F80A" w14:textId="3CC83E1B" w:rsidR="004A325A" w:rsidRDefault="004A32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51">
          <w:rPr>
            <w:noProof/>
          </w:rPr>
          <w:t>4</w:t>
        </w:r>
        <w:r>
          <w:fldChar w:fldCharType="end"/>
        </w:r>
      </w:p>
    </w:sdtContent>
  </w:sdt>
  <w:p w14:paraId="1F0519F3" w14:textId="77777777" w:rsidR="004A325A" w:rsidRDefault="004A32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9E0"/>
    <w:rsid w:val="00257531"/>
    <w:rsid w:val="002E5832"/>
    <w:rsid w:val="00346D51"/>
    <w:rsid w:val="00364F8F"/>
    <w:rsid w:val="00402BD2"/>
    <w:rsid w:val="004A325A"/>
    <w:rsid w:val="004D1B11"/>
    <w:rsid w:val="00520CBF"/>
    <w:rsid w:val="0055706D"/>
    <w:rsid w:val="00594140"/>
    <w:rsid w:val="005A7D21"/>
    <w:rsid w:val="006B21A8"/>
    <w:rsid w:val="007878EB"/>
    <w:rsid w:val="008629FA"/>
    <w:rsid w:val="00927A0C"/>
    <w:rsid w:val="0095247C"/>
    <w:rsid w:val="00987DB5"/>
    <w:rsid w:val="00AC72C8"/>
    <w:rsid w:val="00AE5C63"/>
    <w:rsid w:val="00B10ED9"/>
    <w:rsid w:val="00B25688"/>
    <w:rsid w:val="00B60E65"/>
    <w:rsid w:val="00C02849"/>
    <w:rsid w:val="00D12794"/>
    <w:rsid w:val="00D67BD8"/>
    <w:rsid w:val="00DF7897"/>
    <w:rsid w:val="00E37B8A"/>
    <w:rsid w:val="00E609BC"/>
    <w:rsid w:val="00EA0EFF"/>
    <w:rsid w:val="00E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7726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570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6D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10785E91F8877DE5BFC6C12376CB50AD8FE6134CC83D093CCD22E76D2637DE36C3219A612FA2F2810448AF798B98E2710FA28AB5CC9F184146AC8u5lAD" TargetMode="External"/><Relationship Id="rId13" Type="http://schemas.openxmlformats.org/officeDocument/2006/relationships/hyperlink" Target="consultantplus://offline/ref=57910785E91F8877DE5BFC6C12376CB50AD8FE6134CC83D093CCD22E76D2637DE36C3219A612FA2F2810448BF298B98E2710FA28AB5CC9F184146AC8u5lAD" TargetMode="External"/><Relationship Id="rId18" Type="http://schemas.openxmlformats.org/officeDocument/2006/relationships/hyperlink" Target="consultantplus://offline/ref=A91B28A294316F3C2B54AFC8026C50FC60D5D31F1C21DDC26DE6FAEB0143A3119467867179577A3A560B233E07DE58FDF763A98F9F54D84ACE330972ABE3E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1B28A294316F3C2B54AFC8026C50FC60D5D31F1C21DDC26DE6FAEB0143A3119467867179577A3A560B233F03DE58FDF763A98F9F54D84ACE330972ABE3E" TargetMode="External"/><Relationship Id="rId7" Type="http://schemas.openxmlformats.org/officeDocument/2006/relationships/hyperlink" Target="consultantplus://offline/ref=75286FFF0C43F5E20AA1B3E9DD1306BCEEDF7D007D45E34AC53FB8770F1A661F988C881CBA01F709AD3FEC4E5A2F37AAD0D3E84EDA8321724196407CZ5d6D" TargetMode="External"/><Relationship Id="rId12" Type="http://schemas.openxmlformats.org/officeDocument/2006/relationships/hyperlink" Target="consultantplus://offline/ref=61BAF44F47A08BE2AF17546C09A02DFA90625F5F1F77071561802BCEEEFB43963B17AB6A1C4524AB351FE531B3D6836EFB1A6D7DCDCD39CDC054C209d1pDD" TargetMode="External"/><Relationship Id="rId17" Type="http://schemas.openxmlformats.org/officeDocument/2006/relationships/hyperlink" Target="consultantplus://offline/ref=B292E130C9F9061EA348EA9DE2746A8BF332F85927A4D60540D4F3FAB18338C4C31EE389C4A1DF641400A5CB6FD2D806CA56B96E4C9FA1A440A9C8C6537ED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1CDCB2C96945DB55B2639D7E4A3DEEA213B9700692AB4D76AA0031E54B7ABF4306B777F6533418391C1DE5EDEF4E616B21F5655E7DF31B266ABE06o021D" TargetMode="External"/><Relationship Id="rId20" Type="http://schemas.openxmlformats.org/officeDocument/2006/relationships/hyperlink" Target="consultantplus://offline/ref=A91B28A294316F3C2B54AFC8026C50FC60D5D31F1C21DDC26DE6FAEB0143A3119467867179577A3A560B233F01DE58FDF763A98F9F54D84ACE330972ABE3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7910785E91F8877DE5BFC6C12376CB50AD8FE6134CC83D093CCD22E76D2637DE36C3219A612FA2F2810448BF298B98E2710FA28AB5CC9F184146AC8u5lAD" TargetMode="External"/><Relationship Id="rId24" Type="http://schemas.openxmlformats.org/officeDocument/2006/relationships/hyperlink" Target="consultantplus://offline/ref=069ED7D243E373189A9D8E138E7C9F98514F986A336B34502B0912719ED0CF249ACC90C65CA27C41D15AD91181551D1F37ED5EF4CFCD5CD9046DD7F7q4J4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5677FBCD7BD2D0EC783CAF5EE9233BD64DDE4DA0A5F36CFE74AE128CB705308CA86E0BF52D08E8A8B1B22EA656BB347E35FAA32CE6E1E71F3E4D7F634xBD" TargetMode="External"/><Relationship Id="rId23" Type="http://schemas.openxmlformats.org/officeDocument/2006/relationships/hyperlink" Target="consultantplus://offline/ref=069ED7D243E373189A9D8E138E7C9F98514F986A336B34502B0912719ED0CF249ACC90C65CA27C41D15AD91782551D1F37ED5EF4CFCD5CD9046DD7F7q4J4E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consultantplus://offline/ref=61BAF44F47A08BE2AF17546C09A02DFA90625F5F1F77071561802BCEEEFB43963B17AB6A1C4524AB351FE536BCD6836EFB1A6D7DCDCD39CDC054C209d1pDD" TargetMode="External"/><Relationship Id="rId19" Type="http://schemas.openxmlformats.org/officeDocument/2006/relationships/hyperlink" Target="consultantplus://offline/ref=A91B28A294316F3C2B54AFC8026C50FC60D5D31F1C21DDC26DE6FAEB0143A3119467867179577A3A560B233E03DE58FDF763A98F9F54D84ACE330972ABE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910785E91F8877DE5BFC6C12376CB50AD8FE6134CC83D093CCD22E76D2637DE36C3219A612FA2F2810448BF298B98E2710FA28AB5CC9F184146AC8u5lAD" TargetMode="External"/><Relationship Id="rId14" Type="http://schemas.openxmlformats.org/officeDocument/2006/relationships/hyperlink" Target="consultantplus://offline/ref=2146EF1027E8A8F2B8B07D1744A22C491DCFECB74BB6FD281C6CBDEADCA8D9AE29AA82F2876797F5C55620904D519F05F1AE25FB5B091A906B356F2CsFwBD" TargetMode="External"/><Relationship Id="rId22" Type="http://schemas.openxmlformats.org/officeDocument/2006/relationships/hyperlink" Target="consultantplus://offline/ref=069ED7D243E373189A9D8E138E7C9F98514F986A336B34502B0912719ED0CF249ACC90C65CA27C41D15AD91780551D1F37ED5EF4CFCD5CD9046DD7F7q4J4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B53981" w:rsidRDefault="00B53981" w:rsidP="00B53981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B53981" w:rsidRDefault="00B53981" w:rsidP="00B53981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0C4597"/>
    <w:rsid w:val="004B4044"/>
    <w:rsid w:val="005D6B1C"/>
    <w:rsid w:val="008C678B"/>
    <w:rsid w:val="00B53981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981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B53981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B5398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113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Соколова</cp:lastModifiedBy>
  <cp:revision>6</cp:revision>
  <cp:lastPrinted>2023-08-07T04:07:00Z</cp:lastPrinted>
  <dcterms:created xsi:type="dcterms:W3CDTF">2020-04-07T04:54:00Z</dcterms:created>
  <dcterms:modified xsi:type="dcterms:W3CDTF">2023-08-07T04:07:00Z</dcterms:modified>
</cp:coreProperties>
</file>