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2873BF83" w14:textId="77777777" w:rsidTr="00987DB5">
        <w:tc>
          <w:tcPr>
            <w:tcW w:w="9498" w:type="dxa"/>
          </w:tcPr>
          <w:p w14:paraId="2873BF7F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73BF9A" wp14:editId="2873BF9B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3BF80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2873BF81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873BF82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2873BF84" w14:textId="1DECB4D4" w:rsidR="00AE5C63" w:rsidRPr="00E11D4B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11D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E11D4B" w:rsidRPr="00E11D4B">
            <w:rPr>
              <w:rFonts w:ascii="Times New Roman" w:hAnsi="Times New Roman"/>
              <w:sz w:val="28"/>
              <w:szCs w:val="28"/>
            </w:rPr>
            <w:t>15 декабря 2022 года</w:t>
          </w:r>
        </w:sdtContent>
      </w:sdt>
      <w:r w:rsidRPr="00E11D4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E11D4B" w:rsidRPr="00E11D4B">
            <w:rPr>
              <w:rFonts w:ascii="Times New Roman" w:hAnsi="Times New Roman"/>
              <w:sz w:val="28"/>
              <w:szCs w:val="28"/>
            </w:rPr>
            <w:t>268</w:t>
          </w:r>
        </w:sdtContent>
      </w:sdt>
    </w:p>
    <w:p w14:paraId="2873BF85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873BF86" w14:textId="611E9C98" w:rsidR="00AE5C63" w:rsidRPr="00D028E3" w:rsidRDefault="00AE5C63" w:rsidP="00AE5C63">
      <w:pPr>
        <w:jc w:val="center"/>
        <w:rPr>
          <w:rFonts w:ascii="Times New Roman" w:hAnsi="Times New Roman"/>
          <w:b/>
          <w:sz w:val="28"/>
          <w:szCs w:val="28"/>
        </w:rPr>
      </w:pPr>
      <w:r w:rsidRPr="00D028E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мэра </w:t>
      </w:r>
      <w:r w:rsidR="00D9475E">
        <w:rPr>
          <w:rFonts w:ascii="Times New Roman" w:hAnsi="Times New Roman"/>
          <w:b/>
          <w:sz w:val="28"/>
          <w:szCs w:val="28"/>
        </w:rPr>
        <w:br/>
      </w:r>
      <w:r w:rsidRPr="00D028E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D9475E">
        <w:rPr>
          <w:rFonts w:ascii="Times New Roman" w:hAnsi="Times New Roman"/>
          <w:b/>
          <w:sz w:val="28"/>
          <w:szCs w:val="28"/>
        </w:rPr>
        <w:t>«</w:t>
      </w:r>
      <w:r w:rsidRPr="00D028E3">
        <w:rPr>
          <w:rFonts w:ascii="Times New Roman" w:hAnsi="Times New Roman"/>
          <w:b/>
          <w:sz w:val="28"/>
          <w:szCs w:val="28"/>
        </w:rPr>
        <w:t>Городской округ Ногликский</w:t>
      </w:r>
      <w:r w:rsidR="00D9475E">
        <w:rPr>
          <w:rFonts w:ascii="Times New Roman" w:hAnsi="Times New Roman"/>
          <w:b/>
          <w:sz w:val="28"/>
          <w:szCs w:val="28"/>
        </w:rPr>
        <w:t>»</w:t>
      </w:r>
      <w:r w:rsidR="00D9475E">
        <w:rPr>
          <w:rFonts w:ascii="Times New Roman" w:hAnsi="Times New Roman"/>
          <w:b/>
          <w:sz w:val="28"/>
          <w:szCs w:val="28"/>
        </w:rPr>
        <w:br/>
      </w:r>
      <w:r w:rsidRPr="00D028E3">
        <w:rPr>
          <w:rFonts w:ascii="Times New Roman" w:hAnsi="Times New Roman"/>
          <w:b/>
          <w:sz w:val="28"/>
          <w:szCs w:val="28"/>
        </w:rPr>
        <w:t>от 05.05.2022 № 60</w:t>
      </w:r>
    </w:p>
    <w:p w14:paraId="2873BF87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73BF89" w14:textId="458CE50B" w:rsidR="00E609BC" w:rsidRPr="00D028E3" w:rsidRDefault="00D028E3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Pr="00D028E3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D028E3">
        <w:rPr>
          <w:rFonts w:ascii="Times New Roman" w:hAnsi="Times New Roman"/>
          <w:sz w:val="28"/>
          <w:szCs w:val="28"/>
        </w:rPr>
        <w:t xml:space="preserve"> Правительства Сахалинской области от 22.11.2022 </w:t>
      </w:r>
      <w:r w:rsidR="00564CEC">
        <w:rPr>
          <w:rFonts w:ascii="Times New Roman" w:hAnsi="Times New Roman"/>
          <w:sz w:val="28"/>
          <w:szCs w:val="28"/>
        </w:rPr>
        <w:t>№</w:t>
      </w:r>
      <w:r w:rsidRPr="00D028E3">
        <w:rPr>
          <w:rFonts w:ascii="Times New Roman" w:hAnsi="Times New Roman"/>
          <w:sz w:val="28"/>
          <w:szCs w:val="28"/>
        </w:rPr>
        <w:t xml:space="preserve"> 855-р </w:t>
      </w:r>
      <w:r>
        <w:rPr>
          <w:rFonts w:ascii="Times New Roman" w:hAnsi="Times New Roman"/>
          <w:sz w:val="28"/>
          <w:szCs w:val="28"/>
        </w:rPr>
        <w:t>«</w:t>
      </w:r>
      <w:r w:rsidRPr="00D028E3">
        <w:rPr>
          <w:rFonts w:ascii="Times New Roman" w:hAnsi="Times New Roman"/>
          <w:sz w:val="28"/>
          <w:szCs w:val="28"/>
        </w:rPr>
        <w:t xml:space="preserve">О внесении изменений в распоряжение Правительства Сахалинской области от 07.12.2020 </w:t>
      </w:r>
      <w:r w:rsidR="00564CEC">
        <w:rPr>
          <w:rFonts w:ascii="Times New Roman" w:hAnsi="Times New Roman"/>
          <w:sz w:val="28"/>
          <w:szCs w:val="28"/>
        </w:rPr>
        <w:t>№</w:t>
      </w:r>
      <w:r w:rsidRPr="00D028E3">
        <w:rPr>
          <w:rFonts w:ascii="Times New Roman" w:hAnsi="Times New Roman"/>
          <w:sz w:val="28"/>
          <w:szCs w:val="28"/>
        </w:rPr>
        <w:t xml:space="preserve"> 756-р </w:t>
      </w:r>
      <w:r>
        <w:rPr>
          <w:rFonts w:ascii="Times New Roman" w:hAnsi="Times New Roman"/>
          <w:sz w:val="28"/>
          <w:szCs w:val="28"/>
        </w:rPr>
        <w:t>«</w:t>
      </w:r>
      <w:r w:rsidRPr="00D028E3">
        <w:rPr>
          <w:rFonts w:ascii="Times New Roman" w:hAnsi="Times New Roman"/>
          <w:sz w:val="28"/>
          <w:szCs w:val="28"/>
        </w:rPr>
        <w:t>Об утверждении перечней государственных и муниципальных услуг, оказываемых органами исполнительной</w:t>
      </w:r>
      <w:bookmarkStart w:id="0" w:name="_GoBack"/>
      <w:bookmarkEnd w:id="0"/>
      <w:r w:rsidRPr="00D028E3">
        <w:rPr>
          <w:rFonts w:ascii="Times New Roman" w:hAnsi="Times New Roman"/>
          <w:sz w:val="28"/>
          <w:szCs w:val="28"/>
        </w:rPr>
        <w:t xml:space="preserve">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028E3">
        <w:rPr>
          <w:rFonts w:ascii="Times New Roman" w:hAnsi="Times New Roman"/>
          <w:sz w:val="28"/>
          <w:szCs w:val="28"/>
        </w:rPr>
        <w:t xml:space="preserve">руководствуясь ст. 28 Устава муниципального образования «Городской округ Ногликский», </w:t>
      </w:r>
      <w:r w:rsidRPr="00D028E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14:paraId="2873BF8A" w14:textId="5852D9D9" w:rsidR="00E609BC" w:rsidRDefault="00D028E3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028E3">
        <w:rPr>
          <w:rFonts w:ascii="Times New Roman" w:hAnsi="Times New Roman"/>
          <w:sz w:val="28"/>
          <w:szCs w:val="28"/>
        </w:rPr>
        <w:t>1. Внести в постановление мэра муниципального образования «Городской округ Ногликский» от 05.05.2022 № 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8E3">
        <w:rPr>
          <w:rFonts w:ascii="Times New Roman" w:hAnsi="Times New Roman"/>
          <w:sz w:val="28"/>
          <w:szCs w:val="28"/>
        </w:rPr>
        <w:t>«</w:t>
      </w:r>
      <w:r w:rsidRPr="00D028E3">
        <w:rPr>
          <w:rFonts w:ascii="Times New Roman" w:hAnsi="Times New Roman"/>
          <w:bCs/>
          <w:sz w:val="28"/>
          <w:szCs w:val="28"/>
        </w:rPr>
        <w:t>Об утверждении Перечня муниципальных услуг органов местного самоуправления муниципального образования «Городской округ Ногликский» и государственных услуг, предоставляемых органами местного самоуправления при осуществлении отдельных государственных полномочий, переданных Федеральными законами и законами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28E3">
        <w:rPr>
          <w:rFonts w:ascii="Times New Roman" w:hAnsi="Times New Roman"/>
          <w:bCs/>
          <w:sz w:val="28"/>
          <w:szCs w:val="28"/>
        </w:rPr>
        <w:t>Сахалинской области»</w:t>
      </w:r>
      <w:r w:rsidR="00B56AC0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4DE604FC" w14:textId="68277E4C" w:rsidR="00D028E3" w:rsidRDefault="00D028E3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hyperlink r:id="rId7" w:history="1">
        <w:r w:rsidRPr="00D028E3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2</w:t>
        </w:r>
        <w:r w:rsidRPr="00D028E3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.11 раздела 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2</w:t>
        </w:r>
      </w:hyperlink>
      <w:r w:rsidRPr="00D028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Перечня </w:t>
      </w:r>
      <w:r w:rsidRPr="00D028E3">
        <w:rPr>
          <w:rFonts w:ascii="Times New Roman" w:hAnsi="Times New Roman"/>
          <w:bCs/>
          <w:sz w:val="28"/>
          <w:szCs w:val="28"/>
        </w:rPr>
        <w:t>признать утратившим силу.</w:t>
      </w:r>
    </w:p>
    <w:p w14:paraId="13EEAEE7" w14:textId="5D54DAF4" w:rsidR="000077BA" w:rsidRPr="000077BA" w:rsidRDefault="00D028E3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hyperlink r:id="rId8" w:history="1">
        <w:r w:rsidR="000077BA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Пункт</w:t>
        </w:r>
      </w:hyperlink>
      <w:r w:rsidR="000077BA">
        <w:rPr>
          <w:rFonts w:ascii="Times New Roman" w:hAnsi="Times New Roman"/>
          <w:bCs/>
          <w:sz w:val="28"/>
          <w:szCs w:val="28"/>
        </w:rPr>
        <w:t xml:space="preserve"> 3.1 раздела 3 Перечня</w:t>
      </w:r>
      <w:r w:rsidR="000077BA" w:rsidRPr="000077B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46B88884" w14:textId="77777777" w:rsidR="000077BA" w:rsidRPr="000077BA" w:rsidRDefault="000077BA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098"/>
        <w:gridCol w:w="3119"/>
        <w:gridCol w:w="567"/>
      </w:tblGrid>
      <w:tr w:rsidR="000077BA" w:rsidRPr="000077BA" w14:paraId="160119B1" w14:textId="77777777" w:rsidTr="000077B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65B" w14:textId="77777777" w:rsidR="000077BA" w:rsidRDefault="000077BA" w:rsidP="000077BA">
            <w:pPr>
              <w:spacing w:after="120" w:line="240" w:lineRule="auto"/>
              <w:ind w:hanging="6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5A1D6D" w14:textId="6DD11DA3" w:rsidR="000077BA" w:rsidRPr="000077BA" w:rsidRDefault="00A22A07" w:rsidP="00A22A07">
            <w:pPr>
              <w:spacing w:after="120" w:line="240" w:lineRule="auto"/>
              <w:ind w:hanging="62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08A" w14:textId="77777777" w:rsidR="000077BA" w:rsidRPr="000077BA" w:rsidRDefault="000077BA" w:rsidP="000077BA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7BA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D4B" w14:textId="77777777" w:rsidR="000077BA" w:rsidRPr="000077BA" w:rsidRDefault="000077BA" w:rsidP="000077BA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7BA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ЕПГУ, РПГУ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B9D" w14:textId="291B701F" w:rsidR="000077BA" w:rsidRPr="000077BA" w:rsidRDefault="000077BA" w:rsidP="000077B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</w:tr>
    </w:tbl>
    <w:p w14:paraId="2EE93674" w14:textId="43DAD88E" w:rsidR="00D028E3" w:rsidRPr="00D028E3" w:rsidRDefault="00D028E3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6E73274" w14:textId="7CD99721" w:rsidR="000077BA" w:rsidRPr="000077BA" w:rsidRDefault="000077BA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Pr="000077BA">
        <w:rPr>
          <w:rFonts w:ascii="Times New Roman" w:hAnsi="Times New Roman"/>
          <w:bCs/>
          <w:sz w:val="28"/>
          <w:szCs w:val="28"/>
        </w:rPr>
        <w:t xml:space="preserve">. </w:t>
      </w:r>
      <w:hyperlink r:id="rId9" w:history="1">
        <w:r w:rsidRPr="000077BA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Пункт</w:t>
        </w:r>
      </w:hyperlink>
      <w:r w:rsidRPr="000077B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3.5</w:t>
      </w:r>
      <w:r w:rsidRPr="000077BA">
        <w:rPr>
          <w:rFonts w:ascii="Times New Roman" w:hAnsi="Times New Roman"/>
          <w:bCs/>
          <w:sz w:val="28"/>
          <w:szCs w:val="28"/>
        </w:rPr>
        <w:t xml:space="preserve"> раздела 3 Перечня изложить в следующей редакции:</w:t>
      </w:r>
    </w:p>
    <w:p w14:paraId="7E877B2E" w14:textId="77777777" w:rsidR="000077BA" w:rsidRPr="000077BA" w:rsidRDefault="000077BA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098"/>
        <w:gridCol w:w="2977"/>
        <w:gridCol w:w="709"/>
      </w:tblGrid>
      <w:tr w:rsidR="000077BA" w:rsidRPr="000077BA" w14:paraId="078BF91B" w14:textId="77777777" w:rsidTr="000077B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B42" w14:textId="2FCE34F3" w:rsidR="000077BA" w:rsidRPr="000077BA" w:rsidRDefault="00A22A07" w:rsidP="00A22A07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К3.5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D16" w14:textId="77777777" w:rsidR="000077BA" w:rsidRPr="000077BA" w:rsidRDefault="000077BA" w:rsidP="000077BA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7BA">
              <w:rPr>
                <w:rFonts w:ascii="Times New Roman" w:hAnsi="Times New Roman"/>
                <w:bCs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AC2" w14:textId="77777777" w:rsidR="000077BA" w:rsidRPr="000077BA" w:rsidRDefault="000077BA" w:rsidP="000077BA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7BA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ЕПГУ, РПГУ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EE" w14:textId="4655AB42" w:rsidR="000077BA" w:rsidRPr="000077BA" w:rsidRDefault="000077BA" w:rsidP="000077B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7B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</w:tr>
    </w:tbl>
    <w:p w14:paraId="00782820" w14:textId="3A4CC1E9" w:rsidR="00D028E3" w:rsidRPr="00D028E3" w:rsidRDefault="00D028E3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04285AF" w14:textId="675E6D0B" w:rsidR="000077BA" w:rsidRPr="000077BA" w:rsidRDefault="000077BA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 w:rsidR="007166FE">
        <w:rPr>
          <w:rFonts w:ascii="Times New Roman" w:hAnsi="Times New Roman"/>
          <w:bCs/>
          <w:sz w:val="28"/>
          <w:szCs w:val="28"/>
        </w:rPr>
        <w:t xml:space="preserve">Пункт 5.3 раздела 5 Перечня </w:t>
      </w:r>
      <w:r w:rsidRPr="000077BA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6B425658" w14:textId="77777777" w:rsidR="000077BA" w:rsidRPr="000077BA" w:rsidRDefault="000077BA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098"/>
        <w:gridCol w:w="2977"/>
        <w:gridCol w:w="709"/>
      </w:tblGrid>
      <w:tr w:rsidR="000077BA" w:rsidRPr="000077BA" w14:paraId="055DFB92" w14:textId="77777777" w:rsidTr="007166F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2F8" w14:textId="3C44D21F" w:rsidR="000077BA" w:rsidRPr="000077BA" w:rsidRDefault="00A22A07" w:rsidP="00A22A07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E9A" w14:textId="77777777" w:rsidR="000077BA" w:rsidRPr="000077BA" w:rsidRDefault="000077BA" w:rsidP="00A22A0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7BA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размещение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330" w14:textId="77777777" w:rsidR="000077BA" w:rsidRPr="000077BA" w:rsidRDefault="000077BA" w:rsidP="007166FE">
            <w:pPr>
              <w:spacing w:after="120" w:line="240" w:lineRule="auto"/>
              <w:ind w:firstLine="7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7BA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ЕПГУ, РПГУ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8B9" w14:textId="77777777" w:rsidR="000077BA" w:rsidRPr="000077BA" w:rsidRDefault="000077BA" w:rsidP="007166FE">
            <w:pPr>
              <w:spacing w:after="120" w:line="240" w:lineRule="auto"/>
              <w:ind w:firstLine="76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7B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</w:tr>
    </w:tbl>
    <w:p w14:paraId="669BCBE5" w14:textId="77777777" w:rsidR="000077BA" w:rsidRDefault="000077BA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A1CB9CB" w14:textId="093FCCF2" w:rsidR="007166FE" w:rsidRPr="007166FE" w:rsidRDefault="007166FE" w:rsidP="007166FE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 </w:t>
      </w:r>
      <w:r w:rsidR="00AE1A00">
        <w:rPr>
          <w:rFonts w:ascii="Times New Roman" w:hAnsi="Times New Roman"/>
          <w:bCs/>
          <w:sz w:val="28"/>
          <w:szCs w:val="28"/>
        </w:rPr>
        <w:t xml:space="preserve">Пункт 5.16 раздела 5 Перечня </w:t>
      </w:r>
      <w:r w:rsidRPr="007166FE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4B107BA2" w14:textId="77777777" w:rsidR="007166FE" w:rsidRPr="007166FE" w:rsidRDefault="007166FE" w:rsidP="007166FE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41"/>
        <w:gridCol w:w="2977"/>
        <w:gridCol w:w="709"/>
      </w:tblGrid>
      <w:tr w:rsidR="007166FE" w:rsidRPr="007166FE" w14:paraId="14A68454" w14:textId="77777777" w:rsidTr="007166F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C5A" w14:textId="04453ECA" w:rsidR="007166FE" w:rsidRPr="007166FE" w:rsidRDefault="007166FE" w:rsidP="00A22A07">
            <w:pPr>
              <w:spacing w:after="120" w:line="240" w:lineRule="auto"/>
              <w:ind w:hanging="62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22A07">
              <w:rPr>
                <w:rFonts w:ascii="Times New Roman" w:hAnsi="Times New Roman"/>
                <w:bCs/>
                <w:sz w:val="28"/>
                <w:szCs w:val="28"/>
              </w:rPr>
              <w:t>.16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51D" w14:textId="77777777" w:rsidR="007166FE" w:rsidRPr="007166FE" w:rsidRDefault="007166FE" w:rsidP="007166FE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6FE">
              <w:rPr>
                <w:rFonts w:ascii="Times New Roman" w:hAnsi="Times New Roman"/>
                <w:bCs/>
                <w:sz w:val="28"/>
                <w:szCs w:val="28"/>
              </w:rPr>
              <w:t>Предоставление членам некоммерческих организаций садового или огородного земельного участка без проведения торгов в собственность бесплатно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F4A" w14:textId="77777777" w:rsidR="007166FE" w:rsidRPr="007166FE" w:rsidRDefault="007166FE" w:rsidP="007166FE">
            <w:pPr>
              <w:spacing w:after="120" w:line="240" w:lineRule="auto"/>
              <w:ind w:firstLine="1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6FE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РПГУ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35E" w14:textId="6FA60B25" w:rsidR="007166FE" w:rsidRPr="007166FE" w:rsidRDefault="007166FE" w:rsidP="007166F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56D7811" w14:textId="73336C59" w:rsidR="007166FE" w:rsidRDefault="007166FE" w:rsidP="007166FE">
      <w:pPr>
        <w:spacing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779710B" w14:textId="03F8AC97" w:rsidR="00AE1A00" w:rsidRPr="00AE1A00" w:rsidRDefault="00AE1A00" w:rsidP="00AE1A00">
      <w:pPr>
        <w:spacing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1.6. Пункт 8.10 раздела 8 Перечня </w:t>
      </w:r>
      <w:r w:rsidRPr="00AE1A00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78F284AA" w14:textId="77777777" w:rsidR="00AE1A00" w:rsidRPr="00AE1A00" w:rsidRDefault="00AE1A00" w:rsidP="00AE1A00">
      <w:pPr>
        <w:spacing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2977"/>
        <w:gridCol w:w="709"/>
      </w:tblGrid>
      <w:tr w:rsidR="00AE1A00" w:rsidRPr="00AE1A00" w14:paraId="348B5286" w14:textId="77777777" w:rsidTr="00AE1A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D84" w14:textId="5FCD5C20" w:rsidR="00AE1A00" w:rsidRPr="00AE1A00" w:rsidRDefault="00A22A07" w:rsidP="00A22A07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8E4" w14:textId="77777777" w:rsidR="00AE1A00" w:rsidRPr="00AE1A00" w:rsidRDefault="00AE1A00" w:rsidP="00AE1A0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A00">
              <w:rPr>
                <w:rFonts w:ascii="Times New Roman" w:hAnsi="Times New Roman"/>
                <w:bCs/>
                <w:sz w:val="28"/>
                <w:szCs w:val="28"/>
              </w:rPr>
              <w:t>Установление и прекращение опеки, попечительства над определенной категорией совершеннолетних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58C" w14:textId="77777777" w:rsidR="00AE1A00" w:rsidRPr="00AE1A00" w:rsidRDefault="00AE1A00" w:rsidP="00AE1A0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A00">
              <w:rPr>
                <w:rFonts w:ascii="Times New Roman" w:hAnsi="Times New Roman"/>
                <w:bCs/>
                <w:sz w:val="28"/>
                <w:szCs w:val="28"/>
              </w:rPr>
              <w:t>Предоставляется через ЕПГУ, РПГУ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A15" w14:textId="77777777" w:rsidR="00AE1A00" w:rsidRPr="00AE1A00" w:rsidRDefault="00AE1A00" w:rsidP="00AE1A0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A00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</w:tr>
    </w:tbl>
    <w:p w14:paraId="5FE9AFAD" w14:textId="77777777" w:rsidR="00AE1A00" w:rsidRPr="00AE1A00" w:rsidRDefault="00AE1A00" w:rsidP="00AE1A00">
      <w:pPr>
        <w:spacing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4F96D45" w14:textId="17E18FF8" w:rsidR="00AE1A00" w:rsidRPr="00AE1A00" w:rsidRDefault="00AE1A00" w:rsidP="00AE1A00">
      <w:pPr>
        <w:spacing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1.7. </w:t>
      </w:r>
      <w:hyperlink r:id="rId10" w:history="1"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Д</w:t>
        </w:r>
        <w:r w:rsidRPr="00AE1A0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ополнить</w:t>
        </w:r>
      </w:hyperlink>
      <w:r w:rsidRPr="00AE1A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раздел 8 Перечня пунктами 8.13 и 8</w:t>
      </w:r>
      <w:r w:rsidRPr="00AE1A00">
        <w:rPr>
          <w:rFonts w:ascii="Times New Roman" w:hAnsi="Times New Roman"/>
          <w:bCs/>
          <w:sz w:val="28"/>
          <w:szCs w:val="28"/>
        </w:rPr>
        <w:t>.14 следующего содержания:</w:t>
      </w:r>
    </w:p>
    <w:p w14:paraId="4FE1D418" w14:textId="77777777" w:rsidR="00AE1A00" w:rsidRPr="00AE1A00" w:rsidRDefault="00AE1A00" w:rsidP="00AE1A00">
      <w:pPr>
        <w:spacing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705"/>
        <w:gridCol w:w="709"/>
      </w:tblGrid>
      <w:tr w:rsidR="00AE1A00" w:rsidRPr="00AE1A00" w14:paraId="3BADE311" w14:textId="77777777" w:rsidTr="00AE1A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95E" w14:textId="24793D36" w:rsidR="00AE1A00" w:rsidRPr="00AE1A00" w:rsidRDefault="00AE1A00" w:rsidP="00A22A07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2A07">
              <w:rPr>
                <w:rFonts w:ascii="Times New Roman" w:hAnsi="Times New Roman"/>
                <w:bCs/>
                <w:sz w:val="28"/>
                <w:szCs w:val="28"/>
              </w:rPr>
              <w:t>.13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D2A" w14:textId="77777777" w:rsidR="00AE1A00" w:rsidRPr="00AE1A00" w:rsidRDefault="00AE1A00" w:rsidP="00AE1A0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A00">
              <w:rPr>
                <w:rFonts w:ascii="Times New Roman" w:hAnsi="Times New Roman"/>
                <w:bCs/>
                <w:sz w:val="28"/>
                <w:szCs w:val="28"/>
              </w:rPr>
              <w:t>Предоставление единовременной денежной выплаты опекунам (попечителям), в том числе приемным родителям, воспитывающим двоих и более детей-сирот и детей, оставшихся без попечения родителей, на приобретение мебели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8B5" w14:textId="77777777" w:rsidR="00AE1A00" w:rsidRPr="00AE1A00" w:rsidRDefault="00AE1A00" w:rsidP="00AE1A0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74B" w14:textId="77777777" w:rsidR="00AE1A00" w:rsidRPr="00AE1A00" w:rsidRDefault="00AE1A00" w:rsidP="00AE1A0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1A00" w:rsidRPr="00AE1A00" w14:paraId="037F06CB" w14:textId="77777777" w:rsidTr="00AE1A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2BB" w14:textId="07E8DA1A" w:rsidR="00AE1A00" w:rsidRPr="00AE1A00" w:rsidRDefault="00A22A07" w:rsidP="00A22A07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7AC" w14:textId="5683D828" w:rsidR="00AE1A00" w:rsidRPr="00AE1A00" w:rsidRDefault="00AE1A00" w:rsidP="00AE1A0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A00">
              <w:rPr>
                <w:rFonts w:ascii="Times New Roman" w:hAnsi="Times New Roman"/>
                <w:bCs/>
                <w:sz w:val="28"/>
                <w:szCs w:val="28"/>
              </w:rPr>
              <w:t>Предоставление компенсация расходов на оплату стоимости проезда и провоза багажа к месту использования отпуска (отдыха) и обратно в пределах территории Российской Федерации детям-сиротам, детям, оставшимся без попечения родителей, находящимся под опекой (попечительством), в том числе в приемных семьях, а также неработающим опекунам (попечителям), в том числе неработающим приемным родителям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639" w14:textId="77777777" w:rsidR="00AE1A00" w:rsidRPr="00AE1A00" w:rsidRDefault="00AE1A00" w:rsidP="00AE1A0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266" w14:textId="77777777" w:rsidR="00AE1A00" w:rsidRPr="00AE1A00" w:rsidRDefault="00AE1A00" w:rsidP="00AE1A0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006833A" w14:textId="4DE1124F" w:rsidR="00AE1A00" w:rsidRDefault="00AE1A00" w:rsidP="007166FE">
      <w:pPr>
        <w:spacing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EF40F1E" w14:textId="16EB8AAD" w:rsidR="00564CEC" w:rsidRDefault="00AE1A00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1.8. </w:t>
      </w:r>
      <w:r w:rsidR="00564CEC" w:rsidRPr="00564CEC">
        <w:rPr>
          <w:rFonts w:ascii="Times New Roman" w:hAnsi="Times New Roman"/>
          <w:bCs/>
          <w:sz w:val="28"/>
          <w:szCs w:val="28"/>
        </w:rPr>
        <w:t xml:space="preserve">Пункт </w:t>
      </w:r>
      <w:r w:rsidR="00564CEC">
        <w:rPr>
          <w:rFonts w:ascii="Times New Roman" w:hAnsi="Times New Roman"/>
          <w:bCs/>
          <w:sz w:val="28"/>
          <w:szCs w:val="28"/>
        </w:rPr>
        <w:t>13</w:t>
      </w:r>
      <w:r w:rsidR="00564CEC" w:rsidRPr="00564CEC">
        <w:rPr>
          <w:rFonts w:ascii="Times New Roman" w:hAnsi="Times New Roman"/>
          <w:bCs/>
          <w:sz w:val="28"/>
          <w:szCs w:val="28"/>
        </w:rPr>
        <w:t>.</w:t>
      </w:r>
      <w:r w:rsidR="00564CEC">
        <w:rPr>
          <w:rFonts w:ascii="Times New Roman" w:hAnsi="Times New Roman"/>
          <w:bCs/>
          <w:sz w:val="28"/>
          <w:szCs w:val="28"/>
        </w:rPr>
        <w:t>4</w:t>
      </w:r>
      <w:r w:rsidR="00564CEC" w:rsidRPr="00564CEC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564CEC">
        <w:rPr>
          <w:rFonts w:ascii="Times New Roman" w:hAnsi="Times New Roman"/>
          <w:bCs/>
          <w:sz w:val="28"/>
          <w:szCs w:val="28"/>
        </w:rPr>
        <w:t>13</w:t>
      </w:r>
      <w:r w:rsidR="00564CEC" w:rsidRPr="00564CEC">
        <w:rPr>
          <w:rFonts w:ascii="Times New Roman" w:hAnsi="Times New Roman"/>
          <w:bCs/>
          <w:sz w:val="28"/>
          <w:szCs w:val="28"/>
        </w:rPr>
        <w:t xml:space="preserve"> Перечня изложить в следующей редакции:</w:t>
      </w:r>
    </w:p>
    <w:p w14:paraId="4D3468B5" w14:textId="77777777" w:rsidR="00564CEC" w:rsidRDefault="00564CEC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705"/>
        <w:gridCol w:w="709"/>
      </w:tblGrid>
      <w:tr w:rsidR="00564CEC" w:rsidRPr="00564CEC" w14:paraId="1E7D16F7" w14:textId="77777777" w:rsidTr="00564C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B71" w14:textId="0138853D" w:rsidR="00564CEC" w:rsidRPr="00564CEC" w:rsidRDefault="00564CEC" w:rsidP="00A22A07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113</w:t>
            </w:r>
            <w:r w:rsidR="00A22A07">
              <w:rPr>
                <w:rFonts w:ascii="Times New Roman" w:hAnsi="Times New Roman"/>
                <w:bCs/>
                <w:sz w:val="28"/>
                <w:szCs w:val="28"/>
              </w:rPr>
              <w:t>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B12" w14:textId="77777777" w:rsidR="00564CEC" w:rsidRPr="00564CEC" w:rsidRDefault="00564CEC" w:rsidP="00564CEC">
            <w:pPr>
              <w:spacing w:after="120" w:line="240" w:lineRule="auto"/>
              <w:ind w:firstLine="4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4CEC">
              <w:rPr>
                <w:rFonts w:ascii="Times New Roman" w:hAnsi="Times New Roman"/>
                <w:bCs/>
                <w:sz w:val="28"/>
                <w:szCs w:val="28"/>
              </w:rPr>
              <w:t>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665" w14:textId="77777777" w:rsidR="00564CEC" w:rsidRPr="00564CEC" w:rsidRDefault="00564CEC" w:rsidP="00564CEC">
            <w:pPr>
              <w:spacing w:after="12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6E6" w14:textId="77777777" w:rsidR="00564CEC" w:rsidRPr="00564CEC" w:rsidRDefault="00564CEC" w:rsidP="00564CEC">
            <w:pPr>
              <w:spacing w:after="12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23289B2" w14:textId="42EA3B5C" w:rsidR="00AE1A00" w:rsidRDefault="00AE1A00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904B045" w14:textId="77777777" w:rsidR="00C621A6" w:rsidRDefault="00564CEC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4CEC">
        <w:rPr>
          <w:rFonts w:ascii="Times New Roman" w:hAnsi="Times New Roman"/>
          <w:bCs/>
          <w:sz w:val="28"/>
          <w:szCs w:val="28"/>
        </w:rPr>
        <w:t xml:space="preserve">2. </w:t>
      </w:r>
      <w:r w:rsidR="00C621A6" w:rsidRPr="00D028E3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«Знамя труда» </w:t>
      </w:r>
      <w:r w:rsidR="00C621A6" w:rsidRPr="00D028E3">
        <w:rPr>
          <w:rFonts w:ascii="Times New Roman" w:hAnsi="Times New Roman"/>
          <w:bCs/>
          <w:sz w:val="28"/>
          <w:szCs w:val="28"/>
        </w:rPr>
        <w:br/>
        <w:t>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4B928E43" w14:textId="2C7DDA32" w:rsidR="00564CEC" w:rsidRDefault="00C621A6" w:rsidP="000077B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564CEC" w:rsidRPr="00564CEC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муниципального образования «Городской округ Ногликский» </w:t>
      </w:r>
      <w:r w:rsidR="00A22A07">
        <w:rPr>
          <w:rFonts w:ascii="Times New Roman" w:hAnsi="Times New Roman"/>
          <w:bCs/>
          <w:sz w:val="28"/>
          <w:szCs w:val="28"/>
        </w:rPr>
        <w:t>(Фомина</w:t>
      </w:r>
      <w:r w:rsidR="00564CEC" w:rsidRPr="00564CEC">
        <w:rPr>
          <w:rFonts w:ascii="Times New Roman" w:hAnsi="Times New Roman"/>
          <w:bCs/>
          <w:sz w:val="28"/>
          <w:szCs w:val="28"/>
        </w:rPr>
        <w:t xml:space="preserve"> А.С.</w:t>
      </w:r>
      <w:r w:rsidR="00A22A07">
        <w:rPr>
          <w:rFonts w:ascii="Times New Roman" w:hAnsi="Times New Roman"/>
          <w:bCs/>
          <w:sz w:val="28"/>
          <w:szCs w:val="28"/>
        </w:rPr>
        <w:t>).</w:t>
      </w:r>
    </w:p>
    <w:p w14:paraId="2873BF91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2873BF92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2873BF93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2873BF94" w14:textId="5076C58C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</w:t>
      </w:r>
      <w:r w:rsidR="00D9475E">
        <w:rPr>
          <w:rFonts w:ascii="Times New Roman" w:hAnsi="Times New Roman"/>
          <w:sz w:val="28"/>
          <w:szCs w:val="28"/>
        </w:rPr>
        <w:t>кой округ Ногликский»</w:t>
      </w:r>
      <w:r w:rsidR="00D9475E">
        <w:rPr>
          <w:rFonts w:ascii="Times New Roman" w:hAnsi="Times New Roman"/>
          <w:sz w:val="28"/>
          <w:szCs w:val="28"/>
        </w:rPr>
        <w:tab/>
      </w:r>
      <w:r w:rsidR="00D9475E">
        <w:rPr>
          <w:rFonts w:ascii="Times New Roman" w:hAnsi="Times New Roman"/>
          <w:sz w:val="28"/>
          <w:szCs w:val="28"/>
        </w:rPr>
        <w:tab/>
      </w:r>
      <w:r w:rsidR="00D9475E">
        <w:rPr>
          <w:rFonts w:ascii="Times New Roman" w:hAnsi="Times New Roman"/>
          <w:sz w:val="28"/>
          <w:szCs w:val="28"/>
        </w:rPr>
        <w:tab/>
      </w:r>
      <w:r w:rsidR="00D9475E">
        <w:rPr>
          <w:rFonts w:ascii="Times New Roman" w:hAnsi="Times New Roman"/>
          <w:sz w:val="28"/>
          <w:szCs w:val="28"/>
        </w:rPr>
        <w:tab/>
      </w:r>
      <w:r w:rsidR="00D9475E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D94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p w14:paraId="2873BF95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2873BF96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2873BF97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2873BF98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2873BF99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D9475E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3BF9E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2873BF9F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3BFA0" w14:textId="287DE30C" w:rsidR="00AE5C63" w:rsidRDefault="00AE5C63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BF9C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2873BF9D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709539"/>
      <w:docPartObj>
        <w:docPartGallery w:val="Page Numbers (Top of Page)"/>
        <w:docPartUnique/>
      </w:docPartObj>
    </w:sdtPr>
    <w:sdtEndPr/>
    <w:sdtContent>
      <w:p w14:paraId="7477BD48" w14:textId="7C8B8202" w:rsidR="00D9475E" w:rsidRDefault="00D947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D4B">
          <w:rPr>
            <w:noProof/>
          </w:rPr>
          <w:t>2</w:t>
        </w:r>
        <w:r>
          <w:fldChar w:fldCharType="end"/>
        </w:r>
      </w:p>
    </w:sdtContent>
  </w:sdt>
  <w:p w14:paraId="45BE665C" w14:textId="77777777" w:rsidR="00D9475E" w:rsidRDefault="00D947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077BA"/>
    <w:rsid w:val="00053BD0"/>
    <w:rsid w:val="00185FEC"/>
    <w:rsid w:val="001E1F9F"/>
    <w:rsid w:val="002E5832"/>
    <w:rsid w:val="00364F8F"/>
    <w:rsid w:val="00520CBF"/>
    <w:rsid w:val="00564CEC"/>
    <w:rsid w:val="007166FE"/>
    <w:rsid w:val="008629FA"/>
    <w:rsid w:val="00987DB5"/>
    <w:rsid w:val="00A22A07"/>
    <w:rsid w:val="00AC72C8"/>
    <w:rsid w:val="00AE1A00"/>
    <w:rsid w:val="00AE5C63"/>
    <w:rsid w:val="00B10ED9"/>
    <w:rsid w:val="00B25688"/>
    <w:rsid w:val="00B56AC0"/>
    <w:rsid w:val="00C02849"/>
    <w:rsid w:val="00C621A6"/>
    <w:rsid w:val="00D028E3"/>
    <w:rsid w:val="00D12794"/>
    <w:rsid w:val="00D67BD8"/>
    <w:rsid w:val="00D9475E"/>
    <w:rsid w:val="00DF7897"/>
    <w:rsid w:val="00E11D4B"/>
    <w:rsid w:val="00E37B8A"/>
    <w:rsid w:val="00E609BC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BF7F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D02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763FA1D8AC47F6946BE2ADC8FB20FF2FFD87E580CB6E6CE6869E7045F2CEF3B96E925786DEBBD7F305546334CFD8657C0FF62927C3C660238115CF6LB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A90292CAE5E1FAEB4C5FE3BD7735B832A32B2D91D9D95ABA9178F536C81A52082702C46F0CAB16FB7EBF031C951552C856CE3D410918C4ABF317FTBF8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B563D3325A9974B5088B27A3D4E9C0D0F540C5CE919410DBE427FEB8C0B262C4DABAA556586C2118F001364E8E289B0D7184BEB1901915DFE4E843XBpD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5763FA1D8AC47F6946BE2ADC8FB20FF2FFD87E580CB6E6CE6869E7045F2CEF3B96E925786DEBBD7F305546334CFD8657C0FF62927C3C660238115CF6LBX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B30686" w:rsidRDefault="00B30686" w:rsidP="00B30686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B30686" w:rsidRDefault="00B30686" w:rsidP="00B30686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8C678B"/>
    <w:rsid w:val="00B30686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0686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B30686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B3068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Соколова</cp:lastModifiedBy>
  <cp:revision>8</cp:revision>
  <dcterms:created xsi:type="dcterms:W3CDTF">2020-04-07T04:54:00Z</dcterms:created>
  <dcterms:modified xsi:type="dcterms:W3CDTF">2022-12-15T22:19:00Z</dcterms:modified>
</cp:coreProperties>
</file>