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F7E15" w:rsidRPr="00EC0C5F" w:rsidTr="00BF5628">
        <w:trPr>
          <w:trHeight w:val="2835"/>
        </w:trPr>
        <w:tc>
          <w:tcPr>
            <w:tcW w:w="9355" w:type="dxa"/>
          </w:tcPr>
          <w:p w:rsidR="00CF7E15" w:rsidRPr="00340403" w:rsidRDefault="00E74A18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C5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МЭР МУНИЦИПАЛЬНОГО ОБРАЗОВАНИЯ</w:t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САХАЛИНСКАЯ ОБЛАСТЬ</w:t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Советская, 15, пгт. Ноглики, 694450</w:t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(42444) 91178, 97011, факс (42444) 91178,</w:t>
            </w:r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nogliki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sakhalin</w:t>
            </w:r>
            <w:proofErr w:type="spellEnd"/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http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://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www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nogliki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adm</w:t>
            </w:r>
            <w:r w:rsidRPr="003404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4040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F7E15" w:rsidRPr="00340403" w:rsidRDefault="00CF7E15" w:rsidP="00EC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42483" w:rsidRDefault="00B42483" w:rsidP="003D6C26">
      <w:pPr>
        <w:spacing w:after="12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C26" w:rsidRDefault="003D6C26" w:rsidP="00A57DAC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64B8" w:rsidRDefault="00A57DAC" w:rsidP="00D65B35">
      <w:pPr>
        <w:pStyle w:val="ConsPlusNonformat"/>
        <w:tabs>
          <w:tab w:val="left" w:pos="42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6C26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D65B3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D6C26">
        <w:rPr>
          <w:rFonts w:ascii="Times New Roman" w:hAnsi="Times New Roman" w:cs="Times New Roman"/>
          <w:sz w:val="28"/>
          <w:szCs w:val="28"/>
        </w:rPr>
        <w:t xml:space="preserve">общих собраний </w:t>
      </w:r>
      <w:r>
        <w:rPr>
          <w:rFonts w:ascii="Times New Roman" w:hAnsi="Times New Roman" w:cs="Times New Roman"/>
          <w:sz w:val="28"/>
          <w:szCs w:val="28"/>
        </w:rPr>
        <w:t xml:space="preserve">в населенных пунктах муниципального образования «Городской округ Ногликский» </w:t>
      </w:r>
      <w:r w:rsidR="003D6C26">
        <w:rPr>
          <w:rFonts w:ascii="Times New Roman" w:hAnsi="Times New Roman" w:cs="Times New Roman"/>
          <w:sz w:val="28"/>
          <w:szCs w:val="28"/>
        </w:rPr>
        <w:t xml:space="preserve">в рамках </w:t>
      </w:r>
      <w:bookmarkStart w:id="0" w:name="_GoBack"/>
      <w:bookmarkEnd w:id="0"/>
      <w:r w:rsidR="003D6C26">
        <w:rPr>
          <w:rFonts w:ascii="Times New Roman" w:hAnsi="Times New Roman" w:cs="Times New Roman"/>
          <w:sz w:val="28"/>
          <w:szCs w:val="28"/>
        </w:rPr>
        <w:t>проекта</w:t>
      </w:r>
      <w:r w:rsidR="00D65B35">
        <w:rPr>
          <w:rFonts w:ascii="Times New Roman" w:hAnsi="Times New Roman" w:cs="Times New Roman"/>
          <w:sz w:val="28"/>
          <w:szCs w:val="28"/>
        </w:rPr>
        <w:t xml:space="preserve"> </w:t>
      </w:r>
      <w:r w:rsidR="003D6C26">
        <w:rPr>
          <w:rFonts w:ascii="Times New Roman" w:hAnsi="Times New Roman" w:cs="Times New Roman"/>
          <w:sz w:val="28"/>
          <w:szCs w:val="28"/>
        </w:rPr>
        <w:t>«Развитие территорий»</w:t>
      </w:r>
    </w:p>
    <w:p w:rsidR="00A57DAC" w:rsidRPr="006564B8" w:rsidRDefault="00A57DAC" w:rsidP="00A57DAC">
      <w:pPr>
        <w:pStyle w:val="ConsPlusNonformat"/>
        <w:tabs>
          <w:tab w:val="left" w:pos="42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2410"/>
      </w:tblGrid>
      <w:tr w:rsidR="006564B8" w:rsidRPr="006564B8" w:rsidTr="006564B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4B8" w:rsidRPr="006564B8" w:rsidRDefault="006564B8" w:rsidP="00161352">
            <w:pPr>
              <w:spacing w:after="0" w:line="240" w:lineRule="auto"/>
              <w:ind w:left="459" w:right="426"/>
              <w:jc w:val="center"/>
              <w:rPr>
                <w:rFonts w:ascii="Open Sans" w:eastAsia="Times New Roman" w:hAnsi="Open Sans" w:cs="Helvetica"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4B8" w:rsidRPr="006564B8" w:rsidRDefault="006564B8" w:rsidP="00161352">
            <w:pPr>
              <w:spacing w:after="0" w:line="240" w:lineRule="auto"/>
              <w:ind w:right="-1"/>
              <w:jc w:val="center"/>
              <w:rPr>
                <w:rFonts w:ascii="Open Sans" w:eastAsia="Times New Roman" w:hAnsi="Open Sans" w:cs="Helvetica"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Населенный пункт, место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64B8" w:rsidRPr="006564B8" w:rsidRDefault="006564B8" w:rsidP="00161352">
            <w:pPr>
              <w:spacing w:after="0" w:line="240" w:lineRule="auto"/>
              <w:ind w:right="-1"/>
              <w:jc w:val="center"/>
              <w:rPr>
                <w:rFonts w:ascii="Open Sans" w:eastAsia="Times New Roman" w:hAnsi="Open Sans" w:cs="Helvetica"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6564B8" w:rsidRPr="006564B8" w:rsidTr="006564B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943EB1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17</w:t>
            </w:r>
            <w:r w:rsidR="006564B8"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6564B8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с.Вал</w:t>
            </w:r>
            <w:proofErr w:type="spellEnd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64B8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  <w:proofErr w:type="spellEnd"/>
            <w:r w:rsidRPr="006564B8">
              <w:rPr>
                <w:rFonts w:ascii="Times New Roman" w:hAnsi="Times New Roman"/>
                <w:sz w:val="28"/>
                <w:szCs w:val="28"/>
              </w:rPr>
              <w:t>, 9 – сельский дом культуры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6564B8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17:00</w:t>
            </w:r>
          </w:p>
        </w:tc>
      </w:tr>
      <w:tr w:rsidR="00943EB1" w:rsidRPr="006564B8" w:rsidTr="00161352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EB1" w:rsidRPr="006564B8" w:rsidRDefault="00943EB1" w:rsidP="0016135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18</w:t>
            </w: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EB1" w:rsidRPr="006564B8" w:rsidRDefault="00943EB1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с.Ныш</w:t>
            </w:r>
            <w:proofErr w:type="spellEnd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,</w:t>
            </w:r>
            <w:r w:rsidRPr="00656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64B8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  <w:proofErr w:type="spellEnd"/>
            <w:r w:rsidRPr="006564B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4B8">
              <w:rPr>
                <w:rFonts w:ascii="Times New Roman" w:hAnsi="Times New Roman"/>
                <w:sz w:val="28"/>
                <w:szCs w:val="28"/>
              </w:rPr>
              <w:t>6 – сельский дом культуры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EB1" w:rsidRPr="006564B8" w:rsidRDefault="00943EB1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17:00</w:t>
            </w:r>
          </w:p>
        </w:tc>
      </w:tr>
      <w:tr w:rsidR="006564B8" w:rsidRPr="006564B8" w:rsidTr="006564B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943EB1" w:rsidP="0016135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19</w:t>
            </w:r>
            <w:r w:rsidR="006564B8"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6564B8" w:rsidP="00943EB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пгт.Ноглики</w:t>
            </w:r>
            <w:proofErr w:type="spellEnd"/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64B8">
              <w:rPr>
                <w:rFonts w:ascii="Times New Roman" w:hAnsi="Times New Roman"/>
                <w:sz w:val="28"/>
                <w:szCs w:val="28"/>
              </w:rPr>
              <w:t>ул.</w:t>
            </w:r>
            <w:r w:rsidR="00943EB1">
              <w:rPr>
                <w:rFonts w:ascii="Times New Roman" w:hAnsi="Times New Roman"/>
                <w:sz w:val="28"/>
                <w:szCs w:val="28"/>
              </w:rPr>
              <w:t>Пограничная</w:t>
            </w:r>
            <w:proofErr w:type="spellEnd"/>
            <w:r w:rsidR="00943EB1">
              <w:rPr>
                <w:rFonts w:ascii="Times New Roman" w:hAnsi="Times New Roman"/>
                <w:sz w:val="28"/>
                <w:szCs w:val="28"/>
              </w:rPr>
              <w:t>, 5А</w:t>
            </w:r>
            <w:r w:rsidRPr="006564B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5" w:history="1">
              <w:r w:rsidR="00943EB1" w:rsidRPr="00943EB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 xml:space="preserve">Ногликская районная модельная центральная библиотека им. </w:t>
              </w:r>
              <w:proofErr w:type="spellStart"/>
              <w:r w:rsidR="00943EB1" w:rsidRPr="00943EB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В.М.Санги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4B8" w:rsidRPr="006564B8" w:rsidRDefault="006564B8" w:rsidP="001613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564B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18:00</w:t>
            </w:r>
          </w:p>
        </w:tc>
      </w:tr>
    </w:tbl>
    <w:p w:rsidR="00B42483" w:rsidRPr="003D6C26" w:rsidRDefault="00B42483" w:rsidP="00DA1EE9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483" w:rsidRPr="003D6C26" w:rsidRDefault="00B42483" w:rsidP="00BF5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4B3" w:rsidRDefault="002C34B3" w:rsidP="00BF5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4B3" w:rsidRPr="00BF5628" w:rsidRDefault="002C34B3" w:rsidP="00BF56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C34B3" w:rsidRPr="00BF5628" w:rsidSect="00314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18"/>
    <w:rsid w:val="00036631"/>
    <w:rsid w:val="001A71A8"/>
    <w:rsid w:val="002C34B3"/>
    <w:rsid w:val="0031487E"/>
    <w:rsid w:val="00335E20"/>
    <w:rsid w:val="003D6C26"/>
    <w:rsid w:val="004A40EF"/>
    <w:rsid w:val="006564B8"/>
    <w:rsid w:val="00791265"/>
    <w:rsid w:val="00943EB1"/>
    <w:rsid w:val="00A22E6E"/>
    <w:rsid w:val="00A57DAC"/>
    <w:rsid w:val="00AE7716"/>
    <w:rsid w:val="00B25688"/>
    <w:rsid w:val="00B42483"/>
    <w:rsid w:val="00B85C46"/>
    <w:rsid w:val="00BB5552"/>
    <w:rsid w:val="00BF5628"/>
    <w:rsid w:val="00C961A8"/>
    <w:rsid w:val="00CF7E15"/>
    <w:rsid w:val="00D65B35"/>
    <w:rsid w:val="00DA1EE9"/>
    <w:rsid w:val="00E61189"/>
    <w:rsid w:val="00E74A18"/>
    <w:rsid w:val="00EC0C5F"/>
    <w:rsid w:val="00E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1C1F-D37E-46AB-BAF6-ECF7D31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1487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4248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39"/>
    <w:rsid w:val="003D6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43EB1"/>
    <w:rPr>
      <w:strike w:val="0"/>
      <w:dstrike w:val="0"/>
      <w:color w:val="8A756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-nogliki.shl.muzkult.ru/Model_Nogliki_district_Central_library/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0;&#1089;&#1100;&#1084;&#1086;%20&#1084;&#1101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мэр</Template>
  <TotalTime>97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Елена В. Петрушенко</cp:lastModifiedBy>
  <cp:revision>10</cp:revision>
  <cp:lastPrinted>2020-03-03T00:36:00Z</cp:lastPrinted>
  <dcterms:created xsi:type="dcterms:W3CDTF">2019-01-15T00:43:00Z</dcterms:created>
  <dcterms:modified xsi:type="dcterms:W3CDTF">2020-03-03T00:40:00Z</dcterms:modified>
</cp:coreProperties>
</file>