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78" w:rsidRPr="00B835BF" w:rsidRDefault="00D94A78" w:rsidP="00D94A78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B835BF">
        <w:rPr>
          <w:rFonts w:ascii="Times New Roman" w:hAnsi="Times New Roman"/>
          <w:b/>
          <w:sz w:val="40"/>
          <w:szCs w:val="40"/>
        </w:rPr>
        <w:t>ФИНАНСОВОЕ УПРАВЛЕНИЕ</w:t>
      </w:r>
    </w:p>
    <w:p w:rsidR="00D94A78" w:rsidRPr="00B835BF" w:rsidRDefault="00D94A78" w:rsidP="00D94A78">
      <w:pPr>
        <w:pStyle w:val="af2"/>
        <w:spacing w:line="240" w:lineRule="auto"/>
        <w:rPr>
          <w:sz w:val="24"/>
          <w:szCs w:val="24"/>
        </w:rPr>
      </w:pPr>
      <w:r w:rsidRPr="00B835BF">
        <w:rPr>
          <w:sz w:val="24"/>
          <w:szCs w:val="24"/>
        </w:rPr>
        <w:t>МУНИЦИПАЛЬНОГО ОБРАЗОВАНИЯ «ГОРОДСКОЙ ОКРУГ НОГЛИКСКИЙ»</w:t>
      </w:r>
    </w:p>
    <w:p w:rsidR="00D94A78" w:rsidRPr="00B835BF" w:rsidRDefault="00D94A78" w:rsidP="00D94A78">
      <w:pPr>
        <w:pStyle w:val="af2"/>
        <w:spacing w:line="240" w:lineRule="auto"/>
        <w:rPr>
          <w:sz w:val="24"/>
          <w:szCs w:val="24"/>
        </w:rPr>
      </w:pPr>
      <w:r w:rsidRPr="00B835BF">
        <w:rPr>
          <w:sz w:val="24"/>
          <w:szCs w:val="24"/>
        </w:rPr>
        <w:t xml:space="preserve">  САХАЛИНСКОЙ ОБЛАСТИ</w:t>
      </w:r>
    </w:p>
    <w:p w:rsidR="00D94A78" w:rsidRPr="00B835BF" w:rsidRDefault="00D94A78" w:rsidP="00D94A78">
      <w:pPr>
        <w:pStyle w:val="af2"/>
        <w:spacing w:line="240" w:lineRule="auto"/>
        <w:rPr>
          <w:sz w:val="24"/>
          <w:szCs w:val="24"/>
        </w:rPr>
      </w:pPr>
    </w:p>
    <w:p w:rsidR="00D94A78" w:rsidRPr="00B835BF" w:rsidRDefault="00D94A78" w:rsidP="00D94A78">
      <w:pPr>
        <w:pBdr>
          <w:top w:val="single" w:sz="4" w:space="1" w:color="auto"/>
          <w:bottom w:val="single" w:sz="4" w:space="1" w:color="auto"/>
        </w:pBdr>
        <w:contextualSpacing/>
        <w:rPr>
          <w:rFonts w:ascii="Times New Roman" w:hAnsi="Times New Roman"/>
          <w:i/>
        </w:rPr>
      </w:pPr>
      <w:r w:rsidRPr="00B835BF">
        <w:rPr>
          <w:rFonts w:ascii="Times New Roman" w:hAnsi="Times New Roman"/>
          <w:i/>
        </w:rPr>
        <w:t xml:space="preserve">694450  п. Ноглики,                                            тел.: 9-73-63, </w:t>
      </w:r>
      <w:r w:rsidRPr="00B835BF">
        <w:rPr>
          <w:rFonts w:ascii="Times New Roman" w:hAnsi="Times New Roman"/>
          <w:i/>
          <w:lang w:val="en-US"/>
        </w:rPr>
        <w:t>e</w:t>
      </w:r>
      <w:r w:rsidRPr="00B835BF">
        <w:rPr>
          <w:rFonts w:ascii="Times New Roman" w:hAnsi="Times New Roman"/>
          <w:i/>
        </w:rPr>
        <w:t>-</w:t>
      </w:r>
      <w:r w:rsidRPr="00B835BF">
        <w:rPr>
          <w:rFonts w:ascii="Times New Roman" w:hAnsi="Times New Roman"/>
          <w:i/>
          <w:lang w:val="en-US"/>
        </w:rPr>
        <w:t>mail</w:t>
      </w:r>
      <w:r w:rsidRPr="00B835BF">
        <w:rPr>
          <w:rFonts w:ascii="Times New Roman" w:hAnsi="Times New Roman"/>
          <w:i/>
        </w:rPr>
        <w:t xml:space="preserve">: </w:t>
      </w:r>
      <w:hyperlink r:id="rId8" w:history="1">
        <w:r w:rsidRPr="00B835BF">
          <w:rPr>
            <w:rStyle w:val="a3"/>
            <w:rFonts w:ascii="Times New Roman" w:hAnsi="Times New Roman"/>
            <w:i/>
            <w:lang w:val="en-US"/>
          </w:rPr>
          <w:t>nogliki</w:t>
        </w:r>
        <w:r w:rsidRPr="00B835BF">
          <w:rPr>
            <w:rStyle w:val="a3"/>
            <w:rFonts w:ascii="Times New Roman" w:hAnsi="Times New Roman"/>
            <w:i/>
          </w:rPr>
          <w:t>@</w:t>
        </w:r>
        <w:r w:rsidRPr="00B835BF">
          <w:rPr>
            <w:rStyle w:val="a3"/>
            <w:rFonts w:ascii="Times New Roman" w:hAnsi="Times New Roman"/>
            <w:i/>
            <w:lang w:val="en-US"/>
          </w:rPr>
          <w:t>fu</w:t>
        </w:r>
        <w:r w:rsidRPr="00B835BF">
          <w:rPr>
            <w:rStyle w:val="a3"/>
            <w:rFonts w:ascii="Times New Roman" w:hAnsi="Times New Roman"/>
            <w:i/>
          </w:rPr>
          <w:t>.</w:t>
        </w:r>
        <w:r w:rsidRPr="00B835BF">
          <w:rPr>
            <w:rStyle w:val="a3"/>
            <w:rFonts w:ascii="Times New Roman" w:hAnsi="Times New Roman"/>
            <w:i/>
            <w:lang w:val="en-US"/>
          </w:rPr>
          <w:t>adm</w:t>
        </w:r>
        <w:r w:rsidRPr="00B835BF">
          <w:rPr>
            <w:rStyle w:val="a3"/>
            <w:rFonts w:ascii="Times New Roman" w:hAnsi="Times New Roman"/>
            <w:i/>
          </w:rPr>
          <w:t>.</w:t>
        </w:r>
        <w:r w:rsidRPr="00B835BF">
          <w:rPr>
            <w:rStyle w:val="a3"/>
            <w:rFonts w:ascii="Times New Roman" w:hAnsi="Times New Roman"/>
            <w:i/>
            <w:lang w:val="en-US"/>
          </w:rPr>
          <w:t>sakhalin</w:t>
        </w:r>
        <w:r w:rsidRPr="00B835BF">
          <w:rPr>
            <w:rStyle w:val="a3"/>
            <w:rFonts w:ascii="Times New Roman" w:hAnsi="Times New Roman"/>
            <w:i/>
          </w:rPr>
          <w:t>.</w:t>
        </w:r>
        <w:r w:rsidRPr="00B835BF">
          <w:rPr>
            <w:rStyle w:val="a3"/>
            <w:rFonts w:ascii="Times New Roman" w:hAnsi="Times New Roman"/>
            <w:i/>
            <w:lang w:val="en-US"/>
          </w:rPr>
          <w:t>ru</w:t>
        </w:r>
      </w:hyperlink>
    </w:p>
    <w:p w:rsidR="00D94A78" w:rsidRPr="00A62DF0" w:rsidRDefault="00D94A78" w:rsidP="00D94A78">
      <w:pPr>
        <w:pBdr>
          <w:top w:val="single" w:sz="4" w:space="1" w:color="auto"/>
          <w:bottom w:val="single" w:sz="4" w:space="1" w:color="auto"/>
        </w:pBdr>
        <w:contextualSpacing/>
        <w:rPr>
          <w:rFonts w:ascii="Times New Roman" w:hAnsi="Times New Roman"/>
          <w:i/>
        </w:rPr>
      </w:pPr>
      <w:r w:rsidRPr="00B835BF">
        <w:rPr>
          <w:rFonts w:ascii="Times New Roman" w:hAnsi="Times New Roman"/>
          <w:i/>
        </w:rPr>
        <w:t>ул. Советская, 15                                              факс: 9-73-63</w:t>
      </w:r>
    </w:p>
    <w:p w:rsidR="00D94A78" w:rsidRDefault="00D94A78" w:rsidP="00D94A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ПРИКАЗ</w:t>
      </w:r>
    </w:p>
    <w:p w:rsidR="001808D3" w:rsidRPr="002D32A1" w:rsidRDefault="001808D3" w:rsidP="00D94A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94A78" w:rsidRPr="002D32A1" w:rsidRDefault="007C67E8" w:rsidP="00D94A78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</w:t>
      </w:r>
      <w:r w:rsidR="00D13727" w:rsidRPr="002D32A1">
        <w:rPr>
          <w:rFonts w:ascii="Times New Roman" w:hAnsi="Times New Roman" w:cs="Times New Roman"/>
          <w:sz w:val="26"/>
          <w:szCs w:val="26"/>
        </w:rPr>
        <w:t xml:space="preserve"> декабря 2020 №</w:t>
      </w:r>
      <w:r w:rsidR="00E35550">
        <w:rPr>
          <w:rFonts w:ascii="Times New Roman" w:hAnsi="Times New Roman" w:cs="Times New Roman"/>
          <w:sz w:val="26"/>
          <w:szCs w:val="26"/>
        </w:rPr>
        <w:t xml:space="preserve"> 29</w:t>
      </w:r>
      <w:r w:rsidR="00D94A78" w:rsidRPr="002D32A1">
        <w:rPr>
          <w:rFonts w:ascii="Times New Roman" w:hAnsi="Times New Roman" w:cs="Times New Roman"/>
          <w:sz w:val="26"/>
          <w:szCs w:val="26"/>
        </w:rPr>
        <w:t xml:space="preserve"> </w:t>
      </w:r>
      <w:r w:rsidR="00D94A78" w:rsidRPr="002D3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94A78" w:rsidRPr="002D32A1" w:rsidRDefault="00D94A78" w:rsidP="00D94A7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975E9" w:rsidRDefault="00D94A78" w:rsidP="00D94A78">
      <w:pPr>
        <w:pStyle w:val="ConsPlusNormal"/>
        <w:tabs>
          <w:tab w:val="left" w:pos="5387"/>
        </w:tabs>
        <w:ind w:right="3968"/>
        <w:outlineLvl w:val="1"/>
        <w:rPr>
          <w:rFonts w:ascii="Times New Roman" w:hAnsi="Times New Roman" w:cs="Times New Roman"/>
          <w:sz w:val="26"/>
          <w:szCs w:val="26"/>
        </w:rPr>
      </w:pPr>
      <w:r w:rsidRPr="002D32A1">
        <w:rPr>
          <w:rFonts w:ascii="Times New Roman" w:hAnsi="Times New Roman" w:cs="Times New Roman"/>
          <w:sz w:val="26"/>
          <w:szCs w:val="26"/>
        </w:rPr>
        <w:t xml:space="preserve">Об утверждении Типовой формы </w:t>
      </w:r>
    </w:p>
    <w:p w:rsidR="00D94A78" w:rsidRPr="007B1582" w:rsidRDefault="00915A59" w:rsidP="00D94A78">
      <w:pPr>
        <w:pStyle w:val="ConsPlusNormal"/>
        <w:tabs>
          <w:tab w:val="left" w:pos="5387"/>
        </w:tabs>
        <w:ind w:right="3968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4975E9">
        <w:rPr>
          <w:rFonts w:ascii="Times New Roman" w:hAnsi="Times New Roman" w:cs="Times New Roman"/>
          <w:sz w:val="26"/>
          <w:szCs w:val="26"/>
        </w:rPr>
        <w:t>о</w:t>
      </w:r>
      <w:r w:rsidR="001808D3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4975E9">
        <w:rPr>
          <w:rFonts w:ascii="Times New Roman" w:hAnsi="Times New Roman" w:cs="Times New Roman"/>
          <w:sz w:val="26"/>
          <w:szCs w:val="26"/>
        </w:rPr>
        <w:t>предоставлении</w:t>
      </w:r>
    </w:p>
    <w:p w:rsidR="00D94A78" w:rsidRPr="007B1582" w:rsidRDefault="001808D3" w:rsidP="00D94A78">
      <w:pPr>
        <w:pStyle w:val="ConsPlusNormal"/>
        <w:tabs>
          <w:tab w:val="left" w:pos="5387"/>
        </w:tabs>
        <w:ind w:right="4110"/>
        <w:outlineLvl w:val="1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субсидии на иные цели</w:t>
      </w:r>
    </w:p>
    <w:p w:rsidR="001808D3" w:rsidRPr="007B1582" w:rsidRDefault="001808D3" w:rsidP="00D94A78">
      <w:pPr>
        <w:pStyle w:val="ConsPlusNormal"/>
        <w:tabs>
          <w:tab w:val="left" w:pos="5387"/>
        </w:tabs>
        <w:ind w:right="4110"/>
        <w:outlineLvl w:val="1"/>
        <w:rPr>
          <w:rFonts w:ascii="Times New Roman" w:hAnsi="Times New Roman" w:cs="Times New Roman"/>
          <w:sz w:val="26"/>
          <w:szCs w:val="26"/>
        </w:rPr>
      </w:pPr>
    </w:p>
    <w:p w:rsidR="00D94A78" w:rsidRPr="007B1582" w:rsidRDefault="00D94A78" w:rsidP="00D94A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В соответствии с абзацем четвертым п. 1 </w:t>
      </w:r>
      <w:hyperlink r:id="rId9" w:history="1">
        <w:r w:rsidRPr="007B1582">
          <w:rPr>
            <w:rFonts w:ascii="Times New Roman" w:hAnsi="Times New Roman" w:cs="Times New Roman"/>
            <w:sz w:val="26"/>
            <w:szCs w:val="26"/>
          </w:rPr>
          <w:t>ст. 78</w:t>
        </w:r>
      </w:hyperlink>
      <w:r w:rsidRPr="007B1582">
        <w:rPr>
          <w:rFonts w:ascii="Times New Roman" w:hAnsi="Times New Roman" w:cs="Times New Roman"/>
          <w:sz w:val="26"/>
          <w:szCs w:val="26"/>
        </w:rPr>
        <w:t>.1 Бюджетного кодекса Российской Федерации,  постановлением  администрации муниципального образования «Городской округ Ногликский» от 24.11.2020 № 581 «Об утверждении Порядка определения объема и условий предоставления из бюджета муниципального образования «Городской округ Ногликский» муниципальным бюджетным и автономным учреждениям субсидий на иные цели», приказываю:</w:t>
      </w:r>
    </w:p>
    <w:p w:rsidR="00D94A78" w:rsidRPr="007B1582" w:rsidRDefault="001808D3" w:rsidP="001808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1. Утвердить прилагаемую </w:t>
      </w:r>
      <w:r w:rsidR="00D94A78" w:rsidRPr="007B1582">
        <w:rPr>
          <w:rFonts w:ascii="Times New Roman" w:hAnsi="Times New Roman" w:cs="Times New Roman"/>
          <w:sz w:val="26"/>
          <w:szCs w:val="26"/>
        </w:rPr>
        <w:t>Тип</w:t>
      </w:r>
      <w:r w:rsidRPr="007B1582">
        <w:rPr>
          <w:rFonts w:ascii="Times New Roman" w:hAnsi="Times New Roman" w:cs="Times New Roman"/>
          <w:sz w:val="26"/>
          <w:szCs w:val="26"/>
        </w:rPr>
        <w:t>овую форму соглашения</w:t>
      </w:r>
      <w:r w:rsidR="004975E9">
        <w:rPr>
          <w:rFonts w:ascii="Times New Roman" w:hAnsi="Times New Roman" w:cs="Times New Roman"/>
          <w:sz w:val="26"/>
          <w:szCs w:val="26"/>
        </w:rPr>
        <w:t xml:space="preserve"> о предоставлении</w:t>
      </w:r>
      <w:r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D94A78" w:rsidRPr="007B1582">
        <w:rPr>
          <w:rFonts w:ascii="Times New Roman" w:hAnsi="Times New Roman" w:cs="Times New Roman"/>
          <w:sz w:val="26"/>
          <w:szCs w:val="26"/>
        </w:rPr>
        <w:t>субси</w:t>
      </w:r>
      <w:r w:rsidRPr="007B1582">
        <w:rPr>
          <w:rFonts w:ascii="Times New Roman" w:hAnsi="Times New Roman" w:cs="Times New Roman"/>
          <w:sz w:val="26"/>
          <w:szCs w:val="26"/>
        </w:rPr>
        <w:t>дии на иные цели (далее - Типовая форма, Соглашение)</w:t>
      </w:r>
      <w:r w:rsidR="00D94A78" w:rsidRPr="007B1582">
        <w:rPr>
          <w:rFonts w:ascii="Times New Roman" w:hAnsi="Times New Roman" w:cs="Times New Roman"/>
          <w:sz w:val="26"/>
          <w:szCs w:val="26"/>
        </w:rPr>
        <w:t>.</w:t>
      </w:r>
    </w:p>
    <w:p w:rsidR="00D94A78" w:rsidRPr="007B1582" w:rsidRDefault="001808D3" w:rsidP="005A5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>2. Установить, что С</w:t>
      </w:r>
      <w:r w:rsidR="00D94A78" w:rsidRPr="007B1582">
        <w:rPr>
          <w:rFonts w:ascii="Times New Roman" w:hAnsi="Times New Roman"/>
          <w:sz w:val="26"/>
          <w:szCs w:val="26"/>
        </w:rPr>
        <w:t>оглашения о</w:t>
      </w:r>
      <w:r w:rsidR="004975E9">
        <w:rPr>
          <w:rFonts w:ascii="Times New Roman" w:hAnsi="Times New Roman"/>
          <w:sz w:val="26"/>
          <w:szCs w:val="26"/>
        </w:rPr>
        <w:t xml:space="preserve"> предоставлении</w:t>
      </w:r>
      <w:r w:rsidRPr="007B1582">
        <w:rPr>
          <w:rFonts w:ascii="Times New Roman" w:hAnsi="Times New Roman"/>
          <w:sz w:val="26"/>
          <w:szCs w:val="26"/>
        </w:rPr>
        <w:t xml:space="preserve"> субсидии на иные цели </w:t>
      </w:r>
      <w:r w:rsidR="00D94A78" w:rsidRPr="007B1582">
        <w:rPr>
          <w:rFonts w:ascii="Times New Roman" w:hAnsi="Times New Roman"/>
          <w:sz w:val="26"/>
          <w:szCs w:val="26"/>
        </w:rPr>
        <w:t>форми</w:t>
      </w:r>
      <w:r w:rsidRPr="007B1582">
        <w:rPr>
          <w:rFonts w:ascii="Times New Roman" w:hAnsi="Times New Roman"/>
          <w:sz w:val="26"/>
          <w:szCs w:val="26"/>
        </w:rPr>
        <w:t>руются в соответствии с Типовой формой, начиная с Соглашений на 2021</w:t>
      </w:r>
      <w:r w:rsidR="005A5F69" w:rsidRPr="007B1582">
        <w:rPr>
          <w:rFonts w:ascii="Times New Roman" w:hAnsi="Times New Roman"/>
          <w:sz w:val="26"/>
          <w:szCs w:val="26"/>
        </w:rPr>
        <w:t xml:space="preserve"> год.</w:t>
      </w:r>
    </w:p>
    <w:p w:rsidR="00D94A78" w:rsidRPr="007B1582" w:rsidRDefault="005A5F69" w:rsidP="00D94A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3</w:t>
      </w:r>
      <w:r w:rsidR="00D94A78" w:rsidRPr="007B1582">
        <w:rPr>
          <w:rFonts w:ascii="Times New Roman" w:hAnsi="Times New Roman" w:cs="Times New Roman"/>
          <w:sz w:val="26"/>
          <w:szCs w:val="26"/>
        </w:rPr>
        <w:t>. Настоящий приказ разместить на официальном сайте муниципального образования «Городской округ Ногликский».</w:t>
      </w:r>
    </w:p>
    <w:p w:rsidR="00D94A78" w:rsidRPr="007B1582" w:rsidRDefault="005A5F69" w:rsidP="00D94A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 4</w:t>
      </w:r>
      <w:r w:rsidR="00D94A78" w:rsidRPr="007B1582">
        <w:rPr>
          <w:rFonts w:ascii="Times New Roman" w:hAnsi="Times New Roman" w:cs="Times New Roman"/>
          <w:sz w:val="26"/>
          <w:szCs w:val="26"/>
        </w:rPr>
        <w:t>. Насто</w:t>
      </w:r>
      <w:r w:rsidR="006A487F">
        <w:rPr>
          <w:rFonts w:ascii="Times New Roman" w:hAnsi="Times New Roman" w:cs="Times New Roman"/>
          <w:sz w:val="26"/>
          <w:szCs w:val="26"/>
        </w:rPr>
        <w:t>ящий приказ вступает в силу</w:t>
      </w:r>
      <w:r w:rsidRPr="007B1582">
        <w:rPr>
          <w:rFonts w:ascii="Times New Roman" w:hAnsi="Times New Roman" w:cs="Times New Roman"/>
          <w:sz w:val="26"/>
          <w:szCs w:val="26"/>
        </w:rPr>
        <w:t xml:space="preserve"> с 1 января 2021</w:t>
      </w:r>
      <w:r w:rsidR="00D94A78" w:rsidRPr="007B158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94A78" w:rsidRPr="007B1582" w:rsidRDefault="00D94A78" w:rsidP="00D94A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4A78" w:rsidRPr="007B1582" w:rsidRDefault="00D94A78" w:rsidP="00D94A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4A78" w:rsidRPr="007B1582" w:rsidRDefault="00D94A78" w:rsidP="00D94A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4A78" w:rsidRPr="007B1582" w:rsidRDefault="00D94A78" w:rsidP="00D94A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4A78" w:rsidRPr="007B1582" w:rsidRDefault="00D94A78" w:rsidP="00D94A7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94A78" w:rsidRPr="007B1582" w:rsidRDefault="00D94A78" w:rsidP="00D94A7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Начальник финансового управления                                                    Е.В. Петрушенко</w:t>
      </w:r>
    </w:p>
    <w:p w:rsidR="00D94A78" w:rsidRPr="007B1582" w:rsidRDefault="00D94A78" w:rsidP="00D94A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94A78" w:rsidRPr="007B1582" w:rsidRDefault="00D94A78" w:rsidP="00D94A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042F" w:rsidRPr="007B1582" w:rsidRDefault="004A042F" w:rsidP="002532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4A78" w:rsidRPr="007B1582" w:rsidRDefault="00D94A78" w:rsidP="002532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4A78" w:rsidRPr="007B1582" w:rsidRDefault="00D94A78" w:rsidP="002532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4A78" w:rsidRPr="007B1582" w:rsidRDefault="00D94A78" w:rsidP="002532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4A78" w:rsidRDefault="007B1582" w:rsidP="002532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B1582" w:rsidRDefault="004975E9" w:rsidP="002532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11FAB" w:rsidRDefault="00711FAB" w:rsidP="002532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5E9" w:rsidRDefault="004975E9" w:rsidP="002532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582" w:rsidRPr="007B1582" w:rsidRDefault="007B1582" w:rsidP="002532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651A" w:rsidRPr="007B1582" w:rsidRDefault="00B04473" w:rsidP="002532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</w:t>
      </w:r>
      <w:r w:rsidR="00D13727" w:rsidRPr="007B1582">
        <w:rPr>
          <w:rFonts w:ascii="Times New Roman" w:hAnsi="Times New Roman" w:cs="Times New Roman"/>
          <w:sz w:val="26"/>
          <w:szCs w:val="26"/>
        </w:rPr>
        <w:t xml:space="preserve">    </w:t>
      </w:r>
      <w:r w:rsidR="007B1582">
        <w:rPr>
          <w:rFonts w:ascii="Times New Roman" w:hAnsi="Times New Roman" w:cs="Times New Roman"/>
          <w:sz w:val="26"/>
          <w:szCs w:val="26"/>
        </w:rPr>
        <w:t xml:space="preserve">      </w:t>
      </w:r>
      <w:r w:rsidR="00D13727" w:rsidRPr="007B1582">
        <w:rPr>
          <w:rFonts w:ascii="Times New Roman" w:hAnsi="Times New Roman" w:cs="Times New Roman"/>
          <w:sz w:val="26"/>
          <w:szCs w:val="26"/>
        </w:rPr>
        <w:t xml:space="preserve"> Утверждена</w:t>
      </w:r>
      <w:r w:rsidR="00423964" w:rsidRPr="007B15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4473" w:rsidRPr="007B1582" w:rsidRDefault="00D13727" w:rsidP="00B04473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приказом</w:t>
      </w:r>
    </w:p>
    <w:p w:rsidR="00B04473" w:rsidRPr="007B1582" w:rsidRDefault="00D13727" w:rsidP="00B04473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ф</w:t>
      </w:r>
      <w:r w:rsidR="00F40D28" w:rsidRPr="007B1582">
        <w:rPr>
          <w:rFonts w:ascii="Times New Roman" w:hAnsi="Times New Roman" w:cs="Times New Roman"/>
          <w:sz w:val="26"/>
          <w:szCs w:val="26"/>
        </w:rPr>
        <w:t>инансового управления</w:t>
      </w:r>
    </w:p>
    <w:p w:rsidR="00B04473" w:rsidRPr="007B1582" w:rsidRDefault="00F40D28" w:rsidP="00B04473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B04473" w:rsidRPr="007B158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04473" w:rsidRPr="007B1582" w:rsidRDefault="00B04473" w:rsidP="00B04473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34651A" w:rsidRPr="007B1582" w:rsidRDefault="002F7291" w:rsidP="002F7291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D13727" w:rsidRPr="007B15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3555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13727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Pr="007B1582">
        <w:rPr>
          <w:rFonts w:ascii="Times New Roman" w:hAnsi="Times New Roman" w:cs="Times New Roman"/>
          <w:sz w:val="26"/>
          <w:szCs w:val="26"/>
        </w:rPr>
        <w:t xml:space="preserve"> о</w:t>
      </w:r>
      <w:r w:rsidR="00F40D28" w:rsidRPr="007B1582">
        <w:rPr>
          <w:rFonts w:ascii="Times New Roman" w:hAnsi="Times New Roman" w:cs="Times New Roman"/>
          <w:sz w:val="26"/>
          <w:szCs w:val="26"/>
        </w:rPr>
        <w:t xml:space="preserve">т </w:t>
      </w:r>
      <w:r w:rsidR="007C67E8">
        <w:rPr>
          <w:rFonts w:ascii="Times New Roman" w:hAnsi="Times New Roman" w:cs="Times New Roman"/>
          <w:sz w:val="26"/>
          <w:szCs w:val="26"/>
        </w:rPr>
        <w:t>07</w:t>
      </w:r>
      <w:r w:rsidR="00D13727" w:rsidRPr="007B1582">
        <w:rPr>
          <w:rFonts w:ascii="Times New Roman" w:hAnsi="Times New Roman" w:cs="Times New Roman"/>
          <w:sz w:val="26"/>
          <w:szCs w:val="26"/>
        </w:rPr>
        <w:t xml:space="preserve">.12.2020 </w:t>
      </w:r>
      <w:r w:rsidRPr="007B1582">
        <w:rPr>
          <w:rFonts w:ascii="Times New Roman" w:hAnsi="Times New Roman" w:cs="Times New Roman"/>
          <w:sz w:val="26"/>
          <w:szCs w:val="26"/>
        </w:rPr>
        <w:t>№</w:t>
      </w:r>
      <w:r w:rsidR="00E35550">
        <w:rPr>
          <w:rFonts w:ascii="Times New Roman" w:hAnsi="Times New Roman" w:cs="Times New Roman"/>
          <w:sz w:val="26"/>
          <w:szCs w:val="26"/>
        </w:rPr>
        <w:t xml:space="preserve"> 29</w:t>
      </w:r>
    </w:p>
    <w:p w:rsidR="00301F03" w:rsidRPr="007B1582" w:rsidRDefault="00301F03" w:rsidP="00524B0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1F03" w:rsidRPr="007B1582" w:rsidRDefault="00301F03" w:rsidP="00524B0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1F03" w:rsidRPr="007B1582" w:rsidRDefault="00301F03" w:rsidP="00301F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F03" w:rsidRPr="007B1582" w:rsidRDefault="00770CCF" w:rsidP="00301F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61"/>
      <w:bookmarkEnd w:id="0"/>
      <w:r w:rsidRPr="007B1582">
        <w:rPr>
          <w:rFonts w:ascii="Times New Roman" w:hAnsi="Times New Roman" w:cs="Times New Roman"/>
          <w:sz w:val="26"/>
          <w:szCs w:val="26"/>
        </w:rPr>
        <w:t>ТИПОВАЯ ФОРМА СОГЛАШЕНИЯ</w:t>
      </w:r>
    </w:p>
    <w:p w:rsidR="00301F03" w:rsidRPr="007B1582" w:rsidRDefault="004975E9" w:rsidP="00B044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предоставлении</w:t>
      </w:r>
      <w:r w:rsidR="00501E95" w:rsidRPr="007B1582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B04473" w:rsidRPr="007B1582">
        <w:rPr>
          <w:rFonts w:ascii="Times New Roman" w:hAnsi="Times New Roman" w:cs="Times New Roman"/>
          <w:sz w:val="26"/>
          <w:szCs w:val="26"/>
        </w:rPr>
        <w:t xml:space="preserve"> на иные цели</w:t>
      </w:r>
    </w:p>
    <w:p w:rsidR="00301F03" w:rsidRPr="007B1582" w:rsidRDefault="00301F03" w:rsidP="00301F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F03" w:rsidRPr="007B1582" w:rsidRDefault="00B04473" w:rsidP="00301F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пгт._____________________</w:t>
      </w:r>
    </w:p>
    <w:p w:rsidR="00301F03" w:rsidRPr="007B1582" w:rsidRDefault="00301F03" w:rsidP="00301F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F03" w:rsidRPr="007B1582" w:rsidRDefault="00301F03" w:rsidP="00301F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"____"___________ 20__ г.                                  </w:t>
      </w:r>
      <w:r w:rsidR="00B04473" w:rsidRPr="007B15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C4079" w:rsidRPr="007B158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B1582">
        <w:rPr>
          <w:rFonts w:ascii="Times New Roman" w:hAnsi="Times New Roman" w:cs="Times New Roman"/>
          <w:sz w:val="26"/>
          <w:szCs w:val="26"/>
        </w:rPr>
        <w:t xml:space="preserve">  N __________</w:t>
      </w:r>
      <w:r w:rsidR="007B1582">
        <w:rPr>
          <w:rFonts w:ascii="Times New Roman" w:hAnsi="Times New Roman" w:cs="Times New Roman"/>
          <w:sz w:val="26"/>
          <w:szCs w:val="26"/>
        </w:rPr>
        <w:t>__</w:t>
      </w:r>
    </w:p>
    <w:p w:rsidR="00B04473" w:rsidRPr="007B1582" w:rsidRDefault="00B04473" w:rsidP="00B044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04473" w:rsidRPr="007B1582" w:rsidRDefault="00B04473" w:rsidP="00B044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  <w:r w:rsidR="002C4079" w:rsidRPr="007B1582">
        <w:rPr>
          <w:rFonts w:ascii="Times New Roman" w:hAnsi="Times New Roman" w:cs="Times New Roman"/>
          <w:sz w:val="26"/>
          <w:szCs w:val="26"/>
        </w:rPr>
        <w:t>________________</w:t>
      </w:r>
      <w:r w:rsidR="007B1582">
        <w:rPr>
          <w:rFonts w:ascii="Times New Roman" w:hAnsi="Times New Roman" w:cs="Times New Roman"/>
          <w:sz w:val="26"/>
          <w:szCs w:val="26"/>
        </w:rPr>
        <w:t>___</w:t>
      </w:r>
    </w:p>
    <w:p w:rsidR="00026BEA" w:rsidRPr="007B1582" w:rsidRDefault="002C4079" w:rsidP="00026B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B04473" w:rsidRPr="007B1582">
        <w:rPr>
          <w:rFonts w:ascii="Times New Roman" w:hAnsi="Times New Roman" w:cs="Times New Roman"/>
          <w:sz w:val="26"/>
          <w:szCs w:val="26"/>
        </w:rPr>
        <w:t xml:space="preserve"> (наименование главного распорядителя бюджетных средств</w:t>
      </w:r>
      <w:r w:rsidR="001B2D1E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B04473" w:rsidRPr="007B15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«Городской округ Ногликский», осуществляющего </w:t>
      </w:r>
      <w:r w:rsidR="00026BEA" w:rsidRPr="007B1582">
        <w:rPr>
          <w:rFonts w:ascii="Times New Roman" w:hAnsi="Times New Roman" w:cs="Times New Roman"/>
          <w:sz w:val="26"/>
          <w:szCs w:val="26"/>
        </w:rPr>
        <w:t xml:space="preserve">функции и полномочия учредителя (далее – Учредитель))                                             </w:t>
      </w:r>
    </w:p>
    <w:p w:rsidR="00301F03" w:rsidRPr="007B1582" w:rsidRDefault="002C4079" w:rsidP="00026B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026BEA" w:rsidRPr="007B1582">
        <w:rPr>
          <w:rFonts w:ascii="Times New Roman" w:hAnsi="Times New Roman" w:cs="Times New Roman"/>
          <w:sz w:val="26"/>
          <w:szCs w:val="26"/>
        </w:rPr>
        <w:t xml:space="preserve">в </w:t>
      </w:r>
      <w:r w:rsidR="00301F03" w:rsidRPr="007B1582">
        <w:rPr>
          <w:rFonts w:ascii="Times New Roman" w:hAnsi="Times New Roman" w:cs="Times New Roman"/>
          <w:sz w:val="26"/>
          <w:szCs w:val="26"/>
        </w:rPr>
        <w:t>лице</w:t>
      </w:r>
      <w:r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026BEA" w:rsidRPr="007B1582">
        <w:rPr>
          <w:rFonts w:ascii="Times New Roman" w:hAnsi="Times New Roman" w:cs="Times New Roman"/>
          <w:sz w:val="26"/>
          <w:szCs w:val="26"/>
        </w:rPr>
        <w:t>руководителя _______________________</w:t>
      </w:r>
      <w:r w:rsidRPr="007B1582">
        <w:rPr>
          <w:rFonts w:ascii="Times New Roman" w:hAnsi="Times New Roman" w:cs="Times New Roman"/>
          <w:sz w:val="26"/>
          <w:szCs w:val="26"/>
        </w:rPr>
        <w:t>____</w:t>
      </w:r>
      <w:r w:rsidR="00026BEA" w:rsidRPr="007B1582">
        <w:rPr>
          <w:rFonts w:ascii="Times New Roman" w:hAnsi="Times New Roman" w:cs="Times New Roman"/>
          <w:sz w:val="26"/>
          <w:szCs w:val="26"/>
        </w:rPr>
        <w:t>___________________________</w:t>
      </w:r>
      <w:r w:rsidR="007B1582"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,</w:t>
      </w:r>
    </w:p>
    <w:p w:rsidR="00301F03" w:rsidRPr="007B1582" w:rsidRDefault="00301F03" w:rsidP="00301F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26BEA" w:rsidRPr="007B1582">
        <w:rPr>
          <w:rFonts w:ascii="Times New Roman" w:hAnsi="Times New Roman" w:cs="Times New Roman"/>
          <w:sz w:val="26"/>
          <w:szCs w:val="26"/>
        </w:rPr>
        <w:t xml:space="preserve">                                                (</w:t>
      </w:r>
      <w:r w:rsidRPr="007B1582">
        <w:rPr>
          <w:rFonts w:ascii="Times New Roman" w:hAnsi="Times New Roman" w:cs="Times New Roman"/>
          <w:sz w:val="26"/>
          <w:szCs w:val="26"/>
        </w:rPr>
        <w:t xml:space="preserve"> Ф.И.О.)</w:t>
      </w:r>
    </w:p>
    <w:p w:rsidR="00301F03" w:rsidRPr="007B1582" w:rsidRDefault="007B1582" w:rsidP="007B158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действующего(ей) </w:t>
      </w:r>
      <w:r w:rsidR="00301F03" w:rsidRPr="007B1582">
        <w:rPr>
          <w:rFonts w:ascii="Times New Roman" w:hAnsi="Times New Roman" w:cs="Times New Roman"/>
          <w:sz w:val="26"/>
          <w:szCs w:val="26"/>
        </w:rPr>
        <w:t>на основании ____________________________________________</w:t>
      </w:r>
      <w:r w:rsidR="002C4079" w:rsidRPr="007B1582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301F03" w:rsidRPr="007B1582">
        <w:rPr>
          <w:rFonts w:ascii="Times New Roman" w:hAnsi="Times New Roman" w:cs="Times New Roman"/>
          <w:sz w:val="26"/>
          <w:szCs w:val="26"/>
        </w:rPr>
        <w:t>,</w:t>
      </w:r>
    </w:p>
    <w:p w:rsidR="00301F03" w:rsidRPr="007B1582" w:rsidRDefault="00301F03" w:rsidP="007B15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(наименование, дата, номер право</w:t>
      </w:r>
      <w:r w:rsidR="00086FE1">
        <w:rPr>
          <w:rFonts w:ascii="Times New Roman" w:hAnsi="Times New Roman" w:cs="Times New Roman"/>
          <w:sz w:val="26"/>
          <w:szCs w:val="26"/>
        </w:rPr>
        <w:t xml:space="preserve">вого акта и (или) </w:t>
      </w:r>
      <w:r w:rsidR="002C4079" w:rsidRPr="007B1582">
        <w:rPr>
          <w:rFonts w:ascii="Times New Roman" w:hAnsi="Times New Roman" w:cs="Times New Roman"/>
          <w:sz w:val="26"/>
          <w:szCs w:val="26"/>
        </w:rPr>
        <w:t>доверенности)</w:t>
      </w:r>
      <w:r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7B1582">
        <w:rPr>
          <w:rFonts w:ascii="Times New Roman" w:hAnsi="Times New Roman" w:cs="Times New Roman"/>
          <w:sz w:val="26"/>
          <w:szCs w:val="26"/>
        </w:rPr>
        <w:t xml:space="preserve">                                      с одной </w:t>
      </w:r>
      <w:r w:rsidRPr="007B1582">
        <w:rPr>
          <w:rFonts w:ascii="Times New Roman" w:hAnsi="Times New Roman" w:cs="Times New Roman"/>
          <w:sz w:val="26"/>
          <w:szCs w:val="26"/>
        </w:rPr>
        <w:t>стороны</w:t>
      </w:r>
      <w:r w:rsidR="008345A8" w:rsidRPr="007B1582">
        <w:rPr>
          <w:rFonts w:ascii="Times New Roman" w:hAnsi="Times New Roman" w:cs="Times New Roman"/>
          <w:sz w:val="26"/>
          <w:szCs w:val="26"/>
        </w:rPr>
        <w:t xml:space="preserve">, </w:t>
      </w:r>
      <w:r w:rsidRPr="007B1582">
        <w:rPr>
          <w:rFonts w:ascii="Times New Roman" w:hAnsi="Times New Roman" w:cs="Times New Roman"/>
          <w:sz w:val="26"/>
          <w:szCs w:val="26"/>
        </w:rPr>
        <w:t>и __________________________</w:t>
      </w:r>
      <w:r w:rsidR="008345A8" w:rsidRPr="007B1582">
        <w:rPr>
          <w:rFonts w:ascii="Times New Roman" w:hAnsi="Times New Roman" w:cs="Times New Roman"/>
          <w:sz w:val="26"/>
          <w:szCs w:val="26"/>
        </w:rPr>
        <w:t>_____________________________</w:t>
      </w:r>
      <w:r w:rsidR="007B1582">
        <w:rPr>
          <w:rFonts w:ascii="Times New Roman" w:hAnsi="Times New Roman" w:cs="Times New Roman"/>
          <w:sz w:val="26"/>
          <w:szCs w:val="26"/>
        </w:rPr>
        <w:t>____</w:t>
      </w:r>
    </w:p>
    <w:p w:rsidR="00301F03" w:rsidRPr="007B1582" w:rsidRDefault="00301F03" w:rsidP="00301F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C4079" w:rsidRPr="007B1582">
        <w:rPr>
          <w:rFonts w:ascii="Times New Roman" w:hAnsi="Times New Roman" w:cs="Times New Roman"/>
          <w:sz w:val="26"/>
          <w:szCs w:val="26"/>
        </w:rPr>
        <w:t>____________________________</w:t>
      </w:r>
      <w:r w:rsidR="007B1582">
        <w:rPr>
          <w:rFonts w:ascii="Times New Roman" w:hAnsi="Times New Roman" w:cs="Times New Roman"/>
          <w:sz w:val="26"/>
          <w:szCs w:val="26"/>
        </w:rPr>
        <w:t>____</w:t>
      </w:r>
      <w:r w:rsidR="002C4079" w:rsidRPr="007B1582">
        <w:rPr>
          <w:rFonts w:ascii="Times New Roman" w:hAnsi="Times New Roman" w:cs="Times New Roman"/>
          <w:sz w:val="26"/>
          <w:szCs w:val="26"/>
        </w:rPr>
        <w:t>_</w:t>
      </w:r>
    </w:p>
    <w:p w:rsidR="00086FE1" w:rsidRDefault="00301F03" w:rsidP="00301F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(наименование муниципального </w:t>
      </w:r>
      <w:r w:rsidR="002C4079" w:rsidRPr="007B1582">
        <w:rPr>
          <w:rFonts w:ascii="Times New Roman" w:hAnsi="Times New Roman" w:cs="Times New Roman"/>
          <w:sz w:val="26"/>
          <w:szCs w:val="26"/>
        </w:rPr>
        <w:t xml:space="preserve">бюджетного или </w:t>
      </w:r>
      <w:r w:rsidR="00E254F9" w:rsidRPr="007B158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C4079" w:rsidRPr="007B1582">
        <w:rPr>
          <w:rFonts w:ascii="Times New Roman" w:hAnsi="Times New Roman" w:cs="Times New Roman"/>
          <w:sz w:val="26"/>
          <w:szCs w:val="26"/>
        </w:rPr>
        <w:t>автономного</w:t>
      </w:r>
      <w:r w:rsidR="008345A8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9F14C1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086FE1">
        <w:rPr>
          <w:rFonts w:ascii="Times New Roman" w:hAnsi="Times New Roman" w:cs="Times New Roman"/>
          <w:sz w:val="26"/>
          <w:szCs w:val="26"/>
        </w:rPr>
        <w:t xml:space="preserve">(далее – Учреждение))                                 </w:t>
      </w:r>
    </w:p>
    <w:p w:rsidR="00301F03" w:rsidRPr="007B1582" w:rsidRDefault="00086FE1" w:rsidP="00301F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руководителя</w:t>
      </w:r>
      <w:r w:rsidR="00301F03" w:rsidRPr="007B1582">
        <w:rPr>
          <w:rFonts w:ascii="Times New Roman" w:hAnsi="Times New Roman" w:cs="Times New Roman"/>
          <w:sz w:val="26"/>
          <w:szCs w:val="26"/>
        </w:rPr>
        <w:t>______________________</w:t>
      </w:r>
      <w:r w:rsidR="008345A8" w:rsidRPr="007B1582">
        <w:rPr>
          <w:rFonts w:ascii="Times New Roman" w:hAnsi="Times New Roman" w:cs="Times New Roman"/>
          <w:sz w:val="26"/>
          <w:szCs w:val="26"/>
        </w:rPr>
        <w:t>____________</w:t>
      </w:r>
      <w:r w:rsidR="007B1582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301F03" w:rsidRPr="007B1582">
        <w:rPr>
          <w:rFonts w:ascii="Times New Roman" w:hAnsi="Times New Roman" w:cs="Times New Roman"/>
          <w:sz w:val="26"/>
          <w:szCs w:val="26"/>
        </w:rPr>
        <w:t>,</w:t>
      </w:r>
    </w:p>
    <w:p w:rsidR="008345A8" w:rsidRPr="007B1582" w:rsidRDefault="008345A8" w:rsidP="009F14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(Ф.И.О.)</w:t>
      </w:r>
    </w:p>
    <w:p w:rsidR="008345A8" w:rsidRPr="007B1582" w:rsidRDefault="00B00A52" w:rsidP="007B158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8345A8" w:rsidRPr="007B1582">
        <w:rPr>
          <w:rFonts w:ascii="Times New Roman" w:hAnsi="Times New Roman" w:cs="Times New Roman"/>
          <w:sz w:val="26"/>
          <w:szCs w:val="26"/>
        </w:rPr>
        <w:t>действующего(ей) на основании ____________________________________________________________</w:t>
      </w:r>
      <w:r w:rsidR="007B1582">
        <w:rPr>
          <w:rFonts w:ascii="Times New Roman" w:hAnsi="Times New Roman" w:cs="Times New Roman"/>
          <w:sz w:val="26"/>
          <w:szCs w:val="26"/>
        </w:rPr>
        <w:t>______________</w:t>
      </w:r>
      <w:r w:rsidR="008345A8" w:rsidRPr="007B1582">
        <w:rPr>
          <w:rFonts w:ascii="Times New Roman" w:hAnsi="Times New Roman" w:cs="Times New Roman"/>
          <w:sz w:val="26"/>
          <w:szCs w:val="26"/>
        </w:rPr>
        <w:t>_,</w:t>
      </w:r>
    </w:p>
    <w:p w:rsidR="00301F03" w:rsidRPr="007B1582" w:rsidRDefault="008345A8" w:rsidP="008345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(наименование, дата, номер правового акта и (или) доверенности)  </w:t>
      </w:r>
    </w:p>
    <w:p w:rsidR="00C53621" w:rsidRPr="007B1582" w:rsidRDefault="00C53621" w:rsidP="007C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 xml:space="preserve">с другой стороны, далее именуемые «Стороны», в соответствии </w:t>
      </w:r>
      <w:r w:rsidR="005A5F69" w:rsidRPr="007B1582">
        <w:rPr>
          <w:rFonts w:ascii="Times New Roman" w:hAnsi="Times New Roman"/>
          <w:bCs/>
          <w:sz w:val="26"/>
          <w:szCs w:val="26"/>
        </w:rPr>
        <w:t>с абзацем четвертым</w:t>
      </w:r>
      <w:r w:rsidRPr="007B1582">
        <w:rPr>
          <w:rFonts w:ascii="Times New Roman" w:hAnsi="Times New Roman"/>
          <w:bCs/>
          <w:sz w:val="26"/>
          <w:szCs w:val="26"/>
        </w:rPr>
        <w:t xml:space="preserve"> пункта 1 статьи 78.1 </w:t>
      </w:r>
      <w:r w:rsidRPr="007B1582">
        <w:rPr>
          <w:rFonts w:ascii="Times New Roman" w:hAnsi="Times New Roman"/>
          <w:sz w:val="26"/>
          <w:szCs w:val="26"/>
        </w:rPr>
        <w:t>Бюджетного кодекса Российской Федерации, решением Собрания</w:t>
      </w:r>
      <w:r w:rsidR="00743DEE" w:rsidRPr="007B1582">
        <w:rPr>
          <w:rFonts w:ascii="Times New Roman" w:hAnsi="Times New Roman"/>
          <w:sz w:val="26"/>
          <w:szCs w:val="26"/>
        </w:rPr>
        <w:t xml:space="preserve">  </w:t>
      </w:r>
      <w:r w:rsidRPr="007B1582">
        <w:rPr>
          <w:rFonts w:ascii="Times New Roman" w:hAnsi="Times New Roman"/>
          <w:sz w:val="26"/>
          <w:szCs w:val="26"/>
        </w:rPr>
        <w:t xml:space="preserve"> </w:t>
      </w:r>
      <w:r w:rsidR="00743DEE" w:rsidRPr="007B1582">
        <w:rPr>
          <w:rFonts w:ascii="Times New Roman" w:hAnsi="Times New Roman"/>
          <w:sz w:val="26"/>
          <w:szCs w:val="26"/>
        </w:rPr>
        <w:t xml:space="preserve">       </w:t>
      </w:r>
      <w:r w:rsidRPr="007B1582">
        <w:rPr>
          <w:rFonts w:ascii="Times New Roman" w:hAnsi="Times New Roman"/>
          <w:sz w:val="26"/>
          <w:szCs w:val="26"/>
        </w:rPr>
        <w:t>муниципального</w:t>
      </w:r>
      <w:r w:rsidR="00743DEE" w:rsidRPr="007B1582">
        <w:rPr>
          <w:rFonts w:ascii="Times New Roman" w:hAnsi="Times New Roman"/>
          <w:sz w:val="26"/>
          <w:szCs w:val="26"/>
        </w:rPr>
        <w:t xml:space="preserve">    </w:t>
      </w:r>
      <w:r w:rsidR="007C67E8">
        <w:rPr>
          <w:rFonts w:ascii="Times New Roman" w:hAnsi="Times New Roman"/>
          <w:sz w:val="26"/>
          <w:szCs w:val="26"/>
        </w:rPr>
        <w:t xml:space="preserve">                </w:t>
      </w:r>
      <w:r w:rsidR="00743DEE" w:rsidRPr="007B1582">
        <w:rPr>
          <w:rFonts w:ascii="Times New Roman" w:hAnsi="Times New Roman"/>
          <w:sz w:val="26"/>
          <w:szCs w:val="26"/>
        </w:rPr>
        <w:t xml:space="preserve">   </w:t>
      </w:r>
      <w:r w:rsidR="002F7291" w:rsidRPr="007B1582">
        <w:rPr>
          <w:rFonts w:ascii="Times New Roman" w:hAnsi="Times New Roman"/>
          <w:sz w:val="26"/>
          <w:szCs w:val="26"/>
        </w:rPr>
        <w:t xml:space="preserve"> </w:t>
      </w:r>
      <w:r w:rsidRPr="007B1582">
        <w:rPr>
          <w:rFonts w:ascii="Times New Roman" w:hAnsi="Times New Roman"/>
          <w:sz w:val="26"/>
          <w:szCs w:val="26"/>
        </w:rPr>
        <w:t xml:space="preserve"> образования </w:t>
      </w:r>
      <w:r w:rsidR="002F7291" w:rsidRPr="007B1582">
        <w:rPr>
          <w:rFonts w:ascii="Times New Roman" w:hAnsi="Times New Roman"/>
          <w:sz w:val="26"/>
          <w:szCs w:val="26"/>
        </w:rPr>
        <w:t xml:space="preserve">  </w:t>
      </w:r>
      <w:r w:rsidR="007C67E8">
        <w:rPr>
          <w:rFonts w:ascii="Times New Roman" w:hAnsi="Times New Roman"/>
          <w:sz w:val="26"/>
          <w:szCs w:val="26"/>
        </w:rPr>
        <w:t xml:space="preserve">       </w:t>
      </w:r>
      <w:r w:rsidR="002F7291" w:rsidRPr="007B1582">
        <w:rPr>
          <w:rFonts w:ascii="Times New Roman" w:hAnsi="Times New Roman"/>
          <w:sz w:val="26"/>
          <w:szCs w:val="26"/>
        </w:rPr>
        <w:t xml:space="preserve"> </w:t>
      </w:r>
      <w:r w:rsidR="007C67E8">
        <w:rPr>
          <w:rFonts w:ascii="Times New Roman" w:hAnsi="Times New Roman"/>
          <w:sz w:val="26"/>
          <w:szCs w:val="26"/>
        </w:rPr>
        <w:t xml:space="preserve">              </w:t>
      </w:r>
      <w:r w:rsidR="002F7291" w:rsidRPr="007B1582">
        <w:rPr>
          <w:rFonts w:ascii="Times New Roman" w:hAnsi="Times New Roman"/>
          <w:sz w:val="26"/>
          <w:szCs w:val="26"/>
        </w:rPr>
        <w:t xml:space="preserve">  </w:t>
      </w:r>
      <w:r w:rsidRPr="007B1582">
        <w:rPr>
          <w:rFonts w:ascii="Times New Roman" w:hAnsi="Times New Roman"/>
          <w:sz w:val="26"/>
          <w:szCs w:val="26"/>
        </w:rPr>
        <w:t xml:space="preserve">«Городской округ Ногликский» </w:t>
      </w:r>
    </w:p>
    <w:p w:rsidR="00C53621" w:rsidRPr="007B1582" w:rsidRDefault="00C53621" w:rsidP="00C53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>от ___________</w:t>
      </w:r>
      <w:r w:rsidR="00EE2A13" w:rsidRPr="007B1582">
        <w:rPr>
          <w:rFonts w:ascii="Times New Roman" w:hAnsi="Times New Roman"/>
          <w:sz w:val="26"/>
          <w:szCs w:val="26"/>
        </w:rPr>
        <w:t>N</w:t>
      </w:r>
      <w:r w:rsidR="00D50105" w:rsidRPr="007B1582">
        <w:rPr>
          <w:rFonts w:ascii="Times New Roman" w:hAnsi="Times New Roman"/>
          <w:sz w:val="26"/>
          <w:szCs w:val="26"/>
        </w:rPr>
        <w:t>_____</w:t>
      </w:r>
      <w:r w:rsidR="00D94A78" w:rsidRPr="007B1582">
        <w:rPr>
          <w:rFonts w:ascii="Times New Roman" w:hAnsi="Times New Roman"/>
          <w:sz w:val="26"/>
          <w:szCs w:val="26"/>
        </w:rPr>
        <w:t xml:space="preserve"> </w:t>
      </w:r>
      <w:r w:rsidRPr="007B1582">
        <w:rPr>
          <w:rFonts w:ascii="Times New Roman" w:hAnsi="Times New Roman"/>
          <w:sz w:val="26"/>
          <w:szCs w:val="26"/>
        </w:rPr>
        <w:t xml:space="preserve">« </w:t>
      </w:r>
      <w:r w:rsidR="00D94A78" w:rsidRPr="007B1582">
        <w:rPr>
          <w:rFonts w:ascii="Times New Roman" w:hAnsi="Times New Roman"/>
          <w:sz w:val="26"/>
          <w:szCs w:val="26"/>
        </w:rPr>
        <w:t xml:space="preserve"> </w:t>
      </w:r>
      <w:r w:rsidRPr="007B1582">
        <w:rPr>
          <w:rFonts w:ascii="Times New Roman" w:hAnsi="Times New Roman"/>
          <w:sz w:val="26"/>
          <w:szCs w:val="26"/>
        </w:rPr>
        <w:t>______________________________________________</w:t>
      </w:r>
      <w:r w:rsidR="00D50105" w:rsidRPr="007B1582">
        <w:rPr>
          <w:rFonts w:ascii="Times New Roman" w:hAnsi="Times New Roman"/>
          <w:sz w:val="26"/>
          <w:szCs w:val="26"/>
        </w:rPr>
        <w:t>__</w:t>
      </w:r>
      <w:r w:rsidR="007B1582">
        <w:rPr>
          <w:rFonts w:ascii="Times New Roman" w:hAnsi="Times New Roman"/>
          <w:sz w:val="26"/>
          <w:szCs w:val="26"/>
        </w:rPr>
        <w:t xml:space="preserve">____  </w:t>
      </w:r>
      <w:r w:rsidRPr="007B1582">
        <w:rPr>
          <w:rFonts w:ascii="Times New Roman" w:hAnsi="Times New Roman"/>
          <w:sz w:val="26"/>
          <w:szCs w:val="26"/>
        </w:rPr>
        <w:t>»,</w:t>
      </w:r>
    </w:p>
    <w:p w:rsidR="00C53621" w:rsidRPr="007B1582" w:rsidRDefault="00C53621" w:rsidP="00C53621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i/>
          <w:sz w:val="26"/>
          <w:szCs w:val="26"/>
        </w:rPr>
        <w:t xml:space="preserve">                                   </w:t>
      </w:r>
      <w:r w:rsidR="00D50105" w:rsidRPr="007B1582">
        <w:rPr>
          <w:rFonts w:ascii="Times New Roman" w:hAnsi="Times New Roman"/>
          <w:i/>
          <w:sz w:val="26"/>
          <w:szCs w:val="26"/>
        </w:rPr>
        <w:t xml:space="preserve">   </w:t>
      </w:r>
      <w:r w:rsidRPr="007B1582">
        <w:rPr>
          <w:rFonts w:ascii="Times New Roman" w:hAnsi="Times New Roman"/>
          <w:i/>
          <w:sz w:val="26"/>
          <w:szCs w:val="26"/>
        </w:rPr>
        <w:t xml:space="preserve"> </w:t>
      </w:r>
      <w:r w:rsidRPr="007B1582">
        <w:rPr>
          <w:rFonts w:ascii="Times New Roman" w:hAnsi="Times New Roman"/>
          <w:sz w:val="26"/>
          <w:szCs w:val="26"/>
        </w:rPr>
        <w:t xml:space="preserve">(решение </w:t>
      </w:r>
      <w:r w:rsidR="00743DEE" w:rsidRPr="007B1582">
        <w:rPr>
          <w:rFonts w:ascii="Times New Roman" w:hAnsi="Times New Roman"/>
          <w:sz w:val="26"/>
          <w:szCs w:val="26"/>
        </w:rPr>
        <w:t xml:space="preserve">Собрания </w:t>
      </w:r>
      <w:r w:rsidRPr="007B1582">
        <w:rPr>
          <w:rFonts w:ascii="Times New Roman" w:hAnsi="Times New Roman"/>
          <w:sz w:val="26"/>
          <w:szCs w:val="26"/>
        </w:rPr>
        <w:t>о бюджете муниципального образования)</w:t>
      </w:r>
    </w:p>
    <w:p w:rsidR="00301F03" w:rsidRDefault="00C53621" w:rsidP="00C53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>Порядком определения объема и условий предоставления из бюджета муниципального образования «Городской округ Ногликский» муниципальным бюджетным и автономным учреждениям субсидий на иные цели, утвержденным постановлением администрации муниципального образования «Городской округ Ногликский» от 24.11.2020 № 581 (далее – Субсидия, Порядок предоставления субсидии), заключили настоящее Соглашение о нижеследующем.</w:t>
      </w:r>
    </w:p>
    <w:p w:rsidR="007B1582" w:rsidRDefault="007B1582" w:rsidP="00C53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1582" w:rsidRPr="007B1582" w:rsidRDefault="007B1582" w:rsidP="00C53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DEE" w:rsidRPr="007B1582" w:rsidRDefault="00743DEE" w:rsidP="00C53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DEE" w:rsidRPr="007B1582" w:rsidRDefault="00743DEE" w:rsidP="00743DE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743DEE" w:rsidRPr="007B1582" w:rsidRDefault="00743DEE" w:rsidP="00743DE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43DEE" w:rsidRDefault="00743DEE" w:rsidP="00743D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предоставление из бюджета муниципального образования «Городской округ Ногликский» (далее - местный бюджет) в 20___ году/ 20____ - 20</w:t>
      </w:r>
      <w:r w:rsidRPr="007B1582">
        <w:rPr>
          <w:rFonts w:ascii="Times New Roman" w:hAnsi="Times New Roman" w:cs="Times New Roman"/>
          <w:sz w:val="26"/>
          <w:szCs w:val="26"/>
        </w:rPr>
        <w:softHyphen/>
      </w:r>
      <w:r w:rsidRPr="007B1582">
        <w:rPr>
          <w:rFonts w:ascii="Times New Roman" w:hAnsi="Times New Roman" w:cs="Times New Roman"/>
          <w:sz w:val="26"/>
          <w:szCs w:val="26"/>
        </w:rPr>
        <w:softHyphen/>
      </w:r>
      <w:r w:rsidRPr="007B1582">
        <w:rPr>
          <w:rFonts w:ascii="Times New Roman" w:hAnsi="Times New Roman" w:cs="Times New Roman"/>
          <w:sz w:val="26"/>
          <w:szCs w:val="26"/>
        </w:rPr>
        <w:softHyphen/>
      </w:r>
      <w:r w:rsidRPr="007B1582">
        <w:rPr>
          <w:rFonts w:ascii="Times New Roman" w:hAnsi="Times New Roman" w:cs="Times New Roman"/>
          <w:sz w:val="26"/>
          <w:szCs w:val="26"/>
        </w:rPr>
        <w:softHyphen/>
      </w:r>
      <w:r w:rsidRPr="007B1582">
        <w:rPr>
          <w:rFonts w:ascii="Times New Roman" w:hAnsi="Times New Roman" w:cs="Times New Roman"/>
          <w:sz w:val="26"/>
          <w:szCs w:val="26"/>
        </w:rPr>
        <w:softHyphen/>
      </w:r>
      <w:r w:rsidRPr="007B1582">
        <w:rPr>
          <w:rFonts w:ascii="Times New Roman" w:hAnsi="Times New Roman" w:cs="Times New Roman"/>
          <w:sz w:val="26"/>
          <w:szCs w:val="26"/>
        </w:rPr>
        <w:softHyphen/>
      </w:r>
      <w:r w:rsidRPr="007B1582">
        <w:rPr>
          <w:rFonts w:ascii="Times New Roman" w:hAnsi="Times New Roman" w:cs="Times New Roman"/>
          <w:sz w:val="26"/>
          <w:szCs w:val="26"/>
        </w:rPr>
        <w:softHyphen/>
      </w:r>
      <w:r w:rsidRPr="007B1582">
        <w:rPr>
          <w:rFonts w:ascii="Times New Roman" w:hAnsi="Times New Roman" w:cs="Times New Roman"/>
          <w:sz w:val="26"/>
          <w:szCs w:val="26"/>
        </w:rPr>
        <w:softHyphen/>
      </w:r>
      <w:r w:rsidRPr="007B1582">
        <w:rPr>
          <w:rFonts w:ascii="Times New Roman" w:hAnsi="Times New Roman" w:cs="Times New Roman"/>
          <w:sz w:val="26"/>
          <w:szCs w:val="26"/>
        </w:rPr>
        <w:softHyphen/>
        <w:t xml:space="preserve">____ годах </w:t>
      </w:r>
      <w:hyperlink r:id="rId10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Pr="007B1582">
          <w:rPr>
            <w:rStyle w:val="a3"/>
            <w:rFonts w:ascii="Times New Roman" w:hAnsi="Times New Roman" w:cs="Times New Roman"/>
            <w:sz w:val="26"/>
            <w:szCs w:val="26"/>
          </w:rPr>
          <w:t>&lt;1&gt;</w:t>
        </w:r>
      </w:hyperlink>
      <w:r w:rsidRPr="007B1582">
        <w:rPr>
          <w:rFonts w:ascii="Times New Roman" w:hAnsi="Times New Roman" w:cs="Times New Roman"/>
          <w:sz w:val="26"/>
          <w:szCs w:val="26"/>
        </w:rPr>
        <w:t xml:space="preserve"> Субсидии на: </w:t>
      </w:r>
    </w:p>
    <w:p w:rsidR="008B2E66" w:rsidRDefault="00306072" w:rsidP="008B2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достижения результата</w:t>
      </w:r>
      <w:r w:rsidR="008B2E66">
        <w:rPr>
          <w:rFonts w:ascii="Times New Roman" w:hAnsi="Times New Roman" w:cs="Times New Roman"/>
          <w:sz w:val="26"/>
          <w:szCs w:val="26"/>
        </w:rPr>
        <w:t>(ов) национального (регионального) проекта ____________________________________________</w:t>
      </w:r>
      <w:r w:rsidR="000348BA">
        <w:rPr>
          <w:rFonts w:ascii="Times New Roman" w:hAnsi="Times New Roman" w:cs="Times New Roman"/>
          <w:sz w:val="26"/>
          <w:szCs w:val="26"/>
        </w:rPr>
        <w:t>_______________________________;</w:t>
      </w:r>
    </w:p>
    <w:p w:rsidR="008B2E66" w:rsidRDefault="008B2E66" w:rsidP="008B2E66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(наименование</w:t>
      </w:r>
      <w:r w:rsidR="005C2F30">
        <w:rPr>
          <w:rFonts w:ascii="Times New Roman" w:hAnsi="Times New Roman" w:cs="Times New Roman"/>
          <w:sz w:val="26"/>
          <w:szCs w:val="26"/>
        </w:rPr>
        <w:t xml:space="preserve"> национального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2F3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="005C2F3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7B1582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8B2E66" w:rsidRDefault="008B2E66" w:rsidP="008B2E66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___________________________________________________________________</w:t>
      </w:r>
    </w:p>
    <w:p w:rsidR="00743DEE" w:rsidRPr="007B1582" w:rsidRDefault="00306072" w:rsidP="008B2E66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(иная(ые) цель</w:t>
      </w:r>
      <w:r w:rsidR="008B2E66">
        <w:rPr>
          <w:rFonts w:ascii="Times New Roman" w:hAnsi="Times New Roman" w:cs="Times New Roman"/>
          <w:sz w:val="26"/>
          <w:szCs w:val="26"/>
        </w:rPr>
        <w:t>(и</w:t>
      </w:r>
      <w:r w:rsidR="00743DEE" w:rsidRPr="007B1582">
        <w:rPr>
          <w:rFonts w:ascii="Times New Roman" w:hAnsi="Times New Roman" w:cs="Times New Roman"/>
          <w:sz w:val="26"/>
          <w:szCs w:val="26"/>
        </w:rPr>
        <w:t xml:space="preserve">) предоставления Субсидии) </w:t>
      </w:r>
      <w:hyperlink r:id="rId11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743DEE" w:rsidRPr="007B1582">
          <w:rPr>
            <w:rStyle w:val="a3"/>
            <w:rFonts w:ascii="Times New Roman" w:hAnsi="Times New Roman" w:cs="Times New Roman"/>
            <w:sz w:val="26"/>
            <w:szCs w:val="26"/>
          </w:rPr>
          <w:t>&lt;2&gt;</w:t>
        </w:r>
      </w:hyperlink>
    </w:p>
    <w:p w:rsidR="00743DEE" w:rsidRPr="007B1582" w:rsidRDefault="008B2E66" w:rsidP="008B2E6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587" w:rsidRPr="007B1582" w:rsidRDefault="004B0587" w:rsidP="00743D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DEE" w:rsidRPr="007B1582" w:rsidRDefault="00743DEE" w:rsidP="00743DE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2. УСЛОВИЯ И ФИНАНСОВОЕ ОБЕСПЕЧЕНИЕ ПРЕДОСТАВЛЕНИЯ СУБСИДИИ</w:t>
      </w:r>
    </w:p>
    <w:p w:rsidR="00743DEE" w:rsidRPr="007B1582" w:rsidRDefault="00743DEE" w:rsidP="00743D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7A45" w:rsidRPr="007B1582" w:rsidRDefault="00743DEE" w:rsidP="00267A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2.1. Субсидия предоставляется Учреждению для достижения цели(ей), указанной(ых) в пун</w:t>
      </w:r>
      <w:r w:rsidR="008B2E66">
        <w:rPr>
          <w:rFonts w:ascii="Times New Roman" w:hAnsi="Times New Roman" w:cs="Times New Roman"/>
          <w:sz w:val="26"/>
          <w:szCs w:val="26"/>
        </w:rPr>
        <w:t>кте 1.1 настоящего Соглашения</w:t>
      </w:r>
      <w:r w:rsidR="00EE2A13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8B2E66">
        <w:rPr>
          <w:rFonts w:ascii="Times New Roman" w:hAnsi="Times New Roman" w:cs="Times New Roman"/>
          <w:sz w:val="26"/>
          <w:szCs w:val="26"/>
        </w:rPr>
        <w:t>(</w:t>
      </w:r>
      <w:r w:rsidR="00EE2A13" w:rsidRPr="007B1582">
        <w:rPr>
          <w:rFonts w:ascii="Times New Roman" w:hAnsi="Times New Roman" w:cs="Times New Roman"/>
          <w:sz w:val="26"/>
          <w:szCs w:val="26"/>
        </w:rPr>
        <w:t>приложении N</w:t>
      </w:r>
      <w:r w:rsidRPr="007B1582">
        <w:rPr>
          <w:rFonts w:ascii="Times New Roman" w:hAnsi="Times New Roman" w:cs="Times New Roman"/>
          <w:sz w:val="26"/>
          <w:szCs w:val="26"/>
        </w:rPr>
        <w:t>__ к настоящему Соглашению</w:t>
      </w:r>
      <w:r w:rsidR="008B2E66">
        <w:rPr>
          <w:rFonts w:ascii="Times New Roman" w:hAnsi="Times New Roman" w:cs="Times New Roman"/>
          <w:sz w:val="26"/>
          <w:szCs w:val="26"/>
        </w:rPr>
        <w:t>)</w:t>
      </w:r>
      <w:r w:rsidRPr="007B1582">
        <w:rPr>
          <w:rFonts w:ascii="Times New Roman" w:hAnsi="Times New Roman" w:cs="Times New Roman"/>
          <w:sz w:val="26"/>
          <w:szCs w:val="26"/>
        </w:rPr>
        <w:t>.</w:t>
      </w:r>
    </w:p>
    <w:p w:rsidR="00267A45" w:rsidRPr="007B1582" w:rsidRDefault="00267A45" w:rsidP="00267A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>2.2. Субсидия предоставляется Учреждению</w:t>
      </w:r>
      <w:bookmarkStart w:id="1" w:name="P136"/>
      <w:bookmarkEnd w:id="1"/>
      <w:r w:rsidRPr="007B1582">
        <w:rPr>
          <w:rFonts w:ascii="Times New Roman" w:hAnsi="Times New Roman"/>
          <w:sz w:val="26"/>
          <w:szCs w:val="26"/>
        </w:rPr>
        <w:t xml:space="preserve"> в пределах лимитов бюджетных обязательств, доведенных Учредителю как получателю средств местного бюджета по кодам классификации расходов бюджетов</w:t>
      </w:r>
      <w:r w:rsidR="004B0587" w:rsidRPr="007B1582">
        <w:rPr>
          <w:rFonts w:ascii="Times New Roman" w:hAnsi="Times New Roman"/>
          <w:sz w:val="26"/>
          <w:szCs w:val="26"/>
        </w:rPr>
        <w:t xml:space="preserve"> </w:t>
      </w:r>
      <w:r w:rsidRPr="007B1582">
        <w:rPr>
          <w:rFonts w:ascii="Times New Roman" w:hAnsi="Times New Roman"/>
          <w:sz w:val="26"/>
          <w:szCs w:val="26"/>
        </w:rPr>
        <w:t xml:space="preserve">Российской Федерации (далее - коды БК), по аналитическому </w:t>
      </w:r>
      <w:r w:rsidR="00F40D28" w:rsidRPr="007B1582">
        <w:rPr>
          <w:rFonts w:ascii="Times New Roman" w:hAnsi="Times New Roman"/>
          <w:sz w:val="26"/>
          <w:szCs w:val="26"/>
        </w:rPr>
        <w:t xml:space="preserve">коду Субсидии ______________ </w:t>
      </w:r>
      <w:hyperlink r:id="rId12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F40D28" w:rsidRPr="007B1582">
          <w:rPr>
            <w:rStyle w:val="a3"/>
            <w:rFonts w:ascii="Times New Roman" w:hAnsi="Times New Roman" w:cs="Times New Roman"/>
            <w:sz w:val="26"/>
            <w:szCs w:val="26"/>
          </w:rPr>
          <w:t>&lt;3&gt;</w:t>
        </w:r>
      </w:hyperlink>
      <w:r w:rsidR="00F40D28" w:rsidRPr="007B1582">
        <w:rPr>
          <w:rFonts w:ascii="Times New Roman" w:hAnsi="Times New Roman"/>
          <w:sz w:val="26"/>
          <w:szCs w:val="26"/>
        </w:rPr>
        <w:t xml:space="preserve"> , </w:t>
      </w:r>
      <w:r w:rsidRPr="007B1582">
        <w:rPr>
          <w:rFonts w:ascii="Times New Roman" w:hAnsi="Times New Roman"/>
          <w:sz w:val="26"/>
          <w:szCs w:val="26"/>
        </w:rPr>
        <w:t xml:space="preserve"> в следующем размере</w:t>
      </w:r>
      <w:r w:rsidR="00F40D28" w:rsidRPr="007B1582">
        <w:rPr>
          <w:rFonts w:ascii="Times New Roman" w:hAnsi="Times New Roman"/>
          <w:sz w:val="26"/>
          <w:szCs w:val="26"/>
        </w:rPr>
        <w:t xml:space="preserve"> </w:t>
      </w:r>
      <w:hyperlink r:id="rId13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F40D28" w:rsidRPr="007B1582">
          <w:rPr>
            <w:rStyle w:val="a3"/>
            <w:rFonts w:ascii="Times New Roman" w:hAnsi="Times New Roman" w:cs="Times New Roman"/>
            <w:sz w:val="26"/>
            <w:szCs w:val="26"/>
          </w:rPr>
          <w:t>&lt;4&gt;</w:t>
        </w:r>
      </w:hyperlink>
      <w:r w:rsidRPr="007B1582">
        <w:rPr>
          <w:rFonts w:ascii="Times New Roman" w:hAnsi="Times New Roman"/>
          <w:sz w:val="26"/>
          <w:szCs w:val="26"/>
        </w:rPr>
        <w:t>:</w:t>
      </w:r>
    </w:p>
    <w:p w:rsidR="00267A45" w:rsidRPr="007B1582" w:rsidRDefault="00267A45" w:rsidP="00267A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 xml:space="preserve">                                 </w:t>
      </w:r>
      <w:r w:rsidR="007B1582">
        <w:rPr>
          <w:rFonts w:ascii="Times New Roman" w:hAnsi="Times New Roman"/>
          <w:sz w:val="26"/>
          <w:szCs w:val="26"/>
        </w:rPr>
        <w:t xml:space="preserve">                       </w:t>
      </w:r>
      <w:r w:rsidRPr="007B1582">
        <w:rPr>
          <w:rFonts w:ascii="Times New Roman" w:hAnsi="Times New Roman"/>
          <w:sz w:val="26"/>
          <w:szCs w:val="26"/>
        </w:rPr>
        <w:t>(Код Субсидии</w:t>
      </w:r>
      <w:r w:rsidRPr="007B1582">
        <w:rPr>
          <w:rFonts w:ascii="Times New Roman" w:hAnsi="Times New Roman"/>
          <w:i/>
          <w:sz w:val="26"/>
          <w:szCs w:val="26"/>
        </w:rPr>
        <w:t>)</w:t>
      </w:r>
    </w:p>
    <w:p w:rsidR="00267A45" w:rsidRPr="007B1582" w:rsidRDefault="00267A45" w:rsidP="00267A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 xml:space="preserve">       </w:t>
      </w:r>
      <w:r w:rsidR="00BC2E03">
        <w:rPr>
          <w:rFonts w:ascii="Times New Roman" w:hAnsi="Times New Roman"/>
          <w:sz w:val="26"/>
          <w:szCs w:val="26"/>
        </w:rPr>
        <w:t xml:space="preserve"> </w:t>
      </w:r>
      <w:r w:rsidRPr="007B1582">
        <w:rPr>
          <w:rFonts w:ascii="Times New Roman" w:hAnsi="Times New Roman"/>
          <w:sz w:val="26"/>
          <w:szCs w:val="26"/>
        </w:rPr>
        <w:t>в 20__ году _____________________</w:t>
      </w:r>
      <w:r w:rsidR="007B1582">
        <w:rPr>
          <w:rFonts w:ascii="Times New Roman" w:hAnsi="Times New Roman"/>
          <w:sz w:val="26"/>
          <w:szCs w:val="26"/>
        </w:rPr>
        <w:t>__</w:t>
      </w:r>
      <w:r w:rsidRPr="007B1582">
        <w:rPr>
          <w:rFonts w:ascii="Times New Roman" w:hAnsi="Times New Roman"/>
          <w:sz w:val="26"/>
          <w:szCs w:val="26"/>
        </w:rPr>
        <w:t xml:space="preserve"> (____________________________</w:t>
      </w:r>
      <w:r w:rsidR="007B1582">
        <w:rPr>
          <w:rFonts w:ascii="Times New Roman" w:hAnsi="Times New Roman"/>
          <w:sz w:val="26"/>
          <w:szCs w:val="26"/>
        </w:rPr>
        <w:t>__</w:t>
      </w:r>
      <w:r w:rsidRPr="007B1582">
        <w:rPr>
          <w:rFonts w:ascii="Times New Roman" w:hAnsi="Times New Roman"/>
          <w:sz w:val="26"/>
          <w:szCs w:val="26"/>
        </w:rPr>
        <w:t>) рублей -</w:t>
      </w:r>
    </w:p>
    <w:p w:rsidR="00267A45" w:rsidRPr="007B1582" w:rsidRDefault="00267A45" w:rsidP="00267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i/>
          <w:sz w:val="26"/>
          <w:szCs w:val="26"/>
        </w:rPr>
        <w:t xml:space="preserve">                         </w:t>
      </w:r>
      <w:r w:rsidRPr="007B1582">
        <w:rPr>
          <w:rFonts w:ascii="Times New Roman" w:hAnsi="Times New Roman"/>
          <w:sz w:val="26"/>
          <w:szCs w:val="26"/>
        </w:rPr>
        <w:t xml:space="preserve">(сумма цифрами)              </w:t>
      </w:r>
      <w:r w:rsidR="00494AEA" w:rsidRPr="007B1582">
        <w:rPr>
          <w:rFonts w:ascii="Times New Roman" w:hAnsi="Times New Roman"/>
          <w:sz w:val="26"/>
          <w:szCs w:val="26"/>
        </w:rPr>
        <w:t xml:space="preserve"> </w:t>
      </w:r>
      <w:r w:rsidRPr="007B1582">
        <w:rPr>
          <w:rFonts w:ascii="Times New Roman" w:hAnsi="Times New Roman"/>
          <w:sz w:val="26"/>
          <w:szCs w:val="26"/>
        </w:rPr>
        <w:t>(сумма прописью)</w:t>
      </w:r>
    </w:p>
    <w:p w:rsidR="00494AEA" w:rsidRPr="007B1582" w:rsidRDefault="00267A45" w:rsidP="00494AEA">
      <w:pPr>
        <w:pStyle w:val="ConsPlusNonformat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>по коду БК ____________;</w:t>
      </w:r>
      <w:r w:rsidR="00494AEA" w:rsidRPr="007B1582">
        <w:rPr>
          <w:rFonts w:ascii="Times New Roman" w:hAnsi="Times New Roman"/>
          <w:sz w:val="26"/>
          <w:szCs w:val="26"/>
        </w:rPr>
        <w:t xml:space="preserve"> </w:t>
      </w:r>
    </w:p>
    <w:p w:rsidR="00267A45" w:rsidRPr="007B1582" w:rsidRDefault="00494AEA" w:rsidP="00494AEA">
      <w:pPr>
        <w:pStyle w:val="ConsPlusNonformat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 w:rsidRPr="007B1582">
        <w:rPr>
          <w:rFonts w:ascii="Times New Roman" w:hAnsi="Times New Roman"/>
          <w:sz w:val="26"/>
          <w:szCs w:val="26"/>
        </w:rPr>
        <w:t xml:space="preserve">                        (код БК)</w:t>
      </w:r>
    </w:p>
    <w:p w:rsidR="00267A45" w:rsidRPr="007B1582" w:rsidRDefault="00267A45" w:rsidP="00267A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 xml:space="preserve">       </w:t>
      </w:r>
      <w:r w:rsidR="00BC2E03">
        <w:rPr>
          <w:rFonts w:ascii="Times New Roman" w:hAnsi="Times New Roman"/>
          <w:sz w:val="26"/>
          <w:szCs w:val="26"/>
        </w:rPr>
        <w:t xml:space="preserve"> </w:t>
      </w:r>
      <w:r w:rsidRPr="007B1582">
        <w:rPr>
          <w:rFonts w:ascii="Times New Roman" w:hAnsi="Times New Roman"/>
          <w:sz w:val="26"/>
          <w:szCs w:val="26"/>
        </w:rPr>
        <w:t>в 20__ году _____________________</w:t>
      </w:r>
      <w:r w:rsidR="007B1582">
        <w:rPr>
          <w:rFonts w:ascii="Times New Roman" w:hAnsi="Times New Roman"/>
          <w:sz w:val="26"/>
          <w:szCs w:val="26"/>
        </w:rPr>
        <w:t>__</w:t>
      </w:r>
      <w:r w:rsidRPr="007B1582">
        <w:rPr>
          <w:rFonts w:ascii="Times New Roman" w:hAnsi="Times New Roman"/>
          <w:sz w:val="26"/>
          <w:szCs w:val="26"/>
        </w:rPr>
        <w:t xml:space="preserve"> (____________________________</w:t>
      </w:r>
      <w:r w:rsidR="007B1582">
        <w:rPr>
          <w:rFonts w:ascii="Times New Roman" w:hAnsi="Times New Roman"/>
          <w:sz w:val="26"/>
          <w:szCs w:val="26"/>
        </w:rPr>
        <w:t>__</w:t>
      </w:r>
      <w:r w:rsidRPr="007B1582">
        <w:rPr>
          <w:rFonts w:ascii="Times New Roman" w:hAnsi="Times New Roman"/>
          <w:sz w:val="26"/>
          <w:szCs w:val="26"/>
        </w:rPr>
        <w:t>) рублей -</w:t>
      </w:r>
    </w:p>
    <w:p w:rsidR="00267A45" w:rsidRPr="007B1582" w:rsidRDefault="00267A45" w:rsidP="00267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i/>
          <w:sz w:val="26"/>
          <w:szCs w:val="26"/>
        </w:rPr>
        <w:t xml:space="preserve">                         </w:t>
      </w:r>
      <w:r w:rsidR="00494AEA" w:rsidRPr="007B1582">
        <w:rPr>
          <w:rFonts w:ascii="Times New Roman" w:hAnsi="Times New Roman"/>
          <w:sz w:val="26"/>
          <w:szCs w:val="26"/>
        </w:rPr>
        <w:t xml:space="preserve">(сумма </w:t>
      </w:r>
      <w:r w:rsidRPr="007B1582">
        <w:rPr>
          <w:rFonts w:ascii="Times New Roman" w:hAnsi="Times New Roman"/>
          <w:sz w:val="26"/>
          <w:szCs w:val="26"/>
        </w:rPr>
        <w:t xml:space="preserve">цифрами)             </w:t>
      </w:r>
      <w:r w:rsidR="00494AEA" w:rsidRPr="007B1582">
        <w:rPr>
          <w:rFonts w:ascii="Times New Roman" w:hAnsi="Times New Roman"/>
          <w:sz w:val="26"/>
          <w:szCs w:val="26"/>
        </w:rPr>
        <w:t xml:space="preserve"> </w:t>
      </w:r>
      <w:r w:rsidRPr="007B1582">
        <w:rPr>
          <w:rFonts w:ascii="Times New Roman" w:hAnsi="Times New Roman"/>
          <w:sz w:val="26"/>
          <w:szCs w:val="26"/>
        </w:rPr>
        <w:t xml:space="preserve"> (сумма прописью)</w:t>
      </w:r>
    </w:p>
    <w:p w:rsidR="00267A45" w:rsidRPr="007B1582" w:rsidRDefault="00267A45" w:rsidP="00267A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>по коду БК ____________;</w:t>
      </w:r>
      <w:r w:rsidR="00494AEA" w:rsidRPr="007B1582">
        <w:rPr>
          <w:rFonts w:ascii="Times New Roman" w:hAnsi="Times New Roman"/>
          <w:sz w:val="26"/>
          <w:szCs w:val="26"/>
        </w:rPr>
        <w:t xml:space="preserve"> </w:t>
      </w:r>
    </w:p>
    <w:p w:rsidR="00267A45" w:rsidRPr="007B1582" w:rsidRDefault="00267A45" w:rsidP="00267A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 xml:space="preserve">                        (код БК)</w:t>
      </w:r>
    </w:p>
    <w:p w:rsidR="00267A45" w:rsidRPr="007B1582" w:rsidRDefault="00267A45" w:rsidP="00267A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 xml:space="preserve"> </w:t>
      </w:r>
      <w:r w:rsidR="00494AEA" w:rsidRPr="007B1582">
        <w:rPr>
          <w:rFonts w:ascii="Times New Roman" w:hAnsi="Times New Roman"/>
          <w:sz w:val="26"/>
          <w:szCs w:val="26"/>
        </w:rPr>
        <w:t xml:space="preserve">      </w:t>
      </w:r>
      <w:r w:rsidR="00BC2E03">
        <w:rPr>
          <w:rFonts w:ascii="Times New Roman" w:hAnsi="Times New Roman"/>
          <w:sz w:val="26"/>
          <w:szCs w:val="26"/>
        </w:rPr>
        <w:t xml:space="preserve"> </w:t>
      </w:r>
      <w:r w:rsidRPr="007B1582">
        <w:rPr>
          <w:rFonts w:ascii="Times New Roman" w:hAnsi="Times New Roman"/>
          <w:sz w:val="26"/>
          <w:szCs w:val="26"/>
        </w:rPr>
        <w:t>в 20__ году _____________________</w:t>
      </w:r>
      <w:r w:rsidR="007B1582">
        <w:rPr>
          <w:rFonts w:ascii="Times New Roman" w:hAnsi="Times New Roman"/>
          <w:sz w:val="26"/>
          <w:szCs w:val="26"/>
        </w:rPr>
        <w:t>__</w:t>
      </w:r>
      <w:r w:rsidRPr="007B1582">
        <w:rPr>
          <w:rFonts w:ascii="Times New Roman" w:hAnsi="Times New Roman"/>
          <w:sz w:val="26"/>
          <w:szCs w:val="26"/>
        </w:rPr>
        <w:t xml:space="preserve"> (____________________________</w:t>
      </w:r>
      <w:r w:rsidR="007B1582">
        <w:rPr>
          <w:rFonts w:ascii="Times New Roman" w:hAnsi="Times New Roman"/>
          <w:sz w:val="26"/>
          <w:szCs w:val="26"/>
        </w:rPr>
        <w:t>__</w:t>
      </w:r>
      <w:r w:rsidRPr="007B1582">
        <w:rPr>
          <w:rFonts w:ascii="Times New Roman" w:hAnsi="Times New Roman"/>
          <w:sz w:val="26"/>
          <w:szCs w:val="26"/>
        </w:rPr>
        <w:t>) рублей -</w:t>
      </w:r>
    </w:p>
    <w:p w:rsidR="00267A45" w:rsidRPr="007B1582" w:rsidRDefault="00267A45" w:rsidP="00267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i/>
          <w:sz w:val="26"/>
          <w:szCs w:val="26"/>
        </w:rPr>
        <w:t xml:space="preserve">                         </w:t>
      </w:r>
      <w:r w:rsidR="00494AEA" w:rsidRPr="007B1582">
        <w:rPr>
          <w:rFonts w:ascii="Times New Roman" w:hAnsi="Times New Roman"/>
          <w:sz w:val="26"/>
          <w:szCs w:val="26"/>
        </w:rPr>
        <w:t xml:space="preserve">(сумма </w:t>
      </w:r>
      <w:r w:rsidRPr="007B1582">
        <w:rPr>
          <w:rFonts w:ascii="Times New Roman" w:hAnsi="Times New Roman"/>
          <w:sz w:val="26"/>
          <w:szCs w:val="26"/>
        </w:rPr>
        <w:t xml:space="preserve">цифрами)              </w:t>
      </w:r>
      <w:r w:rsidR="00494AEA" w:rsidRPr="007B1582">
        <w:rPr>
          <w:rFonts w:ascii="Times New Roman" w:hAnsi="Times New Roman"/>
          <w:sz w:val="26"/>
          <w:szCs w:val="26"/>
        </w:rPr>
        <w:t xml:space="preserve"> </w:t>
      </w:r>
      <w:r w:rsidRPr="007B1582">
        <w:rPr>
          <w:rFonts w:ascii="Times New Roman" w:hAnsi="Times New Roman"/>
          <w:sz w:val="26"/>
          <w:szCs w:val="26"/>
        </w:rPr>
        <w:t>(сумма прописью)</w:t>
      </w:r>
    </w:p>
    <w:p w:rsidR="00267A45" w:rsidRPr="007B1582" w:rsidRDefault="004B0587" w:rsidP="00494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>по коду БК ____________.</w:t>
      </w:r>
      <w:r w:rsidR="00494AEA" w:rsidRPr="007B1582">
        <w:rPr>
          <w:rFonts w:ascii="Times New Roman" w:hAnsi="Times New Roman"/>
          <w:sz w:val="26"/>
          <w:szCs w:val="26"/>
        </w:rPr>
        <w:t xml:space="preserve"> </w:t>
      </w:r>
    </w:p>
    <w:p w:rsidR="00494AEA" w:rsidRPr="007B1582" w:rsidRDefault="00494AEA" w:rsidP="00494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 xml:space="preserve">                         (код БК)</w:t>
      </w:r>
    </w:p>
    <w:p w:rsidR="004B0587" w:rsidRPr="007B1582" w:rsidRDefault="005A5F69" w:rsidP="00BC2E0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1582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BC2E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0587" w:rsidRPr="007B1582">
        <w:rPr>
          <w:rFonts w:ascii="Times New Roman" w:hAnsi="Times New Roman" w:cs="Times New Roman"/>
          <w:bCs/>
          <w:sz w:val="26"/>
          <w:szCs w:val="26"/>
        </w:rPr>
        <w:t xml:space="preserve">2.3. </w:t>
      </w:r>
      <w:r w:rsidR="004B0587" w:rsidRPr="007B1582">
        <w:rPr>
          <w:rFonts w:ascii="Times New Roman" w:hAnsi="Times New Roman" w:cs="Times New Roman"/>
          <w:sz w:val="26"/>
          <w:szCs w:val="26"/>
        </w:rPr>
        <w:t>Размер Субсидии рассчитывается в соответствии с Порядком предоставления субсидии.</w:t>
      </w:r>
    </w:p>
    <w:p w:rsidR="00301F03" w:rsidRPr="007B1582" w:rsidRDefault="00301F03" w:rsidP="00301F03">
      <w:pPr>
        <w:pStyle w:val="ConsPlusNormal"/>
        <w:jc w:val="both"/>
        <w:rPr>
          <w:sz w:val="26"/>
          <w:szCs w:val="26"/>
        </w:rPr>
      </w:pPr>
    </w:p>
    <w:p w:rsidR="004B0587" w:rsidRPr="007B1582" w:rsidRDefault="004B0587" w:rsidP="00301F03">
      <w:pPr>
        <w:pStyle w:val="ConsPlusNormal"/>
        <w:jc w:val="both"/>
        <w:rPr>
          <w:sz w:val="26"/>
          <w:szCs w:val="26"/>
        </w:rPr>
      </w:pPr>
    </w:p>
    <w:p w:rsidR="00301F03" w:rsidRPr="007B1582" w:rsidRDefault="002F7291" w:rsidP="00770CC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3. ПОРЯДОК ПЕРЕЧИСЛЕНИЯ</w:t>
      </w:r>
      <w:r w:rsidR="00770CCF" w:rsidRPr="007B1582">
        <w:rPr>
          <w:rFonts w:ascii="Times New Roman" w:hAnsi="Times New Roman" w:cs="Times New Roman"/>
          <w:sz w:val="26"/>
          <w:szCs w:val="26"/>
        </w:rPr>
        <w:t xml:space="preserve"> СУБСИДИИ</w:t>
      </w:r>
    </w:p>
    <w:p w:rsidR="004A042F" w:rsidRPr="007B1582" w:rsidRDefault="004A042F" w:rsidP="00770CC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A042F" w:rsidRPr="007B1582" w:rsidRDefault="00BC2E03" w:rsidP="00BC2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A042F" w:rsidRPr="007B1582">
        <w:rPr>
          <w:rFonts w:ascii="Times New Roman" w:hAnsi="Times New Roman"/>
          <w:sz w:val="26"/>
          <w:szCs w:val="26"/>
        </w:rPr>
        <w:t>3.1. Перечисление Субсидии осуществ</w:t>
      </w:r>
      <w:r w:rsidR="005C2F30">
        <w:rPr>
          <w:rFonts w:ascii="Times New Roman" w:hAnsi="Times New Roman"/>
          <w:sz w:val="26"/>
          <w:szCs w:val="26"/>
        </w:rPr>
        <w:t xml:space="preserve">ляется </w:t>
      </w:r>
      <w:r w:rsidR="004A042F" w:rsidRPr="007B1582">
        <w:rPr>
          <w:rFonts w:ascii="Times New Roman" w:hAnsi="Times New Roman"/>
          <w:sz w:val="26"/>
          <w:szCs w:val="26"/>
        </w:rPr>
        <w:t>на лицевой счет, открытый Учреждению в финансовом управлении муниципального образования «Городской округ Ногликский» согласно графику перечисления Субсиди</w:t>
      </w:r>
      <w:r w:rsidR="00EE2A13" w:rsidRPr="007B1582">
        <w:rPr>
          <w:rFonts w:ascii="Times New Roman" w:hAnsi="Times New Roman"/>
          <w:sz w:val="26"/>
          <w:szCs w:val="26"/>
        </w:rPr>
        <w:t>и в соответствии с приложением N</w:t>
      </w:r>
      <w:r w:rsidR="004A042F" w:rsidRPr="007B1582">
        <w:rPr>
          <w:rFonts w:ascii="Times New Roman" w:hAnsi="Times New Roman"/>
          <w:sz w:val="26"/>
          <w:szCs w:val="26"/>
        </w:rPr>
        <w:t xml:space="preserve">__ к настоящему Соглашению, являющимся неотъемлемой частью настоящего </w:t>
      </w:r>
      <w:r w:rsidR="004A042F" w:rsidRPr="007B1582">
        <w:rPr>
          <w:rFonts w:ascii="Times New Roman" w:hAnsi="Times New Roman"/>
          <w:sz w:val="26"/>
          <w:szCs w:val="26"/>
        </w:rPr>
        <w:lastRenderedPageBreak/>
        <w:t>Соглашения</w:t>
      </w:r>
      <w:r w:rsidR="005E2AC8" w:rsidRPr="007B1582">
        <w:rPr>
          <w:rFonts w:ascii="Times New Roman" w:hAnsi="Times New Roman"/>
          <w:sz w:val="26"/>
          <w:szCs w:val="26"/>
        </w:rPr>
        <w:t xml:space="preserve"> (далее – График)</w:t>
      </w:r>
      <w:r w:rsidR="004A042F" w:rsidRPr="007B1582">
        <w:rPr>
          <w:rFonts w:ascii="Times New Roman" w:hAnsi="Times New Roman"/>
          <w:sz w:val="26"/>
          <w:szCs w:val="26"/>
        </w:rPr>
        <w:t xml:space="preserve"> </w:t>
      </w:r>
      <w:hyperlink r:id="rId14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4A042F" w:rsidRPr="007B1582">
          <w:rPr>
            <w:rStyle w:val="a3"/>
            <w:rFonts w:ascii="Times New Roman" w:hAnsi="Times New Roman"/>
            <w:sz w:val="26"/>
            <w:szCs w:val="26"/>
          </w:rPr>
          <w:t>&lt;5&gt;</w:t>
        </w:r>
      </w:hyperlink>
      <w:r w:rsidR="005E2AC8" w:rsidRPr="007B1582">
        <w:rPr>
          <w:rFonts w:ascii="Times New Roman" w:hAnsi="Times New Roman"/>
          <w:sz w:val="26"/>
          <w:szCs w:val="26"/>
        </w:rPr>
        <w:t>.</w:t>
      </w:r>
    </w:p>
    <w:p w:rsidR="004A042F" w:rsidRPr="007B1582" w:rsidRDefault="004A042F" w:rsidP="00770CC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01F03" w:rsidRPr="007B1582" w:rsidRDefault="00301F03" w:rsidP="00301F03">
      <w:pPr>
        <w:pStyle w:val="ConsPlusNormal"/>
        <w:jc w:val="both"/>
        <w:rPr>
          <w:sz w:val="26"/>
          <w:szCs w:val="26"/>
        </w:rPr>
      </w:pPr>
    </w:p>
    <w:p w:rsidR="00301F03" w:rsidRPr="007B1582" w:rsidRDefault="00B00A52" w:rsidP="00301F0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770CCF" w:rsidRPr="007B1582">
        <w:rPr>
          <w:rFonts w:ascii="Times New Roman" w:hAnsi="Times New Roman" w:cs="Times New Roman"/>
          <w:sz w:val="26"/>
          <w:szCs w:val="26"/>
        </w:rPr>
        <w:t>. ПРАВА И ОБЯЗАННОСТИ СТОРОН</w:t>
      </w:r>
    </w:p>
    <w:p w:rsidR="00301F03" w:rsidRPr="007B1582" w:rsidRDefault="00301F03" w:rsidP="00301F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F03" w:rsidRPr="007B1582" w:rsidRDefault="00B00A52" w:rsidP="000E7FF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301F03" w:rsidRPr="007B1582">
        <w:rPr>
          <w:rFonts w:ascii="Times New Roman" w:hAnsi="Times New Roman" w:cs="Times New Roman"/>
          <w:sz w:val="26"/>
          <w:szCs w:val="26"/>
        </w:rPr>
        <w:t xml:space="preserve">.1. </w:t>
      </w:r>
      <w:r w:rsidR="000E7FFD" w:rsidRPr="007B1582">
        <w:rPr>
          <w:rFonts w:ascii="Times New Roman" w:hAnsi="Times New Roman" w:cs="Times New Roman"/>
          <w:sz w:val="26"/>
          <w:szCs w:val="26"/>
        </w:rPr>
        <w:t xml:space="preserve">Учредитель </w:t>
      </w:r>
      <w:r w:rsidR="00301F03" w:rsidRPr="007B1582">
        <w:rPr>
          <w:rFonts w:ascii="Times New Roman" w:hAnsi="Times New Roman" w:cs="Times New Roman"/>
          <w:sz w:val="26"/>
          <w:szCs w:val="26"/>
        </w:rPr>
        <w:t>обязуется:</w:t>
      </w:r>
    </w:p>
    <w:p w:rsidR="00B00A52" w:rsidRPr="005C2F30" w:rsidRDefault="00B00A52" w:rsidP="005C2F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>4.1.1. обеспечи</w:t>
      </w:r>
      <w:r w:rsidR="00CD076B" w:rsidRPr="007B1582">
        <w:rPr>
          <w:rFonts w:ascii="Times New Roman" w:hAnsi="Times New Roman"/>
          <w:sz w:val="26"/>
          <w:szCs w:val="26"/>
        </w:rPr>
        <w:t>вать</w:t>
      </w:r>
      <w:r w:rsidRPr="007B1582">
        <w:rPr>
          <w:rFonts w:ascii="Times New Roman" w:hAnsi="Times New Roman"/>
          <w:sz w:val="26"/>
          <w:szCs w:val="26"/>
        </w:rPr>
        <w:t xml:space="preserve"> предоставление Учреждению Субсидии на цель(и), указанную(ые) в пункте 1.1 настоящего Соглашения</w:t>
      </w:r>
      <w:r w:rsidR="005C2F30">
        <w:rPr>
          <w:rFonts w:ascii="Times New Roman" w:hAnsi="Times New Roman"/>
          <w:sz w:val="26"/>
          <w:szCs w:val="26"/>
        </w:rPr>
        <w:t xml:space="preserve"> (</w:t>
      </w:r>
      <w:r w:rsidR="005529AB" w:rsidRPr="007B1582">
        <w:rPr>
          <w:rFonts w:ascii="Times New Roman" w:hAnsi="Times New Roman"/>
          <w:sz w:val="26"/>
          <w:szCs w:val="26"/>
        </w:rPr>
        <w:t>приложении N ___ к настоящему Соглашению</w:t>
      </w:r>
      <w:r w:rsidR="005C2F30">
        <w:rPr>
          <w:rFonts w:ascii="Times New Roman" w:hAnsi="Times New Roman"/>
          <w:sz w:val="26"/>
          <w:szCs w:val="26"/>
        </w:rPr>
        <w:t>)</w:t>
      </w:r>
      <w:r w:rsidRPr="007B1582">
        <w:rPr>
          <w:rFonts w:ascii="Times New Roman" w:hAnsi="Times New Roman"/>
          <w:sz w:val="26"/>
          <w:szCs w:val="26"/>
        </w:rPr>
        <w:t>;</w:t>
      </w:r>
    </w:p>
    <w:p w:rsidR="00B00A52" w:rsidRPr="007B1582" w:rsidRDefault="00B00A52" w:rsidP="00B00A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</w:t>
      </w:r>
      <w:r w:rsidR="00CD076B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BC2E03">
        <w:rPr>
          <w:rFonts w:ascii="Times New Roman" w:hAnsi="Times New Roman" w:cs="Times New Roman"/>
          <w:sz w:val="26"/>
          <w:szCs w:val="26"/>
        </w:rPr>
        <w:t xml:space="preserve"> </w:t>
      </w:r>
      <w:r w:rsidR="00CD076B" w:rsidRPr="007B1582">
        <w:rPr>
          <w:rFonts w:ascii="Times New Roman" w:hAnsi="Times New Roman" w:cs="Times New Roman"/>
          <w:sz w:val="26"/>
          <w:szCs w:val="26"/>
        </w:rPr>
        <w:t>4</w:t>
      </w:r>
      <w:r w:rsidR="00934BDA" w:rsidRPr="007B1582">
        <w:rPr>
          <w:rFonts w:ascii="Times New Roman" w:hAnsi="Times New Roman" w:cs="Times New Roman"/>
          <w:sz w:val="26"/>
          <w:szCs w:val="26"/>
        </w:rPr>
        <w:t>.1.2. у</w:t>
      </w:r>
      <w:r w:rsidRPr="007B1582">
        <w:rPr>
          <w:rFonts w:ascii="Times New Roman" w:hAnsi="Times New Roman" w:cs="Times New Roman"/>
          <w:sz w:val="26"/>
          <w:szCs w:val="26"/>
        </w:rPr>
        <w:t>с</w:t>
      </w:r>
      <w:r w:rsidR="0095335E">
        <w:rPr>
          <w:rFonts w:ascii="Times New Roman" w:hAnsi="Times New Roman" w:cs="Times New Roman"/>
          <w:sz w:val="26"/>
          <w:szCs w:val="26"/>
        </w:rPr>
        <w:t>танавливать значения результатов</w:t>
      </w:r>
      <w:r w:rsidRPr="007B1582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EE2A13" w:rsidRPr="007B1582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N</w:t>
      </w:r>
      <w:r w:rsidR="00C9034D" w:rsidRPr="007B1582">
        <w:rPr>
          <w:rFonts w:ascii="Times New Roman" w:hAnsi="Times New Roman" w:cs="Times New Roman"/>
          <w:sz w:val="26"/>
          <w:szCs w:val="26"/>
        </w:rPr>
        <w:t xml:space="preserve">__ к настоящему Соглашению, являющимся неотъемлемой частью настоящего Соглашения </w:t>
      </w:r>
      <w:hyperlink r:id="rId15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C9034D" w:rsidRPr="007B1582">
          <w:rPr>
            <w:rStyle w:val="a3"/>
            <w:rFonts w:ascii="Times New Roman" w:hAnsi="Times New Roman"/>
            <w:sz w:val="26"/>
            <w:szCs w:val="26"/>
          </w:rPr>
          <w:t>&lt;6&gt;</w:t>
        </w:r>
      </w:hyperlink>
      <w:r w:rsidR="00A1167F" w:rsidRPr="007B1582">
        <w:rPr>
          <w:rStyle w:val="a3"/>
          <w:rFonts w:ascii="Times New Roman" w:hAnsi="Times New Roman"/>
          <w:sz w:val="26"/>
          <w:szCs w:val="26"/>
        </w:rPr>
        <w:t>;</w:t>
      </w:r>
    </w:p>
    <w:p w:rsidR="00B00A52" w:rsidRPr="007B1582" w:rsidRDefault="00CD076B" w:rsidP="00CD07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</w:t>
      </w:r>
      <w:r w:rsidR="00413D2F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Pr="007B1582">
        <w:rPr>
          <w:rFonts w:ascii="Times New Roman" w:hAnsi="Times New Roman" w:cs="Times New Roman"/>
          <w:sz w:val="26"/>
          <w:szCs w:val="26"/>
        </w:rPr>
        <w:t>4.1.3</w:t>
      </w:r>
      <w:r w:rsidR="00B00A52" w:rsidRPr="007B1582">
        <w:rPr>
          <w:rFonts w:ascii="Times New Roman" w:hAnsi="Times New Roman" w:cs="Times New Roman"/>
          <w:sz w:val="26"/>
          <w:szCs w:val="26"/>
        </w:rPr>
        <w:t>. осуществлять проверку документов, направляемых Учреждением Учредителю в целях принятия последним решения о перечислении Субсидии, на предмет соответствия цели(ям) предоставления Субсидии, указанной(ым) в п</w:t>
      </w:r>
      <w:r w:rsidR="0095335E">
        <w:rPr>
          <w:rFonts w:ascii="Times New Roman" w:hAnsi="Times New Roman" w:cs="Times New Roman"/>
          <w:sz w:val="26"/>
          <w:szCs w:val="26"/>
        </w:rPr>
        <w:t>ункте 1.1 настоящего Соглашения (</w:t>
      </w:r>
      <w:r w:rsidR="00EE2A13" w:rsidRPr="007B1582">
        <w:rPr>
          <w:rFonts w:ascii="Times New Roman" w:hAnsi="Times New Roman" w:cs="Times New Roman"/>
          <w:sz w:val="26"/>
          <w:szCs w:val="26"/>
        </w:rPr>
        <w:t>приложении N</w:t>
      </w:r>
      <w:r w:rsidR="00B00A52" w:rsidRPr="007B1582">
        <w:rPr>
          <w:rFonts w:ascii="Times New Roman" w:hAnsi="Times New Roman" w:cs="Times New Roman"/>
          <w:sz w:val="26"/>
          <w:szCs w:val="26"/>
        </w:rPr>
        <w:t xml:space="preserve"> ___ к настоящему Соглашению</w:t>
      </w:r>
      <w:r w:rsidR="00862F61">
        <w:rPr>
          <w:rFonts w:ascii="Times New Roman" w:hAnsi="Times New Roman" w:cs="Times New Roman"/>
          <w:sz w:val="26"/>
          <w:szCs w:val="26"/>
        </w:rPr>
        <w:t xml:space="preserve">), в течение </w:t>
      </w:r>
      <w:r w:rsidR="00862F61">
        <w:rPr>
          <w:rFonts w:ascii="Times New Roman" w:hAnsi="Times New Roman" w:cs="Times New Roman"/>
          <w:sz w:val="26"/>
          <w:szCs w:val="26"/>
        </w:rPr>
        <w:softHyphen/>
      </w:r>
      <w:r w:rsidR="00862F61">
        <w:rPr>
          <w:rFonts w:ascii="Times New Roman" w:hAnsi="Times New Roman" w:cs="Times New Roman"/>
          <w:sz w:val="26"/>
          <w:szCs w:val="26"/>
        </w:rPr>
        <w:softHyphen/>
      </w:r>
      <w:r w:rsidR="00862F61">
        <w:rPr>
          <w:rFonts w:ascii="Times New Roman" w:hAnsi="Times New Roman" w:cs="Times New Roman"/>
          <w:sz w:val="26"/>
          <w:szCs w:val="26"/>
        </w:rPr>
        <w:softHyphen/>
      </w:r>
      <w:r w:rsidR="00862F61">
        <w:rPr>
          <w:rFonts w:ascii="Times New Roman" w:hAnsi="Times New Roman" w:cs="Times New Roman"/>
          <w:sz w:val="26"/>
          <w:szCs w:val="26"/>
        </w:rPr>
        <w:softHyphen/>
        <w:t>___</w:t>
      </w:r>
      <w:r w:rsidR="00862F61">
        <w:rPr>
          <w:rFonts w:ascii="Times New Roman" w:hAnsi="Times New Roman" w:cs="Times New Roman"/>
          <w:sz w:val="26"/>
          <w:szCs w:val="26"/>
        </w:rPr>
        <w:softHyphen/>
      </w:r>
      <w:r w:rsidR="00862F61"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r w:rsidR="00B00A52" w:rsidRPr="007B1582">
        <w:rPr>
          <w:rFonts w:ascii="Times New Roman" w:hAnsi="Times New Roman" w:cs="Times New Roman"/>
          <w:sz w:val="26"/>
          <w:szCs w:val="26"/>
        </w:rPr>
        <w:t>рабочих дней со дня поступления документов от Учреждения;</w:t>
      </w:r>
    </w:p>
    <w:p w:rsidR="00F55643" w:rsidRDefault="00CD076B" w:rsidP="00F55643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</w:t>
      </w:r>
      <w:r w:rsidR="00413D2F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Pr="007B1582">
        <w:rPr>
          <w:rFonts w:ascii="Times New Roman" w:hAnsi="Times New Roman" w:cs="Times New Roman"/>
          <w:sz w:val="26"/>
          <w:szCs w:val="26"/>
        </w:rPr>
        <w:t>4.1.4</w:t>
      </w:r>
      <w:r w:rsidR="00B00A52" w:rsidRPr="007B1582">
        <w:rPr>
          <w:rFonts w:ascii="Times New Roman" w:hAnsi="Times New Roman" w:cs="Times New Roman"/>
          <w:sz w:val="26"/>
          <w:szCs w:val="26"/>
        </w:rPr>
        <w:t>. обеспечивать перечисление Субсидии на счет Учреждения, указанный в разделе 7 настоящего Соглашения</w:t>
      </w:r>
      <w:r w:rsidR="009D665F" w:rsidRPr="007B1582">
        <w:rPr>
          <w:rFonts w:ascii="Times New Roman" w:hAnsi="Times New Roman" w:cs="Times New Roman"/>
          <w:sz w:val="26"/>
          <w:szCs w:val="26"/>
        </w:rPr>
        <w:t>,</w:t>
      </w:r>
      <w:r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9D665F" w:rsidRPr="007B1582">
        <w:rPr>
          <w:rFonts w:ascii="Times New Roman" w:hAnsi="Times New Roman" w:cs="Times New Roman"/>
          <w:sz w:val="26"/>
          <w:szCs w:val="26"/>
        </w:rPr>
        <w:t xml:space="preserve">согласно заявке представленной </w:t>
      </w:r>
      <w:r w:rsidR="00A85FEC" w:rsidRPr="007B1582">
        <w:rPr>
          <w:rFonts w:ascii="Times New Roman" w:hAnsi="Times New Roman" w:cs="Times New Roman"/>
          <w:sz w:val="26"/>
          <w:szCs w:val="26"/>
        </w:rPr>
        <w:t>Учреждением</w:t>
      </w:r>
      <w:r w:rsidR="00904431" w:rsidRPr="007B1582">
        <w:rPr>
          <w:rFonts w:ascii="Times New Roman" w:hAnsi="Times New Roman" w:cs="Times New Roman"/>
          <w:sz w:val="26"/>
          <w:szCs w:val="26"/>
        </w:rPr>
        <w:t>,</w:t>
      </w:r>
      <w:r w:rsidR="00A85FEC" w:rsidRPr="007B1582">
        <w:rPr>
          <w:rFonts w:ascii="Times New Roman" w:hAnsi="Times New Roman" w:cs="Times New Roman"/>
          <w:sz w:val="26"/>
          <w:szCs w:val="26"/>
        </w:rPr>
        <w:t xml:space="preserve"> по</w:t>
      </w:r>
      <w:r w:rsidR="00EE2A13" w:rsidRPr="007B1582">
        <w:rPr>
          <w:rFonts w:ascii="Times New Roman" w:hAnsi="Times New Roman" w:cs="Times New Roman"/>
          <w:sz w:val="26"/>
          <w:szCs w:val="26"/>
        </w:rPr>
        <w:t xml:space="preserve"> форме согласно приложению N</w:t>
      </w:r>
      <w:r w:rsidR="00A85FEC" w:rsidRPr="007B1582">
        <w:rPr>
          <w:rFonts w:ascii="Times New Roman" w:hAnsi="Times New Roman" w:cs="Times New Roman"/>
          <w:sz w:val="26"/>
          <w:szCs w:val="26"/>
        </w:rPr>
        <w:t xml:space="preserve">___ к настоящему Соглашению </w:t>
      </w:r>
      <w:hyperlink r:id="rId16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E81597" w:rsidRPr="00E8676A">
          <w:rPr>
            <w:rStyle w:val="a3"/>
            <w:rFonts w:ascii="Times New Roman" w:hAnsi="Times New Roman" w:cs="Times New Roman"/>
            <w:sz w:val="26"/>
            <w:szCs w:val="26"/>
          </w:rPr>
          <w:t>&lt;7&gt;</w:t>
        </w:r>
      </w:hyperlink>
      <w:r w:rsidR="001B2C1B">
        <w:rPr>
          <w:rStyle w:val="a3"/>
          <w:rFonts w:ascii="Times New Roman" w:hAnsi="Times New Roman" w:cs="Times New Roman"/>
          <w:sz w:val="26"/>
          <w:szCs w:val="26"/>
        </w:rPr>
        <w:t>;</w:t>
      </w:r>
    </w:p>
    <w:p w:rsidR="00F55643" w:rsidRPr="00E8676A" w:rsidRDefault="00F55643" w:rsidP="00CD07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676A">
        <w:rPr>
          <w:rFonts w:ascii="Times New Roman" w:hAnsi="Times New Roman" w:cs="Times New Roman"/>
          <w:sz w:val="26"/>
          <w:szCs w:val="26"/>
        </w:rPr>
        <w:t xml:space="preserve">        4.1.5.  утверждать Сведения об операциях с целевыми субсидиями на 20__ год (далее- Сведения)</w:t>
      </w:r>
      <w:r w:rsidR="00BF1A0C" w:rsidRPr="00E8676A">
        <w:rPr>
          <w:rFonts w:ascii="Times New Roman" w:hAnsi="Times New Roman" w:cs="Times New Roman"/>
          <w:sz w:val="26"/>
          <w:szCs w:val="26"/>
        </w:rPr>
        <w:t xml:space="preserve"> по форме Сведений об операциях с целевыми субсидиями на 20__</w:t>
      </w:r>
      <w:r w:rsidR="00E40858" w:rsidRPr="00E8676A">
        <w:rPr>
          <w:rFonts w:ascii="Times New Roman" w:hAnsi="Times New Roman" w:cs="Times New Roman"/>
          <w:sz w:val="26"/>
          <w:szCs w:val="26"/>
        </w:rPr>
        <w:t xml:space="preserve"> год,</w:t>
      </w:r>
      <w:r w:rsidR="0085091D">
        <w:rPr>
          <w:rFonts w:ascii="Times New Roman" w:hAnsi="Times New Roman" w:cs="Times New Roman"/>
          <w:sz w:val="26"/>
          <w:szCs w:val="26"/>
        </w:rPr>
        <w:t xml:space="preserve"> установленных</w:t>
      </w:r>
      <w:r w:rsidR="0098547C">
        <w:rPr>
          <w:rFonts w:ascii="Times New Roman" w:hAnsi="Times New Roman" w:cs="Times New Roman"/>
          <w:sz w:val="26"/>
          <w:szCs w:val="26"/>
        </w:rPr>
        <w:t xml:space="preserve"> </w:t>
      </w:r>
      <w:r w:rsidR="005C6179" w:rsidRPr="00E8676A">
        <w:rPr>
          <w:rFonts w:ascii="Times New Roman" w:hAnsi="Times New Roman" w:cs="Times New Roman"/>
          <w:sz w:val="26"/>
          <w:szCs w:val="26"/>
        </w:rPr>
        <w:t>Поряд</w:t>
      </w:r>
      <w:r w:rsidRPr="00E8676A">
        <w:rPr>
          <w:rFonts w:ascii="Times New Roman" w:hAnsi="Times New Roman" w:cs="Times New Roman"/>
          <w:sz w:val="26"/>
          <w:szCs w:val="26"/>
        </w:rPr>
        <w:t>к</w:t>
      </w:r>
      <w:r w:rsidR="0098547C">
        <w:rPr>
          <w:rFonts w:ascii="Times New Roman" w:hAnsi="Times New Roman" w:cs="Times New Roman"/>
          <w:sz w:val="26"/>
          <w:szCs w:val="26"/>
        </w:rPr>
        <w:t>ом</w:t>
      </w:r>
      <w:r w:rsidRPr="00E8676A">
        <w:rPr>
          <w:rFonts w:ascii="Times New Roman" w:hAnsi="Times New Roman" w:cs="Times New Roman"/>
          <w:sz w:val="26"/>
          <w:szCs w:val="26"/>
        </w:rPr>
        <w:t xml:space="preserve"> санкционирования расходов бюджетных и автономных учреждений муниципального образования «Городской округ Ногликски</w:t>
      </w:r>
      <w:r w:rsidR="00E40858" w:rsidRPr="00E8676A">
        <w:rPr>
          <w:rFonts w:ascii="Times New Roman" w:hAnsi="Times New Roman" w:cs="Times New Roman"/>
          <w:sz w:val="26"/>
          <w:szCs w:val="26"/>
        </w:rPr>
        <w:t>й»</w:t>
      </w:r>
      <w:r w:rsidR="00E8676A" w:rsidRPr="00E8676A">
        <w:rPr>
          <w:rFonts w:ascii="Times New Roman" w:hAnsi="Times New Roman" w:cs="Times New Roman"/>
          <w:sz w:val="26"/>
          <w:szCs w:val="26"/>
        </w:rPr>
        <w:t xml:space="preserve"> источником финансового обеспечения которых являются субсидии, полученные в соответствии с </w:t>
      </w:r>
      <w:hyperlink r:id="rId17" w:history="1">
        <w:r w:rsidR="00E8676A" w:rsidRPr="00E8676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абзацем вторым пункта 1 статьи 78.1</w:t>
        </w:r>
      </w:hyperlink>
      <w:r w:rsidR="00E8676A" w:rsidRPr="00E867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8" w:history="1">
        <w:r w:rsidR="00E8676A" w:rsidRPr="00E8676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1 статьи 78.2</w:t>
        </w:r>
      </w:hyperlink>
      <w:r w:rsidR="00E8676A" w:rsidRPr="00E8676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E40858" w:rsidRPr="00E8676A">
        <w:rPr>
          <w:rFonts w:ascii="Times New Roman" w:hAnsi="Times New Roman" w:cs="Times New Roman"/>
          <w:sz w:val="26"/>
          <w:szCs w:val="26"/>
        </w:rPr>
        <w:t xml:space="preserve">, Сведения с учетом внесенных изменений не позднее __ рабочих дней со дня получения указанных документов от Учреждения в соответствии с пунктом </w:t>
      </w:r>
      <w:r w:rsidR="00882FDC" w:rsidRPr="00882FDC">
        <w:rPr>
          <w:rFonts w:ascii="Times New Roman" w:hAnsi="Times New Roman" w:cs="Times New Roman"/>
          <w:sz w:val="26"/>
          <w:szCs w:val="26"/>
        </w:rPr>
        <w:t>4.3.4</w:t>
      </w:r>
      <w:r w:rsidR="00E40858" w:rsidRPr="00882FD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E40858" w:rsidRPr="00E8676A">
        <w:rPr>
          <w:rFonts w:ascii="Times New Roman" w:hAnsi="Times New Roman" w:cs="Times New Roman"/>
          <w:sz w:val="26"/>
          <w:szCs w:val="26"/>
        </w:rPr>
        <w:t xml:space="preserve"> Соглашения </w:t>
      </w:r>
      <w:hyperlink r:id="rId19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E81597">
          <w:rPr>
            <w:rStyle w:val="a3"/>
            <w:rFonts w:ascii="Times New Roman" w:hAnsi="Times New Roman" w:cs="Times New Roman"/>
            <w:sz w:val="26"/>
            <w:szCs w:val="26"/>
          </w:rPr>
          <w:t>&lt;8</w:t>
        </w:r>
        <w:r w:rsidR="00E40858" w:rsidRPr="00E8676A">
          <w:rPr>
            <w:rStyle w:val="a3"/>
            <w:rFonts w:ascii="Times New Roman" w:hAnsi="Times New Roman" w:cs="Times New Roman"/>
            <w:sz w:val="26"/>
            <w:szCs w:val="26"/>
          </w:rPr>
          <w:t>&gt;</w:t>
        </w:r>
      </w:hyperlink>
      <w:r w:rsidR="00E40858" w:rsidRPr="00E8676A">
        <w:rPr>
          <w:rFonts w:ascii="Times New Roman" w:hAnsi="Times New Roman" w:cs="Times New Roman"/>
          <w:sz w:val="26"/>
          <w:szCs w:val="26"/>
        </w:rPr>
        <w:t>;</w:t>
      </w:r>
    </w:p>
    <w:p w:rsidR="00B00A52" w:rsidRPr="007B1582" w:rsidRDefault="009D665F" w:rsidP="009D66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</w:t>
      </w:r>
      <w:r w:rsidR="00413D2F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F55643">
        <w:rPr>
          <w:rFonts w:ascii="Times New Roman" w:hAnsi="Times New Roman" w:cs="Times New Roman"/>
          <w:sz w:val="26"/>
          <w:szCs w:val="26"/>
        </w:rPr>
        <w:t>4.1.6</w:t>
      </w:r>
      <w:r w:rsidR="00B00A52" w:rsidRPr="007B1582">
        <w:rPr>
          <w:rFonts w:ascii="Times New Roman" w:hAnsi="Times New Roman" w:cs="Times New Roman"/>
          <w:sz w:val="26"/>
          <w:szCs w:val="26"/>
        </w:rPr>
        <w:t>.</w:t>
      </w:r>
      <w:r w:rsidR="00B00A52" w:rsidRPr="007B158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00A52" w:rsidRPr="007B1582">
        <w:rPr>
          <w:rFonts w:ascii="Times New Roman" w:hAnsi="Times New Roman" w:cs="Times New Roman"/>
          <w:sz w:val="26"/>
          <w:szCs w:val="26"/>
        </w:rPr>
        <w:t>осуществлять контроль за соблюдением Учреждением цели(ей) и условий предоставления Субсидии, а также оценку достижения значений результатов предоставления Субсидии, установленных Порядком предоставления субсидии, и настоящим Соглашением</w:t>
      </w:r>
      <w:r w:rsidR="00CD076B" w:rsidRPr="007B1582">
        <w:rPr>
          <w:rFonts w:ascii="Times New Roman" w:hAnsi="Times New Roman" w:cs="Times New Roman"/>
          <w:sz w:val="26"/>
          <w:szCs w:val="26"/>
        </w:rPr>
        <w:t xml:space="preserve">, в том числе путем проведения </w:t>
      </w:r>
      <w:r w:rsidR="005619FD" w:rsidRPr="007B1582">
        <w:rPr>
          <w:rFonts w:ascii="Times New Roman" w:hAnsi="Times New Roman" w:cs="Times New Roman"/>
          <w:sz w:val="26"/>
          <w:szCs w:val="26"/>
        </w:rPr>
        <w:t>плановых и внеплановых проверок;</w:t>
      </w:r>
      <w:r w:rsidR="00B00A52" w:rsidRPr="007B15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0A52" w:rsidRPr="007B1582" w:rsidRDefault="009D665F" w:rsidP="009D665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</w:t>
      </w:r>
      <w:r w:rsidR="00F55643">
        <w:rPr>
          <w:rFonts w:ascii="Times New Roman" w:hAnsi="Times New Roman" w:cs="Times New Roman"/>
          <w:sz w:val="26"/>
          <w:szCs w:val="26"/>
        </w:rPr>
        <w:t xml:space="preserve"> 4.1.7</w:t>
      </w:r>
      <w:r w:rsidR="0095335E">
        <w:rPr>
          <w:rFonts w:ascii="Times New Roman" w:hAnsi="Times New Roman" w:cs="Times New Roman"/>
          <w:sz w:val="26"/>
          <w:szCs w:val="26"/>
        </w:rPr>
        <w:t xml:space="preserve">. рассматривать </w:t>
      </w:r>
      <w:r w:rsidR="00B00A52" w:rsidRPr="007B1582">
        <w:rPr>
          <w:rFonts w:ascii="Times New Roman" w:hAnsi="Times New Roman" w:cs="Times New Roman"/>
          <w:sz w:val="26"/>
          <w:szCs w:val="26"/>
        </w:rPr>
        <w:t>документы и иную информацию, направленную Учреждением, в том</w:t>
      </w:r>
      <w:r w:rsidR="00934BDA" w:rsidRPr="007B1582">
        <w:rPr>
          <w:rFonts w:ascii="Times New Roman" w:hAnsi="Times New Roman" w:cs="Times New Roman"/>
          <w:sz w:val="26"/>
          <w:szCs w:val="26"/>
        </w:rPr>
        <w:t xml:space="preserve"> числе в соответствии с пунктом</w:t>
      </w:r>
      <w:r w:rsidR="000778B3">
        <w:rPr>
          <w:rFonts w:ascii="Times New Roman" w:hAnsi="Times New Roman" w:cs="Times New Roman"/>
          <w:sz w:val="26"/>
          <w:szCs w:val="26"/>
        </w:rPr>
        <w:t xml:space="preserve"> 4.4.3</w:t>
      </w:r>
      <w:r w:rsidR="00B00A52" w:rsidRPr="007B1582">
        <w:rPr>
          <w:rFonts w:ascii="Times New Roman" w:hAnsi="Times New Roman" w:cs="Times New Roman"/>
          <w:sz w:val="26"/>
          <w:szCs w:val="26"/>
        </w:rPr>
        <w:t xml:space="preserve"> нас</w:t>
      </w:r>
      <w:r w:rsidR="007E521A">
        <w:rPr>
          <w:rFonts w:ascii="Times New Roman" w:hAnsi="Times New Roman" w:cs="Times New Roman"/>
          <w:sz w:val="26"/>
          <w:szCs w:val="26"/>
        </w:rPr>
        <w:t>тоящего Соглашения, в течение 15</w:t>
      </w:r>
      <w:r w:rsidR="00B00A52" w:rsidRPr="007B1582">
        <w:rPr>
          <w:rFonts w:ascii="Times New Roman" w:hAnsi="Times New Roman" w:cs="Times New Roman"/>
          <w:sz w:val="26"/>
          <w:szCs w:val="26"/>
        </w:rPr>
        <w:t xml:space="preserve"> рабочих дней со дня их получения и уведомлять Учреждение о принятом решении (при необходимости);</w:t>
      </w:r>
    </w:p>
    <w:p w:rsidR="00B00A52" w:rsidRPr="007B1582" w:rsidRDefault="00F55643" w:rsidP="00413D2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4.1.8</w:t>
      </w:r>
      <w:r w:rsidR="00B00A52" w:rsidRPr="007B1582">
        <w:rPr>
          <w:rFonts w:ascii="Times New Roman" w:hAnsi="Times New Roman" w:cs="Times New Roman"/>
          <w:sz w:val="26"/>
          <w:szCs w:val="26"/>
        </w:rPr>
        <w:t>.</w:t>
      </w:r>
      <w:r w:rsidR="00B00A52" w:rsidRPr="007B1582">
        <w:rPr>
          <w:sz w:val="26"/>
          <w:szCs w:val="26"/>
        </w:rPr>
        <w:t xml:space="preserve"> </w:t>
      </w:r>
      <w:r w:rsidR="00B00A52" w:rsidRPr="007B1582">
        <w:rPr>
          <w:rFonts w:ascii="Times New Roman" w:hAnsi="Times New Roman" w:cs="Times New Roman"/>
          <w:sz w:val="26"/>
          <w:szCs w:val="26"/>
        </w:rPr>
        <w:t>направлять разъяснения Учреждению по вопросам, связанным с исполнением настоящего Соглашения, не позднее _</w:t>
      </w:r>
      <w:r w:rsidR="0055452B" w:rsidRPr="007B1582">
        <w:rPr>
          <w:rFonts w:ascii="Times New Roman" w:hAnsi="Times New Roman" w:cs="Times New Roman"/>
          <w:sz w:val="26"/>
          <w:szCs w:val="26"/>
        </w:rPr>
        <w:t>__</w:t>
      </w:r>
      <w:r w:rsidR="00B00A52" w:rsidRPr="007B1582">
        <w:rPr>
          <w:rFonts w:ascii="Times New Roman" w:hAnsi="Times New Roman" w:cs="Times New Roman"/>
          <w:sz w:val="26"/>
          <w:szCs w:val="26"/>
        </w:rPr>
        <w:t>_</w:t>
      </w:r>
      <w:r w:rsidR="00413D2F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B00A52" w:rsidRPr="007B1582">
        <w:rPr>
          <w:rFonts w:ascii="Times New Roman" w:hAnsi="Times New Roman" w:cs="Times New Roman"/>
          <w:sz w:val="26"/>
          <w:szCs w:val="26"/>
        </w:rPr>
        <w:t xml:space="preserve">рабочих дней со дня получения обращения Учреждения в соответствии с пунктом </w:t>
      </w:r>
      <w:r w:rsidR="000778B3">
        <w:rPr>
          <w:rFonts w:ascii="Times New Roman" w:hAnsi="Times New Roman" w:cs="Times New Roman"/>
          <w:sz w:val="26"/>
          <w:szCs w:val="26"/>
        </w:rPr>
        <w:t>4.4.4</w:t>
      </w:r>
      <w:r w:rsidR="00B00A52" w:rsidRPr="007B1582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413D2F" w:rsidRPr="007B1582" w:rsidRDefault="00F55643" w:rsidP="00413D2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4.1.9</w:t>
      </w:r>
      <w:r w:rsidR="00B00A52" w:rsidRPr="007B1582">
        <w:rPr>
          <w:rFonts w:ascii="Times New Roman" w:hAnsi="Times New Roman" w:cs="Times New Roman"/>
          <w:sz w:val="26"/>
          <w:szCs w:val="26"/>
        </w:rPr>
        <w:t>.</w:t>
      </w:r>
      <w:r w:rsidR="00B00A52" w:rsidRPr="007B1582">
        <w:rPr>
          <w:sz w:val="26"/>
          <w:szCs w:val="26"/>
        </w:rPr>
        <w:t xml:space="preserve"> </w:t>
      </w:r>
      <w:r w:rsidR="00B00A52" w:rsidRPr="007B1582">
        <w:rPr>
          <w:rFonts w:ascii="Times New Roman" w:hAnsi="Times New Roman" w:cs="Times New Roman"/>
          <w:sz w:val="26"/>
          <w:szCs w:val="26"/>
        </w:rPr>
        <w:t xml:space="preserve">выполнять иные обязательства, установленные бюджетным законодательством Российской Федерации, Порядком предоставления </w:t>
      </w:r>
      <w:r w:rsidR="00413D2F" w:rsidRPr="007B1582">
        <w:rPr>
          <w:rFonts w:ascii="Times New Roman" w:hAnsi="Times New Roman" w:cs="Times New Roman"/>
          <w:sz w:val="26"/>
          <w:szCs w:val="26"/>
        </w:rPr>
        <w:t>субсидии и настоящим Соглашением:</w:t>
      </w:r>
    </w:p>
    <w:p w:rsidR="00B00A52" w:rsidRPr="007B1582" w:rsidRDefault="00B00A52" w:rsidP="00413D2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413D2F" w:rsidRPr="007B1582">
        <w:rPr>
          <w:rFonts w:ascii="Times New Roman" w:hAnsi="Times New Roman" w:cs="Times New Roman"/>
          <w:sz w:val="26"/>
          <w:szCs w:val="26"/>
        </w:rPr>
        <w:t>__________________</w:t>
      </w:r>
      <w:r w:rsidRPr="007B1582">
        <w:rPr>
          <w:rFonts w:ascii="Times New Roman" w:hAnsi="Times New Roman" w:cs="Times New Roman"/>
          <w:sz w:val="26"/>
          <w:szCs w:val="26"/>
        </w:rPr>
        <w:t>_</w:t>
      </w:r>
      <w:r w:rsidR="002D32A1"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;</w:t>
      </w:r>
    </w:p>
    <w:p w:rsidR="00B00A52" w:rsidRPr="007B1582" w:rsidRDefault="00B00A52" w:rsidP="00413D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</w:t>
      </w:r>
      <w:r w:rsidR="00413D2F" w:rsidRPr="007B1582">
        <w:rPr>
          <w:rFonts w:ascii="Times New Roman" w:hAnsi="Times New Roman" w:cs="Times New Roman"/>
          <w:sz w:val="26"/>
          <w:szCs w:val="26"/>
        </w:rPr>
        <w:t>_________________</w:t>
      </w:r>
      <w:r w:rsidR="002D32A1">
        <w:rPr>
          <w:rFonts w:ascii="Times New Roman" w:hAnsi="Times New Roman" w:cs="Times New Roman"/>
          <w:sz w:val="26"/>
          <w:szCs w:val="26"/>
        </w:rPr>
        <w:t>____</w:t>
      </w:r>
      <w:r w:rsidRPr="007B1582">
        <w:rPr>
          <w:rFonts w:ascii="Times New Roman" w:hAnsi="Times New Roman" w:cs="Times New Roman"/>
          <w:sz w:val="26"/>
          <w:szCs w:val="26"/>
        </w:rPr>
        <w:t>.</w:t>
      </w:r>
    </w:p>
    <w:p w:rsidR="00301F03" w:rsidRPr="007B1582" w:rsidRDefault="00F04156" w:rsidP="00870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6347FE" w:rsidRPr="007B1582">
        <w:rPr>
          <w:rFonts w:ascii="Times New Roman" w:hAnsi="Times New Roman" w:cs="Times New Roman"/>
          <w:sz w:val="26"/>
          <w:szCs w:val="26"/>
        </w:rPr>
        <w:t>.2. Учредитель</w:t>
      </w:r>
      <w:r w:rsidR="00301F03" w:rsidRPr="007B1582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301F03" w:rsidRPr="007B1582" w:rsidRDefault="00F04156" w:rsidP="00870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4.2.1. з</w:t>
      </w:r>
      <w:r w:rsidR="00301F03" w:rsidRPr="007B1582">
        <w:rPr>
          <w:rFonts w:ascii="Times New Roman" w:hAnsi="Times New Roman" w:cs="Times New Roman"/>
          <w:sz w:val="26"/>
          <w:szCs w:val="26"/>
        </w:rPr>
        <w:t>апрашивать у Учреждения информацию и документы, необходимые для осуществления контроля за соблюдением Учреждением цели(ей) и условий предоставления С</w:t>
      </w:r>
      <w:r w:rsidRPr="007B1582">
        <w:rPr>
          <w:rFonts w:ascii="Times New Roman" w:hAnsi="Times New Roman" w:cs="Times New Roman"/>
          <w:sz w:val="26"/>
          <w:szCs w:val="26"/>
        </w:rPr>
        <w:t>убсидии, установленных Порядком предоставления субсидии и настоящим Соглашением;</w:t>
      </w:r>
    </w:p>
    <w:p w:rsidR="00301F03" w:rsidRPr="007B1582" w:rsidRDefault="00563DEB" w:rsidP="00870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F04156" w:rsidRPr="007B1582">
        <w:rPr>
          <w:rFonts w:ascii="Times New Roman" w:hAnsi="Times New Roman" w:cs="Times New Roman"/>
          <w:sz w:val="26"/>
          <w:szCs w:val="26"/>
        </w:rPr>
        <w:t>.2.2. п</w:t>
      </w:r>
      <w:r w:rsidR="00301F03" w:rsidRPr="007B1582">
        <w:rPr>
          <w:rFonts w:ascii="Times New Roman" w:hAnsi="Times New Roman" w:cs="Times New Roman"/>
          <w:sz w:val="26"/>
          <w:szCs w:val="26"/>
        </w:rPr>
        <w:t>ринимать решение об изменении размера предоставляе</w:t>
      </w:r>
      <w:r w:rsidR="00870003" w:rsidRPr="007B1582">
        <w:rPr>
          <w:rFonts w:ascii="Times New Roman" w:hAnsi="Times New Roman" w:cs="Times New Roman"/>
          <w:sz w:val="26"/>
          <w:szCs w:val="26"/>
        </w:rPr>
        <w:t>мой в соответствии с настоящим С</w:t>
      </w:r>
      <w:r w:rsidR="00301F03" w:rsidRPr="007B1582">
        <w:rPr>
          <w:rFonts w:ascii="Times New Roman" w:hAnsi="Times New Roman" w:cs="Times New Roman"/>
          <w:sz w:val="26"/>
          <w:szCs w:val="26"/>
        </w:rPr>
        <w:t>оглашением Субсидии в течение финансового года в случаях:</w:t>
      </w:r>
    </w:p>
    <w:p w:rsidR="002536DE" w:rsidRPr="007B1582" w:rsidRDefault="00F04156" w:rsidP="002536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- увеличения или уменьшения лимитов бюджетных обязательств на предоставление субсидии</w:t>
      </w:r>
      <w:r w:rsidR="002536DE" w:rsidRPr="007B1582">
        <w:rPr>
          <w:rFonts w:ascii="Times New Roman" w:hAnsi="Times New Roman" w:cs="Times New Roman"/>
          <w:sz w:val="26"/>
          <w:szCs w:val="26"/>
        </w:rPr>
        <w:t>;</w:t>
      </w:r>
    </w:p>
    <w:p w:rsidR="002536DE" w:rsidRPr="007B1582" w:rsidRDefault="002536DE" w:rsidP="002536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- выявл</w:t>
      </w:r>
      <w:r w:rsidR="00F04156" w:rsidRPr="007B1582">
        <w:rPr>
          <w:rFonts w:ascii="Times New Roman" w:hAnsi="Times New Roman" w:cs="Times New Roman"/>
          <w:sz w:val="26"/>
          <w:szCs w:val="26"/>
        </w:rPr>
        <w:t>ения</w:t>
      </w:r>
      <w:r w:rsidR="00576E15" w:rsidRPr="007B1582">
        <w:rPr>
          <w:rFonts w:ascii="Times New Roman" w:hAnsi="Times New Roman" w:cs="Times New Roman"/>
          <w:sz w:val="26"/>
          <w:szCs w:val="26"/>
        </w:rPr>
        <w:t xml:space="preserve"> дополнительной потребности У</w:t>
      </w:r>
      <w:r w:rsidRPr="007B1582">
        <w:rPr>
          <w:rFonts w:ascii="Times New Roman" w:hAnsi="Times New Roman" w:cs="Times New Roman"/>
          <w:sz w:val="26"/>
          <w:szCs w:val="26"/>
        </w:rPr>
        <w:t>чреждения в финансировании иных целей при наличии соответствующих расч</w:t>
      </w:r>
      <w:r w:rsidR="00563DEB" w:rsidRPr="007B1582">
        <w:rPr>
          <w:rFonts w:ascii="Times New Roman" w:hAnsi="Times New Roman" w:cs="Times New Roman"/>
          <w:sz w:val="26"/>
          <w:szCs w:val="26"/>
        </w:rPr>
        <w:t>етов и финансово-экономических обоснований и при</w:t>
      </w:r>
      <w:r w:rsidR="00F04156" w:rsidRPr="007B1582">
        <w:rPr>
          <w:rFonts w:ascii="Times New Roman" w:hAnsi="Times New Roman" w:cs="Times New Roman"/>
          <w:sz w:val="26"/>
          <w:szCs w:val="26"/>
        </w:rPr>
        <w:t xml:space="preserve"> наличии соответствующих лимитов бюджетных обязательств</w:t>
      </w:r>
      <w:r w:rsidR="00563DEB" w:rsidRPr="007B1582">
        <w:rPr>
          <w:rFonts w:ascii="Times New Roman" w:hAnsi="Times New Roman" w:cs="Times New Roman"/>
          <w:sz w:val="26"/>
          <w:szCs w:val="26"/>
        </w:rPr>
        <w:t xml:space="preserve"> на предоставление субсидии</w:t>
      </w:r>
      <w:r w:rsidRPr="007B1582">
        <w:rPr>
          <w:rFonts w:ascii="Times New Roman" w:hAnsi="Times New Roman" w:cs="Times New Roman"/>
          <w:sz w:val="26"/>
          <w:szCs w:val="26"/>
        </w:rPr>
        <w:t>;</w:t>
      </w:r>
    </w:p>
    <w:p w:rsidR="002536DE" w:rsidRPr="007B1582" w:rsidRDefault="00563DEB" w:rsidP="00563D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- выявления</w:t>
      </w:r>
      <w:r w:rsidR="002536DE" w:rsidRPr="007B1582">
        <w:rPr>
          <w:rFonts w:ascii="Times New Roman" w:hAnsi="Times New Roman" w:cs="Times New Roman"/>
          <w:sz w:val="26"/>
          <w:szCs w:val="26"/>
        </w:rPr>
        <w:t xml:space="preserve"> необходимости перераспределения объе</w:t>
      </w:r>
      <w:r w:rsidR="00954BDE" w:rsidRPr="007B1582">
        <w:rPr>
          <w:rFonts w:ascii="Times New Roman" w:hAnsi="Times New Roman" w:cs="Times New Roman"/>
          <w:sz w:val="26"/>
          <w:szCs w:val="26"/>
        </w:rPr>
        <w:t>мов Субсидии</w:t>
      </w:r>
      <w:r w:rsidRPr="007B1582">
        <w:rPr>
          <w:rFonts w:ascii="Times New Roman" w:hAnsi="Times New Roman" w:cs="Times New Roman"/>
          <w:sz w:val="26"/>
          <w:szCs w:val="26"/>
        </w:rPr>
        <w:t xml:space="preserve"> на иные цели</w:t>
      </w:r>
      <w:r w:rsidR="00954BDE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576E15" w:rsidRPr="007B1582">
        <w:rPr>
          <w:rFonts w:ascii="Times New Roman" w:hAnsi="Times New Roman" w:cs="Times New Roman"/>
          <w:sz w:val="26"/>
          <w:szCs w:val="26"/>
        </w:rPr>
        <w:t>между</w:t>
      </w:r>
      <w:r w:rsidR="002536DE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576E15" w:rsidRPr="007B1582">
        <w:rPr>
          <w:rFonts w:ascii="Times New Roman" w:hAnsi="Times New Roman" w:cs="Times New Roman"/>
          <w:sz w:val="26"/>
          <w:szCs w:val="26"/>
        </w:rPr>
        <w:t>У</w:t>
      </w:r>
      <w:r w:rsidRPr="007B1582">
        <w:rPr>
          <w:rFonts w:ascii="Times New Roman" w:hAnsi="Times New Roman" w:cs="Times New Roman"/>
          <w:sz w:val="26"/>
          <w:szCs w:val="26"/>
        </w:rPr>
        <w:t>чреждениями в пределах лимитов бюджетных обязательств на предоставление субсидии;</w:t>
      </w:r>
    </w:p>
    <w:p w:rsidR="00301F03" w:rsidRPr="007B1582" w:rsidRDefault="002536DE" w:rsidP="008E0C5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- выявление невозможности осуществления расход</w:t>
      </w:r>
      <w:r w:rsidR="00A1167F" w:rsidRPr="007B1582">
        <w:rPr>
          <w:rFonts w:ascii="Times New Roman" w:hAnsi="Times New Roman" w:cs="Times New Roman"/>
          <w:sz w:val="26"/>
          <w:szCs w:val="26"/>
        </w:rPr>
        <w:t>ов на иные цели в полном объеме;</w:t>
      </w:r>
    </w:p>
    <w:p w:rsidR="009F14C1" w:rsidRDefault="00BC2E03" w:rsidP="00BC2E0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761E4" w:rsidRPr="007B1582">
        <w:rPr>
          <w:rFonts w:ascii="Times New Roman" w:hAnsi="Times New Roman" w:cs="Times New Roman"/>
          <w:sz w:val="26"/>
          <w:szCs w:val="26"/>
        </w:rPr>
        <w:t>4</w:t>
      </w:r>
      <w:r w:rsidR="00301F03" w:rsidRPr="007B1582">
        <w:rPr>
          <w:rFonts w:ascii="Times New Roman" w:hAnsi="Times New Roman" w:cs="Times New Roman"/>
          <w:sz w:val="26"/>
          <w:szCs w:val="26"/>
        </w:rPr>
        <w:t xml:space="preserve">.2.3. </w:t>
      </w:r>
      <w:r w:rsidR="00B41326">
        <w:rPr>
          <w:rFonts w:ascii="Times New Roman" w:hAnsi="Times New Roman" w:cs="Times New Roman"/>
          <w:sz w:val="26"/>
          <w:szCs w:val="26"/>
        </w:rPr>
        <w:t>принимать</w:t>
      </w:r>
      <w:r w:rsidR="00814372" w:rsidRPr="007B1582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B41326">
        <w:rPr>
          <w:rFonts w:ascii="Times New Roman" w:hAnsi="Times New Roman" w:cs="Times New Roman"/>
          <w:sz w:val="26"/>
          <w:szCs w:val="26"/>
        </w:rPr>
        <w:t xml:space="preserve"> об использовании в очередном финансовом году остатков и </w:t>
      </w:r>
      <w:r w:rsidR="00F06F42">
        <w:rPr>
          <w:rFonts w:ascii="Times New Roman" w:hAnsi="Times New Roman" w:cs="Times New Roman"/>
          <w:sz w:val="26"/>
          <w:szCs w:val="26"/>
        </w:rPr>
        <w:t>поступлений при предоставлении У</w:t>
      </w:r>
      <w:r w:rsidR="00B41326">
        <w:rPr>
          <w:rFonts w:ascii="Times New Roman" w:hAnsi="Times New Roman" w:cs="Times New Roman"/>
          <w:sz w:val="26"/>
          <w:szCs w:val="26"/>
        </w:rPr>
        <w:t>чре</w:t>
      </w:r>
      <w:r w:rsidR="00C93D0C">
        <w:rPr>
          <w:rFonts w:ascii="Times New Roman" w:hAnsi="Times New Roman" w:cs="Times New Roman"/>
          <w:sz w:val="26"/>
          <w:szCs w:val="26"/>
        </w:rPr>
        <w:t>ждением информации о наличии у У</w:t>
      </w:r>
      <w:r w:rsidR="00B41326">
        <w:rPr>
          <w:rFonts w:ascii="Times New Roman" w:hAnsi="Times New Roman" w:cs="Times New Roman"/>
          <w:sz w:val="26"/>
          <w:szCs w:val="26"/>
        </w:rPr>
        <w:t xml:space="preserve">чреждения неисполненных обязательств, источником финансового обеспечения которых являются неиспользованные на 1 января текущего </w:t>
      </w:r>
      <w:r w:rsidR="00C93D0C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B41326">
        <w:rPr>
          <w:rFonts w:ascii="Times New Roman" w:hAnsi="Times New Roman" w:cs="Times New Roman"/>
          <w:sz w:val="26"/>
          <w:szCs w:val="26"/>
        </w:rPr>
        <w:t>года</w:t>
      </w:r>
      <w:r w:rsidR="00814372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C93D0C">
        <w:rPr>
          <w:rFonts w:ascii="Times New Roman" w:hAnsi="Times New Roman" w:cs="Times New Roman"/>
          <w:sz w:val="26"/>
          <w:szCs w:val="26"/>
        </w:rPr>
        <w:t>остатки субсидии и (или) средства о</w:t>
      </w:r>
      <w:r w:rsidR="00F06F42">
        <w:rPr>
          <w:rFonts w:ascii="Times New Roman" w:hAnsi="Times New Roman" w:cs="Times New Roman"/>
          <w:sz w:val="26"/>
          <w:szCs w:val="26"/>
        </w:rPr>
        <w:t>т возврата ранее произведенных У</w:t>
      </w:r>
      <w:r w:rsidR="00C93D0C">
        <w:rPr>
          <w:rFonts w:ascii="Times New Roman" w:hAnsi="Times New Roman" w:cs="Times New Roman"/>
          <w:sz w:val="26"/>
          <w:szCs w:val="26"/>
        </w:rPr>
        <w:t>чреждениями выплат,</w:t>
      </w:r>
      <w:r w:rsidR="00F06F42">
        <w:rPr>
          <w:rFonts w:ascii="Times New Roman" w:hAnsi="Times New Roman" w:cs="Times New Roman"/>
          <w:sz w:val="26"/>
          <w:szCs w:val="26"/>
        </w:rPr>
        <w:t xml:space="preserve"> в течение 10 рабочих дней  с момента</w:t>
      </w:r>
      <w:r w:rsidR="00C93D0C">
        <w:rPr>
          <w:rFonts w:ascii="Times New Roman" w:hAnsi="Times New Roman" w:cs="Times New Roman"/>
          <w:sz w:val="26"/>
          <w:szCs w:val="26"/>
        </w:rPr>
        <w:t xml:space="preserve"> получения от Учреждения</w:t>
      </w:r>
      <w:r w:rsidR="00B618ED">
        <w:rPr>
          <w:rFonts w:ascii="Times New Roman" w:hAnsi="Times New Roman" w:cs="Times New Roman"/>
          <w:sz w:val="26"/>
          <w:szCs w:val="26"/>
        </w:rPr>
        <w:t xml:space="preserve"> следующих</w:t>
      </w:r>
      <w:r w:rsidR="00C93D0C">
        <w:rPr>
          <w:rFonts w:ascii="Times New Roman" w:hAnsi="Times New Roman" w:cs="Times New Roman"/>
          <w:sz w:val="26"/>
          <w:szCs w:val="26"/>
        </w:rPr>
        <w:t xml:space="preserve">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</w:t>
      </w:r>
      <w:r w:rsidR="00B618ED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E81597">
          <w:rPr>
            <w:rStyle w:val="a3"/>
            <w:rFonts w:ascii="Times New Roman" w:hAnsi="Times New Roman"/>
            <w:sz w:val="26"/>
            <w:szCs w:val="26"/>
          </w:rPr>
          <w:t>&lt;9</w:t>
        </w:r>
        <w:r w:rsidR="00B618ED" w:rsidRPr="007B1582">
          <w:rPr>
            <w:rStyle w:val="a3"/>
            <w:rFonts w:ascii="Times New Roman" w:hAnsi="Times New Roman"/>
            <w:sz w:val="26"/>
            <w:szCs w:val="26"/>
          </w:rPr>
          <w:t>&gt;</w:t>
        </w:r>
      </w:hyperlink>
      <w:r w:rsidR="0032303E">
        <w:rPr>
          <w:rFonts w:ascii="Times New Roman" w:hAnsi="Times New Roman" w:cs="Times New Roman"/>
          <w:sz w:val="26"/>
          <w:szCs w:val="26"/>
        </w:rPr>
        <w:t>:</w:t>
      </w:r>
    </w:p>
    <w:p w:rsidR="0032303E" w:rsidRPr="007B1582" w:rsidRDefault="0032303E" w:rsidP="003230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4.2.3.1</w:t>
      </w:r>
      <w:r w:rsidR="000348BA">
        <w:rPr>
          <w:rFonts w:ascii="Times New Roman" w:hAnsi="Times New Roman" w:cs="Times New Roman"/>
          <w:sz w:val="26"/>
          <w:szCs w:val="26"/>
        </w:rPr>
        <w:t>.</w:t>
      </w:r>
      <w:r w:rsidRPr="007B1582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0348BA">
        <w:rPr>
          <w:rFonts w:ascii="Times New Roman" w:hAnsi="Times New Roman" w:cs="Times New Roman"/>
          <w:sz w:val="26"/>
          <w:szCs w:val="26"/>
        </w:rPr>
        <w:t>__________________________</w:t>
      </w:r>
      <w:r w:rsidRPr="007B158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2303E" w:rsidRDefault="0032303E" w:rsidP="0032303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4.2.3.2</w:t>
      </w:r>
      <w:r w:rsidR="000348BA">
        <w:rPr>
          <w:rFonts w:ascii="Times New Roman" w:hAnsi="Times New Roman" w:cs="Times New Roman"/>
          <w:sz w:val="26"/>
          <w:szCs w:val="26"/>
        </w:rPr>
        <w:t>.</w:t>
      </w:r>
      <w:r w:rsidRPr="007B1582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0348BA">
        <w:rPr>
          <w:rFonts w:ascii="Times New Roman" w:hAnsi="Times New Roman" w:cs="Times New Roman"/>
          <w:sz w:val="26"/>
          <w:szCs w:val="26"/>
        </w:rPr>
        <w:t>__________________________</w:t>
      </w:r>
      <w:r w:rsidRPr="007B1582">
        <w:rPr>
          <w:rFonts w:ascii="Times New Roman" w:hAnsi="Times New Roman" w:cs="Times New Roman"/>
          <w:sz w:val="26"/>
          <w:szCs w:val="26"/>
        </w:rPr>
        <w:t>.</w:t>
      </w:r>
    </w:p>
    <w:p w:rsidR="00301F03" w:rsidRPr="007B1582" w:rsidRDefault="009F14C1" w:rsidP="00BC2E0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4.2.4.</w:t>
      </w:r>
      <w:r w:rsidR="00B556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приостанавливать предоставление Субсидии</w:t>
      </w:r>
      <w:r w:rsidR="00F34CB8">
        <w:rPr>
          <w:rFonts w:ascii="Times New Roman" w:hAnsi="Times New Roman" w:cs="Times New Roman"/>
          <w:sz w:val="26"/>
          <w:szCs w:val="26"/>
        </w:rPr>
        <w:t xml:space="preserve"> в случае непредставления или несвоевременного представления отчета Учреждением на период ___________________;</w:t>
      </w:r>
    </w:p>
    <w:p w:rsidR="001920D7" w:rsidRPr="007B1582" w:rsidRDefault="00BC2E03" w:rsidP="00BC2E0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55606">
        <w:rPr>
          <w:rFonts w:ascii="Times New Roman" w:hAnsi="Times New Roman" w:cs="Times New Roman"/>
          <w:sz w:val="26"/>
          <w:szCs w:val="26"/>
        </w:rPr>
        <w:t>4</w:t>
      </w:r>
      <w:r w:rsidR="009F14C1">
        <w:rPr>
          <w:rFonts w:ascii="Times New Roman" w:hAnsi="Times New Roman" w:cs="Times New Roman"/>
          <w:sz w:val="26"/>
          <w:szCs w:val="26"/>
        </w:rPr>
        <w:t>.2.5</w:t>
      </w:r>
      <w:r w:rsidR="001920D7" w:rsidRPr="007B1582">
        <w:rPr>
          <w:rFonts w:ascii="Times New Roman" w:hAnsi="Times New Roman" w:cs="Times New Roman"/>
          <w:sz w:val="26"/>
          <w:szCs w:val="26"/>
        </w:rPr>
        <w:t>. осуществлять иные права, установленные бюджетным законодательством Российской Федерации, Порядком предоставления субсидии и настоящим Соглашением:</w:t>
      </w:r>
    </w:p>
    <w:p w:rsidR="001920D7" w:rsidRPr="007B1582" w:rsidRDefault="001920D7" w:rsidP="001920D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2D32A1"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_</w:t>
      </w:r>
      <w:r w:rsidR="00A1167F" w:rsidRPr="007B1582">
        <w:rPr>
          <w:rFonts w:ascii="Times New Roman" w:hAnsi="Times New Roman" w:cs="Times New Roman"/>
          <w:sz w:val="26"/>
          <w:szCs w:val="26"/>
        </w:rPr>
        <w:t>;</w:t>
      </w:r>
      <w:r w:rsidRPr="007B15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0D7" w:rsidRPr="007B1582" w:rsidRDefault="001920D7" w:rsidP="001920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2D32A1"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_</w:t>
      </w:r>
      <w:r w:rsidR="00A1167F" w:rsidRPr="007B1582">
        <w:rPr>
          <w:rFonts w:ascii="Times New Roman" w:hAnsi="Times New Roman" w:cs="Times New Roman"/>
          <w:sz w:val="26"/>
          <w:szCs w:val="26"/>
        </w:rPr>
        <w:t>.</w:t>
      </w:r>
    </w:p>
    <w:p w:rsidR="001920D7" w:rsidRPr="007B1582" w:rsidRDefault="001920D7" w:rsidP="00FA304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301F03" w:rsidRPr="007B1582">
        <w:rPr>
          <w:rFonts w:ascii="Times New Roman" w:hAnsi="Times New Roman" w:cs="Times New Roman"/>
          <w:sz w:val="26"/>
          <w:szCs w:val="26"/>
        </w:rPr>
        <w:t>.3. Учреждение обязуется:</w:t>
      </w:r>
    </w:p>
    <w:p w:rsidR="00D0549B" w:rsidRPr="007B1582" w:rsidRDefault="00501E95" w:rsidP="00D0549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4.3.1. и</w:t>
      </w:r>
      <w:r w:rsidR="00301F03" w:rsidRPr="007B1582">
        <w:rPr>
          <w:rFonts w:ascii="Times New Roman" w:hAnsi="Times New Roman" w:cs="Times New Roman"/>
          <w:sz w:val="26"/>
          <w:szCs w:val="26"/>
        </w:rPr>
        <w:t xml:space="preserve">спользовать Субсидию для достижения цели(ей), </w:t>
      </w:r>
      <w:r w:rsidRPr="007B1582">
        <w:rPr>
          <w:rFonts w:ascii="Times New Roman" w:hAnsi="Times New Roman" w:cs="Times New Roman"/>
          <w:sz w:val="26"/>
          <w:szCs w:val="26"/>
        </w:rPr>
        <w:t>указанной(ых) в пункте 1.1 настоящего Соглашения</w:t>
      </w:r>
      <w:r w:rsidR="00B55606">
        <w:rPr>
          <w:rFonts w:ascii="Times New Roman" w:hAnsi="Times New Roman" w:cs="Times New Roman"/>
          <w:sz w:val="26"/>
          <w:szCs w:val="26"/>
        </w:rPr>
        <w:t xml:space="preserve"> (</w:t>
      </w:r>
      <w:r w:rsidR="0062672C" w:rsidRPr="007B1582">
        <w:rPr>
          <w:rFonts w:ascii="Times New Roman" w:hAnsi="Times New Roman" w:cs="Times New Roman"/>
          <w:sz w:val="26"/>
          <w:szCs w:val="26"/>
        </w:rPr>
        <w:t>приложении № __ к настоящему Соглашению</w:t>
      </w:r>
      <w:r w:rsidR="00B55606">
        <w:rPr>
          <w:rFonts w:ascii="Times New Roman" w:hAnsi="Times New Roman" w:cs="Times New Roman"/>
          <w:sz w:val="26"/>
          <w:szCs w:val="26"/>
        </w:rPr>
        <w:t>)</w:t>
      </w:r>
      <w:r w:rsidR="00301F03" w:rsidRPr="007B1582">
        <w:rPr>
          <w:rFonts w:ascii="Times New Roman" w:hAnsi="Times New Roman" w:cs="Times New Roman"/>
          <w:sz w:val="26"/>
          <w:szCs w:val="26"/>
        </w:rPr>
        <w:t>, в соответствии с условиями предоставления Субс</w:t>
      </w:r>
      <w:r w:rsidR="008F214A" w:rsidRPr="007B1582">
        <w:rPr>
          <w:rFonts w:ascii="Times New Roman" w:hAnsi="Times New Roman" w:cs="Times New Roman"/>
          <w:sz w:val="26"/>
          <w:szCs w:val="26"/>
        </w:rPr>
        <w:t>идии, установленными</w:t>
      </w:r>
      <w:r w:rsidRPr="007B1582">
        <w:rPr>
          <w:rFonts w:ascii="Times New Roman" w:hAnsi="Times New Roman" w:cs="Times New Roman"/>
          <w:sz w:val="26"/>
          <w:szCs w:val="26"/>
        </w:rPr>
        <w:t xml:space="preserve"> Порядком предоставления субсидии и</w:t>
      </w:r>
      <w:r w:rsidR="008F214A" w:rsidRPr="007B1582">
        <w:rPr>
          <w:rFonts w:ascii="Times New Roman" w:hAnsi="Times New Roman" w:cs="Times New Roman"/>
          <w:sz w:val="26"/>
          <w:szCs w:val="26"/>
        </w:rPr>
        <w:t xml:space="preserve"> настоящим С</w:t>
      </w:r>
      <w:r w:rsidR="0055452B" w:rsidRPr="007B1582">
        <w:rPr>
          <w:rFonts w:ascii="Times New Roman" w:hAnsi="Times New Roman" w:cs="Times New Roman"/>
          <w:sz w:val="26"/>
          <w:szCs w:val="26"/>
        </w:rPr>
        <w:t>оглашением;</w:t>
      </w:r>
    </w:p>
    <w:p w:rsidR="00D0549B" w:rsidRPr="007B1582" w:rsidRDefault="00501E95" w:rsidP="00D0549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4.3.2. о</w:t>
      </w:r>
      <w:r w:rsidR="00586896" w:rsidRPr="007B1582">
        <w:rPr>
          <w:rFonts w:ascii="Times New Roman" w:hAnsi="Times New Roman" w:cs="Times New Roman"/>
          <w:sz w:val="26"/>
          <w:szCs w:val="26"/>
        </w:rPr>
        <w:t>беспечивать</w:t>
      </w:r>
      <w:r w:rsidR="002D69C2">
        <w:rPr>
          <w:rFonts w:ascii="Times New Roman" w:hAnsi="Times New Roman" w:cs="Times New Roman"/>
          <w:sz w:val="26"/>
          <w:szCs w:val="26"/>
        </w:rPr>
        <w:t xml:space="preserve"> достижение значений результатов предоставления</w:t>
      </w:r>
      <w:r w:rsidR="00D0549B" w:rsidRPr="007B1582">
        <w:rPr>
          <w:rFonts w:ascii="Times New Roman" w:hAnsi="Times New Roman" w:cs="Times New Roman"/>
          <w:sz w:val="26"/>
          <w:szCs w:val="26"/>
        </w:rPr>
        <w:t xml:space="preserve"> Субсидии, уст</w:t>
      </w:r>
      <w:r w:rsidR="002D69C2">
        <w:rPr>
          <w:rFonts w:ascii="Times New Roman" w:hAnsi="Times New Roman" w:cs="Times New Roman"/>
          <w:sz w:val="26"/>
          <w:szCs w:val="26"/>
        </w:rPr>
        <w:t>анавливаемых</w:t>
      </w:r>
      <w:r w:rsidR="00D0549B" w:rsidRPr="007B1582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21" w:anchor="P268" w:history="1">
        <w:r w:rsidR="00FA3045" w:rsidRPr="0062672C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пунктом 4</w:t>
        </w:r>
        <w:r w:rsidR="00D0549B" w:rsidRPr="0062672C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.1.2</w:t>
        </w:r>
      </w:hyperlink>
      <w:r w:rsidR="0055452B" w:rsidRPr="007B1582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55452B" w:rsidRDefault="00501E95" w:rsidP="005A5F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D0549B" w:rsidRPr="007B1582">
        <w:rPr>
          <w:rFonts w:ascii="Times New Roman" w:hAnsi="Times New Roman" w:cs="Times New Roman"/>
          <w:sz w:val="26"/>
          <w:szCs w:val="26"/>
        </w:rPr>
        <w:t>.3.3</w:t>
      </w:r>
      <w:r w:rsidR="0055452B" w:rsidRPr="007B1582">
        <w:rPr>
          <w:rFonts w:ascii="Times New Roman" w:hAnsi="Times New Roman" w:cs="Times New Roman"/>
          <w:sz w:val="26"/>
          <w:szCs w:val="26"/>
        </w:rPr>
        <w:t>. н</w:t>
      </w:r>
      <w:r w:rsidR="00301F03" w:rsidRPr="007B1582">
        <w:rPr>
          <w:rFonts w:ascii="Times New Roman" w:hAnsi="Times New Roman" w:cs="Times New Roman"/>
          <w:sz w:val="26"/>
          <w:szCs w:val="26"/>
        </w:rPr>
        <w:t>а</w:t>
      </w:r>
      <w:r w:rsidR="008F214A" w:rsidRPr="007B1582">
        <w:rPr>
          <w:rFonts w:ascii="Times New Roman" w:hAnsi="Times New Roman" w:cs="Times New Roman"/>
          <w:sz w:val="26"/>
          <w:szCs w:val="26"/>
        </w:rPr>
        <w:t xml:space="preserve">правлять по запросу Учредителя </w:t>
      </w:r>
      <w:r w:rsidR="00301F03" w:rsidRPr="007B1582">
        <w:rPr>
          <w:rFonts w:ascii="Times New Roman" w:hAnsi="Times New Roman" w:cs="Times New Roman"/>
          <w:sz w:val="26"/>
          <w:szCs w:val="26"/>
        </w:rPr>
        <w:t>документы и информацию, необходимые для осуществления контроля за соблюдением цели(ей) и условий предоставления Субсидии в сроки, указа</w:t>
      </w:r>
      <w:r w:rsidR="008F214A" w:rsidRPr="007B1582">
        <w:rPr>
          <w:rFonts w:ascii="Times New Roman" w:hAnsi="Times New Roman" w:cs="Times New Roman"/>
          <w:sz w:val="26"/>
          <w:szCs w:val="26"/>
        </w:rPr>
        <w:t>нные в запросе Учредителя</w:t>
      </w:r>
      <w:r w:rsidR="0055452B" w:rsidRPr="007B1582">
        <w:rPr>
          <w:rFonts w:ascii="Times New Roman" w:hAnsi="Times New Roman" w:cs="Times New Roman"/>
          <w:sz w:val="26"/>
          <w:szCs w:val="26"/>
        </w:rPr>
        <w:t>;</w:t>
      </w:r>
    </w:p>
    <w:p w:rsidR="00882FDC" w:rsidRDefault="00882FDC" w:rsidP="005A5F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4.3.4. направлять Учредителю на утверждение:</w:t>
      </w:r>
    </w:p>
    <w:p w:rsidR="00882FDC" w:rsidRPr="007B1582" w:rsidRDefault="00882FDC" w:rsidP="005A5F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4.3.4.1. Сведения не позднее ___ рабочих дней со дня заключения настоящего Соглашения;</w:t>
      </w:r>
    </w:p>
    <w:p w:rsidR="00882FDC" w:rsidRDefault="00882FDC" w:rsidP="00882F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4.3.4.2. Сведения с учетом внесенных изменений не позднее ___ рабочих дней со дня получения от Учредителя информации о принятом решении об изменении размера Субсидии </w:t>
      </w:r>
      <w:hyperlink r:id="rId22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>
          <w:rPr>
            <w:rStyle w:val="a3"/>
            <w:rFonts w:ascii="Times New Roman" w:hAnsi="Times New Roman"/>
            <w:sz w:val="26"/>
            <w:szCs w:val="26"/>
          </w:rPr>
          <w:t>&lt;10</w:t>
        </w:r>
        <w:r w:rsidRPr="007B1582">
          <w:rPr>
            <w:rStyle w:val="a3"/>
            <w:rFonts w:ascii="Times New Roman" w:hAnsi="Times New Roman"/>
            <w:sz w:val="26"/>
            <w:szCs w:val="26"/>
          </w:rPr>
          <w:t>&gt;</w:t>
        </w:r>
      </w:hyperlink>
      <w:r w:rsidRPr="007B1582">
        <w:rPr>
          <w:rStyle w:val="a3"/>
          <w:rFonts w:ascii="Times New Roman" w:hAnsi="Times New Roman"/>
          <w:sz w:val="26"/>
          <w:szCs w:val="26"/>
        </w:rPr>
        <w:t>;</w:t>
      </w:r>
    </w:p>
    <w:p w:rsidR="00086FE1" w:rsidRPr="00D5606B" w:rsidRDefault="00501E95" w:rsidP="00D5606B">
      <w:pPr>
        <w:pStyle w:val="ConsPlusNormal"/>
        <w:ind w:firstLine="539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301F03" w:rsidRPr="007B1582">
        <w:rPr>
          <w:rFonts w:ascii="Times New Roman" w:hAnsi="Times New Roman" w:cs="Times New Roman"/>
          <w:sz w:val="26"/>
          <w:szCs w:val="26"/>
        </w:rPr>
        <w:t>.</w:t>
      </w:r>
      <w:r w:rsidR="00882FDC">
        <w:rPr>
          <w:rFonts w:ascii="Times New Roman" w:hAnsi="Times New Roman" w:cs="Times New Roman"/>
          <w:sz w:val="26"/>
          <w:szCs w:val="26"/>
        </w:rPr>
        <w:t>3.5</w:t>
      </w:r>
      <w:r w:rsidR="008F214A" w:rsidRPr="007B1582">
        <w:rPr>
          <w:rFonts w:ascii="Times New Roman" w:hAnsi="Times New Roman" w:cs="Times New Roman"/>
          <w:sz w:val="26"/>
          <w:szCs w:val="26"/>
        </w:rPr>
        <w:t>.</w:t>
      </w:r>
      <w:r w:rsidR="0026765E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Pr="007B1582">
        <w:rPr>
          <w:rFonts w:ascii="Times New Roman" w:hAnsi="Times New Roman" w:cs="Times New Roman"/>
          <w:sz w:val="26"/>
          <w:szCs w:val="26"/>
        </w:rPr>
        <w:t>п</w:t>
      </w:r>
      <w:r w:rsidR="0026765E" w:rsidRPr="007B1582">
        <w:rPr>
          <w:rFonts w:ascii="Times New Roman" w:hAnsi="Times New Roman" w:cs="Times New Roman"/>
          <w:sz w:val="26"/>
          <w:szCs w:val="26"/>
        </w:rPr>
        <w:t>редставлять Уч</w:t>
      </w:r>
      <w:r w:rsidR="00D5606B">
        <w:rPr>
          <w:rFonts w:ascii="Times New Roman" w:hAnsi="Times New Roman" w:cs="Times New Roman"/>
          <w:sz w:val="26"/>
          <w:szCs w:val="26"/>
        </w:rPr>
        <w:t>редителю ежеквартально</w:t>
      </w:r>
      <w:r w:rsidR="0017692E">
        <w:rPr>
          <w:rFonts w:ascii="Times New Roman" w:hAnsi="Times New Roman" w:cs="Times New Roman"/>
          <w:sz w:val="26"/>
          <w:szCs w:val="26"/>
        </w:rPr>
        <w:t xml:space="preserve"> </w:t>
      </w:r>
      <w:r w:rsidR="00BA235C">
        <w:rPr>
          <w:rFonts w:ascii="Times New Roman" w:hAnsi="Times New Roman" w:cs="Times New Roman"/>
          <w:sz w:val="26"/>
          <w:szCs w:val="26"/>
        </w:rPr>
        <w:t>до 10</w:t>
      </w:r>
      <w:r w:rsidR="0026765E" w:rsidRPr="007B1582">
        <w:rPr>
          <w:rFonts w:ascii="Times New Roman" w:hAnsi="Times New Roman" w:cs="Times New Roman"/>
          <w:sz w:val="26"/>
          <w:szCs w:val="26"/>
        </w:rPr>
        <w:t xml:space="preserve"> числа</w:t>
      </w:r>
      <w:r w:rsidR="00BA235C">
        <w:rPr>
          <w:rFonts w:ascii="Times New Roman" w:hAnsi="Times New Roman" w:cs="Times New Roman"/>
          <w:sz w:val="26"/>
          <w:szCs w:val="26"/>
        </w:rPr>
        <w:t xml:space="preserve"> месяца,</w:t>
      </w:r>
      <w:r w:rsidR="00D5606B">
        <w:rPr>
          <w:rFonts w:ascii="Times New Roman" w:hAnsi="Times New Roman" w:cs="Times New Roman"/>
          <w:sz w:val="26"/>
          <w:szCs w:val="26"/>
        </w:rPr>
        <w:t xml:space="preserve"> </w:t>
      </w:r>
      <w:r w:rsidR="0026765E" w:rsidRPr="007B1582">
        <w:rPr>
          <w:rFonts w:ascii="Times New Roman" w:hAnsi="Times New Roman" w:cs="Times New Roman"/>
          <w:sz w:val="26"/>
          <w:szCs w:val="26"/>
        </w:rPr>
        <w:t>следующего за отчетным пе</w:t>
      </w:r>
      <w:r w:rsidR="002A76AB">
        <w:rPr>
          <w:rFonts w:ascii="Times New Roman" w:hAnsi="Times New Roman" w:cs="Times New Roman"/>
          <w:sz w:val="26"/>
          <w:szCs w:val="26"/>
        </w:rPr>
        <w:t>риодом, отчет об использовании С</w:t>
      </w:r>
      <w:r w:rsidR="00BA235C">
        <w:rPr>
          <w:rFonts w:ascii="Times New Roman" w:hAnsi="Times New Roman" w:cs="Times New Roman"/>
          <w:sz w:val="26"/>
          <w:szCs w:val="26"/>
        </w:rPr>
        <w:t>убсидии и достижении значений</w:t>
      </w:r>
      <w:r w:rsidR="00D5606B">
        <w:rPr>
          <w:rFonts w:ascii="Times New Roman" w:hAnsi="Times New Roman" w:cs="Times New Roman"/>
          <w:sz w:val="26"/>
          <w:szCs w:val="26"/>
        </w:rPr>
        <w:t xml:space="preserve"> </w:t>
      </w:r>
      <w:r w:rsidR="006E03F4">
        <w:rPr>
          <w:rFonts w:ascii="Times New Roman" w:hAnsi="Times New Roman" w:cs="Times New Roman"/>
          <w:sz w:val="26"/>
          <w:szCs w:val="26"/>
        </w:rPr>
        <w:t>результатов предоставления</w:t>
      </w:r>
      <w:r w:rsidR="0026765E" w:rsidRPr="007B1582">
        <w:rPr>
          <w:rFonts w:ascii="Times New Roman" w:hAnsi="Times New Roman" w:cs="Times New Roman"/>
          <w:sz w:val="26"/>
          <w:szCs w:val="26"/>
        </w:rPr>
        <w:t xml:space="preserve"> Субсидии по</w:t>
      </w:r>
      <w:r w:rsidR="0089613C" w:rsidRPr="007B1582">
        <w:rPr>
          <w:rFonts w:ascii="Times New Roman" w:hAnsi="Times New Roman" w:cs="Times New Roman"/>
          <w:sz w:val="26"/>
          <w:szCs w:val="26"/>
        </w:rPr>
        <w:t xml:space="preserve"> формам</w:t>
      </w:r>
      <w:r w:rsidR="0026765E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EE2A13" w:rsidRPr="007B1582">
        <w:rPr>
          <w:rFonts w:ascii="Times New Roman" w:hAnsi="Times New Roman" w:cs="Times New Roman"/>
          <w:sz w:val="26"/>
          <w:szCs w:val="26"/>
        </w:rPr>
        <w:t>согласно приложению N</w:t>
      </w:r>
      <w:r w:rsidRPr="007B1582">
        <w:rPr>
          <w:rFonts w:ascii="Times New Roman" w:hAnsi="Times New Roman" w:cs="Times New Roman"/>
          <w:sz w:val="26"/>
          <w:szCs w:val="26"/>
        </w:rPr>
        <w:t>__</w:t>
      </w:r>
      <w:r w:rsidR="00A1167F" w:rsidRPr="007B1582">
        <w:rPr>
          <w:rFonts w:ascii="Times New Roman" w:hAnsi="Times New Roman" w:cs="Times New Roman"/>
          <w:sz w:val="26"/>
          <w:szCs w:val="26"/>
        </w:rPr>
        <w:t>_</w:t>
      </w:r>
      <w:r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26765E" w:rsidRPr="007B1582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391307" w:rsidRPr="007B1582">
        <w:rPr>
          <w:rFonts w:ascii="Times New Roman" w:hAnsi="Times New Roman" w:cs="Times New Roman"/>
          <w:sz w:val="26"/>
          <w:szCs w:val="26"/>
        </w:rPr>
        <w:t xml:space="preserve">Соглашению </w:t>
      </w:r>
      <w:hyperlink r:id="rId23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882FDC">
          <w:rPr>
            <w:rStyle w:val="a3"/>
            <w:rFonts w:ascii="Times New Roman" w:hAnsi="Times New Roman"/>
            <w:sz w:val="26"/>
            <w:szCs w:val="26"/>
          </w:rPr>
          <w:t>&lt;11</w:t>
        </w:r>
        <w:r w:rsidR="00391307" w:rsidRPr="007B1582">
          <w:rPr>
            <w:rStyle w:val="a3"/>
            <w:rFonts w:ascii="Times New Roman" w:hAnsi="Times New Roman"/>
            <w:sz w:val="26"/>
            <w:szCs w:val="26"/>
          </w:rPr>
          <w:t>&gt;</w:t>
        </w:r>
      </w:hyperlink>
      <w:r w:rsidR="0055452B" w:rsidRPr="007B1582">
        <w:rPr>
          <w:rStyle w:val="a3"/>
          <w:rFonts w:ascii="Times New Roman" w:hAnsi="Times New Roman"/>
          <w:sz w:val="26"/>
          <w:szCs w:val="26"/>
        </w:rPr>
        <w:t>;</w:t>
      </w:r>
    </w:p>
    <w:p w:rsidR="0030351A" w:rsidRDefault="00086FE1" w:rsidP="00BA235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882FDC">
        <w:rPr>
          <w:rFonts w:ascii="Times New Roman" w:hAnsi="Times New Roman" w:cs="Times New Roman"/>
          <w:sz w:val="26"/>
          <w:szCs w:val="26"/>
        </w:rPr>
        <w:t>.3.6</w:t>
      </w:r>
      <w:r w:rsidRPr="007B1582">
        <w:rPr>
          <w:rFonts w:ascii="Times New Roman" w:hAnsi="Times New Roman" w:cs="Times New Roman"/>
          <w:sz w:val="26"/>
          <w:szCs w:val="26"/>
        </w:rPr>
        <w:t>.</w:t>
      </w:r>
      <w:r w:rsidR="003C41EA">
        <w:rPr>
          <w:rFonts w:ascii="Times New Roman" w:hAnsi="Times New Roman" w:cs="Times New Roman"/>
          <w:sz w:val="26"/>
          <w:szCs w:val="26"/>
        </w:rPr>
        <w:t xml:space="preserve"> </w:t>
      </w:r>
      <w:r w:rsidR="00DA17A3">
        <w:rPr>
          <w:rFonts w:ascii="Times New Roman" w:hAnsi="Times New Roman" w:cs="Times New Roman"/>
          <w:sz w:val="26"/>
          <w:szCs w:val="26"/>
        </w:rPr>
        <w:t xml:space="preserve"> предоставлять</w:t>
      </w:r>
      <w:r w:rsidR="0017692E">
        <w:rPr>
          <w:rFonts w:ascii="Times New Roman" w:hAnsi="Times New Roman" w:cs="Times New Roman"/>
          <w:sz w:val="26"/>
          <w:szCs w:val="26"/>
        </w:rPr>
        <w:t xml:space="preserve"> </w:t>
      </w:r>
      <w:r w:rsidR="003C41EA">
        <w:rPr>
          <w:rFonts w:ascii="Times New Roman" w:hAnsi="Times New Roman" w:cs="Times New Roman"/>
          <w:sz w:val="26"/>
          <w:szCs w:val="26"/>
        </w:rPr>
        <w:t xml:space="preserve">иные отчеты </w:t>
      </w:r>
      <w:hyperlink r:id="rId24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882FDC">
          <w:rPr>
            <w:rStyle w:val="a3"/>
            <w:rFonts w:ascii="Times New Roman" w:hAnsi="Times New Roman"/>
            <w:sz w:val="26"/>
            <w:szCs w:val="26"/>
          </w:rPr>
          <w:t>&lt;12</w:t>
        </w:r>
        <w:r w:rsidR="003C41EA" w:rsidRPr="007B1582">
          <w:rPr>
            <w:rStyle w:val="a3"/>
            <w:rFonts w:ascii="Times New Roman" w:hAnsi="Times New Roman"/>
            <w:sz w:val="26"/>
            <w:szCs w:val="26"/>
          </w:rPr>
          <w:t>&gt;</w:t>
        </w:r>
      </w:hyperlink>
      <w:r w:rsidR="0030351A">
        <w:rPr>
          <w:rFonts w:ascii="Times New Roman" w:hAnsi="Times New Roman" w:cs="Times New Roman"/>
          <w:sz w:val="26"/>
          <w:szCs w:val="26"/>
        </w:rPr>
        <w:t>:</w:t>
      </w:r>
    </w:p>
    <w:p w:rsidR="0030351A" w:rsidRPr="007B1582" w:rsidRDefault="003C41EA" w:rsidP="0030351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2FDC">
        <w:rPr>
          <w:rFonts w:ascii="Times New Roman" w:hAnsi="Times New Roman" w:cs="Times New Roman"/>
          <w:sz w:val="26"/>
          <w:szCs w:val="26"/>
        </w:rPr>
        <w:t xml:space="preserve">       4.3.6</w:t>
      </w:r>
      <w:r w:rsidR="0030351A">
        <w:rPr>
          <w:rFonts w:ascii="Times New Roman" w:hAnsi="Times New Roman" w:cs="Times New Roman"/>
          <w:sz w:val="26"/>
          <w:szCs w:val="26"/>
        </w:rPr>
        <w:t>.1</w:t>
      </w:r>
      <w:r w:rsidR="000348BA">
        <w:rPr>
          <w:rFonts w:ascii="Times New Roman" w:hAnsi="Times New Roman" w:cs="Times New Roman"/>
          <w:sz w:val="26"/>
          <w:szCs w:val="26"/>
        </w:rPr>
        <w:t>.</w:t>
      </w:r>
      <w:r w:rsidR="0030351A" w:rsidRPr="007B1582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0348BA">
        <w:rPr>
          <w:rFonts w:ascii="Times New Roman" w:hAnsi="Times New Roman" w:cs="Times New Roman"/>
          <w:sz w:val="26"/>
          <w:szCs w:val="26"/>
        </w:rPr>
        <w:t>__________________________</w:t>
      </w:r>
      <w:r w:rsidR="0030351A" w:rsidRPr="007B158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86FE1" w:rsidRPr="00086FE1" w:rsidRDefault="00413929" w:rsidP="0030351A">
      <w:pPr>
        <w:pStyle w:val="ConsPlusNonformat"/>
        <w:contextualSpacing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4.3</w:t>
      </w:r>
      <w:r w:rsidR="00882FDC">
        <w:rPr>
          <w:rFonts w:ascii="Times New Roman" w:hAnsi="Times New Roman" w:cs="Times New Roman"/>
          <w:sz w:val="26"/>
          <w:szCs w:val="26"/>
        </w:rPr>
        <w:t>.6</w:t>
      </w:r>
      <w:r w:rsidR="0030351A">
        <w:rPr>
          <w:rFonts w:ascii="Times New Roman" w:hAnsi="Times New Roman" w:cs="Times New Roman"/>
          <w:sz w:val="26"/>
          <w:szCs w:val="26"/>
        </w:rPr>
        <w:t>.2</w:t>
      </w:r>
      <w:r w:rsidR="000348BA">
        <w:rPr>
          <w:rFonts w:ascii="Times New Roman" w:hAnsi="Times New Roman" w:cs="Times New Roman"/>
          <w:sz w:val="26"/>
          <w:szCs w:val="26"/>
        </w:rPr>
        <w:t>.</w:t>
      </w:r>
      <w:r w:rsidR="0030351A" w:rsidRPr="007B1582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0348BA">
        <w:rPr>
          <w:rFonts w:ascii="Times New Roman" w:hAnsi="Times New Roman" w:cs="Times New Roman"/>
          <w:sz w:val="26"/>
          <w:szCs w:val="26"/>
        </w:rPr>
        <w:t>__________________________</w:t>
      </w:r>
      <w:r w:rsidR="0030351A" w:rsidRPr="007B1582">
        <w:rPr>
          <w:rFonts w:ascii="Times New Roman" w:hAnsi="Times New Roman" w:cs="Times New Roman"/>
          <w:sz w:val="26"/>
          <w:szCs w:val="26"/>
        </w:rPr>
        <w:t>.</w:t>
      </w:r>
    </w:p>
    <w:p w:rsidR="00301F03" w:rsidRPr="007B1582" w:rsidRDefault="00391307" w:rsidP="008F214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882FDC">
        <w:rPr>
          <w:rFonts w:ascii="Times New Roman" w:hAnsi="Times New Roman" w:cs="Times New Roman"/>
          <w:sz w:val="26"/>
          <w:szCs w:val="26"/>
        </w:rPr>
        <w:t>.3.7</w:t>
      </w:r>
      <w:r w:rsidR="0055452B" w:rsidRPr="007B1582">
        <w:rPr>
          <w:rFonts w:ascii="Times New Roman" w:hAnsi="Times New Roman" w:cs="Times New Roman"/>
          <w:sz w:val="26"/>
          <w:szCs w:val="26"/>
        </w:rPr>
        <w:t>. у</w:t>
      </w:r>
      <w:r w:rsidR="00301F03" w:rsidRPr="007B1582">
        <w:rPr>
          <w:rFonts w:ascii="Times New Roman" w:hAnsi="Times New Roman" w:cs="Times New Roman"/>
          <w:sz w:val="26"/>
          <w:szCs w:val="26"/>
        </w:rPr>
        <w:t>странять выявленный(е) по и</w:t>
      </w:r>
      <w:r w:rsidR="002A482E" w:rsidRPr="007B1582">
        <w:rPr>
          <w:rFonts w:ascii="Times New Roman" w:hAnsi="Times New Roman" w:cs="Times New Roman"/>
          <w:sz w:val="26"/>
          <w:szCs w:val="26"/>
        </w:rPr>
        <w:t>тогам проверки, проведенной Учредителем и (или) органом муниципального финансового контроля</w:t>
      </w:r>
      <w:r w:rsidR="00301F03" w:rsidRPr="007B1582">
        <w:rPr>
          <w:rFonts w:ascii="Times New Roman" w:hAnsi="Times New Roman" w:cs="Times New Roman"/>
          <w:sz w:val="26"/>
          <w:szCs w:val="26"/>
        </w:rPr>
        <w:t>, факт(ы) нарушения цели(ей) и условий предоставления С</w:t>
      </w:r>
      <w:r w:rsidR="00525400" w:rsidRPr="007B1582">
        <w:rPr>
          <w:rFonts w:ascii="Times New Roman" w:hAnsi="Times New Roman" w:cs="Times New Roman"/>
          <w:sz w:val="26"/>
          <w:szCs w:val="26"/>
        </w:rPr>
        <w:t xml:space="preserve">убсидии, определенных </w:t>
      </w:r>
      <w:r w:rsidRPr="007B1582">
        <w:rPr>
          <w:rFonts w:ascii="Times New Roman" w:hAnsi="Times New Roman" w:cs="Times New Roman"/>
          <w:sz w:val="26"/>
          <w:szCs w:val="26"/>
        </w:rPr>
        <w:t>Порядком предос</w:t>
      </w:r>
      <w:r w:rsidR="00A1167F" w:rsidRPr="007B1582">
        <w:rPr>
          <w:rFonts w:ascii="Times New Roman" w:hAnsi="Times New Roman" w:cs="Times New Roman"/>
          <w:sz w:val="26"/>
          <w:szCs w:val="26"/>
        </w:rPr>
        <w:t>тавления с</w:t>
      </w:r>
      <w:r w:rsidRPr="007B1582">
        <w:rPr>
          <w:rFonts w:ascii="Times New Roman" w:hAnsi="Times New Roman" w:cs="Times New Roman"/>
          <w:sz w:val="26"/>
          <w:szCs w:val="26"/>
        </w:rPr>
        <w:t>убсидии</w:t>
      </w:r>
      <w:r w:rsidR="00525400" w:rsidRPr="007B1582">
        <w:rPr>
          <w:rFonts w:ascii="Times New Roman" w:hAnsi="Times New Roman" w:cs="Times New Roman"/>
          <w:sz w:val="26"/>
          <w:szCs w:val="26"/>
        </w:rPr>
        <w:t xml:space="preserve"> и настоящим Соглашением</w:t>
      </w:r>
      <w:r w:rsidR="00301F03" w:rsidRPr="007B1582">
        <w:rPr>
          <w:rFonts w:ascii="Times New Roman" w:hAnsi="Times New Roman" w:cs="Times New Roman"/>
          <w:sz w:val="26"/>
          <w:szCs w:val="26"/>
        </w:rPr>
        <w:t xml:space="preserve">, включая возврат </w:t>
      </w:r>
      <w:r w:rsidR="00525400" w:rsidRPr="007B1582">
        <w:rPr>
          <w:rFonts w:ascii="Times New Roman" w:hAnsi="Times New Roman" w:cs="Times New Roman"/>
          <w:sz w:val="26"/>
          <w:szCs w:val="26"/>
        </w:rPr>
        <w:t>Субсидии или ее части</w:t>
      </w:r>
      <w:r w:rsidR="006347FE" w:rsidRPr="007B1582">
        <w:rPr>
          <w:rFonts w:ascii="Times New Roman" w:hAnsi="Times New Roman" w:cs="Times New Roman"/>
          <w:sz w:val="26"/>
          <w:szCs w:val="26"/>
        </w:rPr>
        <w:t xml:space="preserve"> Учредителю</w:t>
      </w:r>
      <w:r w:rsidR="00525400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="0055452B" w:rsidRPr="007B1582">
        <w:rPr>
          <w:rFonts w:ascii="Times New Roman" w:hAnsi="Times New Roman" w:cs="Times New Roman"/>
          <w:sz w:val="26"/>
          <w:szCs w:val="26"/>
        </w:rPr>
        <w:t>в местный бюдж</w:t>
      </w:r>
      <w:r w:rsidR="00A71452">
        <w:rPr>
          <w:rFonts w:ascii="Times New Roman" w:hAnsi="Times New Roman" w:cs="Times New Roman"/>
          <w:sz w:val="26"/>
          <w:szCs w:val="26"/>
        </w:rPr>
        <w:t>ет, в течение месяца</w:t>
      </w:r>
      <w:r w:rsidR="0055452B" w:rsidRPr="007B1582">
        <w:rPr>
          <w:rFonts w:ascii="Times New Roman" w:hAnsi="Times New Roman" w:cs="Times New Roman"/>
          <w:sz w:val="26"/>
          <w:szCs w:val="26"/>
        </w:rPr>
        <w:t xml:space="preserve"> со дня получения требования Учредителя об устранении нарушения;</w:t>
      </w:r>
    </w:p>
    <w:p w:rsidR="00301F03" w:rsidRPr="007B1582" w:rsidRDefault="00A1167F" w:rsidP="008F214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882FDC">
        <w:rPr>
          <w:rFonts w:ascii="Times New Roman" w:hAnsi="Times New Roman" w:cs="Times New Roman"/>
          <w:sz w:val="26"/>
          <w:szCs w:val="26"/>
        </w:rPr>
        <w:t>.3.8</w:t>
      </w:r>
      <w:r w:rsidRPr="007B1582">
        <w:rPr>
          <w:rFonts w:ascii="Times New Roman" w:hAnsi="Times New Roman" w:cs="Times New Roman"/>
          <w:sz w:val="26"/>
          <w:szCs w:val="26"/>
        </w:rPr>
        <w:t>. в</w:t>
      </w:r>
      <w:r w:rsidR="00301F03" w:rsidRPr="007B1582">
        <w:rPr>
          <w:rFonts w:ascii="Times New Roman" w:hAnsi="Times New Roman" w:cs="Times New Roman"/>
          <w:sz w:val="26"/>
          <w:szCs w:val="26"/>
        </w:rPr>
        <w:t>озвращать неиспользо</w:t>
      </w:r>
      <w:r w:rsidR="0089613C" w:rsidRPr="007B1582">
        <w:rPr>
          <w:rFonts w:ascii="Times New Roman" w:hAnsi="Times New Roman" w:cs="Times New Roman"/>
          <w:sz w:val="26"/>
          <w:szCs w:val="26"/>
        </w:rPr>
        <w:t xml:space="preserve">ванный остаток Субсидии в </w:t>
      </w:r>
      <w:r w:rsidRPr="007B1582">
        <w:rPr>
          <w:rFonts w:ascii="Times New Roman" w:hAnsi="Times New Roman" w:cs="Times New Roman"/>
          <w:sz w:val="26"/>
          <w:szCs w:val="26"/>
        </w:rPr>
        <w:t>доход местного</w:t>
      </w:r>
      <w:r w:rsidR="0089613C" w:rsidRPr="007B1582">
        <w:rPr>
          <w:rFonts w:ascii="Times New Roman" w:hAnsi="Times New Roman" w:cs="Times New Roman"/>
          <w:sz w:val="26"/>
          <w:szCs w:val="26"/>
        </w:rPr>
        <w:t xml:space="preserve"> бюджет</w:t>
      </w:r>
      <w:r w:rsidRPr="007B1582">
        <w:rPr>
          <w:rFonts w:ascii="Times New Roman" w:hAnsi="Times New Roman" w:cs="Times New Roman"/>
          <w:sz w:val="26"/>
          <w:szCs w:val="26"/>
        </w:rPr>
        <w:t>а</w:t>
      </w:r>
      <w:r w:rsidR="00301F03" w:rsidRPr="007B1582">
        <w:rPr>
          <w:rFonts w:ascii="Times New Roman" w:hAnsi="Times New Roman" w:cs="Times New Roman"/>
          <w:sz w:val="26"/>
          <w:szCs w:val="26"/>
        </w:rPr>
        <w:t xml:space="preserve"> в случае</w:t>
      </w:r>
      <w:r w:rsidR="0029794C" w:rsidRPr="007B1582">
        <w:rPr>
          <w:rFonts w:ascii="Times New Roman" w:hAnsi="Times New Roman" w:cs="Times New Roman"/>
          <w:sz w:val="26"/>
          <w:szCs w:val="26"/>
        </w:rPr>
        <w:t xml:space="preserve"> отсутствия решения Учредителя</w:t>
      </w:r>
      <w:r w:rsidR="00301F03" w:rsidRPr="007B1582">
        <w:rPr>
          <w:rFonts w:ascii="Times New Roman" w:hAnsi="Times New Roman" w:cs="Times New Roman"/>
          <w:sz w:val="26"/>
          <w:szCs w:val="26"/>
        </w:rPr>
        <w:t xml:space="preserve"> о наличии потребности в направлении неиспо</w:t>
      </w:r>
      <w:r w:rsidRPr="007B1582">
        <w:rPr>
          <w:rFonts w:ascii="Times New Roman" w:hAnsi="Times New Roman" w:cs="Times New Roman"/>
          <w:sz w:val="26"/>
          <w:szCs w:val="26"/>
        </w:rPr>
        <w:t>льзованного в 20__</w:t>
      </w:r>
      <w:r w:rsidR="00301F03" w:rsidRPr="007B1582">
        <w:rPr>
          <w:rFonts w:ascii="Times New Roman" w:hAnsi="Times New Roman" w:cs="Times New Roman"/>
          <w:sz w:val="26"/>
          <w:szCs w:val="26"/>
        </w:rPr>
        <w:t xml:space="preserve"> году остатка</w:t>
      </w:r>
      <w:r w:rsidR="0029794C" w:rsidRPr="007B1582">
        <w:rPr>
          <w:rFonts w:ascii="Times New Roman" w:hAnsi="Times New Roman" w:cs="Times New Roman"/>
          <w:sz w:val="26"/>
          <w:szCs w:val="26"/>
        </w:rPr>
        <w:t xml:space="preserve"> Субсидии на цель(и), указанную(</w:t>
      </w:r>
      <w:r w:rsidRPr="007B1582">
        <w:rPr>
          <w:rFonts w:ascii="Times New Roman" w:hAnsi="Times New Roman" w:cs="Times New Roman"/>
          <w:sz w:val="26"/>
          <w:szCs w:val="26"/>
        </w:rPr>
        <w:t>ые) в пункте 1.1 на</w:t>
      </w:r>
      <w:r w:rsidR="00231C24">
        <w:rPr>
          <w:rFonts w:ascii="Times New Roman" w:hAnsi="Times New Roman" w:cs="Times New Roman"/>
          <w:sz w:val="26"/>
          <w:szCs w:val="26"/>
        </w:rPr>
        <w:t>стоящего Соглашения (</w:t>
      </w:r>
      <w:r w:rsidR="00EE2A13" w:rsidRPr="007B1582">
        <w:rPr>
          <w:rFonts w:ascii="Times New Roman" w:hAnsi="Times New Roman" w:cs="Times New Roman"/>
          <w:sz w:val="26"/>
          <w:szCs w:val="26"/>
        </w:rPr>
        <w:t>приложении N</w:t>
      </w:r>
      <w:r w:rsidRPr="007B1582">
        <w:rPr>
          <w:rFonts w:ascii="Times New Roman" w:hAnsi="Times New Roman" w:cs="Times New Roman"/>
          <w:sz w:val="26"/>
          <w:szCs w:val="26"/>
        </w:rPr>
        <w:t>___ к настоящему Соглашению</w:t>
      </w:r>
      <w:r w:rsidR="00231C24">
        <w:rPr>
          <w:rFonts w:ascii="Times New Roman" w:hAnsi="Times New Roman" w:cs="Times New Roman"/>
          <w:sz w:val="26"/>
          <w:szCs w:val="26"/>
        </w:rPr>
        <w:t>)</w:t>
      </w:r>
      <w:r w:rsidR="002C6BC9" w:rsidRPr="007B1582">
        <w:rPr>
          <w:rFonts w:ascii="Times New Roman" w:hAnsi="Times New Roman" w:cs="Times New Roman"/>
          <w:sz w:val="26"/>
          <w:szCs w:val="26"/>
        </w:rPr>
        <w:t>,</w:t>
      </w:r>
      <w:r w:rsidRPr="007B1582">
        <w:rPr>
          <w:rFonts w:ascii="Times New Roman" w:hAnsi="Times New Roman" w:cs="Times New Roman"/>
          <w:sz w:val="26"/>
          <w:szCs w:val="26"/>
        </w:rPr>
        <w:t xml:space="preserve"> в срок до «___»</w:t>
      </w:r>
      <w:r w:rsidR="00C93B80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Pr="007B1582">
        <w:rPr>
          <w:rFonts w:ascii="Times New Roman" w:hAnsi="Times New Roman" w:cs="Times New Roman"/>
          <w:sz w:val="26"/>
          <w:szCs w:val="26"/>
        </w:rPr>
        <w:t>__________20__ года</w:t>
      </w:r>
      <w:r w:rsidR="00290C74">
        <w:rPr>
          <w:rFonts w:ascii="Times New Roman" w:hAnsi="Times New Roman" w:cs="Times New Roman"/>
          <w:sz w:val="26"/>
          <w:szCs w:val="26"/>
        </w:rPr>
        <w:t>,</w:t>
      </w:r>
      <w:r w:rsidR="00BA7DBE">
        <w:rPr>
          <w:rFonts w:ascii="Times New Roman" w:hAnsi="Times New Roman" w:cs="Times New Roman"/>
          <w:sz w:val="26"/>
          <w:szCs w:val="26"/>
        </w:rPr>
        <w:t xml:space="preserve"> </w:t>
      </w:r>
      <w:r w:rsidR="009D00EF">
        <w:rPr>
          <w:rFonts w:ascii="Times New Roman" w:hAnsi="Times New Roman" w:cs="Times New Roman"/>
          <w:sz w:val="26"/>
          <w:szCs w:val="26"/>
        </w:rPr>
        <w:t>но не позднее срока, устанавливаемого Порядком завершения операций по исполнению местного бюджета</w:t>
      </w:r>
      <w:r w:rsidRPr="007B158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A3045" w:rsidRPr="007B1582" w:rsidRDefault="00C93B80" w:rsidP="002C6BC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</w:t>
      </w:r>
      <w:r w:rsidR="00BC2E03">
        <w:rPr>
          <w:rFonts w:ascii="Times New Roman" w:hAnsi="Times New Roman" w:cs="Times New Roman"/>
          <w:sz w:val="26"/>
          <w:szCs w:val="26"/>
        </w:rPr>
        <w:t xml:space="preserve"> </w:t>
      </w:r>
      <w:r w:rsidR="00882FDC">
        <w:rPr>
          <w:rFonts w:ascii="Times New Roman" w:hAnsi="Times New Roman" w:cs="Times New Roman"/>
          <w:sz w:val="26"/>
          <w:szCs w:val="26"/>
        </w:rPr>
        <w:t>4.3.9</w:t>
      </w:r>
      <w:r w:rsidRPr="007B1582">
        <w:rPr>
          <w:rFonts w:ascii="Times New Roman" w:hAnsi="Times New Roman" w:cs="Times New Roman"/>
          <w:sz w:val="26"/>
          <w:szCs w:val="26"/>
        </w:rPr>
        <w:t xml:space="preserve">. </w:t>
      </w:r>
      <w:r w:rsidR="002C6BC9" w:rsidRPr="007B1582">
        <w:rPr>
          <w:rFonts w:ascii="Times New Roman" w:hAnsi="Times New Roman" w:cs="Times New Roman"/>
          <w:sz w:val="26"/>
          <w:szCs w:val="26"/>
        </w:rPr>
        <w:t>выполнять иные обязательства</w:t>
      </w:r>
      <w:r w:rsidR="00FA3045" w:rsidRPr="007B1582">
        <w:rPr>
          <w:rFonts w:ascii="Times New Roman" w:hAnsi="Times New Roman" w:cs="Times New Roman"/>
          <w:sz w:val="26"/>
          <w:szCs w:val="26"/>
        </w:rPr>
        <w:t xml:space="preserve">, установленные бюджетным законодательством Российской Федерации, Порядком предоставления </w:t>
      </w:r>
      <w:r w:rsidR="002C6BC9" w:rsidRPr="007B1582">
        <w:rPr>
          <w:rFonts w:ascii="Times New Roman" w:hAnsi="Times New Roman" w:cs="Times New Roman"/>
          <w:sz w:val="26"/>
          <w:szCs w:val="26"/>
        </w:rPr>
        <w:t>субсидии и настоящим Соглашением:</w:t>
      </w:r>
    </w:p>
    <w:p w:rsidR="002C6BC9" w:rsidRPr="007B1582" w:rsidRDefault="002C6BC9" w:rsidP="002C6BC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2D32A1"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_;</w:t>
      </w:r>
    </w:p>
    <w:p w:rsidR="002C6BC9" w:rsidRPr="007B1582" w:rsidRDefault="002C6BC9" w:rsidP="002C6BC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2D32A1"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_.</w:t>
      </w:r>
    </w:p>
    <w:p w:rsidR="00301F03" w:rsidRPr="007B1582" w:rsidRDefault="002C6BC9" w:rsidP="00F8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301F03" w:rsidRPr="007B1582">
        <w:rPr>
          <w:rFonts w:ascii="Times New Roman" w:hAnsi="Times New Roman" w:cs="Times New Roman"/>
          <w:sz w:val="26"/>
          <w:szCs w:val="26"/>
        </w:rPr>
        <w:t>.4. Учреждение вправе:</w:t>
      </w:r>
    </w:p>
    <w:p w:rsidR="008E05AA" w:rsidRDefault="00181379" w:rsidP="00F8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4.4.1. н</w:t>
      </w:r>
      <w:r w:rsidR="00F81A19" w:rsidRPr="007B1582">
        <w:rPr>
          <w:rFonts w:ascii="Times New Roman" w:hAnsi="Times New Roman" w:cs="Times New Roman"/>
          <w:sz w:val="26"/>
          <w:szCs w:val="26"/>
        </w:rPr>
        <w:t>аправлять</w:t>
      </w:r>
      <w:r w:rsidR="008E05AA">
        <w:rPr>
          <w:rFonts w:ascii="Times New Roman" w:hAnsi="Times New Roman" w:cs="Times New Roman"/>
          <w:sz w:val="26"/>
          <w:szCs w:val="26"/>
        </w:rPr>
        <w:t xml:space="preserve"> в 20__ году</w:t>
      </w:r>
      <w:r w:rsidR="00F81A19" w:rsidRPr="007B1582">
        <w:rPr>
          <w:rFonts w:ascii="Times New Roman" w:hAnsi="Times New Roman" w:cs="Times New Roman"/>
          <w:sz w:val="26"/>
          <w:szCs w:val="26"/>
        </w:rPr>
        <w:t xml:space="preserve"> не</w:t>
      </w:r>
      <w:r w:rsidR="00BB42D0">
        <w:rPr>
          <w:rFonts w:ascii="Times New Roman" w:hAnsi="Times New Roman" w:cs="Times New Roman"/>
          <w:sz w:val="26"/>
          <w:szCs w:val="26"/>
        </w:rPr>
        <w:t xml:space="preserve"> </w:t>
      </w:r>
      <w:r w:rsidR="00F81A19" w:rsidRPr="007B1582">
        <w:rPr>
          <w:rFonts w:ascii="Times New Roman" w:hAnsi="Times New Roman" w:cs="Times New Roman"/>
          <w:sz w:val="26"/>
          <w:szCs w:val="26"/>
        </w:rPr>
        <w:t>использ</w:t>
      </w:r>
      <w:r w:rsidRPr="007B1582">
        <w:rPr>
          <w:rFonts w:ascii="Times New Roman" w:hAnsi="Times New Roman" w:cs="Times New Roman"/>
          <w:sz w:val="26"/>
          <w:szCs w:val="26"/>
        </w:rPr>
        <w:t>ованный остаток Субсидии</w:t>
      </w:r>
      <w:r w:rsidR="00F81A19" w:rsidRPr="007B1582">
        <w:rPr>
          <w:rFonts w:ascii="Times New Roman" w:hAnsi="Times New Roman" w:cs="Times New Roman"/>
          <w:sz w:val="26"/>
          <w:szCs w:val="26"/>
        </w:rPr>
        <w:t xml:space="preserve">, </w:t>
      </w:r>
      <w:r w:rsidRPr="007B1582">
        <w:rPr>
          <w:rFonts w:ascii="Times New Roman" w:hAnsi="Times New Roman" w:cs="Times New Roman"/>
          <w:sz w:val="26"/>
          <w:szCs w:val="26"/>
        </w:rPr>
        <w:t>полученный в соответствии с настоя</w:t>
      </w:r>
      <w:r w:rsidR="000848D9">
        <w:rPr>
          <w:rFonts w:ascii="Times New Roman" w:hAnsi="Times New Roman" w:cs="Times New Roman"/>
          <w:sz w:val="26"/>
          <w:szCs w:val="26"/>
        </w:rPr>
        <w:t xml:space="preserve">щим Соглашением, </w:t>
      </w:r>
      <w:r w:rsidRPr="007B1582">
        <w:rPr>
          <w:rFonts w:ascii="Times New Roman" w:hAnsi="Times New Roman" w:cs="Times New Roman"/>
          <w:sz w:val="26"/>
          <w:szCs w:val="26"/>
        </w:rPr>
        <w:t>на осуществление выплат в соответствии с целью(ями), указанной(ыми) в пункте 1.1 настоящего Сог</w:t>
      </w:r>
      <w:r w:rsidR="00BA7DBE">
        <w:rPr>
          <w:rFonts w:ascii="Times New Roman" w:hAnsi="Times New Roman" w:cs="Times New Roman"/>
          <w:sz w:val="26"/>
          <w:szCs w:val="26"/>
        </w:rPr>
        <w:t>лашения (</w:t>
      </w:r>
      <w:r w:rsidR="00EE2A13" w:rsidRPr="007B1582">
        <w:rPr>
          <w:rFonts w:ascii="Times New Roman" w:hAnsi="Times New Roman" w:cs="Times New Roman"/>
          <w:sz w:val="26"/>
          <w:szCs w:val="26"/>
        </w:rPr>
        <w:t>приложении N</w:t>
      </w:r>
      <w:r w:rsidRPr="007B1582">
        <w:rPr>
          <w:rFonts w:ascii="Times New Roman" w:hAnsi="Times New Roman" w:cs="Times New Roman"/>
          <w:sz w:val="26"/>
          <w:szCs w:val="26"/>
        </w:rPr>
        <w:t>___ к настоящему Соглашению</w:t>
      </w:r>
      <w:r w:rsidR="00BA7DBE">
        <w:rPr>
          <w:rFonts w:ascii="Times New Roman" w:hAnsi="Times New Roman" w:cs="Times New Roman"/>
          <w:sz w:val="26"/>
          <w:szCs w:val="26"/>
        </w:rPr>
        <w:t>)</w:t>
      </w:r>
      <w:r w:rsidRPr="007B1582">
        <w:rPr>
          <w:rFonts w:ascii="Times New Roman" w:hAnsi="Times New Roman" w:cs="Times New Roman"/>
          <w:sz w:val="26"/>
          <w:szCs w:val="26"/>
        </w:rPr>
        <w:t>,</w:t>
      </w:r>
      <w:r w:rsidR="00F81A19" w:rsidRPr="007B1582">
        <w:rPr>
          <w:rFonts w:ascii="Times New Roman" w:hAnsi="Times New Roman" w:cs="Times New Roman"/>
          <w:sz w:val="26"/>
          <w:szCs w:val="26"/>
        </w:rPr>
        <w:t xml:space="preserve"> на основании решения </w:t>
      </w:r>
      <w:r w:rsidRPr="007B1582">
        <w:rPr>
          <w:rFonts w:ascii="Times New Roman" w:hAnsi="Times New Roman" w:cs="Times New Roman"/>
          <w:sz w:val="26"/>
          <w:szCs w:val="26"/>
        </w:rPr>
        <w:t>Учредителя, указанного в пункте 4.2.3;</w:t>
      </w:r>
      <w:r w:rsidR="00F81A19" w:rsidRPr="007B15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F03" w:rsidRPr="007B1582" w:rsidRDefault="008E05AA" w:rsidP="008E05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4.4.2.</w:t>
      </w:r>
      <w:r w:rsidR="00B32006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Pr="007B1582">
        <w:rPr>
          <w:rFonts w:ascii="Times New Roman" w:hAnsi="Times New Roman" w:cs="Times New Roman"/>
          <w:sz w:val="26"/>
          <w:szCs w:val="26"/>
        </w:rPr>
        <w:t>направлять</w:t>
      </w:r>
      <w:r>
        <w:rPr>
          <w:rFonts w:ascii="Times New Roman" w:hAnsi="Times New Roman" w:cs="Times New Roman"/>
          <w:sz w:val="26"/>
          <w:szCs w:val="26"/>
        </w:rPr>
        <w:t xml:space="preserve"> в 20__ году</w:t>
      </w:r>
      <w:r w:rsidR="006A487F">
        <w:rPr>
          <w:rFonts w:ascii="Times New Roman" w:hAnsi="Times New Roman" w:cs="Times New Roman"/>
          <w:sz w:val="26"/>
          <w:szCs w:val="26"/>
        </w:rPr>
        <w:t xml:space="preserve"> поступления от возврата ранее произведенных Учреждением выплат, возникших</w:t>
      </w:r>
      <w:r w:rsidR="00BB42D0">
        <w:rPr>
          <w:rFonts w:ascii="Times New Roman" w:hAnsi="Times New Roman" w:cs="Times New Roman"/>
          <w:sz w:val="26"/>
          <w:szCs w:val="26"/>
        </w:rPr>
        <w:t xml:space="preserve"> от использования Субсидии</w:t>
      </w:r>
      <w:r w:rsidR="006A487F">
        <w:rPr>
          <w:rFonts w:ascii="Times New Roman" w:hAnsi="Times New Roman" w:cs="Times New Roman"/>
          <w:sz w:val="26"/>
          <w:szCs w:val="26"/>
        </w:rPr>
        <w:t>,</w:t>
      </w:r>
      <w:r w:rsidRPr="007B1582">
        <w:rPr>
          <w:rFonts w:ascii="Times New Roman" w:hAnsi="Times New Roman" w:cs="Times New Roman"/>
          <w:sz w:val="26"/>
          <w:szCs w:val="26"/>
        </w:rPr>
        <w:t xml:space="preserve"> на осуществление выплат в соответствии с целью(ями), указанной(ыми) в пункте 1.1 настоящего Сог</w:t>
      </w:r>
      <w:r>
        <w:rPr>
          <w:rFonts w:ascii="Times New Roman" w:hAnsi="Times New Roman" w:cs="Times New Roman"/>
          <w:sz w:val="26"/>
          <w:szCs w:val="26"/>
        </w:rPr>
        <w:t>лашения (</w:t>
      </w:r>
      <w:r w:rsidRPr="007B1582">
        <w:rPr>
          <w:rFonts w:ascii="Times New Roman" w:hAnsi="Times New Roman" w:cs="Times New Roman"/>
          <w:sz w:val="26"/>
          <w:szCs w:val="26"/>
        </w:rPr>
        <w:t>приложении N___ к настоящему Соглашению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7B1582">
        <w:rPr>
          <w:rFonts w:ascii="Times New Roman" w:hAnsi="Times New Roman" w:cs="Times New Roman"/>
          <w:sz w:val="26"/>
          <w:szCs w:val="26"/>
        </w:rPr>
        <w:t xml:space="preserve">, на основании решения Учредителя, указанного в пункте 4.2.3; </w:t>
      </w:r>
    </w:p>
    <w:p w:rsidR="00301F03" w:rsidRPr="007B1582" w:rsidRDefault="00181379" w:rsidP="00F8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8E05AA">
        <w:rPr>
          <w:rFonts w:ascii="Times New Roman" w:hAnsi="Times New Roman" w:cs="Times New Roman"/>
          <w:sz w:val="26"/>
          <w:szCs w:val="26"/>
        </w:rPr>
        <w:t>.4.3</w:t>
      </w:r>
      <w:r w:rsidRPr="007B1582">
        <w:rPr>
          <w:rFonts w:ascii="Times New Roman" w:hAnsi="Times New Roman" w:cs="Times New Roman"/>
          <w:sz w:val="26"/>
          <w:szCs w:val="26"/>
        </w:rPr>
        <w:t>. н</w:t>
      </w:r>
      <w:r w:rsidR="00F81A19" w:rsidRPr="007B1582">
        <w:rPr>
          <w:rFonts w:ascii="Times New Roman" w:hAnsi="Times New Roman" w:cs="Times New Roman"/>
          <w:sz w:val="26"/>
          <w:szCs w:val="26"/>
        </w:rPr>
        <w:t>аправлять Учредителю</w:t>
      </w:r>
      <w:r w:rsidR="00301F03" w:rsidRPr="007B1582">
        <w:rPr>
          <w:rFonts w:ascii="Times New Roman" w:hAnsi="Times New Roman" w:cs="Times New Roman"/>
          <w:sz w:val="26"/>
          <w:szCs w:val="26"/>
        </w:rPr>
        <w:t xml:space="preserve"> предложения о внесении изменений в настоящее Соглашение, в том числе в случае выявления необходимости изменения размера С</w:t>
      </w:r>
      <w:r w:rsidR="00290C74">
        <w:rPr>
          <w:rFonts w:ascii="Times New Roman" w:hAnsi="Times New Roman" w:cs="Times New Roman"/>
          <w:sz w:val="26"/>
          <w:szCs w:val="26"/>
        </w:rPr>
        <w:t>убсидии с приложением документов, установленными</w:t>
      </w:r>
      <w:r w:rsidR="00290C74" w:rsidRPr="00290C74">
        <w:rPr>
          <w:rFonts w:ascii="Times New Roman" w:hAnsi="Times New Roman" w:cs="Times New Roman"/>
          <w:sz w:val="26"/>
          <w:szCs w:val="26"/>
        </w:rPr>
        <w:t xml:space="preserve"> </w:t>
      </w:r>
      <w:r w:rsidR="00290C74" w:rsidRPr="007B1582">
        <w:rPr>
          <w:rFonts w:ascii="Times New Roman" w:hAnsi="Times New Roman" w:cs="Times New Roman"/>
          <w:sz w:val="26"/>
          <w:szCs w:val="26"/>
        </w:rPr>
        <w:t>Порядком предоставления субсидии</w:t>
      </w:r>
      <w:r w:rsidR="00290C74">
        <w:rPr>
          <w:rFonts w:ascii="Times New Roman" w:hAnsi="Times New Roman" w:cs="Times New Roman"/>
          <w:sz w:val="26"/>
          <w:szCs w:val="26"/>
        </w:rPr>
        <w:t>;</w:t>
      </w:r>
    </w:p>
    <w:p w:rsidR="00770CCF" w:rsidRPr="007B1582" w:rsidRDefault="00181379" w:rsidP="00770CC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4</w:t>
      </w:r>
      <w:r w:rsidR="008E05AA">
        <w:rPr>
          <w:rFonts w:ascii="Times New Roman" w:hAnsi="Times New Roman" w:cs="Times New Roman"/>
          <w:sz w:val="26"/>
          <w:szCs w:val="26"/>
        </w:rPr>
        <w:t>.4.4</w:t>
      </w:r>
      <w:r w:rsidRPr="007B1582">
        <w:rPr>
          <w:rFonts w:ascii="Times New Roman" w:hAnsi="Times New Roman" w:cs="Times New Roman"/>
          <w:sz w:val="26"/>
          <w:szCs w:val="26"/>
        </w:rPr>
        <w:t>. о</w:t>
      </w:r>
      <w:r w:rsidR="00F81A19" w:rsidRPr="007B1582">
        <w:rPr>
          <w:rFonts w:ascii="Times New Roman" w:hAnsi="Times New Roman" w:cs="Times New Roman"/>
          <w:sz w:val="26"/>
          <w:szCs w:val="26"/>
        </w:rPr>
        <w:t>бращаться к Учредителю</w:t>
      </w:r>
      <w:r w:rsidR="00301F03" w:rsidRPr="007B1582">
        <w:rPr>
          <w:rFonts w:ascii="Times New Roman" w:hAnsi="Times New Roman" w:cs="Times New Roman"/>
          <w:sz w:val="26"/>
          <w:szCs w:val="26"/>
        </w:rPr>
        <w:t xml:space="preserve"> в целях получения разъяснений в связи с исп</w:t>
      </w:r>
      <w:r w:rsidR="00E65ABA" w:rsidRPr="007B1582">
        <w:rPr>
          <w:rFonts w:ascii="Times New Roman" w:hAnsi="Times New Roman" w:cs="Times New Roman"/>
          <w:sz w:val="26"/>
          <w:szCs w:val="26"/>
        </w:rPr>
        <w:t>олнением настоящего С</w:t>
      </w:r>
      <w:r w:rsidRPr="007B1582">
        <w:rPr>
          <w:rFonts w:ascii="Times New Roman" w:hAnsi="Times New Roman" w:cs="Times New Roman"/>
          <w:sz w:val="26"/>
          <w:szCs w:val="26"/>
        </w:rPr>
        <w:t>оглашения;</w:t>
      </w:r>
    </w:p>
    <w:p w:rsidR="00181379" w:rsidRPr="007B1582" w:rsidRDefault="008E05AA" w:rsidP="0018137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4.4.5</w:t>
      </w:r>
      <w:r w:rsidR="00181379" w:rsidRPr="007B1582">
        <w:rPr>
          <w:rFonts w:ascii="Times New Roman" w:hAnsi="Times New Roman" w:cs="Times New Roman"/>
          <w:sz w:val="26"/>
          <w:szCs w:val="26"/>
        </w:rPr>
        <w:t>. осуществлять иные права, установленные бюджетным законодательством Российской Федерации, Порядком предоставления субсидии и настоящим Соглашением:</w:t>
      </w:r>
    </w:p>
    <w:p w:rsidR="00181379" w:rsidRPr="007B1582" w:rsidRDefault="00181379" w:rsidP="0018137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2D32A1"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_;________________________________________________________________________</w:t>
      </w:r>
      <w:r w:rsidR="002D32A1"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.</w:t>
      </w:r>
    </w:p>
    <w:p w:rsidR="005A5F69" w:rsidRPr="007B1582" w:rsidRDefault="005A5F69" w:rsidP="00301F03">
      <w:pPr>
        <w:pStyle w:val="ConsPlusNormal"/>
        <w:jc w:val="both"/>
        <w:rPr>
          <w:sz w:val="26"/>
          <w:szCs w:val="26"/>
        </w:rPr>
      </w:pPr>
    </w:p>
    <w:p w:rsidR="009C4C84" w:rsidRPr="007B1582" w:rsidRDefault="009C4C84" w:rsidP="00301F03">
      <w:pPr>
        <w:pStyle w:val="ConsPlusNormal"/>
        <w:jc w:val="both"/>
        <w:rPr>
          <w:sz w:val="26"/>
          <w:szCs w:val="26"/>
        </w:rPr>
      </w:pPr>
    </w:p>
    <w:p w:rsidR="00B666A3" w:rsidRPr="007B1582" w:rsidRDefault="00934BDA" w:rsidP="00B666A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5</w:t>
      </w:r>
      <w:r w:rsidR="00B666A3" w:rsidRPr="007B1582">
        <w:rPr>
          <w:rFonts w:ascii="Times New Roman" w:hAnsi="Times New Roman" w:cs="Times New Roman"/>
          <w:sz w:val="26"/>
          <w:szCs w:val="26"/>
        </w:rPr>
        <w:t>. ОТВЕТСТВЕННОСТЬ СТОРОН</w:t>
      </w:r>
    </w:p>
    <w:p w:rsidR="00B666A3" w:rsidRPr="007B1582" w:rsidRDefault="00B666A3" w:rsidP="00B666A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666A3" w:rsidRPr="007B1582" w:rsidRDefault="00934BDA" w:rsidP="00B666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5</w:t>
      </w:r>
      <w:r w:rsidR="00B666A3" w:rsidRPr="007B1582">
        <w:rPr>
          <w:rFonts w:ascii="Times New Roman" w:hAnsi="Times New Roman" w:cs="Times New Roman"/>
          <w:sz w:val="26"/>
          <w:szCs w:val="26"/>
        </w:rPr>
        <w:t>.1. В случае неисполнения или ненадлежащего исполнения обязат</w:t>
      </w:r>
      <w:r w:rsidR="00DD2ACE" w:rsidRPr="007B1582">
        <w:rPr>
          <w:rFonts w:ascii="Times New Roman" w:hAnsi="Times New Roman" w:cs="Times New Roman"/>
          <w:sz w:val="26"/>
          <w:szCs w:val="26"/>
        </w:rPr>
        <w:t>ельств, определенных настоящим С</w:t>
      </w:r>
      <w:r w:rsidR="00B666A3" w:rsidRPr="007B1582">
        <w:rPr>
          <w:rFonts w:ascii="Times New Roman" w:hAnsi="Times New Roman" w:cs="Times New Roman"/>
          <w:sz w:val="26"/>
          <w:szCs w:val="26"/>
        </w:rPr>
        <w:t>оглашением, Стороны несут ответственность в соответствии с действующим законодательством Российской Федерации.</w:t>
      </w:r>
    </w:p>
    <w:p w:rsidR="00934BDA" w:rsidRPr="007B1582" w:rsidRDefault="00934BDA" w:rsidP="00B666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5.2. Иные положения об ответственности</w:t>
      </w:r>
      <w:r w:rsidR="00EE6080" w:rsidRPr="007B1582">
        <w:rPr>
          <w:rFonts w:ascii="Times New Roman" w:hAnsi="Times New Roman" w:cs="Times New Roman"/>
          <w:sz w:val="26"/>
          <w:szCs w:val="26"/>
        </w:rPr>
        <w:t xml:space="preserve"> за неисполнение или ненадлежащее исполнение Сторонами обязательств по настоящему Соглашению:</w:t>
      </w:r>
    </w:p>
    <w:p w:rsidR="00EE6080" w:rsidRPr="007B1582" w:rsidRDefault="00EE6080" w:rsidP="00EE60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2D32A1"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_;</w:t>
      </w:r>
    </w:p>
    <w:p w:rsidR="00EE6080" w:rsidRPr="007B1582" w:rsidRDefault="00EE6080" w:rsidP="00EE60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2D32A1"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.</w:t>
      </w:r>
    </w:p>
    <w:p w:rsidR="00EE6080" w:rsidRPr="007B1582" w:rsidRDefault="00EE6080" w:rsidP="00B666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0CCF" w:rsidRPr="007B1582" w:rsidRDefault="00770CCF" w:rsidP="00301F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66A3" w:rsidRPr="007B1582" w:rsidRDefault="00EE6080" w:rsidP="00B666A3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6</w:t>
      </w:r>
      <w:r w:rsidR="00B666A3" w:rsidRPr="007B1582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B666A3" w:rsidRPr="007B1582" w:rsidRDefault="00B666A3" w:rsidP="00EE608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66A3" w:rsidRPr="007B1582" w:rsidRDefault="00EE6080" w:rsidP="00B666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6.1</w:t>
      </w:r>
      <w:r w:rsidR="00B666A3" w:rsidRPr="007B1582">
        <w:rPr>
          <w:rFonts w:ascii="Times New Roman" w:hAnsi="Times New Roman" w:cs="Times New Roman"/>
          <w:sz w:val="26"/>
          <w:szCs w:val="26"/>
        </w:rPr>
        <w:t>. Расторжение настоящего Соглашения</w:t>
      </w:r>
      <w:r w:rsidR="00A34282" w:rsidRPr="007B1582">
        <w:rPr>
          <w:rFonts w:ascii="Times New Roman" w:hAnsi="Times New Roman" w:cs="Times New Roman"/>
          <w:sz w:val="26"/>
          <w:szCs w:val="26"/>
        </w:rPr>
        <w:t xml:space="preserve"> Учредителем в одностороннем порядке</w:t>
      </w:r>
      <w:r w:rsidR="00B666A3" w:rsidRPr="007B1582">
        <w:rPr>
          <w:rFonts w:ascii="Times New Roman" w:hAnsi="Times New Roman" w:cs="Times New Roman"/>
          <w:sz w:val="26"/>
          <w:szCs w:val="26"/>
        </w:rPr>
        <w:t xml:space="preserve"> возможно в случае:</w:t>
      </w:r>
    </w:p>
    <w:p w:rsidR="00B666A3" w:rsidRPr="007B1582" w:rsidRDefault="00EE6080" w:rsidP="00B666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6.1</w:t>
      </w:r>
      <w:r w:rsidR="00B666A3" w:rsidRPr="007B1582">
        <w:rPr>
          <w:rFonts w:ascii="Times New Roman" w:hAnsi="Times New Roman" w:cs="Times New Roman"/>
          <w:sz w:val="26"/>
          <w:szCs w:val="26"/>
        </w:rPr>
        <w:t>.1. реорганизации или ликвидации Учреждения;</w:t>
      </w:r>
    </w:p>
    <w:p w:rsidR="00B666A3" w:rsidRDefault="00EE6080" w:rsidP="00B666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6.1</w:t>
      </w:r>
      <w:r w:rsidR="00B666A3" w:rsidRPr="007B1582">
        <w:rPr>
          <w:rFonts w:ascii="Times New Roman" w:hAnsi="Times New Roman" w:cs="Times New Roman"/>
          <w:sz w:val="26"/>
          <w:szCs w:val="26"/>
        </w:rPr>
        <w:t>.2. нарушения Учреждением</w:t>
      </w:r>
      <w:r w:rsidR="00E65ABA" w:rsidRPr="007B1582">
        <w:rPr>
          <w:rFonts w:ascii="Times New Roman" w:hAnsi="Times New Roman" w:cs="Times New Roman"/>
          <w:sz w:val="26"/>
          <w:szCs w:val="26"/>
        </w:rPr>
        <w:t xml:space="preserve"> цели и условий предоставления С</w:t>
      </w:r>
      <w:r w:rsidR="00B666A3" w:rsidRPr="007B1582">
        <w:rPr>
          <w:rFonts w:ascii="Times New Roman" w:hAnsi="Times New Roman" w:cs="Times New Roman"/>
          <w:sz w:val="26"/>
          <w:szCs w:val="26"/>
        </w:rPr>
        <w:t>убсидии, установ</w:t>
      </w:r>
      <w:r w:rsidRPr="007B1582">
        <w:rPr>
          <w:rFonts w:ascii="Times New Roman" w:hAnsi="Times New Roman" w:cs="Times New Roman"/>
          <w:sz w:val="26"/>
          <w:szCs w:val="26"/>
        </w:rPr>
        <w:t>ленных Порядком предоставления субсидии</w:t>
      </w:r>
      <w:r w:rsidR="00B666A3" w:rsidRPr="007B1582">
        <w:rPr>
          <w:rFonts w:ascii="Times New Roman" w:hAnsi="Times New Roman" w:cs="Times New Roman"/>
          <w:sz w:val="26"/>
          <w:szCs w:val="26"/>
        </w:rPr>
        <w:t>, и настоящим Соглашением;</w:t>
      </w:r>
    </w:p>
    <w:p w:rsidR="003F2CEC" w:rsidRPr="007B1582" w:rsidRDefault="003F2CEC" w:rsidP="00B666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6.1.3. недостижения Учреждением установленных в соответствии с пунктом 4.1.2 настоящего Соглашения значений результатов предоставления Субсидии;</w:t>
      </w:r>
    </w:p>
    <w:p w:rsidR="00EE6080" w:rsidRPr="007B1582" w:rsidRDefault="003F2CEC" w:rsidP="00EE60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6.1.4</w:t>
      </w:r>
      <w:r w:rsidR="00EE6080" w:rsidRPr="007B1582">
        <w:rPr>
          <w:rFonts w:ascii="Times New Roman" w:hAnsi="Times New Roman" w:cs="Times New Roman"/>
          <w:sz w:val="26"/>
          <w:szCs w:val="26"/>
        </w:rPr>
        <w:t>.________________________________________________________________</w:t>
      </w:r>
      <w:r w:rsidR="002D32A1">
        <w:rPr>
          <w:rFonts w:ascii="Times New Roman" w:hAnsi="Times New Roman" w:cs="Times New Roman"/>
          <w:sz w:val="26"/>
          <w:szCs w:val="26"/>
        </w:rPr>
        <w:t>___</w:t>
      </w:r>
      <w:r w:rsidR="00EE6080" w:rsidRPr="007B1582">
        <w:rPr>
          <w:rFonts w:ascii="Times New Roman" w:hAnsi="Times New Roman" w:cs="Times New Roman"/>
          <w:sz w:val="26"/>
          <w:szCs w:val="26"/>
        </w:rPr>
        <w:t>.</w:t>
      </w:r>
    </w:p>
    <w:p w:rsidR="00DD2ACE" w:rsidRPr="007B1582" w:rsidRDefault="00EE6080" w:rsidP="00A342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6.2</w:t>
      </w:r>
      <w:r w:rsidR="00B666A3" w:rsidRPr="007B1582">
        <w:rPr>
          <w:rFonts w:ascii="Times New Roman" w:hAnsi="Times New Roman" w:cs="Times New Roman"/>
          <w:sz w:val="26"/>
          <w:szCs w:val="26"/>
        </w:rPr>
        <w:t>. Расторжение Соглашения осуществляется по соглашению Сторон</w:t>
      </w:r>
      <w:r w:rsidR="00384672">
        <w:rPr>
          <w:rFonts w:ascii="Times New Roman" w:hAnsi="Times New Roman" w:cs="Times New Roman"/>
          <w:sz w:val="26"/>
          <w:szCs w:val="26"/>
        </w:rPr>
        <w:t xml:space="preserve"> </w:t>
      </w:r>
      <w:hyperlink r:id="rId25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384672">
          <w:rPr>
            <w:rStyle w:val="a3"/>
            <w:rFonts w:ascii="Times New Roman" w:hAnsi="Times New Roman"/>
            <w:sz w:val="26"/>
            <w:szCs w:val="26"/>
          </w:rPr>
          <w:t>&lt;13</w:t>
        </w:r>
        <w:r w:rsidR="00384672" w:rsidRPr="007B1582">
          <w:rPr>
            <w:rStyle w:val="a3"/>
            <w:rFonts w:ascii="Times New Roman" w:hAnsi="Times New Roman"/>
            <w:sz w:val="26"/>
            <w:szCs w:val="26"/>
          </w:rPr>
          <w:t>&gt;</w:t>
        </w:r>
      </w:hyperlink>
      <w:r w:rsidR="00430A59">
        <w:rPr>
          <w:rStyle w:val="a3"/>
          <w:rFonts w:ascii="Times New Roman" w:hAnsi="Times New Roman"/>
          <w:sz w:val="26"/>
          <w:szCs w:val="26"/>
        </w:rPr>
        <w:t>,</w:t>
      </w:r>
      <w:r w:rsidR="00430A59" w:rsidRPr="00430A59">
        <w:rPr>
          <w:rStyle w:val="a3"/>
          <w:rFonts w:ascii="Times New Roman" w:hAnsi="Times New Roman"/>
          <w:sz w:val="26"/>
          <w:szCs w:val="26"/>
          <w:u w:val="none"/>
        </w:rPr>
        <w:t xml:space="preserve"> </w:t>
      </w:r>
      <w:r w:rsidR="00A34282" w:rsidRPr="007B1582">
        <w:rPr>
          <w:rFonts w:ascii="Times New Roman" w:hAnsi="Times New Roman" w:cs="Times New Roman"/>
          <w:sz w:val="26"/>
          <w:szCs w:val="26"/>
        </w:rPr>
        <w:t>за исключением расторжения в одностороннем пор</w:t>
      </w:r>
      <w:r w:rsidR="00945342" w:rsidRPr="007B1582">
        <w:rPr>
          <w:rFonts w:ascii="Times New Roman" w:hAnsi="Times New Roman" w:cs="Times New Roman"/>
          <w:sz w:val="26"/>
          <w:szCs w:val="26"/>
        </w:rPr>
        <w:t>ядке, предусмо</w:t>
      </w:r>
      <w:r w:rsidRPr="007B1582">
        <w:rPr>
          <w:rFonts w:ascii="Times New Roman" w:hAnsi="Times New Roman" w:cs="Times New Roman"/>
          <w:sz w:val="26"/>
          <w:szCs w:val="26"/>
        </w:rPr>
        <w:t xml:space="preserve">тренного пунктом </w:t>
      </w:r>
      <w:r w:rsidR="00430A59" w:rsidRPr="00430A59">
        <w:rPr>
          <w:rStyle w:val="a3"/>
          <w:rFonts w:ascii="Times New Roman" w:hAnsi="Times New Roman"/>
          <w:sz w:val="26"/>
          <w:szCs w:val="26"/>
          <w:u w:val="none"/>
        </w:rPr>
        <w:t xml:space="preserve"> </w:t>
      </w:r>
      <w:r w:rsidRPr="007B1582">
        <w:rPr>
          <w:rFonts w:ascii="Times New Roman" w:hAnsi="Times New Roman" w:cs="Times New Roman"/>
          <w:sz w:val="26"/>
          <w:szCs w:val="26"/>
        </w:rPr>
        <w:t>6.1</w:t>
      </w:r>
      <w:r w:rsidR="00A34282" w:rsidRPr="007B1582">
        <w:rPr>
          <w:rFonts w:ascii="Times New Roman" w:hAnsi="Times New Roman" w:cs="Times New Roman"/>
          <w:sz w:val="26"/>
          <w:szCs w:val="26"/>
        </w:rPr>
        <w:t xml:space="preserve"> настоящего Соглашения,</w:t>
      </w:r>
      <w:r w:rsidR="00B666A3" w:rsidRPr="007B1582">
        <w:rPr>
          <w:rFonts w:ascii="Times New Roman" w:hAnsi="Times New Roman" w:cs="Times New Roman"/>
          <w:sz w:val="26"/>
          <w:szCs w:val="26"/>
        </w:rPr>
        <w:t xml:space="preserve"> и оформляется в виде соглашения о расторжении настоящего Соглашения.</w:t>
      </w:r>
    </w:p>
    <w:p w:rsidR="00B666A3" w:rsidRPr="007B1582" w:rsidRDefault="00EE6080" w:rsidP="00B666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6.3</w:t>
      </w:r>
      <w:r w:rsidR="00B666A3" w:rsidRPr="007B1582">
        <w:rPr>
          <w:rFonts w:ascii="Times New Roman" w:hAnsi="Times New Roman" w:cs="Times New Roman"/>
          <w:sz w:val="26"/>
          <w:szCs w:val="26"/>
        </w:rPr>
        <w:t>. Споры, возникающие между Сторонами в связи с исполнением настоящего Соглашения, решаются ими путем проведения переговоров. При недостижении согласия споры между Сторонами решаются в судебном порядке в соответствии с законодательством Российской Федерации.</w:t>
      </w:r>
    </w:p>
    <w:p w:rsidR="006C70CB" w:rsidRPr="007B1582" w:rsidRDefault="006C70CB" w:rsidP="00B666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6.4.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6C70CB" w:rsidRDefault="006C70CB" w:rsidP="00A85FEC">
      <w:pPr>
        <w:pStyle w:val="ConsPlusNormal"/>
        <w:ind w:firstLine="540"/>
        <w:contextualSpacing/>
        <w:jc w:val="both"/>
        <w:rPr>
          <w:rStyle w:val="a3"/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6.5. Изменение настоящего Соглашения, в том числе в соответствии с положениями пункта 4.2.2 настоящего Соглашения, осуществляется по соглашению Сторон и о</w:t>
      </w:r>
      <w:r w:rsidR="00A85FEC" w:rsidRPr="007B1582">
        <w:rPr>
          <w:rFonts w:ascii="Times New Roman" w:hAnsi="Times New Roman" w:cs="Times New Roman"/>
          <w:sz w:val="26"/>
          <w:szCs w:val="26"/>
        </w:rPr>
        <w:t>формляется в виде дополнительного соглашения, являющего</w:t>
      </w:r>
      <w:r w:rsidRPr="007B1582">
        <w:rPr>
          <w:rFonts w:ascii="Times New Roman" w:hAnsi="Times New Roman" w:cs="Times New Roman"/>
          <w:sz w:val="26"/>
          <w:szCs w:val="26"/>
        </w:rPr>
        <w:t xml:space="preserve">ся неотъемлемой частью настоящего </w:t>
      </w:r>
      <w:r w:rsidR="00D37594" w:rsidRPr="007B1582">
        <w:rPr>
          <w:rFonts w:ascii="Times New Roman" w:hAnsi="Times New Roman" w:cs="Times New Roman"/>
          <w:sz w:val="26"/>
          <w:szCs w:val="26"/>
        </w:rPr>
        <w:t>Соглашения</w:t>
      </w:r>
      <w:r w:rsidR="00D37594">
        <w:rPr>
          <w:rFonts w:ascii="Times New Roman" w:hAnsi="Times New Roman" w:cs="Times New Roman"/>
          <w:sz w:val="26"/>
          <w:szCs w:val="26"/>
        </w:rPr>
        <w:t xml:space="preserve"> </w:t>
      </w:r>
      <w:hyperlink r:id="rId26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D37594">
          <w:rPr>
            <w:rStyle w:val="a3"/>
            <w:rFonts w:ascii="Times New Roman" w:hAnsi="Times New Roman"/>
            <w:sz w:val="26"/>
            <w:szCs w:val="26"/>
          </w:rPr>
          <w:t>&lt;14</w:t>
        </w:r>
        <w:r w:rsidR="00D37594" w:rsidRPr="007B1582">
          <w:rPr>
            <w:rStyle w:val="a3"/>
            <w:rFonts w:ascii="Times New Roman" w:hAnsi="Times New Roman"/>
            <w:sz w:val="26"/>
            <w:szCs w:val="26"/>
          </w:rPr>
          <w:t>&gt;</w:t>
        </w:r>
      </w:hyperlink>
      <w:r w:rsidR="00D37594">
        <w:rPr>
          <w:rStyle w:val="a3"/>
          <w:rFonts w:ascii="Times New Roman" w:hAnsi="Times New Roman"/>
          <w:sz w:val="26"/>
          <w:szCs w:val="26"/>
        </w:rPr>
        <w:t>.</w:t>
      </w:r>
    </w:p>
    <w:p w:rsidR="00CC1DD6" w:rsidRDefault="0017692E" w:rsidP="00CC1DD6">
      <w:pPr>
        <w:pStyle w:val="ConsPlusNormal"/>
        <w:ind w:firstLine="540"/>
        <w:contextualSpacing/>
        <w:jc w:val="both"/>
        <w:rPr>
          <w:rStyle w:val="a3"/>
          <w:rFonts w:ascii="Times New Roman" w:hAnsi="Times New Roman"/>
          <w:sz w:val="26"/>
          <w:szCs w:val="26"/>
        </w:rPr>
      </w:pPr>
      <w:r w:rsidRPr="0017692E">
        <w:rPr>
          <w:rStyle w:val="a3"/>
          <w:rFonts w:ascii="Times New Roman" w:hAnsi="Times New Roman"/>
          <w:color w:val="000000" w:themeColor="text1"/>
          <w:sz w:val="26"/>
          <w:szCs w:val="26"/>
          <w:u w:val="none"/>
        </w:rPr>
        <w:t>6.6.</w:t>
      </w:r>
      <w:r>
        <w:rPr>
          <w:rStyle w:val="a3"/>
          <w:rFonts w:ascii="Times New Roman" w:hAnsi="Times New Roman"/>
          <w:color w:val="000000" w:themeColor="text1"/>
          <w:sz w:val="26"/>
          <w:szCs w:val="26"/>
          <w:u w:val="none"/>
        </w:rPr>
        <w:t xml:space="preserve"> Документы и иная информация, предусмотренные настоящим Соглашением, направляются Сторонами следующим(ми) способом(ами)</w:t>
      </w:r>
      <w:r w:rsidR="00CC1DD6">
        <w:rPr>
          <w:rStyle w:val="a3"/>
          <w:rFonts w:ascii="Times New Roman" w:hAnsi="Times New Roman"/>
          <w:color w:val="000000" w:themeColor="text1"/>
          <w:sz w:val="26"/>
          <w:szCs w:val="26"/>
          <w:u w:val="none"/>
        </w:rPr>
        <w:t xml:space="preserve"> </w:t>
      </w:r>
      <w:hyperlink r:id="rId27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="00CC1DD6">
          <w:rPr>
            <w:rStyle w:val="a3"/>
            <w:rFonts w:ascii="Times New Roman" w:hAnsi="Times New Roman"/>
            <w:sz w:val="26"/>
            <w:szCs w:val="26"/>
          </w:rPr>
          <w:t>&lt;15</w:t>
        </w:r>
        <w:r w:rsidR="00CC1DD6" w:rsidRPr="007B1582">
          <w:rPr>
            <w:rStyle w:val="a3"/>
            <w:rFonts w:ascii="Times New Roman" w:hAnsi="Times New Roman"/>
            <w:sz w:val="26"/>
            <w:szCs w:val="26"/>
          </w:rPr>
          <w:t>&gt;</w:t>
        </w:r>
      </w:hyperlink>
      <w:r w:rsidR="00CC1DD6">
        <w:rPr>
          <w:rStyle w:val="a3"/>
          <w:rFonts w:ascii="Times New Roman" w:hAnsi="Times New Roman"/>
          <w:sz w:val="26"/>
          <w:szCs w:val="26"/>
        </w:rPr>
        <w:t>:</w:t>
      </w:r>
    </w:p>
    <w:p w:rsidR="0017692E" w:rsidRPr="00CC1DD6" w:rsidRDefault="00CC1DD6" w:rsidP="00CC1DD6">
      <w:pPr>
        <w:pStyle w:val="ConsPlusNormal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Style w:val="a3"/>
          <w:rFonts w:ascii="Times New Roman" w:hAnsi="Times New Roman"/>
          <w:color w:val="000000" w:themeColor="text1"/>
          <w:sz w:val="26"/>
          <w:szCs w:val="26"/>
          <w:u w:val="none"/>
        </w:rPr>
        <w:t>6.6.1_______________________________________________________________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="0045483B">
        <w:rPr>
          <w:rStyle w:val="a3"/>
          <w:rFonts w:ascii="Times New Roman" w:hAnsi="Times New Roman"/>
          <w:sz w:val="26"/>
          <w:szCs w:val="26"/>
        </w:rPr>
        <w:t>.</w:t>
      </w:r>
      <w:bookmarkStart w:id="2" w:name="_GoBack"/>
      <w:bookmarkEnd w:id="2"/>
    </w:p>
    <w:p w:rsidR="00EE6080" w:rsidRPr="007B1582" w:rsidRDefault="00A85FEC" w:rsidP="00A85FE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6</w:t>
      </w:r>
      <w:r w:rsidR="0017692E">
        <w:rPr>
          <w:rFonts w:ascii="Times New Roman" w:hAnsi="Times New Roman" w:cs="Times New Roman"/>
          <w:sz w:val="26"/>
          <w:szCs w:val="26"/>
        </w:rPr>
        <w:t>.7</w:t>
      </w:r>
      <w:r w:rsidR="00B666A3" w:rsidRPr="007B1582">
        <w:rPr>
          <w:rFonts w:ascii="Times New Roman" w:hAnsi="Times New Roman" w:cs="Times New Roman"/>
          <w:sz w:val="26"/>
          <w:szCs w:val="26"/>
        </w:rPr>
        <w:t>.</w:t>
      </w:r>
      <w:r w:rsidR="00543829">
        <w:rPr>
          <w:rFonts w:ascii="Times New Roman" w:hAnsi="Times New Roman" w:cs="Times New Roman"/>
          <w:sz w:val="26"/>
          <w:szCs w:val="26"/>
        </w:rPr>
        <w:t xml:space="preserve"> Настоящее Соглашение заключено Сторонами</w:t>
      </w:r>
      <w:r w:rsidR="00161675">
        <w:rPr>
          <w:rFonts w:ascii="Times New Roman" w:hAnsi="Times New Roman" w:cs="Times New Roman"/>
          <w:sz w:val="26"/>
          <w:szCs w:val="26"/>
        </w:rPr>
        <w:t xml:space="preserve"> в форме бумажного документа</w:t>
      </w:r>
      <w:r w:rsidR="00B666A3" w:rsidRPr="007B1582">
        <w:rPr>
          <w:rFonts w:ascii="Times New Roman" w:hAnsi="Times New Roman" w:cs="Times New Roman"/>
          <w:sz w:val="26"/>
          <w:szCs w:val="26"/>
        </w:rPr>
        <w:t xml:space="preserve"> в дву</w:t>
      </w:r>
      <w:r w:rsidR="00D37594">
        <w:rPr>
          <w:rFonts w:ascii="Times New Roman" w:hAnsi="Times New Roman" w:cs="Times New Roman"/>
          <w:sz w:val="26"/>
          <w:szCs w:val="26"/>
        </w:rPr>
        <w:t>х экземплярах</w:t>
      </w:r>
      <w:r w:rsidR="00B666A3" w:rsidRPr="007B1582">
        <w:rPr>
          <w:rFonts w:ascii="Times New Roman" w:hAnsi="Times New Roman" w:cs="Times New Roman"/>
          <w:sz w:val="26"/>
          <w:szCs w:val="26"/>
        </w:rPr>
        <w:t>, по одно</w:t>
      </w:r>
      <w:r w:rsidR="006C70CB" w:rsidRPr="007B1582">
        <w:rPr>
          <w:rFonts w:ascii="Times New Roman" w:hAnsi="Times New Roman" w:cs="Times New Roman"/>
          <w:sz w:val="26"/>
          <w:szCs w:val="26"/>
        </w:rPr>
        <w:t>му экземпляру для каждой из Сторон</w:t>
      </w:r>
      <w:r w:rsidRPr="007B1582">
        <w:rPr>
          <w:rFonts w:ascii="Times New Roman" w:hAnsi="Times New Roman" w:cs="Times New Roman"/>
          <w:sz w:val="26"/>
          <w:szCs w:val="26"/>
        </w:rPr>
        <w:t>.</w:t>
      </w:r>
    </w:p>
    <w:p w:rsidR="009C4C84" w:rsidRPr="007B1582" w:rsidRDefault="009C4C84" w:rsidP="00A76BE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9C4C84" w:rsidRPr="007B1582" w:rsidRDefault="009C4C84" w:rsidP="00A3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</w:p>
    <w:p w:rsidR="00B666A3" w:rsidRPr="007B1582" w:rsidRDefault="00A85FEC" w:rsidP="00B666A3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7</w:t>
      </w:r>
      <w:r w:rsidR="00A76BEE">
        <w:rPr>
          <w:rFonts w:ascii="Times New Roman" w:hAnsi="Times New Roman" w:cs="Times New Roman"/>
          <w:sz w:val="26"/>
          <w:szCs w:val="26"/>
        </w:rPr>
        <w:t xml:space="preserve">. ПЛАТЕЖНЫЕ РЕКВИЗИТЫ </w:t>
      </w:r>
      <w:r w:rsidR="003F2CEC">
        <w:rPr>
          <w:rFonts w:ascii="Times New Roman" w:hAnsi="Times New Roman" w:cs="Times New Roman"/>
          <w:sz w:val="26"/>
          <w:szCs w:val="26"/>
        </w:rPr>
        <w:t>СТОРОН</w:t>
      </w:r>
    </w:p>
    <w:p w:rsidR="00A76BEE" w:rsidRDefault="00A76BEE" w:rsidP="00A76BEE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A76BEE" w:rsidRDefault="00A76BEE" w:rsidP="00A76BE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A76BEE" w:rsidRPr="00A76BEE" w:rsidTr="00A76BE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Сокращенное наименование Учредителя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Сокращенное наименование Учреждения</w:t>
            </w:r>
          </w:p>
        </w:tc>
      </w:tr>
      <w:tr w:rsidR="00A76BEE" w:rsidRPr="00A76BEE" w:rsidTr="00A76BE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Учредителя</w:t>
            </w:r>
          </w:p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28" w:history="1">
              <w:r w:rsidRPr="00A76BE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Учреждения</w:t>
            </w:r>
          </w:p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29" w:history="1">
              <w:r w:rsidRPr="00A76BE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ОКТМО</w:t>
              </w:r>
            </w:hyperlink>
          </w:p>
        </w:tc>
      </w:tr>
      <w:tr w:rsidR="00A76BEE" w:rsidRPr="00A76BEE" w:rsidTr="00A76BE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нахождения:</w:t>
            </w:r>
          </w:p>
        </w:tc>
      </w:tr>
      <w:tr w:rsidR="00A76BEE" w:rsidRPr="00A76BEE" w:rsidTr="00A76BE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ИНН/КПП</w:t>
            </w:r>
          </w:p>
        </w:tc>
      </w:tr>
      <w:tr w:rsidR="00A76BEE" w:rsidRPr="00A76BEE" w:rsidTr="00A76BE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Платежные реквизиты:</w:t>
            </w:r>
          </w:p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учреждения Банка России, </w:t>
            </w:r>
          </w:p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БИК,</w:t>
            </w:r>
          </w:p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Расчетный счет,</w:t>
            </w:r>
          </w:p>
          <w:p w:rsidR="00A76BEE" w:rsidRPr="00A76BEE" w:rsidRDefault="00F627F3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Казначейский счет</w:t>
            </w:r>
            <w:r w:rsidR="00A76BEE"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Лицевой счет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Платежные реквизиты:</w:t>
            </w:r>
          </w:p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</w:t>
            </w:r>
            <w:r w:rsidR="00F627F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ние учреждения Банка России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A76BEE" w:rsidRPr="00A76BEE" w:rsidRDefault="00F627F3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БИК,</w:t>
            </w:r>
          </w:p>
          <w:p w:rsidR="00A76BEE" w:rsidRDefault="00A76BEE" w:rsidP="00F627F3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Расчетный счет</w:t>
            </w:r>
            <w:r w:rsidR="00F627F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F627F3" w:rsidRPr="00A76BEE" w:rsidRDefault="00F627F3" w:rsidP="00F627F3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Казначейский счет,</w:t>
            </w:r>
          </w:p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Лицевой счет</w:t>
            </w:r>
          </w:p>
        </w:tc>
      </w:tr>
    </w:tbl>
    <w:p w:rsidR="00A76BEE" w:rsidRPr="00A76BEE" w:rsidRDefault="00A76BEE" w:rsidP="00A76BEE">
      <w:pPr>
        <w:pStyle w:val="ConsPlusNormal"/>
        <w:tabs>
          <w:tab w:val="left" w:pos="992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76BEE" w:rsidRPr="00A76BEE" w:rsidRDefault="00F627F3" w:rsidP="00A76BEE">
      <w:pPr>
        <w:pStyle w:val="ConsPlusNormal"/>
        <w:tabs>
          <w:tab w:val="left" w:pos="9923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ПОДПИСИ СТОРОН</w:t>
      </w:r>
    </w:p>
    <w:p w:rsidR="00A76BEE" w:rsidRPr="00A76BEE" w:rsidRDefault="00A76BEE" w:rsidP="00A76BEE">
      <w:pPr>
        <w:pStyle w:val="ConsPlusNormal"/>
        <w:tabs>
          <w:tab w:val="left" w:pos="9923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A76BEE" w:rsidRPr="00A76BEE" w:rsidTr="00A76BE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Сокращенное наименование Учредителя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Сокращенное наименование Учреждения</w:t>
            </w:r>
          </w:p>
        </w:tc>
      </w:tr>
      <w:tr w:rsidR="00A76BEE" w:rsidRPr="00A76BEE" w:rsidTr="00A76BE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___________/_________________</w:t>
            </w:r>
          </w:p>
          <w:p w:rsidR="00A76BEE" w:rsidRPr="00A76BEE" w:rsidRDefault="00A76BEE" w:rsidP="00A76BEE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E15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(подпись)       </w:t>
            </w:r>
            <w:r w:rsidR="00CE15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(ФИО)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EE" w:rsidRPr="00A76BEE" w:rsidRDefault="00A76BEE" w:rsidP="00A76BEE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___________/_________________</w:t>
            </w:r>
          </w:p>
          <w:p w:rsidR="00A76BEE" w:rsidRPr="00A76BEE" w:rsidRDefault="00CE1573" w:rsidP="00A76BEE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="00A76BEE"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</w:t>
            </w:r>
            <w:r w:rsidR="00A76BEE"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(ФИО)</w:t>
            </w:r>
          </w:p>
        </w:tc>
      </w:tr>
    </w:tbl>
    <w:p w:rsidR="00F627F3" w:rsidRPr="007B1582" w:rsidRDefault="00F627F3" w:rsidP="00CC1DD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0CCF" w:rsidRPr="008A3F24" w:rsidRDefault="00D05FF0" w:rsidP="008A3F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-</w:t>
      </w:r>
      <w:r w:rsidR="008A3F24">
        <w:rPr>
          <w:rFonts w:ascii="Times New Roman" w:hAnsi="Times New Roman" w:cs="Times New Roman"/>
          <w:sz w:val="26"/>
          <w:szCs w:val="26"/>
        </w:rPr>
        <w:t>-------------------------------</w:t>
      </w:r>
    </w:p>
    <w:p w:rsidR="0053638C" w:rsidRPr="007B1582" w:rsidRDefault="0053638C" w:rsidP="005363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&lt;1&gt; Указывается конкретный срок, на который предоставляется Субсидия, но не более срока финансового года и планового периода.</w:t>
      </w:r>
    </w:p>
    <w:p w:rsidR="0053638C" w:rsidRPr="007B1582" w:rsidRDefault="0053638C" w:rsidP="005363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69"/>
      <w:bookmarkEnd w:id="3"/>
      <w:r w:rsidRPr="007B1582">
        <w:rPr>
          <w:rFonts w:ascii="Times New Roman" w:hAnsi="Times New Roman" w:cs="Times New Roman"/>
          <w:sz w:val="26"/>
          <w:szCs w:val="26"/>
        </w:rPr>
        <w:t xml:space="preserve">&lt;2&gt; Цель предоставления Субсидии указывается в соответствии с аналитическим кодом Субсидии, указанным в </w:t>
      </w:r>
      <w:hyperlink r:id="rId30" w:anchor="Par113" w:tooltip="    2.2. Субсидия предоставляется Учреждению в пределах  лимитов  бюджетных" w:history="1">
        <w:r w:rsidRPr="007F7CFF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пункте 2.2</w:t>
        </w:r>
      </w:hyperlink>
      <w:r w:rsidRPr="007B1582">
        <w:rPr>
          <w:rFonts w:ascii="Times New Roman" w:hAnsi="Times New Roman" w:cs="Times New Roman"/>
          <w:sz w:val="26"/>
          <w:szCs w:val="26"/>
        </w:rPr>
        <w:t xml:space="preserve"> настоящей  Типовой формы, в случае предоставления Субсидии на несколько целей соответствующие цели указываются в </w:t>
      </w:r>
      <w:hyperlink r:id="rId31" w:anchor="Par289" w:tooltip="Перечень" w:history="1">
        <w:r w:rsidRPr="007F7CFF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Перечне</w:t>
        </w:r>
      </w:hyperlink>
      <w:r w:rsidRPr="007B1582">
        <w:rPr>
          <w:rFonts w:ascii="Times New Roman" w:hAnsi="Times New Roman" w:cs="Times New Roman"/>
          <w:sz w:val="26"/>
          <w:szCs w:val="26"/>
        </w:rPr>
        <w:t xml:space="preserve"> Субсидий в соответствии с приложением N ___ к Соглашению по форме согласно приложению N 1 к настоящей Типовой форме, при этом </w:t>
      </w:r>
      <w:hyperlink r:id="rId32" w:anchor="Par104" w:tooltip="    1.1. Предметом  настоящего  Соглашения   является   предоставление   из" w:history="1">
        <w:r w:rsidRPr="007F7CFF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пункт 1.1</w:t>
        </w:r>
      </w:hyperlink>
      <w:r w:rsidRPr="007B1582">
        <w:rPr>
          <w:rFonts w:ascii="Times New Roman" w:hAnsi="Times New Roman" w:cs="Times New Roman"/>
          <w:sz w:val="26"/>
          <w:szCs w:val="26"/>
        </w:rPr>
        <w:t xml:space="preserve"> Соглашения дополняется словами "цели согласно приложению N ___ к настоящему Соглашению".</w:t>
      </w:r>
    </w:p>
    <w:p w:rsidR="0053638C" w:rsidRPr="007B1582" w:rsidRDefault="0053638C" w:rsidP="005363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270"/>
      <w:bookmarkEnd w:id="4"/>
      <w:r w:rsidRPr="007B1582">
        <w:rPr>
          <w:rFonts w:ascii="Times New Roman" w:hAnsi="Times New Roman" w:cs="Times New Roman"/>
          <w:sz w:val="26"/>
          <w:szCs w:val="26"/>
        </w:rPr>
        <w:t>&lt;3&gt; Указывается код БК. В случае предоставления Субсидий на несколько целей коды БК</w:t>
      </w:r>
      <w:r w:rsidR="00494AEA" w:rsidRPr="007B1582">
        <w:rPr>
          <w:rFonts w:ascii="Times New Roman" w:hAnsi="Times New Roman" w:cs="Times New Roman"/>
          <w:sz w:val="26"/>
          <w:szCs w:val="26"/>
        </w:rPr>
        <w:t>, аналитические коды целей предоставления Субсидий указываются</w:t>
      </w:r>
      <w:r w:rsidRPr="007B1582">
        <w:rPr>
          <w:rFonts w:ascii="Times New Roman" w:hAnsi="Times New Roman" w:cs="Times New Roman"/>
          <w:sz w:val="26"/>
          <w:szCs w:val="26"/>
        </w:rPr>
        <w:t xml:space="preserve"> в </w:t>
      </w:r>
      <w:hyperlink r:id="rId33" w:anchor="Par289" w:tooltip="Перечень" w:history="1">
        <w:r w:rsidRPr="007F7CFF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Перечне</w:t>
        </w:r>
      </w:hyperlink>
      <w:r w:rsidR="00494AEA" w:rsidRPr="007B1582">
        <w:rPr>
          <w:rFonts w:ascii="Times New Roman" w:hAnsi="Times New Roman" w:cs="Times New Roman"/>
          <w:sz w:val="26"/>
          <w:szCs w:val="26"/>
        </w:rPr>
        <w:t xml:space="preserve"> </w:t>
      </w:r>
      <w:r w:rsidRPr="007B1582">
        <w:rPr>
          <w:rFonts w:ascii="Times New Roman" w:hAnsi="Times New Roman" w:cs="Times New Roman"/>
          <w:sz w:val="26"/>
          <w:szCs w:val="26"/>
        </w:rPr>
        <w:t>Субсидий в приложении N ___ к Соглашению по форме сог</w:t>
      </w:r>
      <w:r w:rsidR="00494AEA" w:rsidRPr="007B1582">
        <w:rPr>
          <w:rFonts w:ascii="Times New Roman" w:hAnsi="Times New Roman" w:cs="Times New Roman"/>
          <w:sz w:val="26"/>
          <w:szCs w:val="26"/>
        </w:rPr>
        <w:t>ласно приложению N 1 к настоящей Типовой</w:t>
      </w:r>
      <w:r w:rsidRPr="007B1582">
        <w:rPr>
          <w:rFonts w:ascii="Times New Roman" w:hAnsi="Times New Roman" w:cs="Times New Roman"/>
          <w:sz w:val="26"/>
          <w:szCs w:val="26"/>
        </w:rPr>
        <w:t xml:space="preserve"> форме, в строке "Код субсидии" указываются "цели согласно приложению N ___ к настоящему Соглашению".</w:t>
      </w:r>
    </w:p>
    <w:p w:rsidR="0053638C" w:rsidRPr="007B1582" w:rsidRDefault="0053638C" w:rsidP="005363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71"/>
      <w:bookmarkEnd w:id="5"/>
      <w:r w:rsidRPr="007B1582">
        <w:rPr>
          <w:rFonts w:ascii="Times New Roman" w:hAnsi="Times New Roman" w:cs="Times New Roman"/>
          <w:sz w:val="26"/>
          <w:szCs w:val="26"/>
        </w:rPr>
        <w:lastRenderedPageBreak/>
        <w:t xml:space="preserve">&lt;4&gt; Указывается конкретный размер предоставления Субсидии в соответствующем финансовом году и плановом периоде, но не более срока утверждения местного бюджета,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</w:t>
      </w:r>
      <w:hyperlink r:id="rId34" w:anchor="Par289" w:tooltip="Перечень" w:history="1">
        <w:r w:rsidRPr="007F7CFF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Перечне</w:t>
        </w:r>
      </w:hyperlink>
      <w:r w:rsidR="00F40D28" w:rsidRPr="007B1582">
        <w:rPr>
          <w:rFonts w:ascii="Times New Roman" w:hAnsi="Times New Roman" w:cs="Times New Roman"/>
          <w:sz w:val="26"/>
          <w:szCs w:val="26"/>
        </w:rPr>
        <w:t xml:space="preserve"> Субсидий</w:t>
      </w:r>
      <w:r w:rsidRPr="007B1582">
        <w:rPr>
          <w:rFonts w:ascii="Times New Roman" w:hAnsi="Times New Roman" w:cs="Times New Roman"/>
          <w:sz w:val="26"/>
          <w:szCs w:val="26"/>
        </w:rPr>
        <w:t xml:space="preserve"> в приложении N ___ к Соглашению по форме согласно приложению N 1 к настоящей </w:t>
      </w:r>
      <w:r w:rsidR="00F40D28" w:rsidRPr="007B1582">
        <w:rPr>
          <w:rFonts w:ascii="Times New Roman" w:hAnsi="Times New Roman" w:cs="Times New Roman"/>
          <w:sz w:val="26"/>
          <w:szCs w:val="26"/>
        </w:rPr>
        <w:t xml:space="preserve">Типовой </w:t>
      </w:r>
      <w:r w:rsidRPr="007B1582">
        <w:rPr>
          <w:rFonts w:ascii="Times New Roman" w:hAnsi="Times New Roman" w:cs="Times New Roman"/>
          <w:sz w:val="26"/>
          <w:szCs w:val="26"/>
        </w:rPr>
        <w:t>форме.</w:t>
      </w:r>
    </w:p>
    <w:p w:rsidR="0053638C" w:rsidRPr="007B1582" w:rsidRDefault="004A042F" w:rsidP="005363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72"/>
      <w:bookmarkEnd w:id="6"/>
      <w:r w:rsidRPr="007B1582">
        <w:rPr>
          <w:rFonts w:ascii="Times New Roman" w:hAnsi="Times New Roman" w:cs="Times New Roman"/>
          <w:sz w:val="26"/>
          <w:szCs w:val="26"/>
        </w:rPr>
        <w:t>&lt;5&gt; Прил</w:t>
      </w:r>
      <w:r w:rsidR="00872CA1">
        <w:rPr>
          <w:rFonts w:ascii="Times New Roman" w:hAnsi="Times New Roman" w:cs="Times New Roman"/>
          <w:sz w:val="26"/>
          <w:szCs w:val="26"/>
        </w:rPr>
        <w:t>ожение, указанное в пункте 3.1,</w:t>
      </w:r>
      <w:r w:rsidRPr="007B1582">
        <w:rPr>
          <w:rFonts w:ascii="Times New Roman" w:hAnsi="Times New Roman" w:cs="Times New Roman"/>
          <w:sz w:val="26"/>
          <w:szCs w:val="26"/>
        </w:rPr>
        <w:t xml:space="preserve"> оформляется </w:t>
      </w:r>
      <w:r w:rsidR="00EE2A13" w:rsidRPr="007B1582">
        <w:rPr>
          <w:rFonts w:ascii="Times New Roman" w:hAnsi="Times New Roman" w:cs="Times New Roman"/>
          <w:sz w:val="26"/>
          <w:szCs w:val="26"/>
        </w:rPr>
        <w:t>в соответствии с приложением N 2</w:t>
      </w:r>
      <w:r w:rsidRPr="007B1582">
        <w:rPr>
          <w:rFonts w:ascii="Times New Roman" w:hAnsi="Times New Roman" w:cs="Times New Roman"/>
          <w:sz w:val="26"/>
          <w:szCs w:val="26"/>
        </w:rPr>
        <w:t xml:space="preserve"> к настоящей Типовой форме.</w:t>
      </w:r>
    </w:p>
    <w:p w:rsidR="0053638C" w:rsidRDefault="0053638C" w:rsidP="003913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273"/>
      <w:bookmarkEnd w:id="7"/>
      <w:r w:rsidRPr="007B1582">
        <w:rPr>
          <w:rFonts w:ascii="Times New Roman" w:hAnsi="Times New Roman" w:cs="Times New Roman"/>
          <w:sz w:val="26"/>
          <w:szCs w:val="26"/>
        </w:rPr>
        <w:t xml:space="preserve">&lt;6&gt; </w:t>
      </w:r>
      <w:r w:rsidR="009D665F" w:rsidRPr="007B1582">
        <w:rPr>
          <w:rFonts w:ascii="Times New Roman" w:hAnsi="Times New Roman" w:cs="Times New Roman"/>
          <w:sz w:val="26"/>
          <w:szCs w:val="26"/>
        </w:rPr>
        <w:t>Приложение, указанное</w:t>
      </w:r>
      <w:r w:rsidRPr="007B1582">
        <w:rPr>
          <w:rFonts w:ascii="Times New Roman" w:hAnsi="Times New Roman" w:cs="Times New Roman"/>
          <w:sz w:val="26"/>
          <w:szCs w:val="26"/>
        </w:rPr>
        <w:t xml:space="preserve"> в </w:t>
      </w:r>
      <w:r w:rsidR="00872CA1">
        <w:rPr>
          <w:rFonts w:ascii="Times New Roman" w:hAnsi="Times New Roman" w:cs="Times New Roman"/>
          <w:sz w:val="26"/>
          <w:szCs w:val="26"/>
        </w:rPr>
        <w:t>пункте 4.1.2,</w:t>
      </w:r>
      <w:r w:rsidR="009D665F" w:rsidRPr="007B1582">
        <w:rPr>
          <w:rFonts w:ascii="Times New Roman" w:hAnsi="Times New Roman" w:cs="Times New Roman"/>
          <w:sz w:val="26"/>
          <w:szCs w:val="26"/>
        </w:rPr>
        <w:t xml:space="preserve"> оформляется в соответствии с приложением</w:t>
      </w:r>
      <w:r w:rsidR="00EE2A13" w:rsidRPr="007B1582">
        <w:rPr>
          <w:rFonts w:ascii="Times New Roman" w:hAnsi="Times New Roman" w:cs="Times New Roman"/>
          <w:sz w:val="26"/>
          <w:szCs w:val="26"/>
        </w:rPr>
        <w:t xml:space="preserve"> N 3</w:t>
      </w:r>
      <w:r w:rsidRPr="007B1582">
        <w:rPr>
          <w:rFonts w:ascii="Times New Roman" w:hAnsi="Times New Roman" w:cs="Times New Roman"/>
          <w:sz w:val="26"/>
          <w:szCs w:val="26"/>
        </w:rPr>
        <w:t xml:space="preserve"> к настоящей </w:t>
      </w:r>
      <w:r w:rsidR="009D665F" w:rsidRPr="007B1582">
        <w:rPr>
          <w:rFonts w:ascii="Times New Roman" w:hAnsi="Times New Roman" w:cs="Times New Roman"/>
          <w:sz w:val="26"/>
          <w:szCs w:val="26"/>
        </w:rPr>
        <w:t xml:space="preserve">Типовой </w:t>
      </w:r>
      <w:r w:rsidR="00391307" w:rsidRPr="007B1582">
        <w:rPr>
          <w:rFonts w:ascii="Times New Roman" w:hAnsi="Times New Roman" w:cs="Times New Roman"/>
          <w:sz w:val="26"/>
          <w:szCs w:val="26"/>
        </w:rPr>
        <w:t>форме.</w:t>
      </w:r>
    </w:p>
    <w:p w:rsidR="00E81597" w:rsidRDefault="00E81597" w:rsidP="00E815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&lt;7</w:t>
      </w:r>
      <w:r w:rsidRPr="007B1582">
        <w:rPr>
          <w:rFonts w:ascii="Times New Roman" w:hAnsi="Times New Roman" w:cs="Times New Roman"/>
          <w:sz w:val="26"/>
          <w:szCs w:val="26"/>
        </w:rPr>
        <w:t xml:space="preserve">&gt; Приложение, указанное в </w:t>
      </w:r>
      <w:r>
        <w:rPr>
          <w:rFonts w:ascii="Times New Roman" w:hAnsi="Times New Roman" w:cs="Times New Roman"/>
          <w:sz w:val="26"/>
          <w:szCs w:val="26"/>
        </w:rPr>
        <w:t>пункте 4.1.4,</w:t>
      </w:r>
      <w:r w:rsidRPr="007B1582">
        <w:rPr>
          <w:rFonts w:ascii="Times New Roman" w:hAnsi="Times New Roman" w:cs="Times New Roman"/>
          <w:sz w:val="26"/>
          <w:szCs w:val="26"/>
        </w:rPr>
        <w:t xml:space="preserve"> оформляется в соответствии с приложением</w:t>
      </w:r>
      <w:r>
        <w:rPr>
          <w:rFonts w:ascii="Times New Roman" w:hAnsi="Times New Roman" w:cs="Times New Roman"/>
          <w:sz w:val="26"/>
          <w:szCs w:val="26"/>
        </w:rPr>
        <w:t xml:space="preserve"> N 4</w:t>
      </w:r>
      <w:r w:rsidRPr="007B1582">
        <w:rPr>
          <w:rFonts w:ascii="Times New Roman" w:hAnsi="Times New Roman" w:cs="Times New Roman"/>
          <w:sz w:val="26"/>
          <w:szCs w:val="26"/>
        </w:rPr>
        <w:t xml:space="preserve"> к настоящей Типовой форме.</w:t>
      </w:r>
    </w:p>
    <w:p w:rsidR="00E8676A" w:rsidRPr="007B1582" w:rsidRDefault="00E81597" w:rsidP="00D74A96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&lt;8</w:t>
      </w:r>
      <w:r w:rsidR="00E8676A" w:rsidRPr="007B1582">
        <w:rPr>
          <w:rFonts w:ascii="Times New Roman" w:hAnsi="Times New Roman" w:cs="Times New Roman"/>
          <w:sz w:val="26"/>
          <w:szCs w:val="26"/>
        </w:rPr>
        <w:t>&gt;</w:t>
      </w:r>
      <w:r w:rsidR="00E8676A">
        <w:rPr>
          <w:rFonts w:ascii="Times New Roman" w:hAnsi="Times New Roman" w:cs="Times New Roman"/>
          <w:sz w:val="26"/>
          <w:szCs w:val="26"/>
        </w:rPr>
        <w:t xml:space="preserve"> Оформляют</w:t>
      </w:r>
      <w:r>
        <w:rPr>
          <w:rFonts w:ascii="Times New Roman" w:hAnsi="Times New Roman" w:cs="Times New Roman"/>
          <w:sz w:val="26"/>
          <w:szCs w:val="26"/>
        </w:rPr>
        <w:t xml:space="preserve">ся в соответствии с приложением </w:t>
      </w:r>
      <w:r w:rsidR="00E8676A">
        <w:rPr>
          <w:rFonts w:ascii="Times New Roman" w:hAnsi="Times New Roman" w:cs="Times New Roman"/>
          <w:sz w:val="26"/>
          <w:szCs w:val="26"/>
        </w:rPr>
        <w:t>3</w:t>
      </w:r>
      <w:r w:rsidR="00E8676A" w:rsidRPr="00E8676A">
        <w:rPr>
          <w:rFonts w:ascii="Times New Roman" w:hAnsi="Times New Roman" w:cs="Times New Roman"/>
          <w:sz w:val="26"/>
          <w:szCs w:val="26"/>
        </w:rPr>
        <w:t xml:space="preserve"> к Порядку санкционирования расходов бюджетных и автономных учреждений муниципального образования «Городской округ Ногликский» источником финансового обеспечения которых являются субсидии, полученные в соответствии с </w:t>
      </w:r>
      <w:hyperlink r:id="rId35" w:history="1">
        <w:r w:rsidR="00E8676A" w:rsidRPr="00E8676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абзацем вторым пункта 1 статьи 78.1</w:t>
        </w:r>
      </w:hyperlink>
      <w:r w:rsidR="00E8676A" w:rsidRPr="00E867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6" w:history="1">
        <w:r w:rsidR="00E8676A" w:rsidRPr="00E8676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1 статьи 78.2</w:t>
        </w:r>
      </w:hyperlink>
      <w:r w:rsidR="00E8676A" w:rsidRPr="00E8676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E8676A">
        <w:rPr>
          <w:rFonts w:ascii="Times New Roman" w:hAnsi="Times New Roman" w:cs="Times New Roman"/>
          <w:sz w:val="26"/>
          <w:szCs w:val="26"/>
        </w:rPr>
        <w:t>, утвержденному приказом финансового управления муниципального образования «Городской округ Ногликский» от 25 октября.2018 года № 46</w:t>
      </w:r>
      <w:r w:rsidR="00E8676A" w:rsidRPr="007B1582">
        <w:rPr>
          <w:rFonts w:ascii="Times New Roman" w:hAnsi="Times New Roman" w:cs="Times New Roman"/>
          <w:sz w:val="26"/>
          <w:szCs w:val="26"/>
        </w:rPr>
        <w:t>.</w:t>
      </w:r>
    </w:p>
    <w:p w:rsidR="00D74A96" w:rsidRPr="00D74A96" w:rsidRDefault="00E81597" w:rsidP="00D74A96">
      <w:pPr>
        <w:pStyle w:val="ConsPlusNormal"/>
        <w:spacing w:before="200" w:after="2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&lt;9</w:t>
      </w:r>
      <w:r w:rsidR="00B618ED" w:rsidRPr="007B1582">
        <w:rPr>
          <w:rFonts w:ascii="Times New Roman" w:hAnsi="Times New Roman" w:cs="Times New Roman"/>
          <w:sz w:val="26"/>
          <w:szCs w:val="26"/>
        </w:rPr>
        <w:t>&gt;</w:t>
      </w:r>
      <w:r w:rsidR="00B618ED">
        <w:rPr>
          <w:rFonts w:ascii="Times New Roman" w:hAnsi="Times New Roman" w:cs="Times New Roman"/>
          <w:sz w:val="26"/>
          <w:szCs w:val="26"/>
        </w:rPr>
        <w:t xml:space="preserve"> Указываются документы, необходимые</w:t>
      </w:r>
      <w:r w:rsidR="00B51613">
        <w:rPr>
          <w:rFonts w:ascii="Times New Roman" w:hAnsi="Times New Roman" w:cs="Times New Roman"/>
          <w:sz w:val="26"/>
          <w:szCs w:val="26"/>
        </w:rPr>
        <w:t xml:space="preserve"> для принятия решения об использовании в очередном финансовом году остатков и (или) средств от возврата ранее произведенных выплат</w:t>
      </w:r>
      <w:r w:rsidR="0032303E">
        <w:rPr>
          <w:rFonts w:ascii="Times New Roman" w:hAnsi="Times New Roman" w:cs="Times New Roman"/>
          <w:sz w:val="26"/>
          <w:szCs w:val="26"/>
        </w:rPr>
        <w:t>, неиспользованных на 1 января текущего финансового года на цель(и),</w:t>
      </w:r>
      <w:r w:rsidR="00B51613">
        <w:rPr>
          <w:rFonts w:ascii="Times New Roman" w:hAnsi="Times New Roman" w:cs="Times New Roman"/>
          <w:sz w:val="26"/>
          <w:szCs w:val="26"/>
        </w:rPr>
        <w:t xml:space="preserve"> </w:t>
      </w:r>
      <w:r w:rsidR="0032303E">
        <w:rPr>
          <w:rFonts w:ascii="Times New Roman" w:hAnsi="Times New Roman" w:cs="Times New Roman"/>
          <w:sz w:val="26"/>
          <w:szCs w:val="26"/>
        </w:rPr>
        <w:t xml:space="preserve">указанную(ые) в пункте 1.1 Соглашения (приложении №___ к настоящему </w:t>
      </w:r>
      <w:r w:rsidR="0032303E" w:rsidRPr="00D74A96">
        <w:rPr>
          <w:rFonts w:ascii="Times New Roman" w:hAnsi="Times New Roman" w:cs="Times New Roman"/>
          <w:sz w:val="26"/>
          <w:szCs w:val="26"/>
        </w:rPr>
        <w:t>Соглашению).</w:t>
      </w:r>
    </w:p>
    <w:p w:rsidR="00D74A96" w:rsidRPr="00D74A96" w:rsidRDefault="00D74A96" w:rsidP="00D74A96">
      <w:pPr>
        <w:pStyle w:val="ConsPlusNormal"/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74A96">
        <w:rPr>
          <w:rFonts w:ascii="Times New Roman" w:hAnsi="Times New Roman" w:cs="Times New Roman"/>
          <w:sz w:val="26"/>
          <w:szCs w:val="26"/>
        </w:rPr>
        <w:t>&lt;10&gt;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391307" w:rsidRDefault="00D74A96" w:rsidP="00D74A96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&lt;11</w:t>
      </w:r>
      <w:r w:rsidR="00FB7A1D">
        <w:rPr>
          <w:rFonts w:ascii="Times New Roman" w:hAnsi="Times New Roman" w:cs="Times New Roman"/>
          <w:sz w:val="26"/>
          <w:szCs w:val="26"/>
        </w:rPr>
        <w:t xml:space="preserve">&gt; </w:t>
      </w:r>
      <w:r w:rsidR="00391307" w:rsidRPr="007B1582">
        <w:rPr>
          <w:rFonts w:ascii="Times New Roman" w:hAnsi="Times New Roman" w:cs="Times New Roman"/>
          <w:sz w:val="26"/>
          <w:szCs w:val="26"/>
        </w:rPr>
        <w:t>О</w:t>
      </w:r>
      <w:r w:rsidR="00FB7A1D">
        <w:rPr>
          <w:rFonts w:ascii="Times New Roman" w:hAnsi="Times New Roman" w:cs="Times New Roman"/>
          <w:sz w:val="26"/>
          <w:szCs w:val="26"/>
        </w:rPr>
        <w:t>тчеты, указанные в пункте 4.3.5</w:t>
      </w:r>
      <w:r w:rsidR="00872CA1">
        <w:rPr>
          <w:rFonts w:ascii="Times New Roman" w:hAnsi="Times New Roman" w:cs="Times New Roman"/>
          <w:sz w:val="26"/>
          <w:szCs w:val="26"/>
        </w:rPr>
        <w:t>,</w:t>
      </w:r>
      <w:r w:rsidR="00391307" w:rsidRPr="007B1582">
        <w:rPr>
          <w:rFonts w:ascii="Times New Roman" w:hAnsi="Times New Roman" w:cs="Times New Roman"/>
          <w:sz w:val="26"/>
          <w:szCs w:val="26"/>
        </w:rPr>
        <w:t xml:space="preserve"> оформляются </w:t>
      </w:r>
      <w:r w:rsidR="005529AB" w:rsidRPr="007B1582">
        <w:rPr>
          <w:rFonts w:ascii="Times New Roman" w:hAnsi="Times New Roman" w:cs="Times New Roman"/>
          <w:sz w:val="26"/>
          <w:szCs w:val="26"/>
        </w:rPr>
        <w:t>в соответствии с приложением N 5</w:t>
      </w:r>
      <w:r w:rsidR="00391307" w:rsidRPr="007B1582">
        <w:rPr>
          <w:rFonts w:ascii="Times New Roman" w:hAnsi="Times New Roman" w:cs="Times New Roman"/>
          <w:sz w:val="26"/>
          <w:szCs w:val="26"/>
        </w:rPr>
        <w:t xml:space="preserve"> к настоящей Типовой форме.</w:t>
      </w:r>
    </w:p>
    <w:p w:rsidR="003C41EA" w:rsidRPr="007B1582" w:rsidRDefault="00D74A96" w:rsidP="003846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&lt;12</w:t>
      </w:r>
      <w:r w:rsidR="0030351A">
        <w:rPr>
          <w:rFonts w:ascii="Times New Roman" w:hAnsi="Times New Roman" w:cs="Times New Roman"/>
          <w:sz w:val="26"/>
          <w:szCs w:val="26"/>
        </w:rPr>
        <w:t>&gt; Ука</w:t>
      </w:r>
      <w:r w:rsidR="00413929">
        <w:rPr>
          <w:rFonts w:ascii="Times New Roman" w:hAnsi="Times New Roman" w:cs="Times New Roman"/>
          <w:sz w:val="26"/>
          <w:szCs w:val="26"/>
        </w:rPr>
        <w:t>зываются иные конкретные отчеты,</w:t>
      </w:r>
      <w:r w:rsidR="0030351A">
        <w:rPr>
          <w:rFonts w:ascii="Times New Roman" w:hAnsi="Times New Roman" w:cs="Times New Roman"/>
          <w:sz w:val="26"/>
          <w:szCs w:val="26"/>
        </w:rPr>
        <w:t xml:space="preserve"> </w:t>
      </w:r>
      <w:r w:rsidR="00413929">
        <w:rPr>
          <w:rFonts w:ascii="Times New Roman" w:hAnsi="Times New Roman" w:cs="Times New Roman"/>
          <w:sz w:val="26"/>
          <w:szCs w:val="26"/>
        </w:rPr>
        <w:t>п</w:t>
      </w:r>
      <w:r w:rsidR="0030351A">
        <w:rPr>
          <w:rFonts w:ascii="Times New Roman" w:hAnsi="Times New Roman" w:cs="Times New Roman"/>
          <w:sz w:val="26"/>
          <w:szCs w:val="26"/>
        </w:rPr>
        <w:t xml:space="preserve">редоставляемые Учредителю, с указанием иных документов </w:t>
      </w:r>
      <w:r w:rsidR="00413929">
        <w:rPr>
          <w:rFonts w:ascii="Times New Roman" w:hAnsi="Times New Roman" w:cs="Times New Roman"/>
          <w:sz w:val="26"/>
          <w:szCs w:val="26"/>
        </w:rPr>
        <w:t>(</w:t>
      </w:r>
      <w:r w:rsidR="0030351A">
        <w:rPr>
          <w:rFonts w:ascii="Times New Roman" w:hAnsi="Times New Roman" w:cs="Times New Roman"/>
          <w:sz w:val="26"/>
          <w:szCs w:val="26"/>
        </w:rPr>
        <w:t>при необходимости</w:t>
      </w:r>
      <w:r w:rsidR="00413929">
        <w:rPr>
          <w:rFonts w:ascii="Times New Roman" w:hAnsi="Times New Roman" w:cs="Times New Roman"/>
          <w:sz w:val="26"/>
          <w:szCs w:val="26"/>
        </w:rPr>
        <w:t>)</w:t>
      </w:r>
      <w:r w:rsidR="003C41EA" w:rsidRPr="007B1582">
        <w:rPr>
          <w:rFonts w:ascii="Times New Roman" w:hAnsi="Times New Roman" w:cs="Times New Roman"/>
          <w:sz w:val="26"/>
          <w:szCs w:val="26"/>
        </w:rPr>
        <w:t>.</w:t>
      </w:r>
    </w:p>
    <w:p w:rsidR="00384672" w:rsidRDefault="00430A59" w:rsidP="003846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&lt;13&gt; Дополнительное соглашение о расторжении Соглашения оформляется согласно приложению N 6</w:t>
      </w:r>
      <w:r w:rsidRPr="00430A59">
        <w:rPr>
          <w:rFonts w:ascii="Times New Roman" w:hAnsi="Times New Roman" w:cs="Times New Roman"/>
          <w:sz w:val="26"/>
          <w:szCs w:val="26"/>
        </w:rPr>
        <w:t xml:space="preserve"> </w:t>
      </w:r>
      <w:r w:rsidRPr="007B1582">
        <w:rPr>
          <w:rFonts w:ascii="Times New Roman" w:hAnsi="Times New Roman" w:cs="Times New Roman"/>
          <w:sz w:val="26"/>
          <w:szCs w:val="26"/>
        </w:rPr>
        <w:t>к настоящей Типовой форме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1DD6" w:rsidRDefault="00D37594" w:rsidP="00CC1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&lt;14&gt; Дополнительное соглашение</w:t>
      </w:r>
      <w:r w:rsidR="008A3F24">
        <w:rPr>
          <w:rFonts w:ascii="Times New Roman" w:hAnsi="Times New Roman" w:cs="Times New Roman"/>
          <w:sz w:val="26"/>
          <w:szCs w:val="26"/>
        </w:rPr>
        <w:t>, указанное в пункте 6.5, оформляется согласно приложению N 7</w:t>
      </w:r>
      <w:r w:rsidRPr="00430A59">
        <w:rPr>
          <w:rFonts w:ascii="Times New Roman" w:hAnsi="Times New Roman" w:cs="Times New Roman"/>
          <w:sz w:val="26"/>
          <w:szCs w:val="26"/>
        </w:rPr>
        <w:t xml:space="preserve"> </w:t>
      </w:r>
      <w:r w:rsidRPr="007B1582">
        <w:rPr>
          <w:rFonts w:ascii="Times New Roman" w:hAnsi="Times New Roman" w:cs="Times New Roman"/>
          <w:sz w:val="26"/>
          <w:szCs w:val="26"/>
        </w:rPr>
        <w:t>к настоящей Типовой форме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1DD6" w:rsidRPr="007B1582" w:rsidRDefault="00CC1DD6" w:rsidP="00CC1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CC1DD6" w:rsidRPr="007B1582" w:rsidSect="007B1582">
          <w:pgSz w:w="11906" w:h="16838"/>
          <w:pgMar w:top="1440" w:right="849" w:bottom="1440" w:left="1133" w:header="0" w:footer="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>&lt;15&gt; Указывается способ направления документов по выбору Сторон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1DD6" w:rsidRPr="007B1582" w:rsidRDefault="00CC1DD6" w:rsidP="008A3F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CC1DD6" w:rsidRPr="007B1582" w:rsidSect="007B1582">
          <w:pgSz w:w="11906" w:h="16838"/>
          <w:pgMar w:top="1440" w:right="849" w:bottom="1440" w:left="1133" w:header="0" w:footer="0" w:gutter="0"/>
          <w:cols w:space="720"/>
        </w:sectPr>
      </w:pPr>
    </w:p>
    <w:p w:rsidR="00301F03" w:rsidRPr="00D05FF0" w:rsidRDefault="00D05FF0" w:rsidP="00D05F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8718B" w:rsidRPr="00D05FF0">
        <w:rPr>
          <w:rFonts w:ascii="Times New Roman" w:hAnsi="Times New Roman" w:cs="Times New Roman"/>
          <w:sz w:val="24"/>
          <w:szCs w:val="24"/>
        </w:rPr>
        <w:t>Приложение</w:t>
      </w:r>
      <w:r w:rsidR="00EE2A13" w:rsidRPr="00057521">
        <w:rPr>
          <w:rFonts w:ascii="Times New Roman" w:hAnsi="Times New Roman" w:cs="Times New Roman"/>
          <w:sz w:val="24"/>
          <w:szCs w:val="24"/>
        </w:rPr>
        <w:t xml:space="preserve"> </w:t>
      </w:r>
      <w:r w:rsidR="00EE2A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01F03" w:rsidRPr="00D05FF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01F03" w:rsidRPr="00D05FF0" w:rsidRDefault="00E85FF4" w:rsidP="00D05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5FF0">
        <w:rPr>
          <w:rFonts w:ascii="Times New Roman" w:hAnsi="Times New Roman" w:cs="Times New Roman"/>
          <w:sz w:val="24"/>
          <w:szCs w:val="24"/>
        </w:rPr>
        <w:t>к Типовой форме</w:t>
      </w:r>
      <w:r w:rsidR="00FB2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18B" w:rsidRPr="00D05FF0" w:rsidRDefault="004975E9" w:rsidP="00D05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</w:t>
      </w:r>
      <w:r w:rsidR="00FB2485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p w:rsidR="00301F03" w:rsidRDefault="00FB2485" w:rsidP="00D05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F0" w:rsidRDefault="00D05FF0" w:rsidP="00D05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5FF0" w:rsidRDefault="00EE2A13" w:rsidP="00D05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</w:t>
      </w:r>
      <w:r w:rsidR="00D05FF0">
        <w:rPr>
          <w:rFonts w:ascii="Times New Roman" w:hAnsi="Times New Roman" w:cs="Times New Roman"/>
          <w:sz w:val="24"/>
          <w:szCs w:val="24"/>
        </w:rPr>
        <w:t>__</w:t>
      </w:r>
    </w:p>
    <w:p w:rsidR="00D05FF0" w:rsidRDefault="00D05FF0" w:rsidP="00D05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E2A13">
        <w:rPr>
          <w:rFonts w:ascii="Times New Roman" w:hAnsi="Times New Roman" w:cs="Times New Roman"/>
          <w:sz w:val="24"/>
          <w:szCs w:val="24"/>
        </w:rPr>
        <w:t xml:space="preserve"> Соглашению от _______ N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C2F87" w:rsidRDefault="000C2F87" w:rsidP="000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N__</w:t>
      </w:r>
    </w:p>
    <w:p w:rsidR="000C2F87" w:rsidRDefault="000C2F87" w:rsidP="000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0C2F87" w:rsidRDefault="000C2F87" w:rsidP="000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 N__)</w:t>
      </w:r>
    </w:p>
    <w:p w:rsidR="000C2F87" w:rsidRPr="00D05FF0" w:rsidRDefault="000C2F87" w:rsidP="00D05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1F03" w:rsidRDefault="00301F03" w:rsidP="000C2F87">
      <w:pPr>
        <w:pStyle w:val="ConsPlusNormal"/>
        <w:tabs>
          <w:tab w:val="left" w:pos="5103"/>
          <w:tab w:val="left" w:pos="60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5FF0" w:rsidRPr="00D05FF0" w:rsidRDefault="00D05FF0" w:rsidP="00D05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1F03" w:rsidRPr="00D05FF0" w:rsidRDefault="00301F03" w:rsidP="00301F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413"/>
      <w:bookmarkEnd w:id="8"/>
      <w:r w:rsidRPr="00D05FF0">
        <w:rPr>
          <w:rFonts w:ascii="Times New Roman" w:hAnsi="Times New Roman" w:cs="Times New Roman"/>
          <w:bCs/>
          <w:sz w:val="24"/>
          <w:szCs w:val="24"/>
        </w:rPr>
        <w:t>ПЕРЕЧЕНЬ СУБСИДИЙ</w:t>
      </w:r>
    </w:p>
    <w:p w:rsidR="00301F03" w:rsidRPr="00D05FF0" w:rsidRDefault="00301F03" w:rsidP="00301F03">
      <w:pPr>
        <w:pStyle w:val="ConsPlusNormal"/>
        <w:jc w:val="both"/>
        <w:rPr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3"/>
        <w:gridCol w:w="1701"/>
        <w:gridCol w:w="1559"/>
        <w:gridCol w:w="850"/>
        <w:gridCol w:w="1418"/>
        <w:gridCol w:w="1134"/>
        <w:gridCol w:w="1275"/>
        <w:gridCol w:w="1418"/>
        <w:gridCol w:w="1134"/>
        <w:gridCol w:w="1134"/>
        <w:gridCol w:w="1134"/>
      </w:tblGrid>
      <w:tr w:rsidR="00D05FF0" w:rsidRPr="00D05FF0" w:rsidTr="00D05F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2C61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Субсидии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F0" w:rsidRDefault="00D05FF0" w:rsidP="00D05FF0">
            <w:pPr>
              <w:pStyle w:val="ConsPlusNormal"/>
              <w:spacing w:line="256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F0" w:rsidRPr="00D05FF0" w:rsidRDefault="00D05FF0" w:rsidP="00D05FF0">
            <w:pPr>
              <w:pStyle w:val="ConsPlusNormal"/>
              <w:spacing w:line="256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нормативных правовых актах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F0" w:rsidRDefault="00D05F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F0" w:rsidRPr="00D05FF0" w:rsidRDefault="00D05F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D05FF0" w:rsidRPr="00D05FF0" w:rsidRDefault="005529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05FF0" w:rsidRPr="00D05FF0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 xml:space="preserve">Сумма, в том числе по финансовым годам  </w:t>
            </w:r>
          </w:p>
          <w:p w:rsidR="00D05FF0" w:rsidRPr="00D05FF0" w:rsidRDefault="00D05F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D05FF0" w:rsidRPr="00D05FF0" w:rsidTr="00D05F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5E2A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на 20___год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F0" w:rsidRPr="00D05FF0" w:rsidRDefault="00D05FF0" w:rsidP="005E2A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на 20___год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F0" w:rsidRPr="00D05FF0" w:rsidRDefault="00D05FF0" w:rsidP="005E2A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на 20___год</w:t>
            </w:r>
          </w:p>
        </w:tc>
      </w:tr>
      <w:tr w:rsidR="00D05FF0" w:rsidRPr="00D05FF0" w:rsidTr="00D05FF0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F0" w:rsidRPr="00D05FF0" w:rsidRDefault="00D05FF0" w:rsidP="00D05F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FF0" w:rsidRPr="00D05FF0" w:rsidTr="00D05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F0" w:rsidRPr="00D05FF0" w:rsidTr="00D05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05FF0" w:rsidRPr="00D05FF0" w:rsidTr="00D05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F0" w:rsidRPr="00D05FF0" w:rsidRDefault="00D05FF0" w:rsidP="00E430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0" w:rsidRPr="00D05FF0" w:rsidRDefault="00D05FF0" w:rsidP="00E430F0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</w:tbl>
    <w:p w:rsidR="00301F03" w:rsidRPr="00D05FF0" w:rsidRDefault="00301F03" w:rsidP="00301F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479"/>
        <w:gridCol w:w="4479"/>
      </w:tblGrid>
      <w:tr w:rsidR="000C2F87" w:rsidRPr="00D05FF0" w:rsidTr="000C2F87">
        <w:tc>
          <w:tcPr>
            <w:tcW w:w="4422" w:type="dxa"/>
            <w:hideMark/>
          </w:tcPr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Сокращенное наименование                           Учредителя</w:t>
            </w:r>
          </w:p>
        </w:tc>
        <w:tc>
          <w:tcPr>
            <w:tcW w:w="4479" w:type="dxa"/>
          </w:tcPr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       Сокращенное наименование</w:t>
            </w:r>
          </w:p>
          <w:p w:rsidR="000C2F87" w:rsidRPr="00F21ED1" w:rsidRDefault="00D37594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Учреждения</w:t>
            </w:r>
            <w:r w:rsidR="000C2F87"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4479" w:type="dxa"/>
            <w:hideMark/>
          </w:tcPr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0C2F87" w:rsidRPr="00D05FF0" w:rsidTr="000C2F87">
        <w:tc>
          <w:tcPr>
            <w:tcW w:w="4422" w:type="dxa"/>
            <w:hideMark/>
          </w:tcPr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___________/_____________</w:t>
            </w: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(подпись)             (ФИО)</w:t>
            </w: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М.П.</w:t>
            </w:r>
          </w:p>
        </w:tc>
        <w:tc>
          <w:tcPr>
            <w:tcW w:w="4479" w:type="dxa"/>
          </w:tcPr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___________/_____________</w:t>
            </w: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(подпись)             (ФИО)</w:t>
            </w: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М.П.</w:t>
            </w:r>
          </w:p>
        </w:tc>
        <w:tc>
          <w:tcPr>
            <w:tcW w:w="4479" w:type="dxa"/>
            <w:hideMark/>
          </w:tcPr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7" w:rsidRPr="00F21ED1" w:rsidRDefault="000C2F87" w:rsidP="000C2F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D3598A" w:rsidRDefault="00D3598A" w:rsidP="00301F03">
      <w:pPr>
        <w:pStyle w:val="ConsPlusNormal"/>
        <w:jc w:val="both"/>
        <w:sectPr w:rsidR="00D3598A" w:rsidSect="00D05FF0">
          <w:pgSz w:w="16838" w:h="11906" w:orient="landscape"/>
          <w:pgMar w:top="1134" w:right="678" w:bottom="567" w:left="1440" w:header="0" w:footer="0" w:gutter="0"/>
          <w:cols w:space="720"/>
        </w:sectPr>
      </w:pPr>
    </w:p>
    <w:p w:rsidR="00EE2A13" w:rsidRPr="007D6970" w:rsidRDefault="00EE2A13" w:rsidP="00EE2A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52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E2A13" w:rsidRPr="007D6970" w:rsidRDefault="00FB2485" w:rsidP="00EE2A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Типовой форме </w:t>
      </w:r>
    </w:p>
    <w:p w:rsidR="00EE2A13" w:rsidRPr="007D6970" w:rsidRDefault="004975E9" w:rsidP="00FB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2A13" w:rsidRPr="007D6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 w:rsidR="00FB2485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p w:rsidR="00EE2A13" w:rsidRDefault="00EE2A13" w:rsidP="00EE2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A13" w:rsidRDefault="005529AB" w:rsidP="00EE2A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</w:t>
      </w:r>
      <w:r w:rsidR="00EE2A13">
        <w:rPr>
          <w:rFonts w:ascii="Times New Roman" w:hAnsi="Times New Roman" w:cs="Times New Roman"/>
          <w:sz w:val="24"/>
          <w:szCs w:val="24"/>
        </w:rPr>
        <w:t>__</w:t>
      </w:r>
    </w:p>
    <w:p w:rsidR="00EE2A13" w:rsidRPr="00D05FF0" w:rsidRDefault="005529AB" w:rsidP="00EE2A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 _______ N</w:t>
      </w:r>
      <w:r w:rsidR="00EE2A13">
        <w:rPr>
          <w:rFonts w:ascii="Times New Roman" w:hAnsi="Times New Roman" w:cs="Times New Roman"/>
          <w:sz w:val="24"/>
          <w:szCs w:val="24"/>
        </w:rPr>
        <w:t>__</w:t>
      </w:r>
    </w:p>
    <w:p w:rsidR="000C2F87" w:rsidRDefault="000C2F87" w:rsidP="000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(Приложение N__</w:t>
      </w:r>
    </w:p>
    <w:p w:rsidR="000C2F87" w:rsidRDefault="000C2F87" w:rsidP="000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0C2F87" w:rsidRDefault="000C2F87" w:rsidP="000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 N__)</w:t>
      </w:r>
    </w:p>
    <w:p w:rsidR="00EE2A13" w:rsidRDefault="00EE2A13" w:rsidP="00EE2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2F87" w:rsidRPr="007D6970" w:rsidRDefault="000C2F87" w:rsidP="00EE2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13" w:rsidRPr="007D6970" w:rsidRDefault="00EE2A13" w:rsidP="00EE2A1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6970">
        <w:rPr>
          <w:rFonts w:ascii="Times New Roman" w:hAnsi="Times New Roman" w:cs="Times New Roman"/>
          <w:bCs/>
          <w:sz w:val="24"/>
          <w:szCs w:val="24"/>
        </w:rPr>
        <w:t>ГРАФИК</w:t>
      </w:r>
    </w:p>
    <w:p w:rsidR="00EE2A13" w:rsidRPr="007D6970" w:rsidRDefault="00C1649C" w:rsidP="00EE2A1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перечисления Субсидии </w:t>
      </w:r>
    </w:p>
    <w:p w:rsidR="00EE2A13" w:rsidRPr="007D6970" w:rsidRDefault="00EE2A13" w:rsidP="00EE2A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bCs/>
          <w:sz w:val="24"/>
          <w:szCs w:val="24"/>
        </w:rPr>
        <w:t>на 20___год</w:t>
      </w:r>
    </w:p>
    <w:p w:rsidR="00EE2A13" w:rsidRPr="007D6970" w:rsidRDefault="00EE2A13" w:rsidP="00EE2A13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1418"/>
        <w:gridCol w:w="1134"/>
        <w:gridCol w:w="1275"/>
        <w:gridCol w:w="2973"/>
        <w:gridCol w:w="1984"/>
      </w:tblGrid>
      <w:tr w:rsidR="00EE2A13" w:rsidRPr="007D6970" w:rsidTr="00AF68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 (рублей)</w:t>
            </w:r>
          </w:p>
        </w:tc>
      </w:tr>
      <w:tr w:rsidR="00EE2A13" w:rsidRPr="007D6970" w:rsidTr="00AF68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A13" w:rsidRPr="007D6970" w:rsidTr="00AF6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A13" w:rsidRPr="007D6970" w:rsidTr="00AF6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до «___»_______20__г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A13" w:rsidRPr="007D6970" w:rsidTr="00AF6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до «___»_______20__г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EE2A13" w:rsidRPr="007D6970" w:rsidTr="00AF6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до «___»_______20__г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EE2A13" w:rsidRPr="007D6970" w:rsidTr="00AF68EA"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  <w:r w:rsidR="005529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EE2A13" w:rsidRPr="007D6970" w:rsidTr="00AF6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до «___»_______20__г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EE2A13" w:rsidRPr="007D6970" w:rsidTr="00AF6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до «___»_______20__г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EE2A13" w:rsidRPr="007D6970" w:rsidTr="00AF6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до «___»_______20__г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EE2A13" w:rsidRPr="007D6970" w:rsidTr="00AF68EA"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5529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EE2A13" w:rsidRPr="007D6970" w:rsidTr="00AF68EA"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3" w:rsidRPr="007D6970" w:rsidRDefault="00EE2A13" w:rsidP="00AF68EA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</w:tbl>
    <w:p w:rsidR="00EE2A13" w:rsidRPr="007D6970" w:rsidRDefault="00EE2A13" w:rsidP="00EE2A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2F87" w:rsidRDefault="000C2F87" w:rsidP="00EE2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479"/>
      </w:tblGrid>
      <w:tr w:rsidR="00D37594" w:rsidRPr="00F21ED1" w:rsidTr="007572BB">
        <w:tc>
          <w:tcPr>
            <w:tcW w:w="4422" w:type="dxa"/>
            <w:hideMark/>
          </w:tcPr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Сокращенное наименование                           Учредителя</w:t>
            </w:r>
          </w:p>
        </w:tc>
        <w:tc>
          <w:tcPr>
            <w:tcW w:w="4479" w:type="dxa"/>
          </w:tcPr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Сокращенное наименование</w:t>
            </w:r>
          </w:p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Учреждения                                                          </w:t>
            </w:r>
          </w:p>
        </w:tc>
      </w:tr>
      <w:tr w:rsidR="00D37594" w:rsidRPr="00F21ED1" w:rsidTr="007572BB">
        <w:tc>
          <w:tcPr>
            <w:tcW w:w="4422" w:type="dxa"/>
            <w:hideMark/>
          </w:tcPr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___________/_____________</w:t>
            </w:r>
          </w:p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(подпись)             (ФИО)</w:t>
            </w:r>
          </w:p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М.П.</w:t>
            </w:r>
          </w:p>
        </w:tc>
        <w:tc>
          <w:tcPr>
            <w:tcW w:w="4479" w:type="dxa"/>
          </w:tcPr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___________/_____________</w:t>
            </w:r>
          </w:p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(подпись)            (ФИО)</w:t>
            </w:r>
          </w:p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4" w:rsidRPr="00F21ED1" w:rsidRDefault="00D3759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М.П.</w:t>
            </w:r>
          </w:p>
        </w:tc>
      </w:tr>
    </w:tbl>
    <w:p w:rsidR="000C2F87" w:rsidRDefault="000C2F87" w:rsidP="00EE2A13">
      <w:pPr>
        <w:spacing w:after="0" w:line="240" w:lineRule="auto"/>
        <w:rPr>
          <w:rFonts w:ascii="Arial" w:hAnsi="Arial" w:cs="Arial"/>
          <w:sz w:val="20"/>
          <w:szCs w:val="20"/>
        </w:rPr>
        <w:sectPr w:rsidR="000C2F87" w:rsidSect="007D6970">
          <w:pgSz w:w="11906" w:h="16838"/>
          <w:pgMar w:top="993" w:right="566" w:bottom="1440" w:left="1133" w:header="0" w:footer="0" w:gutter="0"/>
          <w:cols w:space="720"/>
        </w:sectPr>
      </w:pPr>
    </w:p>
    <w:p w:rsidR="00EE2A13" w:rsidRPr="007D6970" w:rsidRDefault="00EE2A13" w:rsidP="00301F03">
      <w:pPr>
        <w:pStyle w:val="ConsPlusNormal"/>
        <w:jc w:val="both"/>
        <w:rPr>
          <w:sz w:val="24"/>
          <w:szCs w:val="24"/>
        </w:rPr>
      </w:pPr>
    </w:p>
    <w:p w:rsidR="00301F03" w:rsidRPr="007D6970" w:rsidRDefault="00301F03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F03" w:rsidRPr="007D6970" w:rsidRDefault="00276F73" w:rsidP="00301F0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Приложение</w:t>
      </w:r>
      <w:r w:rsidR="005529AB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7D6970">
        <w:rPr>
          <w:rFonts w:ascii="Times New Roman" w:hAnsi="Times New Roman" w:cs="Times New Roman"/>
          <w:sz w:val="24"/>
          <w:szCs w:val="24"/>
        </w:rPr>
        <w:t xml:space="preserve"> </w:t>
      </w:r>
      <w:r w:rsidR="00EE2A13">
        <w:rPr>
          <w:rFonts w:ascii="Times New Roman" w:hAnsi="Times New Roman" w:cs="Times New Roman"/>
          <w:sz w:val="24"/>
          <w:szCs w:val="24"/>
        </w:rPr>
        <w:t>3</w:t>
      </w:r>
    </w:p>
    <w:p w:rsidR="00301F03" w:rsidRPr="007D6970" w:rsidRDefault="00E85FF4" w:rsidP="00301F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к Типовой форме</w:t>
      </w:r>
      <w:r w:rsidR="00FB2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73" w:rsidRPr="007D6970" w:rsidRDefault="004975E9" w:rsidP="00FB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</w:t>
      </w:r>
      <w:r w:rsidR="00FB2485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p w:rsidR="00301F03" w:rsidRDefault="00301F03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970" w:rsidRDefault="005529AB" w:rsidP="007D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</w:t>
      </w:r>
      <w:r w:rsidR="007D6970">
        <w:rPr>
          <w:rFonts w:ascii="Times New Roman" w:hAnsi="Times New Roman" w:cs="Times New Roman"/>
          <w:sz w:val="24"/>
          <w:szCs w:val="24"/>
        </w:rPr>
        <w:t>__</w:t>
      </w:r>
    </w:p>
    <w:p w:rsidR="008A3F24" w:rsidRDefault="005529AB" w:rsidP="008A3F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 _______ N</w:t>
      </w:r>
      <w:r w:rsidR="007D6970">
        <w:rPr>
          <w:rFonts w:ascii="Times New Roman" w:hAnsi="Times New Roman" w:cs="Times New Roman"/>
          <w:sz w:val="24"/>
          <w:szCs w:val="24"/>
        </w:rPr>
        <w:t>__</w:t>
      </w:r>
      <w:r w:rsidR="008A3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(Приложение N__</w:t>
      </w:r>
    </w:p>
    <w:p w:rsidR="008A3F24" w:rsidRDefault="008A3F24" w:rsidP="008A3F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8A3F24" w:rsidRDefault="008A3F24" w:rsidP="008A3F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 N__)</w:t>
      </w:r>
    </w:p>
    <w:p w:rsidR="008A3F24" w:rsidRDefault="008A3F24" w:rsidP="008A3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6970" w:rsidRDefault="008A3F24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6970" w:rsidRPr="007D6970" w:rsidRDefault="007D6970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F03" w:rsidRPr="007D6970" w:rsidRDefault="006E03F4" w:rsidP="00301F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507"/>
      <w:bookmarkEnd w:id="9"/>
      <w:r>
        <w:rPr>
          <w:rFonts w:ascii="Times New Roman" w:hAnsi="Times New Roman" w:cs="Times New Roman"/>
          <w:bCs/>
          <w:sz w:val="24"/>
          <w:szCs w:val="24"/>
        </w:rPr>
        <w:t>ЗНАЧЕНИЯ РЕЗУЛЬТАТОВ</w:t>
      </w:r>
    </w:p>
    <w:p w:rsidR="00301F03" w:rsidRPr="007D6970" w:rsidRDefault="00301F03" w:rsidP="00301F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bCs/>
          <w:sz w:val="24"/>
          <w:szCs w:val="24"/>
        </w:rPr>
        <w:t xml:space="preserve"> пред</w:t>
      </w:r>
      <w:r w:rsidR="00C1649C">
        <w:rPr>
          <w:rFonts w:ascii="Times New Roman" w:hAnsi="Times New Roman" w:cs="Times New Roman"/>
          <w:bCs/>
          <w:sz w:val="24"/>
          <w:szCs w:val="24"/>
        </w:rPr>
        <w:t xml:space="preserve">оставления Субсидии </w:t>
      </w:r>
    </w:p>
    <w:p w:rsidR="00301F03" w:rsidRPr="007D6970" w:rsidRDefault="00301F03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2350"/>
        <w:gridCol w:w="1843"/>
        <w:gridCol w:w="2268"/>
        <w:gridCol w:w="1417"/>
        <w:gridCol w:w="1701"/>
      </w:tblGrid>
      <w:tr w:rsidR="00276F73" w:rsidRPr="007D6970" w:rsidTr="00276F73">
        <w:trPr>
          <w:trHeight w:val="193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73" w:rsidRPr="007D6970" w:rsidRDefault="00276F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73" w:rsidRPr="007D6970" w:rsidRDefault="00276F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73" w:rsidRPr="007D6970" w:rsidRDefault="00276F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73" w:rsidRPr="007D6970" w:rsidRDefault="005213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73" w:rsidRPr="007D6970" w:rsidRDefault="00276F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F73" w:rsidRDefault="0052133B" w:rsidP="005213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  <w:p w:rsidR="0052133B" w:rsidRPr="007D6970" w:rsidRDefault="0052133B" w:rsidP="005213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</w:tc>
      </w:tr>
      <w:tr w:rsidR="00276F73" w:rsidRPr="007D6970" w:rsidTr="000E4F56">
        <w:trPr>
          <w:trHeight w:val="37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73" w:rsidRPr="007D6970" w:rsidRDefault="00276F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73" w:rsidRPr="007D6970" w:rsidRDefault="000E4F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73" w:rsidRPr="007D6970" w:rsidRDefault="000E4F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73" w:rsidRPr="007D6970" w:rsidRDefault="000E4F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73" w:rsidRPr="007D6970" w:rsidRDefault="000E4F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73" w:rsidRPr="007D6970" w:rsidRDefault="000E4F56" w:rsidP="000E4F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6F73" w:rsidRPr="007D6970" w:rsidTr="00276F7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3" w:rsidRPr="007D6970" w:rsidTr="00276F7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3" w:rsidRPr="007D6970" w:rsidRDefault="00276F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F03" w:rsidRDefault="00301F03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E77" w:rsidRPr="007D6970" w:rsidRDefault="003D5E77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F56" w:rsidRPr="007D6970" w:rsidRDefault="000E4F56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F03" w:rsidRPr="007D6970" w:rsidRDefault="00301F03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479"/>
      </w:tblGrid>
      <w:tr w:rsidR="008A3F24" w:rsidRPr="00F21ED1" w:rsidTr="007572BB">
        <w:tc>
          <w:tcPr>
            <w:tcW w:w="4422" w:type="dxa"/>
            <w:hideMark/>
          </w:tcPr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Сокращенное наименование                           Учредителя</w:t>
            </w:r>
          </w:p>
        </w:tc>
        <w:tc>
          <w:tcPr>
            <w:tcW w:w="4479" w:type="dxa"/>
          </w:tcPr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Сокращенное наименование</w:t>
            </w:r>
          </w:p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Учреждения                                                          </w:t>
            </w:r>
          </w:p>
        </w:tc>
      </w:tr>
      <w:tr w:rsidR="008A3F24" w:rsidRPr="00F21ED1" w:rsidTr="007572BB">
        <w:tc>
          <w:tcPr>
            <w:tcW w:w="4422" w:type="dxa"/>
            <w:hideMark/>
          </w:tcPr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___________/_____________</w:t>
            </w:r>
          </w:p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(подпись)             (ФИО)</w:t>
            </w:r>
          </w:p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М.П.</w:t>
            </w:r>
          </w:p>
        </w:tc>
        <w:tc>
          <w:tcPr>
            <w:tcW w:w="4479" w:type="dxa"/>
          </w:tcPr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___________/_____________</w:t>
            </w:r>
          </w:p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(подпись)            (ФИО)</w:t>
            </w:r>
          </w:p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4" w:rsidRPr="00F21ED1" w:rsidRDefault="008A3F24" w:rsidP="007572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М.П.</w:t>
            </w:r>
          </w:p>
        </w:tc>
      </w:tr>
    </w:tbl>
    <w:p w:rsidR="00276F73" w:rsidRPr="007D6970" w:rsidRDefault="00276F73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F73" w:rsidRPr="007D6970" w:rsidRDefault="00276F73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F73" w:rsidRPr="007D6970" w:rsidRDefault="00276F73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F73" w:rsidRPr="007D6970" w:rsidRDefault="00276F73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F73" w:rsidRPr="007D6970" w:rsidRDefault="00276F73" w:rsidP="00301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F03" w:rsidRDefault="00301F03" w:rsidP="00301F03">
      <w:pPr>
        <w:spacing w:after="0" w:line="240" w:lineRule="auto"/>
        <w:rPr>
          <w:rFonts w:ascii="Arial" w:hAnsi="Arial" w:cs="Arial"/>
          <w:sz w:val="20"/>
          <w:szCs w:val="20"/>
        </w:rPr>
        <w:sectPr w:rsidR="00301F03" w:rsidSect="007D6970">
          <w:pgSz w:w="11906" w:h="16838"/>
          <w:pgMar w:top="993" w:right="566" w:bottom="1440" w:left="1133" w:header="0" w:footer="0" w:gutter="0"/>
          <w:cols w:space="720"/>
        </w:sectPr>
      </w:pPr>
      <w:bookmarkStart w:id="10" w:name="Par582"/>
      <w:bookmarkEnd w:id="10"/>
    </w:p>
    <w:p w:rsidR="005529AB" w:rsidRPr="005529AB" w:rsidRDefault="005529AB" w:rsidP="005529A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529AB" w:rsidRPr="005529AB" w:rsidRDefault="005529AB" w:rsidP="005529A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29A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529AB" w:rsidRPr="005529AB" w:rsidRDefault="00FB2485" w:rsidP="005529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Типовой форме </w:t>
      </w:r>
    </w:p>
    <w:p w:rsidR="005529AB" w:rsidRPr="005529AB" w:rsidRDefault="004975E9" w:rsidP="00FB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</w:t>
      </w:r>
      <w:r w:rsidR="00FB2485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p w:rsidR="005529AB" w:rsidRPr="005529AB" w:rsidRDefault="005529AB" w:rsidP="00552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29AB" w:rsidRDefault="005529AB" w:rsidP="005529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N__</w:t>
      </w:r>
    </w:p>
    <w:p w:rsidR="008A3F24" w:rsidRDefault="005529AB" w:rsidP="008A3F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 _______ N__</w:t>
      </w:r>
      <w:r w:rsidR="008A3F2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A3F24">
        <w:rPr>
          <w:rFonts w:ascii="Times New Roman" w:hAnsi="Times New Roman" w:cs="Times New Roman"/>
          <w:sz w:val="24"/>
          <w:szCs w:val="24"/>
        </w:rPr>
        <w:t>(Приложение N__</w:t>
      </w:r>
    </w:p>
    <w:p w:rsidR="008A3F24" w:rsidRDefault="008A3F24" w:rsidP="008A3F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8A3F24" w:rsidRDefault="008A3F24" w:rsidP="008A3F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 N__)</w:t>
      </w:r>
    </w:p>
    <w:p w:rsidR="008A3F24" w:rsidRDefault="008A3F24" w:rsidP="008A3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29AB" w:rsidRPr="005529AB" w:rsidRDefault="008A3F24" w:rsidP="0055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5529AB" w:rsidRPr="005529AB" w:rsidRDefault="005529AB" w:rsidP="005529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29AB" w:rsidRPr="005529AB" w:rsidRDefault="005529AB" w:rsidP="005529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29AB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5529AB" w:rsidRPr="005529AB" w:rsidRDefault="00C1649C" w:rsidP="005529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предоставление Субсидии </w:t>
      </w:r>
    </w:p>
    <w:p w:rsidR="005529AB" w:rsidRPr="005529AB" w:rsidRDefault="005529AB" w:rsidP="005529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29AB">
        <w:rPr>
          <w:rFonts w:ascii="Times New Roman" w:hAnsi="Times New Roman" w:cs="Times New Roman"/>
          <w:bCs/>
          <w:sz w:val="24"/>
          <w:szCs w:val="24"/>
        </w:rPr>
        <w:t xml:space="preserve">на 20__ год </w:t>
      </w:r>
    </w:p>
    <w:p w:rsidR="005529AB" w:rsidRPr="005529AB" w:rsidRDefault="005529AB" w:rsidP="005529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29A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529AB" w:rsidRPr="005529AB" w:rsidRDefault="005529AB" w:rsidP="005529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29AB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  <w:r w:rsidRPr="005529AB">
        <w:rPr>
          <w:sz w:val="24"/>
          <w:szCs w:val="24"/>
        </w:rPr>
        <w:tab/>
      </w:r>
    </w:p>
    <w:p w:rsidR="005529AB" w:rsidRPr="005529AB" w:rsidRDefault="005529AB" w:rsidP="005529AB">
      <w:pPr>
        <w:tabs>
          <w:tab w:val="left" w:pos="8322"/>
        </w:tabs>
        <w:rPr>
          <w:sz w:val="24"/>
          <w:szCs w:val="24"/>
          <w:lang w:eastAsia="ru-RU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1358"/>
        <w:gridCol w:w="1417"/>
        <w:gridCol w:w="2410"/>
        <w:gridCol w:w="2693"/>
        <w:gridCol w:w="1701"/>
      </w:tblGrid>
      <w:tr w:rsidR="005529AB" w:rsidRPr="005529AB" w:rsidTr="00AF68EA">
        <w:trPr>
          <w:trHeight w:val="193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Направле ние расходования Субсидии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денежного обязательства (наименование и реквизиты документа, подтверждающего возникновение денежного обязательства)*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Сумма Субсидии (руб.)</w:t>
            </w:r>
          </w:p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9AB" w:rsidRPr="005529AB" w:rsidTr="00D13727">
        <w:trPr>
          <w:trHeight w:val="32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AB" w:rsidRPr="005529AB" w:rsidRDefault="005529AB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29AB" w:rsidRPr="005529AB" w:rsidTr="00AF68E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9AB" w:rsidRPr="005529AB" w:rsidTr="00AF68E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AB" w:rsidRPr="005529AB" w:rsidRDefault="005529AB" w:rsidP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9AB" w:rsidRPr="005529AB" w:rsidRDefault="005529AB" w:rsidP="005529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29AB" w:rsidRPr="005529AB" w:rsidRDefault="005529AB" w:rsidP="005529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29AB">
        <w:rPr>
          <w:rFonts w:ascii="Times New Roman" w:hAnsi="Times New Roman" w:cs="Times New Roman"/>
          <w:sz w:val="24"/>
          <w:szCs w:val="24"/>
        </w:rPr>
        <w:t>*Документы, подтверждающие возникновение денежного обязательства, прилагаются.</w:t>
      </w:r>
    </w:p>
    <w:p w:rsidR="005529AB" w:rsidRDefault="005529AB" w:rsidP="0082485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479"/>
      </w:tblGrid>
      <w:tr w:rsidR="00E72CDF" w:rsidRPr="00D05FF0" w:rsidTr="00F539C4">
        <w:tc>
          <w:tcPr>
            <w:tcW w:w="4422" w:type="dxa"/>
            <w:hideMark/>
          </w:tcPr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Сокращенное наименование                           Учредителя</w:t>
            </w:r>
          </w:p>
        </w:tc>
        <w:tc>
          <w:tcPr>
            <w:tcW w:w="4479" w:type="dxa"/>
          </w:tcPr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Сокращенное наименование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Учреждения                                                          </w:t>
            </w:r>
          </w:p>
        </w:tc>
      </w:tr>
      <w:tr w:rsidR="00E72CDF" w:rsidRPr="00D05FF0" w:rsidTr="00F539C4">
        <w:tc>
          <w:tcPr>
            <w:tcW w:w="4422" w:type="dxa"/>
            <w:hideMark/>
          </w:tcPr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___________/_____________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(подпись)             (ФИО)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М.П.</w:t>
            </w:r>
          </w:p>
        </w:tc>
        <w:tc>
          <w:tcPr>
            <w:tcW w:w="4479" w:type="dxa"/>
          </w:tcPr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___________/_____________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(подпись)            (ФИО)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М.П.</w:t>
            </w:r>
          </w:p>
        </w:tc>
      </w:tr>
    </w:tbl>
    <w:p w:rsidR="009C4C84" w:rsidRDefault="009C4C84" w:rsidP="0082485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  <w:sectPr w:rsidR="009C4C84">
          <w:pgSz w:w="11906" w:h="16838"/>
          <w:pgMar w:top="1440" w:right="566" w:bottom="1440" w:left="1133" w:header="0" w:footer="0" w:gutter="0"/>
          <w:cols w:space="720"/>
        </w:sectPr>
      </w:pPr>
    </w:p>
    <w:p w:rsidR="005529AB" w:rsidRDefault="005529AB" w:rsidP="0082485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83EE6" w:rsidRPr="009C4C84" w:rsidRDefault="00F83EE6" w:rsidP="00F83EE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>Приложение</w:t>
      </w:r>
      <w:r w:rsidR="009C4C8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83EE6" w:rsidRPr="009C4C84" w:rsidRDefault="00FB2485" w:rsidP="00F83E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Типовой форме </w:t>
      </w:r>
    </w:p>
    <w:p w:rsidR="00F83EE6" w:rsidRDefault="004975E9" w:rsidP="00FB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</w:t>
      </w:r>
      <w:r w:rsidR="00FB2485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p w:rsidR="009C4C84" w:rsidRPr="009C4C84" w:rsidRDefault="009C4C84" w:rsidP="00F83E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4C84" w:rsidRDefault="009C4C84" w:rsidP="009C4C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N__</w:t>
      </w:r>
    </w:p>
    <w:p w:rsidR="009C4C84" w:rsidRDefault="009C4C84" w:rsidP="009C4C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 _______ N__</w:t>
      </w:r>
    </w:p>
    <w:p w:rsidR="00DF654E" w:rsidRDefault="00DF654E" w:rsidP="00DF65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N__</w:t>
      </w:r>
    </w:p>
    <w:p w:rsidR="00DF654E" w:rsidRDefault="00DF654E" w:rsidP="00DF65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DF654E" w:rsidRDefault="00DF654E" w:rsidP="00DF65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 N__)</w:t>
      </w:r>
    </w:p>
    <w:p w:rsidR="00FE1686" w:rsidRDefault="00FE1686" w:rsidP="009C4C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1686" w:rsidRPr="00D05FF0" w:rsidRDefault="00FE1686" w:rsidP="009C4C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1686" w:rsidRPr="00FE1686" w:rsidRDefault="00AF68EA" w:rsidP="00FE168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4C84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AF68EA" w:rsidRPr="009C4C84" w:rsidRDefault="00AF68EA" w:rsidP="00AF68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bCs/>
          <w:sz w:val="24"/>
          <w:szCs w:val="24"/>
        </w:rPr>
        <w:t>об исп</w:t>
      </w:r>
      <w:r w:rsidR="00C1649C">
        <w:rPr>
          <w:rFonts w:ascii="Times New Roman" w:hAnsi="Times New Roman" w:cs="Times New Roman"/>
          <w:bCs/>
          <w:sz w:val="24"/>
          <w:szCs w:val="24"/>
        </w:rPr>
        <w:t>ользовании Субсидии</w:t>
      </w:r>
    </w:p>
    <w:p w:rsidR="00AF68EA" w:rsidRPr="00AF68EA" w:rsidRDefault="00FE1686" w:rsidP="00AF68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F68EA" w:rsidRPr="009C4C84">
        <w:rPr>
          <w:rFonts w:ascii="Times New Roman" w:hAnsi="Times New Roman" w:cs="Times New Roman"/>
          <w:bCs/>
          <w:sz w:val="24"/>
          <w:szCs w:val="24"/>
        </w:rPr>
        <w:t>по состоянию на _______________20___ года</w:t>
      </w:r>
    </w:p>
    <w:p w:rsidR="00301F03" w:rsidRPr="009C4C84" w:rsidRDefault="00301F03" w:rsidP="00301F0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67"/>
        <w:gridCol w:w="692"/>
        <w:gridCol w:w="1435"/>
        <w:gridCol w:w="1275"/>
        <w:gridCol w:w="1843"/>
        <w:gridCol w:w="1134"/>
        <w:gridCol w:w="1701"/>
        <w:gridCol w:w="1030"/>
        <w:gridCol w:w="1096"/>
        <w:gridCol w:w="850"/>
        <w:gridCol w:w="1276"/>
        <w:gridCol w:w="851"/>
      </w:tblGrid>
      <w:tr w:rsidR="00AF68EA" w:rsidTr="00FE1686"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по бюджетной классифика</w:t>
            </w:r>
          </w:p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  <w:r w:rsidRPr="00FE1686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Остаток Субсидии на начало текущего финансового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Поступления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Выплаты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Остаток Субсидии на конец отчетного периода</w:t>
            </w:r>
          </w:p>
        </w:tc>
      </w:tr>
      <w:tr w:rsidR="00AF68EA" w:rsidTr="00FE1686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EA" w:rsidRPr="00FE1686" w:rsidRDefault="00AF68E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FE16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них, разрешен</w:t>
            </w:r>
            <w:r w:rsidR="00AF68EA"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ный к использованию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дебиторской задолженности прошлых лет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возвра</w:t>
            </w:r>
          </w:p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щено в местный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F68EA" w:rsidTr="00FE1686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EA" w:rsidRPr="00FE1686" w:rsidRDefault="00AF68E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EA" w:rsidRPr="00FE1686" w:rsidRDefault="00AF68E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EA" w:rsidRPr="00FE1686" w:rsidRDefault="00AF68E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EA" w:rsidRPr="00FE1686" w:rsidRDefault="00AF68E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EA" w:rsidRPr="00FE1686" w:rsidRDefault="00AF68E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EA" w:rsidRPr="00FE1686" w:rsidRDefault="00AF68E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EA" w:rsidRPr="00FE1686" w:rsidRDefault="00AF68E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EA" w:rsidRPr="00FE1686" w:rsidRDefault="00AF68E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EA" w:rsidRPr="00FE1686" w:rsidRDefault="00AF68E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EA" w:rsidRPr="00FE1686" w:rsidRDefault="00AF68E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требуется в направле</w:t>
            </w:r>
            <w:r w:rsidR="00EF0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нии на те же цели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подлежит</w:t>
            </w:r>
          </w:p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возврату </w:t>
            </w:r>
          </w:p>
        </w:tc>
      </w:tr>
      <w:tr w:rsidR="00AF68EA" w:rsidTr="00FE1686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AF68EA" w:rsidP="00AF68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FE16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FE16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FE16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FE16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EA" w:rsidRPr="00FE1686" w:rsidRDefault="00FE168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F68EA" w:rsidTr="00FE1686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68EA" w:rsidTr="00FE1686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A" w:rsidRPr="00FE1686" w:rsidRDefault="00AF68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F68EA" w:rsidRDefault="00AF68EA" w:rsidP="00AF68E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855" w:rsidRPr="009C4C84" w:rsidRDefault="00824855" w:rsidP="00824855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>Руководитель Учреждения _______________   _______________________________</w:t>
      </w:r>
    </w:p>
    <w:p w:rsidR="00824855" w:rsidRPr="009C4C84" w:rsidRDefault="00824855" w:rsidP="00824855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                  (Ф.И.О)                </w:t>
      </w:r>
    </w:p>
    <w:p w:rsidR="00824855" w:rsidRPr="009C4C84" w:rsidRDefault="00824855" w:rsidP="00824855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>Главный бухгалтер _______________               _______________________________</w:t>
      </w:r>
    </w:p>
    <w:p w:rsidR="00824855" w:rsidRPr="009C4C84" w:rsidRDefault="00824855" w:rsidP="00824855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                  (Ф.И.О)</w:t>
      </w:r>
      <w:r w:rsidR="009C4C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C4C8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C4C84" w:rsidRPr="00AF68EA" w:rsidRDefault="00824855" w:rsidP="00AF68EA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>«</w:t>
      </w:r>
      <w:r w:rsidR="009C4C84">
        <w:rPr>
          <w:rFonts w:ascii="Times New Roman" w:hAnsi="Times New Roman" w:cs="Times New Roman"/>
          <w:sz w:val="24"/>
          <w:szCs w:val="24"/>
        </w:rPr>
        <w:t>___»__________________20__ года</w:t>
      </w:r>
    </w:p>
    <w:p w:rsidR="00FE1686" w:rsidRDefault="00FE1686" w:rsidP="00AF68EA">
      <w:pPr>
        <w:rPr>
          <w:rFonts w:ascii="Times New Roman" w:hAnsi="Times New Roman"/>
          <w:sz w:val="24"/>
          <w:szCs w:val="24"/>
        </w:rPr>
      </w:pPr>
    </w:p>
    <w:p w:rsidR="00AF68EA" w:rsidRDefault="00AF68EA" w:rsidP="00AF68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52C85" w:rsidRDefault="00AF68EA" w:rsidP="00DF65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FE1686">
        <w:rPr>
          <w:rFonts w:ascii="Times New Roman" w:hAnsi="Times New Roman"/>
          <w:sz w:val="24"/>
          <w:szCs w:val="24"/>
        </w:rPr>
        <w:t>_________</w:t>
      </w:r>
      <w:r w:rsidRPr="009C4C84">
        <w:rPr>
          <w:rFonts w:ascii="Times New Roman" w:hAnsi="Times New Roman"/>
          <w:sz w:val="24"/>
          <w:szCs w:val="24"/>
        </w:rPr>
        <w:t xml:space="preserve">               ______________</w:t>
      </w:r>
      <w:r w:rsidR="00452C85">
        <w:rPr>
          <w:rFonts w:ascii="Times New Roman" w:hAnsi="Times New Roman"/>
          <w:sz w:val="24"/>
          <w:szCs w:val="24"/>
        </w:rPr>
        <w:t>_________</w:t>
      </w:r>
    </w:p>
    <w:p w:rsidR="009C4C84" w:rsidRPr="00DF654E" w:rsidRDefault="00452C85" w:rsidP="00DF654E">
      <w:pPr>
        <w:rPr>
          <w:rFonts w:ascii="Times New Roman" w:hAnsi="Times New Roman"/>
          <w:sz w:val="24"/>
          <w:szCs w:val="24"/>
        </w:rPr>
        <w:sectPr w:rsidR="009C4C84" w:rsidRPr="00DF654E" w:rsidSect="00057521">
          <w:pgSz w:w="16838" w:h="11906" w:orient="landscape"/>
          <w:pgMar w:top="142" w:right="1103" w:bottom="567" w:left="1440" w:header="0" w:footer="0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</w:t>
      </w:r>
      <w:r w:rsidR="00AF68EA" w:rsidRPr="009C4C84">
        <w:rPr>
          <w:rFonts w:ascii="Times New Roman" w:hAnsi="Times New Roman"/>
          <w:sz w:val="24"/>
          <w:szCs w:val="24"/>
        </w:rPr>
        <w:t xml:space="preserve">(подпись)  </w:t>
      </w:r>
      <w:r w:rsidR="00FE1686">
        <w:rPr>
          <w:rFonts w:ascii="Times New Roman" w:hAnsi="Times New Roman"/>
          <w:sz w:val="24"/>
          <w:szCs w:val="24"/>
        </w:rPr>
        <w:t xml:space="preserve">                         </w:t>
      </w:r>
      <w:r w:rsidR="00AF68EA" w:rsidRPr="009C4C84">
        <w:rPr>
          <w:rFonts w:ascii="Times New Roman" w:hAnsi="Times New Roman"/>
          <w:sz w:val="24"/>
          <w:szCs w:val="24"/>
        </w:rPr>
        <w:t xml:space="preserve"> (Ф.И.О исполнителя) </w:t>
      </w:r>
      <w:r w:rsidR="00FE1686">
        <w:rPr>
          <w:rFonts w:ascii="Times New Roman" w:hAnsi="Times New Roman"/>
          <w:sz w:val="24"/>
          <w:szCs w:val="24"/>
        </w:rPr>
        <w:t xml:space="preserve">           </w:t>
      </w:r>
      <w:r w:rsidR="00AF68EA" w:rsidRPr="009C4C84">
        <w:rPr>
          <w:rFonts w:ascii="Times New Roman" w:hAnsi="Times New Roman"/>
          <w:sz w:val="24"/>
          <w:szCs w:val="24"/>
        </w:rPr>
        <w:t xml:space="preserve">             </w:t>
      </w:r>
    </w:p>
    <w:p w:rsidR="009C4C84" w:rsidRPr="009C4C84" w:rsidRDefault="009C4C84" w:rsidP="00476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4855" w:rsidRPr="009C4C84" w:rsidRDefault="00824855" w:rsidP="00476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4855" w:rsidRPr="009C4C84" w:rsidRDefault="00824855" w:rsidP="00476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4855" w:rsidRPr="009C4C84" w:rsidRDefault="00824855" w:rsidP="00824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824855" w:rsidRPr="009C4C84" w:rsidRDefault="006E03F4" w:rsidP="00824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достижении значений результатов</w:t>
      </w:r>
    </w:p>
    <w:p w:rsidR="006E03F4" w:rsidRDefault="00824855" w:rsidP="0082485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4C84">
        <w:rPr>
          <w:rFonts w:ascii="Times New Roman" w:hAnsi="Times New Roman" w:cs="Times New Roman"/>
          <w:bCs/>
          <w:sz w:val="24"/>
          <w:szCs w:val="24"/>
        </w:rPr>
        <w:t>пред</w:t>
      </w:r>
      <w:r w:rsidR="00C1649C">
        <w:rPr>
          <w:rFonts w:ascii="Times New Roman" w:hAnsi="Times New Roman" w:cs="Times New Roman"/>
          <w:bCs/>
          <w:sz w:val="24"/>
          <w:szCs w:val="24"/>
        </w:rPr>
        <w:t xml:space="preserve">оставления Субсидии </w:t>
      </w:r>
    </w:p>
    <w:p w:rsidR="00824855" w:rsidRPr="009C4C84" w:rsidRDefault="00824855" w:rsidP="00824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bCs/>
          <w:sz w:val="24"/>
          <w:szCs w:val="24"/>
        </w:rPr>
        <w:t xml:space="preserve"> по состоянию</w:t>
      </w:r>
    </w:p>
    <w:p w:rsidR="00824855" w:rsidRPr="009C4C84" w:rsidRDefault="00824855" w:rsidP="00824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bCs/>
          <w:sz w:val="24"/>
          <w:szCs w:val="24"/>
        </w:rPr>
        <w:t>на _______________ 20___ года</w:t>
      </w:r>
    </w:p>
    <w:p w:rsidR="00824855" w:rsidRPr="009C4C84" w:rsidRDefault="00824855" w:rsidP="0082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4855" w:rsidRPr="009C4C84" w:rsidRDefault="00824855" w:rsidP="00824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6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1358"/>
        <w:gridCol w:w="1276"/>
        <w:gridCol w:w="1276"/>
        <w:gridCol w:w="1290"/>
        <w:gridCol w:w="1276"/>
        <w:gridCol w:w="1417"/>
        <w:gridCol w:w="1701"/>
      </w:tblGrid>
      <w:tr w:rsidR="00824855" w:rsidRPr="009C4C84" w:rsidTr="000D551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Цель предостав</w:t>
            </w:r>
            <w:r w:rsidR="000D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ления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</w:p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ние расходо вания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 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Достигну тое 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Пояснение (заполняется в случае недостижения показателя)</w:t>
            </w:r>
          </w:p>
        </w:tc>
      </w:tr>
      <w:tr w:rsidR="00824855" w:rsidRPr="009C4C84" w:rsidTr="000D551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4855" w:rsidRPr="009C4C84" w:rsidTr="000D551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55" w:rsidRPr="009C4C84" w:rsidTr="000D551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55" w:rsidRPr="009C4C84" w:rsidTr="000D551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55" w:rsidRPr="009C4C84" w:rsidRDefault="00824855" w:rsidP="002B1C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9C4C84" w:rsidRDefault="00824855" w:rsidP="002B1C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855" w:rsidRPr="009C4C84" w:rsidRDefault="00824855" w:rsidP="00476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4855" w:rsidRPr="009C4C84" w:rsidRDefault="00824855" w:rsidP="00476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104" w:rsidRPr="009C4C84" w:rsidRDefault="005C1104" w:rsidP="005C1104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>Руководитель Учреждения _______________   _______________________________</w:t>
      </w:r>
    </w:p>
    <w:p w:rsidR="005C1104" w:rsidRPr="009C4C84" w:rsidRDefault="005C1104" w:rsidP="005C1104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                  (Ф.И.О) </w:t>
      </w:r>
      <w:r w:rsidR="00824855" w:rsidRPr="009C4C8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C1104" w:rsidRPr="009C4C84" w:rsidRDefault="005C1104" w:rsidP="005C1104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>Главный бухгалтер _______________               _______________________________</w:t>
      </w:r>
    </w:p>
    <w:p w:rsidR="005C1104" w:rsidRPr="009C4C84" w:rsidRDefault="005C1104" w:rsidP="005C1104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                  (Ф.И.О)                </w:t>
      </w:r>
    </w:p>
    <w:p w:rsidR="005C1104" w:rsidRPr="009C4C84" w:rsidRDefault="005C1104" w:rsidP="005C1104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C1104" w:rsidRPr="009C4C84" w:rsidRDefault="005C1104" w:rsidP="005C1104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>«___»__________________20__ года</w:t>
      </w:r>
    </w:p>
    <w:p w:rsidR="005C1104" w:rsidRPr="009C4C84" w:rsidRDefault="005C1104" w:rsidP="005C1104">
      <w:pPr>
        <w:rPr>
          <w:rFonts w:ascii="Times New Roman" w:hAnsi="Times New Roman"/>
          <w:sz w:val="24"/>
          <w:szCs w:val="24"/>
        </w:rPr>
      </w:pPr>
      <w:r w:rsidRPr="009C4C84">
        <w:rPr>
          <w:rFonts w:ascii="Times New Roman" w:hAnsi="Times New Roman"/>
          <w:sz w:val="24"/>
          <w:szCs w:val="24"/>
        </w:rPr>
        <w:t xml:space="preserve">   </w:t>
      </w:r>
    </w:p>
    <w:p w:rsidR="005C1104" w:rsidRPr="009C4C84" w:rsidRDefault="005C1104" w:rsidP="005C1104">
      <w:pPr>
        <w:rPr>
          <w:rFonts w:ascii="Arial" w:hAnsi="Arial" w:cs="Arial"/>
          <w:sz w:val="24"/>
          <w:szCs w:val="24"/>
        </w:rPr>
      </w:pPr>
      <w:r w:rsidRPr="009C4C84">
        <w:rPr>
          <w:rFonts w:ascii="Times New Roman" w:hAnsi="Times New Roman"/>
          <w:sz w:val="24"/>
          <w:szCs w:val="24"/>
        </w:rPr>
        <w:t xml:space="preserve">  М.П.</w:t>
      </w:r>
    </w:p>
    <w:p w:rsidR="00E72CDF" w:rsidRPr="009C4C84" w:rsidRDefault="005C1104" w:rsidP="005C1104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>______________</w:t>
      </w:r>
      <w:r w:rsidR="001217ED" w:rsidRPr="009C4C84">
        <w:rPr>
          <w:rFonts w:ascii="Times New Roman" w:hAnsi="Times New Roman" w:cs="Times New Roman"/>
          <w:sz w:val="24"/>
          <w:szCs w:val="24"/>
        </w:rPr>
        <w:t>__</w:t>
      </w:r>
      <w:r w:rsidRPr="009C4C84">
        <w:rPr>
          <w:rFonts w:ascii="Times New Roman" w:hAnsi="Times New Roman" w:cs="Times New Roman"/>
          <w:sz w:val="24"/>
          <w:szCs w:val="24"/>
        </w:rPr>
        <w:t xml:space="preserve">               _______________________________</w:t>
      </w:r>
    </w:p>
    <w:p w:rsidR="00824855" w:rsidRDefault="00824855" w:rsidP="00824855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C84">
        <w:rPr>
          <w:rFonts w:ascii="Times New Roman" w:hAnsi="Times New Roman" w:cs="Times New Roman"/>
          <w:sz w:val="24"/>
          <w:szCs w:val="24"/>
        </w:rPr>
        <w:t xml:space="preserve">     (подпись)                                   (Ф.И.О исполнителя)                </w:t>
      </w:r>
    </w:p>
    <w:p w:rsidR="00E72CDF" w:rsidRDefault="00E72CDF" w:rsidP="00824855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72CDF" w:rsidRDefault="00E72CDF" w:rsidP="00824855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479"/>
      </w:tblGrid>
      <w:tr w:rsidR="00E72CDF" w:rsidRPr="00F21ED1" w:rsidTr="00F539C4">
        <w:tc>
          <w:tcPr>
            <w:tcW w:w="4422" w:type="dxa"/>
            <w:hideMark/>
          </w:tcPr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Сокращенное наименование                           Учредителя</w:t>
            </w:r>
          </w:p>
        </w:tc>
        <w:tc>
          <w:tcPr>
            <w:tcW w:w="4479" w:type="dxa"/>
          </w:tcPr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Сокращенное наименование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Учреждения                                                          </w:t>
            </w:r>
          </w:p>
        </w:tc>
      </w:tr>
      <w:tr w:rsidR="00E72CDF" w:rsidRPr="00F21ED1" w:rsidTr="00F21ED1">
        <w:trPr>
          <w:trHeight w:val="1514"/>
        </w:trPr>
        <w:tc>
          <w:tcPr>
            <w:tcW w:w="4422" w:type="dxa"/>
            <w:hideMark/>
          </w:tcPr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___________/_____________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(подпись)             (ФИО)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М.П.</w:t>
            </w:r>
          </w:p>
        </w:tc>
        <w:tc>
          <w:tcPr>
            <w:tcW w:w="4479" w:type="dxa"/>
          </w:tcPr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___________/_____________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(подпись)            (ФИО)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CDF" w:rsidRPr="00F21ED1" w:rsidRDefault="00E72CDF" w:rsidP="00F539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М.П.</w:t>
            </w:r>
          </w:p>
        </w:tc>
      </w:tr>
    </w:tbl>
    <w:p w:rsidR="00F627F3" w:rsidRPr="009C4C84" w:rsidRDefault="00F627F3" w:rsidP="00E72CD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7B1582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2CDF">
        <w:rPr>
          <w:rFonts w:ascii="Times New Roman" w:hAnsi="Times New Roman" w:cs="Times New Roman"/>
          <w:sz w:val="26"/>
          <w:szCs w:val="26"/>
        </w:rPr>
        <w:t xml:space="preserve">       </w:t>
      </w:r>
      <w:r w:rsidRPr="009C4C8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627F3" w:rsidRPr="009C4C84" w:rsidRDefault="00F627F3" w:rsidP="00F62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Типовой форме </w:t>
      </w:r>
    </w:p>
    <w:p w:rsidR="00F627F3" w:rsidRDefault="00F627F3" w:rsidP="00F62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F627F3" w:rsidRPr="007B1582" w:rsidRDefault="00F627F3" w:rsidP="00F627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627F3" w:rsidRPr="007B1582" w:rsidRDefault="00F627F3" w:rsidP="00F627F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F627F3" w:rsidRPr="007B1582" w:rsidRDefault="00F627F3" w:rsidP="00F627F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27F3" w:rsidRPr="007B1582" w:rsidRDefault="00F627F3" w:rsidP="00F627F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27F3" w:rsidRPr="007B1582" w:rsidRDefault="00F627F3" w:rsidP="00F627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27F3" w:rsidRPr="007B1582" w:rsidRDefault="00F627F3" w:rsidP="00F627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ДОПОЛНИТЕЛЬНОЕ СОГЛАШЕНИЕ</w:t>
      </w:r>
    </w:p>
    <w:p w:rsidR="00F627F3" w:rsidRDefault="00F627F3" w:rsidP="00F627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расторжении соглашения о предоставлении</w:t>
      </w:r>
      <w:r w:rsidRPr="007B1582">
        <w:rPr>
          <w:rFonts w:ascii="Times New Roman" w:hAnsi="Times New Roman" w:cs="Times New Roman"/>
          <w:sz w:val="26"/>
          <w:szCs w:val="26"/>
        </w:rPr>
        <w:t xml:space="preserve"> субсидии на иные цели</w:t>
      </w:r>
    </w:p>
    <w:p w:rsidR="00F627F3" w:rsidRPr="002D7B1B" w:rsidRDefault="00F627F3" w:rsidP="00F627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:rsidR="00F627F3" w:rsidRPr="007B1582" w:rsidRDefault="00F627F3" w:rsidP="00F627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27F3" w:rsidRPr="007B1582" w:rsidRDefault="00F627F3" w:rsidP="00F627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пгт._____________________</w:t>
      </w:r>
    </w:p>
    <w:p w:rsidR="00F627F3" w:rsidRPr="007B1582" w:rsidRDefault="00F627F3" w:rsidP="00F627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27F3" w:rsidRPr="007B1582" w:rsidRDefault="00F627F3" w:rsidP="00F62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"____"___________ 20__ г.                                                                              N 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F627F3" w:rsidRDefault="00F627F3" w:rsidP="00F62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C5D5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дата заключения                                                                                                (номер</w:t>
      </w:r>
    </w:p>
    <w:p w:rsidR="00F627F3" w:rsidRPr="009C5D51" w:rsidRDefault="00F627F3" w:rsidP="00F62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соглашения)                                                                                               соглашения)</w:t>
      </w:r>
    </w:p>
    <w:p w:rsidR="00F627F3" w:rsidRPr="007B1582" w:rsidRDefault="00F627F3" w:rsidP="00F62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</w:t>
      </w:r>
      <w:r w:rsidR="00891CDF">
        <w:rPr>
          <w:rFonts w:ascii="Times New Roman" w:hAnsi="Times New Roman" w:cs="Times New Roman"/>
          <w:sz w:val="26"/>
          <w:szCs w:val="26"/>
        </w:rPr>
        <w:t>____</w:t>
      </w:r>
    </w:p>
    <w:p w:rsidR="00F627F3" w:rsidRPr="007B1582" w:rsidRDefault="00F627F3" w:rsidP="00F62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(наименование главного распорядителя бюджетных средств</w:t>
      </w:r>
      <w:r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7B15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«Городской округ Ногликский», осуществляющего функции и полномочия учредителя (далее – Учредитель))                                             </w:t>
      </w:r>
    </w:p>
    <w:p w:rsidR="00F627F3" w:rsidRPr="007B1582" w:rsidRDefault="00F627F3" w:rsidP="00F62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в лице руководителя ______________________________________________________</w:t>
      </w:r>
      <w:r w:rsidR="00891CDF"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,</w:t>
      </w:r>
    </w:p>
    <w:p w:rsidR="00F627F3" w:rsidRPr="007B1582" w:rsidRDefault="00F627F3" w:rsidP="00F62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( Ф.И.О.)</w:t>
      </w:r>
    </w:p>
    <w:p w:rsidR="00F627F3" w:rsidRPr="007B1582" w:rsidRDefault="00F627F3" w:rsidP="00F627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действующего(ей) </w:t>
      </w:r>
      <w:r w:rsidRPr="007B1582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_____________________________________________________________</w:t>
      </w:r>
      <w:r w:rsidR="00891CDF">
        <w:rPr>
          <w:rFonts w:ascii="Times New Roman" w:hAnsi="Times New Roman" w:cs="Times New Roman"/>
          <w:sz w:val="26"/>
          <w:szCs w:val="26"/>
        </w:rPr>
        <w:t>______________</w:t>
      </w:r>
      <w:r w:rsidRPr="007B1582">
        <w:rPr>
          <w:rFonts w:ascii="Times New Roman" w:hAnsi="Times New Roman" w:cs="Times New Roman"/>
          <w:sz w:val="26"/>
          <w:szCs w:val="26"/>
        </w:rPr>
        <w:t>,</w:t>
      </w:r>
    </w:p>
    <w:p w:rsidR="00F627F3" w:rsidRPr="007B1582" w:rsidRDefault="00F627F3" w:rsidP="00F627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(наименование, дата, номер право</w:t>
      </w:r>
      <w:r>
        <w:rPr>
          <w:rFonts w:ascii="Times New Roman" w:hAnsi="Times New Roman" w:cs="Times New Roman"/>
          <w:sz w:val="26"/>
          <w:szCs w:val="26"/>
        </w:rPr>
        <w:t xml:space="preserve">вого акта и (или) </w:t>
      </w:r>
      <w:r w:rsidRPr="007B1582">
        <w:rPr>
          <w:rFonts w:ascii="Times New Roman" w:hAnsi="Times New Roman" w:cs="Times New Roman"/>
          <w:sz w:val="26"/>
          <w:szCs w:val="26"/>
        </w:rPr>
        <w:t xml:space="preserve">доверенности)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с одной </w:t>
      </w:r>
      <w:r w:rsidRPr="007B1582">
        <w:rPr>
          <w:rFonts w:ascii="Times New Roman" w:hAnsi="Times New Roman" w:cs="Times New Roman"/>
          <w:sz w:val="26"/>
          <w:szCs w:val="26"/>
        </w:rPr>
        <w:t>стороны, и _______________________________________________________</w:t>
      </w:r>
      <w:r w:rsidR="00891CDF">
        <w:rPr>
          <w:rFonts w:ascii="Times New Roman" w:hAnsi="Times New Roman" w:cs="Times New Roman"/>
          <w:sz w:val="26"/>
          <w:szCs w:val="26"/>
        </w:rPr>
        <w:t>__</w:t>
      </w:r>
    </w:p>
    <w:p w:rsidR="00F627F3" w:rsidRPr="007B1582" w:rsidRDefault="00F627F3" w:rsidP="00F62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7B1582">
        <w:rPr>
          <w:rFonts w:ascii="Times New Roman" w:hAnsi="Times New Roman" w:cs="Times New Roman"/>
          <w:sz w:val="26"/>
          <w:szCs w:val="26"/>
        </w:rPr>
        <w:t>_</w:t>
      </w:r>
    </w:p>
    <w:p w:rsidR="00F627F3" w:rsidRDefault="00F627F3" w:rsidP="00F62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(наименование муниципального бюджетного или муниципального автономного </w:t>
      </w:r>
      <w:r>
        <w:rPr>
          <w:rFonts w:ascii="Times New Roman" w:hAnsi="Times New Roman" w:cs="Times New Roman"/>
          <w:sz w:val="26"/>
          <w:szCs w:val="26"/>
        </w:rPr>
        <w:t xml:space="preserve">учреждения (далее – Учреждение))                                 </w:t>
      </w:r>
    </w:p>
    <w:p w:rsidR="00F627F3" w:rsidRPr="007B1582" w:rsidRDefault="00F627F3" w:rsidP="00F62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руководителя</w:t>
      </w:r>
      <w:r w:rsidRPr="007B1582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891CDF">
        <w:rPr>
          <w:rFonts w:ascii="Times New Roman" w:hAnsi="Times New Roman" w:cs="Times New Roman"/>
          <w:sz w:val="26"/>
          <w:szCs w:val="26"/>
        </w:rPr>
        <w:t>________________________</w:t>
      </w:r>
      <w:r w:rsidRPr="007B1582">
        <w:rPr>
          <w:rFonts w:ascii="Times New Roman" w:hAnsi="Times New Roman" w:cs="Times New Roman"/>
          <w:sz w:val="26"/>
          <w:szCs w:val="26"/>
        </w:rPr>
        <w:t>,</w:t>
      </w:r>
    </w:p>
    <w:p w:rsidR="00F627F3" w:rsidRPr="007B1582" w:rsidRDefault="00F627F3" w:rsidP="00F627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(Ф.И.О.)</w:t>
      </w:r>
    </w:p>
    <w:p w:rsidR="00F627F3" w:rsidRPr="007B1582" w:rsidRDefault="00F627F3" w:rsidP="00F627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действующего(ей) на основании 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7B1582">
        <w:rPr>
          <w:rFonts w:ascii="Times New Roman" w:hAnsi="Times New Roman" w:cs="Times New Roman"/>
          <w:sz w:val="26"/>
          <w:szCs w:val="26"/>
        </w:rPr>
        <w:t>_,</w:t>
      </w:r>
    </w:p>
    <w:p w:rsidR="00F627F3" w:rsidRPr="007B1582" w:rsidRDefault="00F627F3" w:rsidP="00F62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(наименование, дата, номер правового акта и (или) доверенности)  </w:t>
      </w:r>
    </w:p>
    <w:p w:rsidR="00F627F3" w:rsidRPr="007B1582" w:rsidRDefault="00F627F3" w:rsidP="00F62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582">
        <w:rPr>
          <w:rFonts w:ascii="Times New Roman" w:hAnsi="Times New Roman"/>
          <w:sz w:val="26"/>
          <w:szCs w:val="26"/>
        </w:rPr>
        <w:t xml:space="preserve">с другой стороны, далее именуемые «Стороны», в соответствии </w:t>
      </w:r>
      <w:r>
        <w:rPr>
          <w:rFonts w:ascii="Times New Roman" w:hAnsi="Times New Roman"/>
          <w:bCs/>
          <w:sz w:val="26"/>
          <w:szCs w:val="26"/>
        </w:rPr>
        <w:t>с</w:t>
      </w:r>
    </w:p>
    <w:p w:rsidR="00F627F3" w:rsidRPr="007B1582" w:rsidRDefault="00F627F3" w:rsidP="00F62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_____________________________________________</w:t>
      </w:r>
      <w:r w:rsidR="00891CDF">
        <w:rPr>
          <w:rFonts w:ascii="Times New Roman" w:hAnsi="Times New Roman"/>
          <w:sz w:val="26"/>
          <w:szCs w:val="26"/>
        </w:rPr>
        <w:t>_______________________________</w:t>
      </w:r>
    </w:p>
    <w:p w:rsidR="00F627F3" w:rsidRPr="007B1582" w:rsidRDefault="00F627F3" w:rsidP="00F627F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(документ, предусматривающий основание для расторжения Соглашения (при наличии), или пункт 6.2 Соглашения</w:t>
      </w:r>
      <w:r w:rsidRPr="007B1582">
        <w:rPr>
          <w:rFonts w:ascii="Times New Roman" w:hAnsi="Times New Roman"/>
          <w:sz w:val="26"/>
          <w:szCs w:val="26"/>
        </w:rPr>
        <w:t>)</w:t>
      </w:r>
    </w:p>
    <w:p w:rsidR="00F627F3" w:rsidRPr="00611582" w:rsidRDefault="00F627F3" w:rsidP="00F627F3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1582">
        <w:rPr>
          <w:rFonts w:ascii="Times New Roman" w:hAnsi="Times New Roman"/>
          <w:sz w:val="26"/>
          <w:szCs w:val="26"/>
        </w:rPr>
        <w:t>заключили настоящее дополнительное соглашение о расторжен</w:t>
      </w:r>
      <w:r>
        <w:rPr>
          <w:rFonts w:ascii="Times New Roman" w:hAnsi="Times New Roman"/>
          <w:sz w:val="26"/>
          <w:szCs w:val="26"/>
        </w:rPr>
        <w:t xml:space="preserve">ии Соглашения о предоставлении </w:t>
      </w:r>
      <w:r w:rsidRPr="00611582">
        <w:rPr>
          <w:rFonts w:ascii="Times New Roman" w:hAnsi="Times New Roman"/>
          <w:sz w:val="26"/>
          <w:szCs w:val="26"/>
        </w:rPr>
        <w:t xml:space="preserve">субсидии на иные цели </w:t>
      </w:r>
      <w:r>
        <w:rPr>
          <w:rFonts w:ascii="Times New Roman" w:hAnsi="Times New Roman"/>
          <w:sz w:val="26"/>
          <w:szCs w:val="26"/>
        </w:rPr>
        <w:t xml:space="preserve">от «___»_____________20__ г. </w:t>
      </w:r>
      <w:r>
        <w:rPr>
          <w:rFonts w:ascii="Times New Roman" w:hAnsi="Times New Roman"/>
          <w:sz w:val="26"/>
          <w:szCs w:val="26"/>
          <w:lang w:val="en-US"/>
        </w:rPr>
        <w:t>N</w:t>
      </w:r>
      <w:r w:rsidRPr="00611582">
        <w:rPr>
          <w:rFonts w:ascii="Times New Roman" w:hAnsi="Times New Roman"/>
          <w:sz w:val="26"/>
          <w:szCs w:val="26"/>
        </w:rPr>
        <w:t xml:space="preserve"> ___ (далее - Соглашение, Субсидия).</w:t>
      </w:r>
    </w:p>
    <w:p w:rsidR="00F627F3" w:rsidRPr="00611582" w:rsidRDefault="00F627F3" w:rsidP="00F627F3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6"/>
          <w:szCs w:val="26"/>
        </w:rPr>
      </w:pPr>
      <w:r w:rsidRPr="00611582">
        <w:rPr>
          <w:rFonts w:ascii="Times New Roman" w:hAnsi="Times New Roman"/>
          <w:sz w:val="26"/>
          <w:szCs w:val="26"/>
        </w:rPr>
        <w:t xml:space="preserve">        1. Соглашение расторгается с даты вступления в силу настоящего дополнительного соглашения о расторжении Соглашения</w:t>
      </w:r>
      <w:r w:rsidR="00CD291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627F3" w:rsidRPr="00611582" w:rsidRDefault="00F627F3" w:rsidP="00F627F3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B1310E">
        <w:rPr>
          <w:rFonts w:ascii="Times New Roman" w:hAnsi="Times New Roman"/>
          <w:sz w:val="26"/>
          <w:szCs w:val="26"/>
        </w:rPr>
        <w:t xml:space="preserve"> </w:t>
      </w:r>
      <w:r w:rsidRPr="00611582">
        <w:rPr>
          <w:rFonts w:ascii="Times New Roman" w:hAnsi="Times New Roman"/>
          <w:sz w:val="26"/>
          <w:szCs w:val="26"/>
        </w:rPr>
        <w:t>2. Состояние расчетов на дату расторжения Соглашения:</w:t>
      </w:r>
    </w:p>
    <w:p w:rsidR="00F627F3" w:rsidRPr="00611582" w:rsidRDefault="00F627F3" w:rsidP="00F627F3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B1310E">
        <w:rPr>
          <w:rFonts w:ascii="Times New Roman" w:hAnsi="Times New Roman"/>
          <w:sz w:val="26"/>
          <w:szCs w:val="26"/>
        </w:rPr>
        <w:t xml:space="preserve"> </w:t>
      </w:r>
      <w:r w:rsidRPr="00611582">
        <w:rPr>
          <w:rFonts w:ascii="Times New Roman" w:hAnsi="Times New Roman"/>
          <w:sz w:val="26"/>
          <w:szCs w:val="26"/>
        </w:rPr>
        <w:t>2.1. бюджетное обязательство Учредителя исполнен</w:t>
      </w:r>
      <w:r w:rsidR="00891CDF">
        <w:rPr>
          <w:rFonts w:ascii="Times New Roman" w:hAnsi="Times New Roman"/>
          <w:sz w:val="26"/>
          <w:szCs w:val="26"/>
        </w:rPr>
        <w:t xml:space="preserve">о </w:t>
      </w:r>
      <w:r w:rsidR="00B1310E">
        <w:rPr>
          <w:rFonts w:ascii="Times New Roman" w:hAnsi="Times New Roman"/>
          <w:sz w:val="26"/>
          <w:szCs w:val="26"/>
        </w:rPr>
        <w:t>в размере _________________</w:t>
      </w:r>
    </w:p>
    <w:p w:rsidR="00F627F3" w:rsidRPr="00E15C4C" w:rsidRDefault="00F627F3" w:rsidP="00F627F3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6"/>
          <w:szCs w:val="26"/>
        </w:rPr>
      </w:pPr>
      <w:r w:rsidRPr="00E15C4C">
        <w:rPr>
          <w:rFonts w:ascii="Times New Roman" w:hAnsi="Times New Roman"/>
          <w:sz w:val="26"/>
          <w:szCs w:val="26"/>
        </w:rPr>
        <w:t xml:space="preserve">(___________________________________) рублей </w:t>
      </w:r>
      <w:r w:rsidR="00891CDF">
        <w:rPr>
          <w:rFonts w:ascii="Times New Roman" w:hAnsi="Times New Roman"/>
          <w:sz w:val="26"/>
          <w:szCs w:val="26"/>
        </w:rPr>
        <w:t>___ копеек по КБК _____________</w:t>
      </w:r>
      <w:r w:rsidRPr="00E15C4C">
        <w:rPr>
          <w:rFonts w:ascii="Times New Roman" w:hAnsi="Times New Roman"/>
          <w:sz w:val="26"/>
          <w:szCs w:val="26"/>
        </w:rPr>
        <w:t xml:space="preserve"> </w:t>
      </w:r>
      <w:hyperlink r:id="rId37" w:anchor="Par268" w:tooltip="&lt;1&gt; Указывается конкретный срок, на который предоставляется Субсидия, но не более срока финансового года и планового периода." w:history="1">
        <w:r w:rsidRPr="00E15C4C">
          <w:rPr>
            <w:rStyle w:val="a3"/>
            <w:rFonts w:ascii="Times New Roman" w:hAnsi="Times New Roman"/>
            <w:sz w:val="26"/>
            <w:szCs w:val="26"/>
          </w:rPr>
          <w:t>&lt;1&gt;</w:t>
        </w:r>
      </w:hyperlink>
      <w:r w:rsidRPr="00E15C4C">
        <w:rPr>
          <w:rFonts w:ascii="Times New Roman" w:hAnsi="Times New Roman"/>
          <w:sz w:val="26"/>
          <w:szCs w:val="26"/>
        </w:rPr>
        <w:t xml:space="preserve"> </w:t>
      </w:r>
    </w:p>
    <w:p w:rsidR="00F627F3" w:rsidRPr="00E15C4C" w:rsidRDefault="00F627F3" w:rsidP="00F627F3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6"/>
          <w:szCs w:val="26"/>
        </w:rPr>
      </w:pPr>
      <w:r w:rsidRPr="00E15C4C">
        <w:rPr>
          <w:rFonts w:ascii="Times New Roman" w:hAnsi="Times New Roman"/>
          <w:sz w:val="26"/>
          <w:szCs w:val="26"/>
        </w:rPr>
        <w:t xml:space="preserve">                    (сумма прописью)                                                                           (код КБК)</w:t>
      </w:r>
    </w:p>
    <w:p w:rsidR="00F627F3" w:rsidRPr="00E15C4C" w:rsidRDefault="00B1310E" w:rsidP="00B1310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627F3" w:rsidRPr="00E15C4C">
        <w:rPr>
          <w:rFonts w:ascii="Times New Roman" w:hAnsi="Times New Roman"/>
          <w:sz w:val="26"/>
          <w:szCs w:val="26"/>
        </w:rPr>
        <w:t>2.2. обязательство</w:t>
      </w:r>
      <w:r w:rsidR="00A70911">
        <w:rPr>
          <w:rFonts w:ascii="Times New Roman" w:hAnsi="Times New Roman"/>
          <w:sz w:val="26"/>
          <w:szCs w:val="26"/>
        </w:rPr>
        <w:t xml:space="preserve"> Учреждения исполнено в размере</w:t>
      </w:r>
      <w:r w:rsidR="0051384D">
        <w:rPr>
          <w:rFonts w:ascii="Times New Roman" w:hAnsi="Times New Roman"/>
          <w:sz w:val="26"/>
          <w:szCs w:val="26"/>
        </w:rPr>
        <w:t xml:space="preserve"> </w:t>
      </w:r>
      <w:r w:rsidR="00F627F3" w:rsidRPr="00E15C4C">
        <w:rPr>
          <w:rFonts w:ascii="Times New Roman" w:hAnsi="Times New Roman"/>
          <w:sz w:val="26"/>
          <w:szCs w:val="26"/>
        </w:rPr>
        <w:t>_________________ (___________________________________) рублей ___ копее</w:t>
      </w:r>
      <w:r w:rsidR="00891CDF">
        <w:rPr>
          <w:rFonts w:ascii="Times New Roman" w:hAnsi="Times New Roman"/>
          <w:sz w:val="26"/>
          <w:szCs w:val="26"/>
        </w:rPr>
        <w:t xml:space="preserve">к                  предоставленной    </w:t>
      </w:r>
    </w:p>
    <w:p w:rsidR="00F627F3" w:rsidRPr="00E15C4C" w:rsidRDefault="00F627F3" w:rsidP="00F627F3">
      <w:pPr>
        <w:widowControl w:val="0"/>
        <w:autoSpaceDE w:val="0"/>
        <w:autoSpaceDN w:val="0"/>
        <w:adjustRightInd w:val="0"/>
        <w:spacing w:after="0" w:line="240" w:lineRule="auto"/>
        <w:ind w:right="-4" w:firstLine="709"/>
        <w:jc w:val="both"/>
        <w:rPr>
          <w:rFonts w:ascii="Times New Roman" w:hAnsi="Times New Roman"/>
          <w:sz w:val="26"/>
          <w:szCs w:val="26"/>
        </w:rPr>
      </w:pPr>
      <w:r w:rsidRPr="00E15C4C">
        <w:rPr>
          <w:rFonts w:ascii="Times New Roman" w:hAnsi="Times New Roman"/>
          <w:sz w:val="26"/>
          <w:szCs w:val="26"/>
        </w:rPr>
        <w:t xml:space="preserve">      </w:t>
      </w:r>
      <w:r w:rsidR="00891CDF">
        <w:rPr>
          <w:rFonts w:ascii="Times New Roman" w:hAnsi="Times New Roman"/>
          <w:sz w:val="26"/>
          <w:szCs w:val="26"/>
        </w:rPr>
        <w:t xml:space="preserve"> </w:t>
      </w:r>
      <w:r w:rsidRPr="00E15C4C">
        <w:rPr>
          <w:rFonts w:ascii="Times New Roman" w:hAnsi="Times New Roman"/>
          <w:sz w:val="26"/>
          <w:szCs w:val="26"/>
        </w:rPr>
        <w:t xml:space="preserve"> (сумма прописью) </w:t>
      </w:r>
    </w:p>
    <w:p w:rsidR="00F627F3" w:rsidRPr="00E15C4C" w:rsidRDefault="00F627F3" w:rsidP="00F627F3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6"/>
          <w:szCs w:val="26"/>
        </w:rPr>
      </w:pPr>
      <w:r w:rsidRPr="00E15C4C">
        <w:rPr>
          <w:rFonts w:ascii="Times New Roman" w:hAnsi="Times New Roman"/>
          <w:sz w:val="26"/>
          <w:szCs w:val="26"/>
        </w:rPr>
        <w:t xml:space="preserve"> </w:t>
      </w:r>
      <w:r w:rsidR="00891CDF">
        <w:rPr>
          <w:rFonts w:ascii="Times New Roman" w:hAnsi="Times New Roman"/>
          <w:sz w:val="26"/>
          <w:szCs w:val="26"/>
        </w:rPr>
        <w:t xml:space="preserve">субсидии </w:t>
      </w:r>
      <w:r w:rsidRPr="00E15C4C">
        <w:rPr>
          <w:rFonts w:ascii="Times New Roman" w:hAnsi="Times New Roman"/>
          <w:sz w:val="26"/>
          <w:szCs w:val="26"/>
        </w:rPr>
        <w:t>на иные цели;</w:t>
      </w:r>
    </w:p>
    <w:p w:rsidR="00E15C4C" w:rsidRPr="00E15C4C" w:rsidRDefault="00B1310E" w:rsidP="00B131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15C4C">
        <w:rPr>
          <w:rFonts w:ascii="Times New Roman" w:hAnsi="Times New Roman" w:cs="Times New Roman"/>
          <w:sz w:val="26"/>
          <w:szCs w:val="26"/>
        </w:rPr>
        <w:t xml:space="preserve">2.3. 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Учредитель в течение «__»  </w:t>
      </w:r>
      <w:r w:rsidR="00E15C4C">
        <w:rPr>
          <w:rFonts w:ascii="Times New Roman" w:hAnsi="Times New Roman" w:cs="Times New Roman"/>
          <w:sz w:val="26"/>
          <w:szCs w:val="26"/>
        </w:rPr>
        <w:t xml:space="preserve"> 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дней  </w:t>
      </w:r>
      <w:r w:rsidR="00E15C4C">
        <w:rPr>
          <w:rFonts w:ascii="Times New Roman" w:hAnsi="Times New Roman" w:cs="Times New Roman"/>
          <w:sz w:val="26"/>
          <w:szCs w:val="26"/>
        </w:rPr>
        <w:t xml:space="preserve"> </w:t>
      </w:r>
      <w:r w:rsidR="00E15C4C" w:rsidRPr="00E15C4C">
        <w:rPr>
          <w:rFonts w:ascii="Times New Roman" w:hAnsi="Times New Roman" w:cs="Times New Roman"/>
          <w:sz w:val="26"/>
          <w:szCs w:val="26"/>
        </w:rPr>
        <w:t>со</w:t>
      </w:r>
      <w:r w:rsidR="00E15C4C">
        <w:rPr>
          <w:rFonts w:ascii="Times New Roman" w:hAnsi="Times New Roman" w:cs="Times New Roman"/>
          <w:sz w:val="26"/>
          <w:szCs w:val="26"/>
        </w:rPr>
        <w:t xml:space="preserve"> </w:t>
      </w:r>
      <w:r w:rsidR="00E15C4C" w:rsidRPr="00E15C4C">
        <w:rPr>
          <w:rFonts w:ascii="Times New Roman" w:hAnsi="Times New Roman" w:cs="Times New Roman"/>
          <w:sz w:val="26"/>
          <w:szCs w:val="26"/>
        </w:rPr>
        <w:t>дня</w:t>
      </w:r>
      <w:r w:rsidR="00E15C4C">
        <w:rPr>
          <w:rFonts w:ascii="Times New Roman" w:hAnsi="Times New Roman" w:cs="Times New Roman"/>
          <w:sz w:val="26"/>
          <w:szCs w:val="26"/>
        </w:rPr>
        <w:t xml:space="preserve"> 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 расторжения</w:t>
      </w:r>
      <w:r w:rsidR="00E15C4C">
        <w:rPr>
          <w:rFonts w:ascii="Times New Roman" w:hAnsi="Times New Roman" w:cs="Times New Roman"/>
          <w:sz w:val="26"/>
          <w:szCs w:val="26"/>
        </w:rPr>
        <w:t xml:space="preserve"> 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E15C4C">
        <w:rPr>
          <w:rFonts w:ascii="Times New Roman" w:hAnsi="Times New Roman" w:cs="Times New Roman"/>
          <w:sz w:val="26"/>
          <w:szCs w:val="26"/>
        </w:rPr>
        <w:t xml:space="preserve">   обязуется</w:t>
      </w:r>
      <w:r w:rsidR="00891CDF">
        <w:rPr>
          <w:rFonts w:ascii="Times New Roman" w:hAnsi="Times New Roman" w:cs="Times New Roman"/>
          <w:sz w:val="26"/>
          <w:szCs w:val="26"/>
        </w:rPr>
        <w:t xml:space="preserve"> </w:t>
      </w:r>
      <w:r w:rsidR="00E15C4C" w:rsidRPr="00E15C4C">
        <w:rPr>
          <w:rFonts w:ascii="Times New Roman" w:hAnsi="Times New Roman" w:cs="Times New Roman"/>
          <w:sz w:val="26"/>
          <w:szCs w:val="26"/>
        </w:rPr>
        <w:t>перечислить</w:t>
      </w:r>
      <w:r w:rsidR="00000A25">
        <w:rPr>
          <w:rFonts w:ascii="Times New Roman" w:hAnsi="Times New Roman" w:cs="Times New Roman"/>
          <w:sz w:val="26"/>
          <w:szCs w:val="26"/>
        </w:rPr>
        <w:t xml:space="preserve">    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 Учреждению</w:t>
      </w:r>
      <w:r w:rsidR="00000A25">
        <w:rPr>
          <w:rFonts w:ascii="Times New Roman" w:hAnsi="Times New Roman" w:cs="Times New Roman"/>
          <w:sz w:val="26"/>
          <w:szCs w:val="26"/>
        </w:rPr>
        <w:t xml:space="preserve">     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A70911">
        <w:rPr>
          <w:rFonts w:ascii="Times New Roman" w:hAnsi="Times New Roman" w:cs="Times New Roman"/>
          <w:sz w:val="26"/>
          <w:szCs w:val="26"/>
        </w:rPr>
        <w:t xml:space="preserve">    </w:t>
      </w:r>
      <w:r w:rsidR="00000A25">
        <w:rPr>
          <w:rFonts w:ascii="Times New Roman" w:hAnsi="Times New Roman" w:cs="Times New Roman"/>
          <w:sz w:val="26"/>
          <w:szCs w:val="26"/>
        </w:rPr>
        <w:t xml:space="preserve"> </w:t>
      </w:r>
      <w:r w:rsidR="00A70911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000A25">
        <w:rPr>
          <w:rFonts w:ascii="Times New Roman" w:hAnsi="Times New Roman" w:cs="Times New Roman"/>
          <w:sz w:val="26"/>
          <w:szCs w:val="26"/>
        </w:rPr>
        <w:t xml:space="preserve"> </w:t>
      </w:r>
      <w:r w:rsidR="00A70911">
        <w:rPr>
          <w:rFonts w:ascii="Times New Roman" w:hAnsi="Times New Roman" w:cs="Times New Roman"/>
          <w:sz w:val="26"/>
          <w:szCs w:val="26"/>
        </w:rPr>
        <w:t xml:space="preserve"> </w:t>
      </w:r>
      <w:r w:rsidR="00E15C4C" w:rsidRPr="00E15C4C">
        <w:rPr>
          <w:rFonts w:ascii="Times New Roman" w:hAnsi="Times New Roman" w:cs="Times New Roman"/>
          <w:sz w:val="26"/>
          <w:szCs w:val="26"/>
        </w:rPr>
        <w:t>в</w:t>
      </w:r>
      <w:r w:rsidR="00A70911">
        <w:rPr>
          <w:rFonts w:ascii="Times New Roman" w:hAnsi="Times New Roman" w:cs="Times New Roman"/>
          <w:sz w:val="26"/>
          <w:szCs w:val="26"/>
        </w:rPr>
        <w:t xml:space="preserve">   </w:t>
      </w:r>
      <w:r w:rsidR="00000A25">
        <w:rPr>
          <w:rFonts w:ascii="Times New Roman" w:hAnsi="Times New Roman" w:cs="Times New Roman"/>
          <w:sz w:val="26"/>
          <w:szCs w:val="26"/>
        </w:rPr>
        <w:t xml:space="preserve">    </w:t>
      </w:r>
      <w:r w:rsidR="00891CDF">
        <w:rPr>
          <w:rFonts w:ascii="Times New Roman" w:hAnsi="Times New Roman" w:cs="Times New Roman"/>
          <w:sz w:val="26"/>
          <w:szCs w:val="26"/>
        </w:rPr>
        <w:t>размере: _________</w:t>
      </w:r>
      <w:r w:rsidR="00A70911">
        <w:rPr>
          <w:rFonts w:ascii="Times New Roman" w:hAnsi="Times New Roman" w:cs="Times New Roman"/>
          <w:sz w:val="26"/>
          <w:szCs w:val="26"/>
        </w:rPr>
        <w:t>_________</w:t>
      </w:r>
    </w:p>
    <w:p w:rsidR="00E15C4C" w:rsidRPr="00E15C4C" w:rsidRDefault="00E15C4C" w:rsidP="00E15C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5C4C">
        <w:rPr>
          <w:rFonts w:ascii="Times New Roman" w:hAnsi="Times New Roman" w:cs="Times New Roman"/>
          <w:sz w:val="26"/>
          <w:szCs w:val="26"/>
        </w:rPr>
        <w:t>(__________________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E15C4C">
        <w:rPr>
          <w:rFonts w:ascii="Times New Roman" w:hAnsi="Times New Roman" w:cs="Times New Roman"/>
          <w:sz w:val="26"/>
          <w:szCs w:val="26"/>
        </w:rPr>
        <w:t xml:space="preserve">_) рублей ___ копеек </w:t>
      </w:r>
      <w:hyperlink r:id="rId38" w:anchor="P882" w:history="1">
        <w:r w:rsidRPr="00E15C4C">
          <w:rPr>
            <w:rStyle w:val="a3"/>
            <w:rFonts w:ascii="Times New Roman" w:hAnsi="Times New Roman" w:cs="Times New Roman"/>
            <w:sz w:val="26"/>
            <w:szCs w:val="26"/>
          </w:rPr>
          <w:t>&lt;2&gt;</w:t>
        </w:r>
      </w:hyperlink>
      <w:r w:rsidRPr="00E15C4C">
        <w:rPr>
          <w:rFonts w:ascii="Times New Roman" w:hAnsi="Times New Roman" w:cs="Times New Roman"/>
          <w:sz w:val="26"/>
          <w:szCs w:val="26"/>
        </w:rPr>
        <w:t>;</w:t>
      </w:r>
    </w:p>
    <w:p w:rsidR="00E15C4C" w:rsidRPr="00E15C4C" w:rsidRDefault="00E15C4C" w:rsidP="00E15C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5C4C">
        <w:rPr>
          <w:rFonts w:ascii="Times New Roman" w:hAnsi="Times New Roman" w:cs="Times New Roman"/>
          <w:sz w:val="26"/>
          <w:szCs w:val="26"/>
        </w:rPr>
        <w:t xml:space="preserve">        </w:t>
      </w:r>
      <w:r w:rsidR="00A7091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5C4C">
        <w:rPr>
          <w:rFonts w:ascii="Times New Roman" w:hAnsi="Times New Roman" w:cs="Times New Roman"/>
          <w:sz w:val="26"/>
          <w:szCs w:val="26"/>
        </w:rPr>
        <w:t>(сумма прописью)</w:t>
      </w:r>
    </w:p>
    <w:p w:rsidR="00E15C4C" w:rsidRPr="00E15C4C" w:rsidRDefault="00B1310E" w:rsidP="00B131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15C4C" w:rsidRPr="00E15C4C">
        <w:rPr>
          <w:rFonts w:ascii="Times New Roman" w:hAnsi="Times New Roman" w:cs="Times New Roman"/>
          <w:sz w:val="26"/>
          <w:szCs w:val="26"/>
        </w:rPr>
        <w:t>2.4. Учреждение в течение «__» дней со дня расторжения обязуется возвратить Учред</w:t>
      </w:r>
      <w:r w:rsidR="00CE1573">
        <w:rPr>
          <w:rFonts w:ascii="Times New Roman" w:hAnsi="Times New Roman" w:cs="Times New Roman"/>
          <w:sz w:val="26"/>
          <w:szCs w:val="26"/>
        </w:rPr>
        <w:t>ителю в местный бюджет</w:t>
      </w:r>
      <w:r w:rsidR="00A70911">
        <w:rPr>
          <w:rFonts w:ascii="Times New Roman" w:hAnsi="Times New Roman" w:cs="Times New Roman"/>
          <w:sz w:val="26"/>
          <w:szCs w:val="26"/>
        </w:rPr>
        <w:t xml:space="preserve"> сумму Субсидии в </w:t>
      </w:r>
      <w:r w:rsidR="00E15C4C" w:rsidRPr="00E15C4C">
        <w:rPr>
          <w:rFonts w:ascii="Times New Roman" w:hAnsi="Times New Roman" w:cs="Times New Roman"/>
          <w:sz w:val="26"/>
          <w:szCs w:val="26"/>
        </w:rPr>
        <w:t>размере__________</w:t>
      </w:r>
      <w:r w:rsidR="00E15C4C">
        <w:rPr>
          <w:rFonts w:ascii="Times New Roman" w:hAnsi="Times New Roman" w:cs="Times New Roman"/>
          <w:sz w:val="26"/>
          <w:szCs w:val="26"/>
        </w:rPr>
        <w:t>_____</w:t>
      </w:r>
      <w:r w:rsidR="00A70911">
        <w:rPr>
          <w:rFonts w:ascii="Times New Roman" w:hAnsi="Times New Roman" w:cs="Times New Roman"/>
          <w:sz w:val="26"/>
          <w:szCs w:val="26"/>
        </w:rPr>
        <w:t>__</w:t>
      </w:r>
      <w:r w:rsidR="00E15C4C">
        <w:rPr>
          <w:rFonts w:ascii="Times New Roman" w:hAnsi="Times New Roman" w:cs="Times New Roman"/>
          <w:sz w:val="26"/>
          <w:szCs w:val="26"/>
        </w:rPr>
        <w:t>_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 (__________________</w:t>
      </w:r>
      <w:r w:rsidR="00E15C4C">
        <w:rPr>
          <w:rFonts w:ascii="Times New Roman" w:hAnsi="Times New Roman" w:cs="Times New Roman"/>
          <w:sz w:val="26"/>
          <w:szCs w:val="26"/>
        </w:rPr>
        <w:t>_________________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) рублей ___ копеек </w:t>
      </w:r>
      <w:hyperlink r:id="rId39" w:anchor="P882" w:history="1">
        <w:r w:rsidR="00E15C4C" w:rsidRPr="00E15C4C">
          <w:rPr>
            <w:rStyle w:val="a3"/>
            <w:rFonts w:ascii="Times New Roman" w:hAnsi="Times New Roman" w:cs="Times New Roman"/>
            <w:sz w:val="26"/>
            <w:szCs w:val="26"/>
          </w:rPr>
          <w:t>&lt;2&gt;</w:t>
        </w:r>
      </w:hyperlink>
      <w:r w:rsidR="00E15C4C" w:rsidRPr="00E15C4C">
        <w:rPr>
          <w:rFonts w:ascii="Times New Roman" w:hAnsi="Times New Roman" w:cs="Times New Roman"/>
          <w:sz w:val="26"/>
          <w:szCs w:val="26"/>
        </w:rPr>
        <w:t>;</w:t>
      </w:r>
    </w:p>
    <w:p w:rsidR="00E15C4C" w:rsidRPr="00E15C4C" w:rsidRDefault="00E15C4C" w:rsidP="00E15C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5C4C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5C4C">
        <w:rPr>
          <w:rFonts w:ascii="Times New Roman" w:hAnsi="Times New Roman" w:cs="Times New Roman"/>
          <w:sz w:val="26"/>
          <w:szCs w:val="26"/>
        </w:rPr>
        <w:t>(сумма прописью)</w:t>
      </w:r>
    </w:p>
    <w:p w:rsidR="00E15C4C" w:rsidRPr="00E15C4C" w:rsidRDefault="00B1310E" w:rsidP="00B131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15C4C" w:rsidRPr="00E15C4C">
        <w:rPr>
          <w:rFonts w:ascii="Times New Roman" w:hAnsi="Times New Roman" w:cs="Times New Roman"/>
          <w:sz w:val="26"/>
          <w:szCs w:val="26"/>
        </w:rPr>
        <w:t>2.5. _____________________________________________________</w:t>
      </w:r>
      <w:r w:rsidR="00891CDF">
        <w:rPr>
          <w:rFonts w:ascii="Times New Roman" w:hAnsi="Times New Roman" w:cs="Times New Roman"/>
          <w:sz w:val="26"/>
          <w:szCs w:val="26"/>
        </w:rPr>
        <w:t>__________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 </w:t>
      </w:r>
      <w:hyperlink r:id="rId40" w:anchor="P883" w:history="1">
        <w:r w:rsidR="00E15C4C" w:rsidRPr="00E15C4C">
          <w:rPr>
            <w:rStyle w:val="a3"/>
            <w:rFonts w:ascii="Times New Roman" w:hAnsi="Times New Roman" w:cs="Times New Roman"/>
            <w:sz w:val="26"/>
            <w:szCs w:val="26"/>
          </w:rPr>
          <w:t>&lt;3&gt;</w:t>
        </w:r>
      </w:hyperlink>
      <w:r w:rsidR="00E15C4C" w:rsidRPr="00E15C4C">
        <w:rPr>
          <w:rFonts w:ascii="Times New Roman" w:hAnsi="Times New Roman" w:cs="Times New Roman"/>
          <w:sz w:val="26"/>
          <w:szCs w:val="26"/>
        </w:rPr>
        <w:t>.</w:t>
      </w:r>
    </w:p>
    <w:p w:rsidR="00E15C4C" w:rsidRPr="00E15C4C" w:rsidRDefault="00B1310E" w:rsidP="00B131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15C4C" w:rsidRPr="00E15C4C">
        <w:rPr>
          <w:rFonts w:ascii="Times New Roman" w:hAnsi="Times New Roman" w:cs="Times New Roman"/>
          <w:sz w:val="26"/>
          <w:szCs w:val="26"/>
        </w:rPr>
        <w:t>3. Стороны взаимных претензий друг к другу не имеют.</w:t>
      </w:r>
    </w:p>
    <w:p w:rsidR="00E15C4C" w:rsidRPr="00E15C4C" w:rsidRDefault="00B1310E" w:rsidP="00B131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15C4C" w:rsidRPr="00E15C4C">
        <w:rPr>
          <w:rFonts w:ascii="Times New Roman" w:hAnsi="Times New Roman" w:cs="Times New Roman"/>
          <w:sz w:val="26"/>
          <w:szCs w:val="26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E15C4C" w:rsidRPr="00E15C4C" w:rsidRDefault="00B1310E" w:rsidP="00B131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r:id="rId41" w:anchor="P884" w:history="1">
        <w:r w:rsidR="00E15C4C" w:rsidRPr="00E15C4C">
          <w:rPr>
            <w:rStyle w:val="a3"/>
            <w:rFonts w:ascii="Times New Roman" w:hAnsi="Times New Roman" w:cs="Times New Roman"/>
            <w:sz w:val="26"/>
            <w:szCs w:val="26"/>
          </w:rPr>
          <w:t>&lt;4&gt;</w:t>
        </w:r>
      </w:hyperlink>
      <w:r w:rsidR="00E15C4C" w:rsidRPr="00E15C4C">
        <w:rPr>
          <w:rFonts w:ascii="Times New Roman" w:hAnsi="Times New Roman" w:cs="Times New Roman"/>
          <w:sz w:val="26"/>
          <w:szCs w:val="26"/>
        </w:rPr>
        <w:t>, которые прекращают свое действие после полного их исполнения.</w:t>
      </w:r>
    </w:p>
    <w:p w:rsidR="00E15C4C" w:rsidRPr="00E15C4C" w:rsidRDefault="00B1310E" w:rsidP="00B131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15C4C" w:rsidRPr="00E15C4C">
        <w:rPr>
          <w:rFonts w:ascii="Times New Roman" w:hAnsi="Times New Roman" w:cs="Times New Roman"/>
          <w:sz w:val="26"/>
          <w:szCs w:val="26"/>
        </w:rPr>
        <w:t>6. Иные положения настоящего дополнительного соглашения:</w:t>
      </w:r>
      <w:bookmarkStart w:id="11" w:name="P836"/>
      <w:bookmarkEnd w:id="11"/>
    </w:p>
    <w:p w:rsidR="00E15C4C" w:rsidRPr="00E15C4C" w:rsidRDefault="00B1310E" w:rsidP="00B131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838"/>
      <w:bookmarkEnd w:id="12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15C4C" w:rsidRPr="00E15C4C">
        <w:rPr>
          <w:rFonts w:ascii="Times New Roman" w:hAnsi="Times New Roman" w:cs="Times New Roman"/>
          <w:sz w:val="26"/>
          <w:szCs w:val="26"/>
        </w:rPr>
        <w:t>6.1. настоящее допо</w:t>
      </w:r>
      <w:r w:rsidR="00543829">
        <w:rPr>
          <w:rFonts w:ascii="Times New Roman" w:hAnsi="Times New Roman" w:cs="Times New Roman"/>
          <w:sz w:val="26"/>
          <w:szCs w:val="26"/>
        </w:rPr>
        <w:t>лнительное соглашение составлено Сторонами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 в форме бумажного документа в двух экземплярах, по одному экземпляру для каждой из Сторон;</w:t>
      </w:r>
    </w:p>
    <w:p w:rsidR="00E15C4C" w:rsidRPr="00E15C4C" w:rsidRDefault="00B1310E" w:rsidP="00B131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15C4C" w:rsidRPr="00E15C4C">
        <w:rPr>
          <w:rFonts w:ascii="Times New Roman" w:hAnsi="Times New Roman" w:cs="Times New Roman"/>
          <w:sz w:val="26"/>
          <w:szCs w:val="26"/>
        </w:rPr>
        <w:t>6.2. ________________________________________________</w:t>
      </w:r>
      <w:r w:rsidR="00891CDF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E15C4C" w:rsidRPr="00E15C4C">
        <w:rPr>
          <w:rFonts w:ascii="Times New Roman" w:hAnsi="Times New Roman" w:cs="Times New Roman"/>
          <w:sz w:val="26"/>
          <w:szCs w:val="26"/>
        </w:rPr>
        <w:t xml:space="preserve"> </w:t>
      </w:r>
      <w:hyperlink r:id="rId42" w:anchor="P888" w:history="1">
        <w:r w:rsidR="00E15C4C" w:rsidRPr="00E15C4C">
          <w:rPr>
            <w:rStyle w:val="a3"/>
            <w:rFonts w:ascii="Times New Roman" w:hAnsi="Times New Roman" w:cs="Times New Roman"/>
            <w:sz w:val="26"/>
            <w:szCs w:val="26"/>
          </w:rPr>
          <w:t>&lt;5&gt;</w:t>
        </w:r>
      </w:hyperlink>
      <w:r w:rsidR="00E15C4C" w:rsidRPr="00E15C4C">
        <w:rPr>
          <w:rFonts w:ascii="Times New Roman" w:hAnsi="Times New Roman" w:cs="Times New Roman"/>
          <w:sz w:val="26"/>
          <w:szCs w:val="26"/>
        </w:rPr>
        <w:t>.</w:t>
      </w:r>
    </w:p>
    <w:p w:rsidR="00E15C4C" w:rsidRPr="00E15C4C" w:rsidRDefault="00E15C4C" w:rsidP="00E15C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1CDF" w:rsidRPr="00A70911" w:rsidRDefault="00891CDF" w:rsidP="00A70911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ПЛАТЕЖНЫЕ РЕКВИЗИТЫ СТОРОН</w:t>
      </w:r>
    </w:p>
    <w:p w:rsidR="00891CDF" w:rsidRDefault="00891CDF" w:rsidP="00891CD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5103"/>
      </w:tblGrid>
      <w:tr w:rsidR="00891CDF" w:rsidRPr="00A76BEE" w:rsidTr="00A7091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Сокращенное наименование Учредителя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Сокращенное наименование Учреждения</w:t>
            </w:r>
          </w:p>
        </w:tc>
      </w:tr>
      <w:tr w:rsidR="00891CDF" w:rsidRPr="00A76BEE" w:rsidTr="00A7091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Учредителя</w:t>
            </w:r>
          </w:p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43" w:history="1">
              <w:r w:rsidRPr="00A76BE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Учреждения</w:t>
            </w:r>
          </w:p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44" w:history="1">
              <w:r w:rsidRPr="00A76BE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ОКТМО</w:t>
              </w:r>
            </w:hyperlink>
          </w:p>
        </w:tc>
      </w:tr>
      <w:tr w:rsidR="00891CDF" w:rsidRPr="00A76BEE" w:rsidTr="00A7091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нахождения:</w:t>
            </w:r>
          </w:p>
        </w:tc>
      </w:tr>
      <w:tr w:rsidR="00891CDF" w:rsidRPr="00A76BEE" w:rsidTr="00A7091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ИНН/КПП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ИНН/КПП</w:t>
            </w:r>
          </w:p>
        </w:tc>
      </w:tr>
      <w:tr w:rsidR="00891CDF" w:rsidRPr="00A76BEE" w:rsidTr="00A7091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Платежные реквизиты:</w:t>
            </w:r>
          </w:p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учреждения Банка России, </w:t>
            </w:r>
          </w:p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БИК,</w:t>
            </w:r>
          </w:p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Расчетный счет,</w:t>
            </w:r>
          </w:p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Казначейский счет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Лицевой счет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Платежные реквизиты:</w:t>
            </w:r>
          </w:p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ние учреждения Банка России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БИК,</w:t>
            </w:r>
          </w:p>
          <w:p w:rsidR="00891CDF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Расчетный счет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Казначейский счет,</w:t>
            </w:r>
          </w:p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Лицевой счет</w:t>
            </w:r>
          </w:p>
        </w:tc>
      </w:tr>
    </w:tbl>
    <w:p w:rsidR="00891CDF" w:rsidRPr="00A76BEE" w:rsidRDefault="00891CDF" w:rsidP="00891CDF">
      <w:pPr>
        <w:pStyle w:val="ConsPlusNormal"/>
        <w:tabs>
          <w:tab w:val="left" w:pos="992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91CDF" w:rsidRPr="00A76BEE" w:rsidRDefault="00891CDF" w:rsidP="00891CDF">
      <w:pPr>
        <w:pStyle w:val="ConsPlusNormal"/>
        <w:tabs>
          <w:tab w:val="left" w:pos="9923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ПОДПИСИ СТОРОН</w:t>
      </w:r>
    </w:p>
    <w:p w:rsidR="00891CDF" w:rsidRPr="00A76BEE" w:rsidRDefault="00891CDF" w:rsidP="00891CDF">
      <w:pPr>
        <w:pStyle w:val="ConsPlusNormal"/>
        <w:tabs>
          <w:tab w:val="left" w:pos="9923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4961"/>
      </w:tblGrid>
      <w:tr w:rsidR="00891CDF" w:rsidRPr="00A70911" w:rsidTr="00560A1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Сокращенное наименование Учредителя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Сокращенное наименование Учреждения</w:t>
            </w:r>
          </w:p>
        </w:tc>
      </w:tr>
      <w:tr w:rsidR="00891CDF" w:rsidRPr="00A76BEE" w:rsidTr="00560A1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___________/_________________</w:t>
            </w:r>
          </w:p>
          <w:p w:rsidR="00891CDF" w:rsidRPr="00A76BEE" w:rsidRDefault="00891CDF" w:rsidP="00891CDF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(подпись)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DF" w:rsidRPr="00A76BEE" w:rsidRDefault="00891CDF" w:rsidP="00891CDF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___________/_________________</w:t>
            </w:r>
          </w:p>
          <w:p w:rsidR="00891CDF" w:rsidRPr="00A76BEE" w:rsidRDefault="00891CDF" w:rsidP="00891CDF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(ФИО)</w:t>
            </w:r>
          </w:p>
        </w:tc>
      </w:tr>
    </w:tbl>
    <w:p w:rsidR="00E15C4C" w:rsidRPr="00E15C4C" w:rsidRDefault="00E15C4C" w:rsidP="00E15C4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15C4C" w:rsidRPr="00E15C4C" w:rsidRDefault="00E15C4C" w:rsidP="00E15C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C4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15C4C" w:rsidRPr="00711FAB" w:rsidRDefault="00D37594" w:rsidP="00D375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879"/>
      <w:bookmarkStart w:id="14" w:name="P880"/>
      <w:bookmarkEnd w:id="13"/>
      <w:bookmarkEnd w:id="14"/>
      <w:r w:rsidRPr="00711FA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15C4C" w:rsidRPr="00711FAB">
        <w:rPr>
          <w:rFonts w:ascii="Times New Roman" w:hAnsi="Times New Roman" w:cs="Times New Roman"/>
          <w:sz w:val="26"/>
          <w:szCs w:val="26"/>
        </w:rPr>
        <w:t>&lt;1&gt;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AD0D9D" w:rsidRPr="00711FAB" w:rsidRDefault="00AD0D9D" w:rsidP="00D375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5C4C" w:rsidRPr="00711FAB" w:rsidRDefault="00E15C4C" w:rsidP="00E15C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882"/>
      <w:bookmarkEnd w:id="15"/>
      <w:r w:rsidRPr="00711FAB">
        <w:rPr>
          <w:rFonts w:ascii="Times New Roman" w:hAnsi="Times New Roman" w:cs="Times New Roman"/>
          <w:sz w:val="26"/>
          <w:szCs w:val="26"/>
        </w:rPr>
        <w:t xml:space="preserve">&lt;2&gt; Указывается в зависимости от исполнения обязательств, указанных в </w:t>
      </w:r>
      <w:hyperlink r:id="rId45" w:anchor="P815" w:history="1">
        <w:r w:rsidRPr="00711FA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2.1</w:t>
        </w:r>
      </w:hyperlink>
      <w:r w:rsidRPr="00711F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46" w:anchor="P818" w:history="1">
        <w:r w:rsidRPr="00711FA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2.2</w:t>
        </w:r>
      </w:hyperlink>
      <w:r w:rsidRPr="00711F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11FAB">
        <w:rPr>
          <w:rFonts w:ascii="Times New Roman" w:hAnsi="Times New Roman" w:cs="Times New Roman"/>
          <w:sz w:val="26"/>
          <w:szCs w:val="26"/>
        </w:rPr>
        <w:t>настоящего дополнительного соглашения.</w:t>
      </w:r>
    </w:p>
    <w:p w:rsidR="00AD0D9D" w:rsidRPr="00711FAB" w:rsidRDefault="00AD0D9D" w:rsidP="00E15C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5C4C" w:rsidRPr="00711FAB" w:rsidRDefault="00E15C4C" w:rsidP="00E15C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883"/>
      <w:bookmarkEnd w:id="16"/>
      <w:r w:rsidRPr="00711FAB">
        <w:rPr>
          <w:rFonts w:ascii="Times New Roman" w:hAnsi="Times New Roman" w:cs="Times New Roman"/>
          <w:sz w:val="26"/>
          <w:szCs w:val="26"/>
        </w:rPr>
        <w:t>&lt;3&gt; Указываются иные конкретные условия (при наличии).</w:t>
      </w:r>
    </w:p>
    <w:p w:rsidR="00AD0D9D" w:rsidRPr="00711FAB" w:rsidRDefault="00AD0D9D" w:rsidP="00E15C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5C4C" w:rsidRPr="00711FAB" w:rsidRDefault="00E15C4C" w:rsidP="00E15C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884"/>
      <w:bookmarkEnd w:id="17"/>
      <w:r w:rsidRPr="00711FAB">
        <w:rPr>
          <w:rFonts w:ascii="Times New Roman" w:hAnsi="Times New Roman" w:cs="Times New Roman"/>
          <w:sz w:val="26"/>
          <w:szCs w:val="26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AD0D9D" w:rsidRPr="00711FAB" w:rsidRDefault="00AD0D9D" w:rsidP="00E15C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5C4C" w:rsidRPr="00711FAB" w:rsidRDefault="00E15C4C" w:rsidP="00E15C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885"/>
      <w:bookmarkStart w:id="19" w:name="P886"/>
      <w:bookmarkStart w:id="20" w:name="P887"/>
      <w:bookmarkEnd w:id="18"/>
      <w:bookmarkEnd w:id="19"/>
      <w:bookmarkEnd w:id="20"/>
      <w:r w:rsidRPr="00711FAB">
        <w:rPr>
          <w:rFonts w:ascii="Times New Roman" w:hAnsi="Times New Roman" w:cs="Times New Roman"/>
          <w:sz w:val="26"/>
          <w:szCs w:val="26"/>
        </w:rPr>
        <w:t>&lt;5</w:t>
      </w:r>
      <w:bookmarkStart w:id="21" w:name="P888"/>
      <w:bookmarkEnd w:id="21"/>
      <w:r w:rsidRPr="00711FAB">
        <w:rPr>
          <w:rFonts w:ascii="Times New Roman" w:hAnsi="Times New Roman" w:cs="Times New Roman"/>
          <w:sz w:val="26"/>
          <w:szCs w:val="26"/>
        </w:rPr>
        <w:t>&gt; Указываются иные конкретные положения (при наличии).</w:t>
      </w:r>
    </w:p>
    <w:p w:rsidR="00E15C4C" w:rsidRPr="00711FAB" w:rsidRDefault="00E15C4C" w:rsidP="00E15C4C">
      <w:pPr>
        <w:rPr>
          <w:rFonts w:asciiTheme="minorHAnsi" w:hAnsiTheme="minorHAnsi" w:cstheme="minorBidi"/>
          <w:sz w:val="26"/>
          <w:szCs w:val="26"/>
        </w:rPr>
      </w:pPr>
    </w:p>
    <w:p w:rsidR="00B25688" w:rsidRPr="00711FAB" w:rsidRDefault="00B25688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1FAB" w:rsidRDefault="00711FAB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594" w:rsidRDefault="00D37594" w:rsidP="004956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3F24" w:rsidRPr="009C4C84" w:rsidRDefault="008A3F24" w:rsidP="008A3F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B1582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4C8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A3F24" w:rsidRPr="009C4C84" w:rsidRDefault="008A3F24" w:rsidP="008A3F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Типовой форме </w:t>
      </w:r>
    </w:p>
    <w:p w:rsidR="008A3F24" w:rsidRDefault="008A3F24" w:rsidP="008A3F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8A3F24" w:rsidRPr="007B1582" w:rsidRDefault="008A3F24" w:rsidP="008A3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A3F24" w:rsidRPr="007B1582" w:rsidRDefault="008A3F24" w:rsidP="008A3F24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8A3F24" w:rsidRPr="007B1582" w:rsidRDefault="008A3F24" w:rsidP="008A3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3F24" w:rsidRPr="007B1582" w:rsidRDefault="008A3F24" w:rsidP="008A3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3F24" w:rsidRPr="007B1582" w:rsidRDefault="008A3F24" w:rsidP="008A3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3F24" w:rsidRPr="007B1582" w:rsidRDefault="008A3F24" w:rsidP="008A3F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ДОПОЛНИТЕЛЬНОЕ СОГЛАШЕНИЕ</w:t>
      </w:r>
    </w:p>
    <w:p w:rsidR="008A3F24" w:rsidRDefault="008A3F24" w:rsidP="008A3F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Соглашению о предоставлении</w:t>
      </w:r>
      <w:r w:rsidRPr="007B1582">
        <w:rPr>
          <w:rFonts w:ascii="Times New Roman" w:hAnsi="Times New Roman" w:cs="Times New Roman"/>
          <w:sz w:val="26"/>
          <w:szCs w:val="26"/>
        </w:rPr>
        <w:t xml:space="preserve"> субсидии на иные цели</w:t>
      </w:r>
    </w:p>
    <w:p w:rsidR="008A3F24" w:rsidRPr="002D7B1B" w:rsidRDefault="008A3F24" w:rsidP="008A3F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:rsidR="008A3F24" w:rsidRPr="007B1582" w:rsidRDefault="008A3F24" w:rsidP="008A3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3F24" w:rsidRPr="007B1582" w:rsidRDefault="008A3F24" w:rsidP="008A3F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пгт._____________________</w:t>
      </w:r>
    </w:p>
    <w:p w:rsidR="008A3F24" w:rsidRPr="007B1582" w:rsidRDefault="008A3F24" w:rsidP="008A3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3F24" w:rsidRPr="007B1582" w:rsidRDefault="008A3F24" w:rsidP="008A3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"____"___________ 20__ г.                                                                              N 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A3F24" w:rsidRDefault="008A3F24" w:rsidP="008A3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C5D5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дата заключения                                                                                                (номер</w:t>
      </w:r>
    </w:p>
    <w:p w:rsidR="008A3F24" w:rsidRPr="009C5D51" w:rsidRDefault="008A3F24" w:rsidP="008A3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соглашения)                                                                                               соглашения)</w:t>
      </w:r>
    </w:p>
    <w:p w:rsidR="008A3F24" w:rsidRPr="007B1582" w:rsidRDefault="008A3F24" w:rsidP="008A3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8A3F24" w:rsidRPr="007B1582" w:rsidRDefault="008A3F24" w:rsidP="008A3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(наименование главного распорядителя бюджетных средств</w:t>
      </w:r>
      <w:r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7B15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«Городской округ Ногликский», осуществляющего функции и полномочия учредителя (далее – Учредитель))                                             </w:t>
      </w:r>
    </w:p>
    <w:p w:rsidR="008A3F24" w:rsidRPr="007B1582" w:rsidRDefault="008A3F24" w:rsidP="008A3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в лице руководителя 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B1582">
        <w:rPr>
          <w:rFonts w:ascii="Times New Roman" w:hAnsi="Times New Roman" w:cs="Times New Roman"/>
          <w:sz w:val="26"/>
          <w:szCs w:val="26"/>
        </w:rPr>
        <w:t>,</w:t>
      </w:r>
    </w:p>
    <w:p w:rsidR="008A3F24" w:rsidRPr="007B1582" w:rsidRDefault="008A3F24" w:rsidP="008A3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( Ф.И.О.)</w:t>
      </w:r>
    </w:p>
    <w:p w:rsidR="008A3F24" w:rsidRPr="007B1582" w:rsidRDefault="008A3F24" w:rsidP="008A3F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действующего(ей) </w:t>
      </w:r>
      <w:r w:rsidRPr="007B1582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7B1582">
        <w:rPr>
          <w:rFonts w:ascii="Times New Roman" w:hAnsi="Times New Roman" w:cs="Times New Roman"/>
          <w:sz w:val="26"/>
          <w:szCs w:val="26"/>
        </w:rPr>
        <w:t>,</w:t>
      </w:r>
    </w:p>
    <w:p w:rsidR="008A3F24" w:rsidRPr="007B1582" w:rsidRDefault="008A3F24" w:rsidP="008A3F2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(наименование, дата, номер право</w:t>
      </w:r>
      <w:r>
        <w:rPr>
          <w:rFonts w:ascii="Times New Roman" w:hAnsi="Times New Roman" w:cs="Times New Roman"/>
          <w:sz w:val="26"/>
          <w:szCs w:val="26"/>
        </w:rPr>
        <w:t xml:space="preserve">вого акта и (или) </w:t>
      </w:r>
      <w:r w:rsidRPr="007B1582">
        <w:rPr>
          <w:rFonts w:ascii="Times New Roman" w:hAnsi="Times New Roman" w:cs="Times New Roman"/>
          <w:sz w:val="26"/>
          <w:szCs w:val="26"/>
        </w:rPr>
        <w:t xml:space="preserve">доверенности)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с одной </w:t>
      </w:r>
      <w:r w:rsidRPr="007B1582">
        <w:rPr>
          <w:rFonts w:ascii="Times New Roman" w:hAnsi="Times New Roman" w:cs="Times New Roman"/>
          <w:sz w:val="26"/>
          <w:szCs w:val="26"/>
        </w:rPr>
        <w:t>стороны, и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A3F24" w:rsidRPr="007B1582" w:rsidRDefault="008A3F24" w:rsidP="008A3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7B1582">
        <w:rPr>
          <w:rFonts w:ascii="Times New Roman" w:hAnsi="Times New Roman" w:cs="Times New Roman"/>
          <w:sz w:val="26"/>
          <w:szCs w:val="26"/>
        </w:rPr>
        <w:t>_</w:t>
      </w:r>
    </w:p>
    <w:p w:rsidR="008A3F24" w:rsidRDefault="008A3F24" w:rsidP="008A3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(наименование муниципального бюджетного или муниципального автономного </w:t>
      </w:r>
      <w:r>
        <w:rPr>
          <w:rFonts w:ascii="Times New Roman" w:hAnsi="Times New Roman" w:cs="Times New Roman"/>
          <w:sz w:val="26"/>
          <w:szCs w:val="26"/>
        </w:rPr>
        <w:t xml:space="preserve">учреждения (далее – Учреждение))                                 </w:t>
      </w:r>
    </w:p>
    <w:p w:rsidR="008A3F24" w:rsidRPr="007B1582" w:rsidRDefault="008A3F24" w:rsidP="008A3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руководителя</w:t>
      </w:r>
      <w:r w:rsidRPr="007B1582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7B1582">
        <w:rPr>
          <w:rFonts w:ascii="Times New Roman" w:hAnsi="Times New Roman" w:cs="Times New Roman"/>
          <w:sz w:val="26"/>
          <w:szCs w:val="26"/>
        </w:rPr>
        <w:t>,</w:t>
      </w:r>
    </w:p>
    <w:p w:rsidR="008A3F24" w:rsidRPr="007B1582" w:rsidRDefault="008A3F24" w:rsidP="008A3F2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>(Ф.И.О.)</w:t>
      </w:r>
    </w:p>
    <w:p w:rsidR="008A3F24" w:rsidRPr="007B1582" w:rsidRDefault="008A3F24" w:rsidP="008A3F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1582">
        <w:rPr>
          <w:rFonts w:ascii="Times New Roman" w:hAnsi="Times New Roman" w:cs="Times New Roman"/>
          <w:sz w:val="26"/>
          <w:szCs w:val="26"/>
        </w:rPr>
        <w:t xml:space="preserve"> действующего(ей) на основании 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7B1582">
        <w:rPr>
          <w:rFonts w:ascii="Times New Roman" w:hAnsi="Times New Roman" w:cs="Times New Roman"/>
          <w:sz w:val="26"/>
          <w:szCs w:val="26"/>
        </w:rPr>
        <w:t>_,</w:t>
      </w:r>
    </w:p>
    <w:p w:rsidR="008A3F24" w:rsidRPr="007572BB" w:rsidRDefault="007572BB" w:rsidP="008A3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A3F24" w:rsidRPr="007572BB">
        <w:rPr>
          <w:rFonts w:ascii="Times New Roman" w:hAnsi="Times New Roman" w:cs="Times New Roman"/>
          <w:sz w:val="26"/>
          <w:szCs w:val="26"/>
        </w:rPr>
        <w:t xml:space="preserve"> (наименование, дата, номер правового акта и (или) доверенности)  </w:t>
      </w:r>
    </w:p>
    <w:p w:rsidR="007572BB" w:rsidRPr="007572BB" w:rsidRDefault="008A3F24" w:rsidP="00757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72BB">
        <w:rPr>
          <w:rFonts w:ascii="Times New Roman" w:hAnsi="Times New Roman"/>
          <w:sz w:val="26"/>
          <w:szCs w:val="26"/>
        </w:rPr>
        <w:t xml:space="preserve">с другой стороны, далее именуемые «Стороны», в соответствии </w:t>
      </w:r>
      <w:r w:rsidRPr="007572BB">
        <w:rPr>
          <w:rFonts w:ascii="Times New Roman" w:hAnsi="Times New Roman"/>
          <w:bCs/>
          <w:sz w:val="26"/>
          <w:szCs w:val="26"/>
        </w:rPr>
        <w:t>с</w:t>
      </w:r>
      <w:r w:rsidR="00000A25" w:rsidRPr="007572BB">
        <w:rPr>
          <w:rFonts w:ascii="Times New Roman" w:hAnsi="Times New Roman"/>
          <w:sz w:val="26"/>
          <w:szCs w:val="26"/>
        </w:rPr>
        <w:t xml:space="preserve"> пункт</w:t>
      </w:r>
      <w:r w:rsidR="003459EB">
        <w:rPr>
          <w:rFonts w:ascii="Times New Roman" w:hAnsi="Times New Roman"/>
          <w:sz w:val="26"/>
          <w:szCs w:val="26"/>
        </w:rPr>
        <w:t>ом</w:t>
      </w:r>
      <w:r w:rsidR="00000A25" w:rsidRPr="007572BB">
        <w:rPr>
          <w:rFonts w:ascii="Times New Roman" w:hAnsi="Times New Roman"/>
          <w:sz w:val="26"/>
          <w:szCs w:val="26"/>
        </w:rPr>
        <w:t xml:space="preserve"> 6.5</w:t>
      </w:r>
      <w:r w:rsidRPr="007572BB">
        <w:rPr>
          <w:rFonts w:ascii="Times New Roman" w:hAnsi="Times New Roman"/>
          <w:sz w:val="26"/>
          <w:szCs w:val="26"/>
        </w:rPr>
        <w:t xml:space="preserve"> Соглашения</w:t>
      </w:r>
      <w:r w:rsidR="00000A25" w:rsidRPr="007572BB">
        <w:rPr>
          <w:rFonts w:ascii="Times New Roman" w:hAnsi="Times New Roman"/>
          <w:sz w:val="26"/>
          <w:szCs w:val="26"/>
        </w:rPr>
        <w:t xml:space="preserve"> о предоставлении субсидии на иные цели </w:t>
      </w:r>
      <w:r w:rsidRPr="007572BB">
        <w:rPr>
          <w:rFonts w:ascii="Times New Roman" w:hAnsi="Times New Roman"/>
          <w:sz w:val="26"/>
          <w:szCs w:val="26"/>
        </w:rPr>
        <w:t xml:space="preserve">от «___»_____________20__ г. </w:t>
      </w:r>
      <w:r w:rsidR="003459EB">
        <w:rPr>
          <w:rFonts w:ascii="Times New Roman" w:hAnsi="Times New Roman"/>
          <w:sz w:val="26"/>
          <w:szCs w:val="26"/>
        </w:rPr>
        <w:t xml:space="preserve">        </w:t>
      </w:r>
      <w:r w:rsidRPr="007572BB">
        <w:rPr>
          <w:rFonts w:ascii="Times New Roman" w:hAnsi="Times New Roman"/>
          <w:sz w:val="26"/>
          <w:szCs w:val="26"/>
          <w:lang w:val="en-US"/>
        </w:rPr>
        <w:t>N</w:t>
      </w:r>
      <w:r w:rsidRPr="007572BB">
        <w:rPr>
          <w:rFonts w:ascii="Times New Roman" w:hAnsi="Times New Roman"/>
          <w:sz w:val="26"/>
          <w:szCs w:val="26"/>
        </w:rPr>
        <w:t xml:space="preserve"> _</w:t>
      </w:r>
      <w:r w:rsidR="007572BB" w:rsidRPr="007572BB">
        <w:rPr>
          <w:rFonts w:ascii="Times New Roman" w:hAnsi="Times New Roman"/>
          <w:sz w:val="26"/>
          <w:szCs w:val="26"/>
        </w:rPr>
        <w:t>__ (далее - Соглашение)</w:t>
      </w:r>
    </w:p>
    <w:p w:rsidR="007572BB" w:rsidRPr="007572BB" w:rsidRDefault="007572BB" w:rsidP="007572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7572BB" w:rsidRPr="007572BB" w:rsidRDefault="007572BB" w:rsidP="007572B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>(иные основания для заключения настоящего Дополнительного соглашения)</w:t>
      </w:r>
    </w:p>
    <w:p w:rsidR="007572BB" w:rsidRPr="007572BB" w:rsidRDefault="007572BB" w:rsidP="007572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>заключили настоящее Дополнительное соглашение к Соглашению о нижеследующем.</w:t>
      </w:r>
    </w:p>
    <w:p w:rsidR="007572BB" w:rsidRP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 xml:space="preserve">1. Внести в Соглашение следующие изменения </w:t>
      </w:r>
      <w:hyperlink r:id="rId47" w:anchor="P1059" w:history="1">
        <w:r w:rsidRPr="007572BB">
          <w:rPr>
            <w:rStyle w:val="a3"/>
            <w:rFonts w:ascii="Times New Roman" w:hAnsi="Times New Roman" w:cs="Times New Roman"/>
            <w:sz w:val="26"/>
            <w:szCs w:val="26"/>
          </w:rPr>
          <w:t>&lt;1&gt;</w:t>
        </w:r>
      </w:hyperlink>
      <w:r w:rsidRPr="007572BB">
        <w:rPr>
          <w:rFonts w:ascii="Times New Roman" w:hAnsi="Times New Roman" w:cs="Times New Roman"/>
          <w:sz w:val="26"/>
          <w:szCs w:val="26"/>
        </w:rPr>
        <w:t>:</w:t>
      </w:r>
    </w:p>
    <w:p w:rsidR="007572BB" w:rsidRP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 xml:space="preserve">1.1. </w:t>
      </w:r>
      <w:r w:rsidRPr="007572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48" w:anchor="P54" w:history="1">
        <w:r w:rsidRPr="003459E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преамбуле</w:t>
        </w:r>
      </w:hyperlink>
      <w:r w:rsidRPr="003459EB">
        <w:rPr>
          <w:rFonts w:ascii="Times New Roman" w:hAnsi="Times New Roman" w:cs="Times New Roman"/>
          <w:sz w:val="26"/>
          <w:szCs w:val="26"/>
        </w:rPr>
        <w:t xml:space="preserve"> </w:t>
      </w:r>
      <w:hyperlink r:id="rId49" w:anchor="P1060" w:history="1">
        <w:r w:rsidRPr="007572BB">
          <w:rPr>
            <w:rStyle w:val="a3"/>
            <w:rFonts w:ascii="Times New Roman" w:hAnsi="Times New Roman" w:cs="Times New Roman"/>
            <w:sz w:val="26"/>
            <w:szCs w:val="26"/>
          </w:rPr>
          <w:t>&lt;2&gt;</w:t>
        </w:r>
      </w:hyperlink>
      <w:r w:rsidRPr="007572BB">
        <w:rPr>
          <w:rFonts w:ascii="Times New Roman" w:hAnsi="Times New Roman" w:cs="Times New Roman"/>
          <w:sz w:val="26"/>
          <w:szCs w:val="26"/>
        </w:rPr>
        <w:t>:</w:t>
      </w:r>
    </w:p>
    <w:p w:rsidR="007572BB" w:rsidRP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>1.1.1.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7572BB">
        <w:rPr>
          <w:rFonts w:ascii="Times New Roman" w:hAnsi="Times New Roman" w:cs="Times New Roman"/>
          <w:sz w:val="26"/>
          <w:szCs w:val="26"/>
        </w:rPr>
        <w:t>;</w:t>
      </w:r>
    </w:p>
    <w:p w:rsidR="007572BB" w:rsidRPr="007572BB" w:rsidRDefault="007572BB" w:rsidP="007572B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>1.1.2. 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7572BB">
        <w:rPr>
          <w:rFonts w:ascii="Times New Roman" w:hAnsi="Times New Roman" w:cs="Times New Roman"/>
          <w:sz w:val="26"/>
          <w:szCs w:val="26"/>
        </w:rPr>
        <w:t>;</w:t>
      </w:r>
    </w:p>
    <w:p w:rsidR="007572BB" w:rsidRPr="009E7FA7" w:rsidRDefault="003459E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lastRenderedPageBreak/>
        <w:t>1.2. в разделе</w:t>
      </w:r>
      <w:hyperlink r:id="rId50" w:anchor="P109" w:history="1"/>
      <w:r w:rsidR="007572BB"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Pr="009E7FA7">
        <w:rPr>
          <w:rFonts w:ascii="Times New Roman" w:hAnsi="Times New Roman" w:cs="Times New Roman"/>
          <w:sz w:val="26"/>
          <w:szCs w:val="26"/>
        </w:rPr>
        <w:t xml:space="preserve">1 </w:t>
      </w:r>
      <w:r w:rsidR="000557CD" w:rsidRPr="009E7FA7">
        <w:rPr>
          <w:rFonts w:ascii="Times New Roman" w:hAnsi="Times New Roman" w:cs="Times New Roman"/>
          <w:sz w:val="26"/>
          <w:szCs w:val="26"/>
        </w:rPr>
        <w:t>«Предмет соглашения»:</w:t>
      </w:r>
    </w:p>
    <w:p w:rsidR="000557CD" w:rsidRPr="009E7FA7" w:rsidRDefault="000557CD" w:rsidP="000557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   1.2.1. пункт 1.1.1 изложить в следующей редакции: «</w:t>
      </w:r>
      <w:r w:rsidR="00C8283E" w:rsidRPr="009E7FA7">
        <w:rPr>
          <w:rFonts w:ascii="Times New Roman" w:hAnsi="Times New Roman" w:cs="Times New Roman"/>
          <w:sz w:val="26"/>
          <w:szCs w:val="26"/>
        </w:rPr>
        <w:t>1.1.1.</w:t>
      </w:r>
      <w:r w:rsidRPr="009E7FA7">
        <w:rPr>
          <w:rFonts w:ascii="Times New Roman" w:hAnsi="Times New Roman" w:cs="Times New Roman"/>
          <w:sz w:val="26"/>
          <w:szCs w:val="26"/>
        </w:rPr>
        <w:t xml:space="preserve"> достижения результата(ов) национального (регионального) проекта ____________________________________________</w:t>
      </w:r>
      <w:r w:rsidR="00C8283E" w:rsidRPr="009E7FA7">
        <w:rPr>
          <w:rFonts w:ascii="Times New Roman" w:hAnsi="Times New Roman" w:cs="Times New Roman"/>
          <w:sz w:val="26"/>
          <w:szCs w:val="26"/>
        </w:rPr>
        <w:t>______________________________;»;</w:t>
      </w:r>
    </w:p>
    <w:p w:rsidR="000557CD" w:rsidRPr="009E7FA7" w:rsidRDefault="000557CD" w:rsidP="000557C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                          (наименование национального (регионального) проекта)                       </w:t>
      </w:r>
    </w:p>
    <w:p w:rsidR="000557CD" w:rsidRPr="009E7FA7" w:rsidRDefault="00C8283E" w:rsidP="000557C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   1.2</w:t>
      </w:r>
      <w:r w:rsidR="000557CD" w:rsidRPr="009E7FA7">
        <w:rPr>
          <w:rFonts w:ascii="Times New Roman" w:hAnsi="Times New Roman" w:cs="Times New Roman"/>
          <w:sz w:val="26"/>
          <w:szCs w:val="26"/>
        </w:rPr>
        <w:t>.2.</w:t>
      </w:r>
      <w:r w:rsidRPr="009E7FA7">
        <w:rPr>
          <w:rFonts w:ascii="Times New Roman" w:hAnsi="Times New Roman" w:cs="Times New Roman"/>
          <w:sz w:val="26"/>
          <w:szCs w:val="26"/>
        </w:rPr>
        <w:t xml:space="preserve"> пункт 1.1.2 изложить в следующей редакции:</w:t>
      </w:r>
      <w:r w:rsidR="000557CD"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Pr="009E7FA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8283E" w:rsidRPr="009E7FA7" w:rsidRDefault="00C8283E" w:rsidP="000557C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« 1.1.2</w:t>
      </w:r>
      <w:r w:rsidR="00AD0D9D">
        <w:rPr>
          <w:rFonts w:ascii="Times New Roman" w:hAnsi="Times New Roman" w:cs="Times New Roman"/>
          <w:sz w:val="26"/>
          <w:szCs w:val="26"/>
        </w:rPr>
        <w:t>.</w:t>
      </w:r>
      <w:r w:rsidRPr="009E7FA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________________________________________________________________»;</w:t>
      </w:r>
    </w:p>
    <w:p w:rsidR="000557CD" w:rsidRPr="009E7FA7" w:rsidRDefault="000557CD" w:rsidP="00055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                          (иная(ые) цель(и) предоставления Субсидии)</w:t>
      </w:r>
    </w:p>
    <w:p w:rsidR="00C77CC1" w:rsidRPr="009E7FA7" w:rsidRDefault="007572BB" w:rsidP="00C77C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1.3. в </w:t>
      </w:r>
      <w:r w:rsidR="000D0DF0"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разделе 2 </w:t>
      </w:r>
      <w:r w:rsidRPr="009E7FA7">
        <w:rPr>
          <w:rFonts w:ascii="Times New Roman" w:hAnsi="Times New Roman" w:cs="Times New Roman"/>
          <w:sz w:val="26"/>
          <w:szCs w:val="26"/>
        </w:rPr>
        <w:t>«Условия и финансовое обеспечение предоставления Субсидии»:</w:t>
      </w:r>
    </w:p>
    <w:p w:rsidR="007572BB" w:rsidRPr="009E7FA7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1.3.1. в абзаце ________________ </w:t>
      </w:r>
      <w:hyperlink r:id="rId51" w:anchor="P123" w:history="1">
        <w:r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 2.2</w:t>
        </w:r>
      </w:hyperlink>
      <w:r w:rsidRPr="009E7FA7">
        <w:rPr>
          <w:rFonts w:ascii="Times New Roman" w:hAnsi="Times New Roman" w:cs="Times New Roman"/>
          <w:sz w:val="26"/>
          <w:szCs w:val="26"/>
        </w:rPr>
        <w:t xml:space="preserve"> размер Субсидии в 20__ году</w:t>
      </w:r>
      <w:r w:rsidR="009E7FA7">
        <w:rPr>
          <w:rFonts w:ascii="Times New Roman" w:hAnsi="Times New Roman" w:cs="Times New Roman"/>
          <w:sz w:val="26"/>
          <w:szCs w:val="26"/>
        </w:rPr>
        <w:t xml:space="preserve"> </w:t>
      </w:r>
      <w:r w:rsidRPr="009E7FA7">
        <w:rPr>
          <w:rFonts w:ascii="Times New Roman" w:hAnsi="Times New Roman" w:cs="Times New Roman"/>
          <w:sz w:val="26"/>
          <w:szCs w:val="26"/>
        </w:rPr>
        <w:t>______</w:t>
      </w:r>
      <w:r w:rsidR="000D0DF0" w:rsidRPr="009E7FA7">
        <w:rPr>
          <w:rFonts w:ascii="Times New Roman" w:hAnsi="Times New Roman" w:cs="Times New Roman"/>
          <w:sz w:val="26"/>
          <w:szCs w:val="26"/>
        </w:rPr>
        <w:t>_________</w:t>
      </w:r>
      <w:r w:rsidRPr="009E7FA7">
        <w:rPr>
          <w:rFonts w:ascii="Times New Roman" w:hAnsi="Times New Roman" w:cs="Times New Roman"/>
          <w:sz w:val="26"/>
          <w:szCs w:val="26"/>
        </w:rPr>
        <w:t>(______________</w:t>
      </w:r>
      <w:r w:rsidR="000D0DF0" w:rsidRPr="009E7FA7">
        <w:rPr>
          <w:rFonts w:ascii="Times New Roman" w:hAnsi="Times New Roman" w:cs="Times New Roman"/>
          <w:sz w:val="26"/>
          <w:szCs w:val="26"/>
        </w:rPr>
        <w:t>____</w:t>
      </w:r>
      <w:r w:rsidRPr="009E7FA7">
        <w:rPr>
          <w:rFonts w:ascii="Times New Roman" w:hAnsi="Times New Roman" w:cs="Times New Roman"/>
          <w:sz w:val="26"/>
          <w:szCs w:val="26"/>
        </w:rPr>
        <w:t>) рублей – п</w:t>
      </w:r>
      <w:r w:rsidR="000D0DF0" w:rsidRPr="009E7FA7">
        <w:rPr>
          <w:rFonts w:ascii="Times New Roman" w:hAnsi="Times New Roman" w:cs="Times New Roman"/>
          <w:sz w:val="26"/>
          <w:szCs w:val="26"/>
        </w:rPr>
        <w:t>о коду БК ____________________</w:t>
      </w:r>
    </w:p>
    <w:p w:rsidR="007572BB" w:rsidRPr="009E7FA7" w:rsidRDefault="007572BB" w:rsidP="007572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(сумма</w:t>
      </w:r>
      <w:r w:rsidR="000D0DF0" w:rsidRPr="009E7FA7">
        <w:rPr>
          <w:rFonts w:ascii="Times New Roman" w:hAnsi="Times New Roman" w:cs="Times New Roman"/>
          <w:sz w:val="26"/>
          <w:szCs w:val="26"/>
        </w:rPr>
        <w:t xml:space="preserve"> цифрами</w:t>
      </w:r>
      <w:r w:rsidRPr="009E7FA7">
        <w:rPr>
          <w:rFonts w:ascii="Times New Roman" w:hAnsi="Times New Roman" w:cs="Times New Roman"/>
          <w:sz w:val="26"/>
          <w:szCs w:val="26"/>
        </w:rPr>
        <w:t xml:space="preserve">)   </w:t>
      </w:r>
      <w:r w:rsidR="000D0DF0" w:rsidRPr="009E7FA7">
        <w:rPr>
          <w:rFonts w:ascii="Times New Roman" w:hAnsi="Times New Roman" w:cs="Times New Roman"/>
          <w:sz w:val="26"/>
          <w:szCs w:val="26"/>
        </w:rPr>
        <w:t xml:space="preserve">  </w:t>
      </w:r>
      <w:r w:rsidRPr="009E7FA7">
        <w:rPr>
          <w:rFonts w:ascii="Times New Roman" w:hAnsi="Times New Roman" w:cs="Times New Roman"/>
          <w:sz w:val="26"/>
          <w:szCs w:val="26"/>
        </w:rPr>
        <w:t xml:space="preserve">(сумма прописью)                               </w:t>
      </w:r>
      <w:r w:rsidR="000D0DF0" w:rsidRPr="009E7FA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E7FA7">
        <w:rPr>
          <w:rFonts w:ascii="Times New Roman" w:hAnsi="Times New Roman" w:cs="Times New Roman"/>
          <w:sz w:val="26"/>
          <w:szCs w:val="26"/>
        </w:rPr>
        <w:t>(код БК)</w:t>
      </w:r>
    </w:p>
    <w:p w:rsidR="007572BB" w:rsidRPr="009E7FA7" w:rsidRDefault="0051384D" w:rsidP="00D9606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E91D1E" w:rsidRPr="009E7FA7">
        <w:rPr>
          <w:rFonts w:ascii="Times New Roman" w:hAnsi="Times New Roman" w:cs="Times New Roman"/>
          <w:sz w:val="26"/>
          <w:szCs w:val="26"/>
        </w:rPr>
        <w:t>величить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1D1E" w:rsidRPr="009E7FA7">
        <w:rPr>
          <w:rFonts w:ascii="Times New Roman" w:hAnsi="Times New Roman" w:cs="Times New Roman"/>
          <w:sz w:val="26"/>
          <w:szCs w:val="26"/>
        </w:rPr>
        <w:t>/ уменьшить</w:t>
      </w:r>
      <w:r w:rsidR="000D0DF0"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="00E91D1E" w:rsidRPr="009E7FA7">
        <w:rPr>
          <w:rFonts w:ascii="Times New Roman" w:hAnsi="Times New Roman" w:cs="Times New Roman"/>
          <w:sz w:val="26"/>
          <w:szCs w:val="26"/>
        </w:rPr>
        <w:t xml:space="preserve">на </w:t>
      </w:r>
      <w:r w:rsidR="000D0DF0" w:rsidRPr="009E7FA7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176D6" w:rsidRPr="009E7FA7">
        <w:rPr>
          <w:rFonts w:ascii="Times New Roman" w:hAnsi="Times New Roman" w:cs="Times New Roman"/>
          <w:sz w:val="26"/>
          <w:szCs w:val="26"/>
        </w:rPr>
        <w:t>_</w:t>
      </w:r>
      <w:r w:rsidR="000D0DF0" w:rsidRPr="009E7FA7">
        <w:rPr>
          <w:rFonts w:ascii="Times New Roman" w:hAnsi="Times New Roman" w:cs="Times New Roman"/>
          <w:sz w:val="26"/>
          <w:szCs w:val="26"/>
        </w:rPr>
        <w:t>(__________________</w:t>
      </w:r>
      <w:r w:rsidR="00E91D1E" w:rsidRPr="009E7FA7">
        <w:rPr>
          <w:rFonts w:ascii="Times New Roman" w:hAnsi="Times New Roman" w:cs="Times New Roman"/>
          <w:sz w:val="26"/>
          <w:szCs w:val="26"/>
        </w:rPr>
        <w:t>_</w:t>
      </w:r>
      <w:r w:rsidR="00452C85" w:rsidRPr="009E7FA7">
        <w:rPr>
          <w:rFonts w:ascii="Times New Roman" w:hAnsi="Times New Roman" w:cs="Times New Roman"/>
          <w:sz w:val="26"/>
          <w:szCs w:val="26"/>
        </w:rPr>
        <w:t>_</w:t>
      </w:r>
      <w:r w:rsidR="00F176D6"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="000D0DF0" w:rsidRPr="009E7FA7">
        <w:rPr>
          <w:rFonts w:ascii="Times New Roman" w:hAnsi="Times New Roman" w:cs="Times New Roman"/>
          <w:sz w:val="26"/>
          <w:szCs w:val="26"/>
        </w:rPr>
        <w:t xml:space="preserve">) </w:t>
      </w:r>
      <w:r w:rsidR="00E91D1E" w:rsidRPr="009E7FA7">
        <w:rPr>
          <w:rFonts w:ascii="Times New Roman" w:hAnsi="Times New Roman" w:cs="Times New Roman"/>
          <w:sz w:val="26"/>
          <w:szCs w:val="26"/>
        </w:rPr>
        <w:t xml:space="preserve">рублей </w:t>
      </w:r>
      <w:hyperlink r:id="rId52" w:anchor="P1060" w:history="1">
        <w:r w:rsidR="00E91D1E" w:rsidRPr="009E7FA7">
          <w:rPr>
            <w:rStyle w:val="a3"/>
            <w:rFonts w:ascii="Times New Roman" w:hAnsi="Times New Roman" w:cs="Times New Roman"/>
            <w:sz w:val="26"/>
            <w:szCs w:val="26"/>
          </w:rPr>
          <w:t>&lt;3&gt;</w:t>
        </w:r>
      </w:hyperlink>
      <w:r w:rsidR="000D0DF0"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="00452C85" w:rsidRPr="009E7FA7">
        <w:rPr>
          <w:rFonts w:ascii="Times New Roman" w:hAnsi="Times New Roman" w:cs="Times New Roman"/>
          <w:sz w:val="26"/>
          <w:szCs w:val="26"/>
        </w:rPr>
        <w:t>;</w:t>
      </w:r>
      <w:r w:rsidR="000D0DF0" w:rsidRPr="009E7F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D9606F" w:rsidRPr="009E7FA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0D0DF0"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="00D9606F" w:rsidRPr="009E7FA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D0DF0"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="00D9606F"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="000D0DF0"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="00D9606F" w:rsidRPr="009E7FA7">
        <w:rPr>
          <w:rFonts w:ascii="Times New Roman" w:hAnsi="Times New Roman" w:cs="Times New Roman"/>
          <w:sz w:val="26"/>
          <w:szCs w:val="26"/>
        </w:rPr>
        <w:t xml:space="preserve">         </w:t>
      </w:r>
      <w:r w:rsidR="000D0DF0" w:rsidRPr="009E7FA7">
        <w:rPr>
          <w:rFonts w:ascii="Times New Roman" w:hAnsi="Times New Roman" w:cs="Times New Roman"/>
          <w:sz w:val="26"/>
          <w:szCs w:val="26"/>
        </w:rPr>
        <w:t xml:space="preserve">  </w:t>
      </w:r>
      <w:r w:rsidR="00D9606F" w:rsidRPr="009E7FA7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25BE2" w:rsidRPr="009E7FA7" w:rsidRDefault="00D9606F" w:rsidP="00125BE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176D6" w:rsidRPr="009E7FA7">
        <w:rPr>
          <w:rFonts w:ascii="Times New Roman" w:hAnsi="Times New Roman" w:cs="Times New Roman"/>
          <w:sz w:val="26"/>
          <w:szCs w:val="26"/>
        </w:rPr>
        <w:t xml:space="preserve">        </w:t>
      </w:r>
      <w:r w:rsidR="00E91D1E" w:rsidRPr="009E7FA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176D6"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="00E91D1E" w:rsidRPr="009E7FA7">
        <w:rPr>
          <w:rFonts w:ascii="Times New Roman" w:hAnsi="Times New Roman" w:cs="Times New Roman"/>
          <w:sz w:val="26"/>
          <w:szCs w:val="26"/>
        </w:rPr>
        <w:t xml:space="preserve">(сумма цифрами)             </w:t>
      </w:r>
      <w:r w:rsidR="00125BE2" w:rsidRPr="009E7FA7">
        <w:rPr>
          <w:rFonts w:ascii="Times New Roman" w:hAnsi="Times New Roman" w:cs="Times New Roman"/>
          <w:sz w:val="26"/>
          <w:szCs w:val="26"/>
        </w:rPr>
        <w:t>(сумма прописью)</w:t>
      </w:r>
    </w:p>
    <w:p w:rsidR="007572BB" w:rsidRPr="009E7FA7" w:rsidRDefault="007572BB" w:rsidP="007572B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1.4. </w:t>
      </w:r>
      <w:r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C77CC1"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>разделе 3</w:t>
      </w:r>
      <w:r w:rsidR="00D9606F"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E7FA7">
        <w:rPr>
          <w:rFonts w:ascii="Times New Roman" w:hAnsi="Times New Roman" w:cs="Times New Roman"/>
          <w:sz w:val="26"/>
          <w:szCs w:val="26"/>
        </w:rPr>
        <w:t>«Порядок перечисления Субсидии»:</w:t>
      </w:r>
    </w:p>
    <w:p w:rsidR="007572BB" w:rsidRPr="009E7FA7" w:rsidRDefault="007572BB" w:rsidP="00C77C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1.4.1. в </w:t>
      </w:r>
      <w:r w:rsidR="00D9606F" w:rsidRPr="009E7FA7">
        <w:rPr>
          <w:rFonts w:ascii="Times New Roman" w:hAnsi="Times New Roman" w:cs="Times New Roman"/>
          <w:sz w:val="26"/>
          <w:szCs w:val="26"/>
        </w:rPr>
        <w:t>пункте 3.1 слова «…</w:t>
      </w:r>
      <w:r w:rsidRPr="009E7FA7">
        <w:rPr>
          <w:rFonts w:ascii="Times New Roman" w:hAnsi="Times New Roman" w:cs="Times New Roman"/>
          <w:sz w:val="26"/>
          <w:szCs w:val="26"/>
        </w:rPr>
        <w:t>»</w:t>
      </w:r>
      <w:r w:rsidR="00D9606F" w:rsidRPr="009E7FA7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C77CC1" w:rsidRPr="009E7FA7">
        <w:rPr>
          <w:rFonts w:ascii="Times New Roman" w:hAnsi="Times New Roman" w:cs="Times New Roman"/>
          <w:sz w:val="26"/>
          <w:szCs w:val="26"/>
        </w:rPr>
        <w:t>…</w:t>
      </w:r>
      <w:r w:rsidRPr="009E7FA7">
        <w:rPr>
          <w:rFonts w:ascii="Times New Roman" w:hAnsi="Times New Roman" w:cs="Times New Roman"/>
          <w:sz w:val="26"/>
          <w:szCs w:val="26"/>
        </w:rPr>
        <w:t xml:space="preserve">»;                                </w:t>
      </w:r>
    </w:p>
    <w:p w:rsidR="007572BB" w:rsidRPr="009E7FA7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1.5. в </w:t>
      </w:r>
      <w:r w:rsidR="00DF654E" w:rsidRPr="009E7FA7">
        <w:rPr>
          <w:rFonts w:ascii="Times New Roman" w:hAnsi="Times New Roman" w:cs="Times New Roman"/>
          <w:sz w:val="26"/>
          <w:szCs w:val="26"/>
        </w:rPr>
        <w:t>разделе 4</w:t>
      </w:r>
      <w:r w:rsidR="00022C36" w:rsidRPr="009E7FA7">
        <w:rPr>
          <w:rFonts w:ascii="Times New Roman" w:hAnsi="Times New Roman" w:cs="Times New Roman"/>
          <w:sz w:val="26"/>
          <w:szCs w:val="26"/>
        </w:rPr>
        <w:t xml:space="preserve"> «Права и обязанности ст</w:t>
      </w:r>
      <w:r w:rsidR="001B2C1B" w:rsidRPr="009E7FA7">
        <w:rPr>
          <w:rFonts w:ascii="Times New Roman" w:hAnsi="Times New Roman" w:cs="Times New Roman"/>
          <w:sz w:val="26"/>
          <w:szCs w:val="26"/>
        </w:rPr>
        <w:t>о</w:t>
      </w:r>
      <w:r w:rsidR="00022C36" w:rsidRPr="009E7FA7">
        <w:rPr>
          <w:rFonts w:ascii="Times New Roman" w:hAnsi="Times New Roman" w:cs="Times New Roman"/>
          <w:sz w:val="26"/>
          <w:szCs w:val="26"/>
        </w:rPr>
        <w:t>рон</w:t>
      </w:r>
      <w:r w:rsidRPr="009E7FA7">
        <w:rPr>
          <w:rFonts w:ascii="Times New Roman" w:hAnsi="Times New Roman" w:cs="Times New Roman"/>
          <w:sz w:val="26"/>
          <w:szCs w:val="26"/>
        </w:rPr>
        <w:t>»:</w:t>
      </w:r>
    </w:p>
    <w:p w:rsidR="007572BB" w:rsidRPr="009E7FA7" w:rsidRDefault="00DF654E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1.5.1.</w:t>
      </w:r>
      <w:r w:rsidR="002D3936" w:rsidRPr="009E7FA7">
        <w:rPr>
          <w:rFonts w:ascii="Times New Roman" w:hAnsi="Times New Roman" w:cs="Times New Roman"/>
          <w:sz w:val="26"/>
          <w:szCs w:val="26"/>
        </w:rPr>
        <w:t>1.</w:t>
      </w:r>
      <w:r w:rsidR="007572BB" w:rsidRPr="009E7FA7">
        <w:rPr>
          <w:rFonts w:ascii="Times New Roman" w:hAnsi="Times New Roman" w:cs="Times New Roman"/>
          <w:sz w:val="26"/>
          <w:szCs w:val="26"/>
        </w:rPr>
        <w:t xml:space="preserve"> в </w:t>
      </w:r>
      <w:hyperlink r:id="rId53" w:anchor="P175" w:history="1">
        <w:r w:rsidR="007572BB"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4.1.</w:t>
        </w:r>
      </w:hyperlink>
      <w:r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572BB" w:rsidRPr="009E7FA7">
        <w:rPr>
          <w:rFonts w:ascii="Times New Roman" w:hAnsi="Times New Roman" w:cs="Times New Roman"/>
          <w:sz w:val="26"/>
          <w:szCs w:val="26"/>
        </w:rPr>
        <w:t xml:space="preserve"> слова «в течение ___ рабочих дней» заменить словами «в течение ___ рабочих дней»;</w:t>
      </w:r>
    </w:p>
    <w:p w:rsidR="007572BB" w:rsidRPr="009E7FA7" w:rsidRDefault="00DF654E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1.5.</w:t>
      </w:r>
      <w:r w:rsidR="002D3936" w:rsidRPr="009E7FA7">
        <w:rPr>
          <w:rFonts w:ascii="Times New Roman" w:hAnsi="Times New Roman" w:cs="Times New Roman"/>
          <w:sz w:val="26"/>
          <w:szCs w:val="26"/>
        </w:rPr>
        <w:t>1.</w:t>
      </w:r>
      <w:r w:rsidRPr="009E7FA7">
        <w:rPr>
          <w:rFonts w:ascii="Times New Roman" w:hAnsi="Times New Roman" w:cs="Times New Roman"/>
          <w:sz w:val="26"/>
          <w:szCs w:val="26"/>
        </w:rPr>
        <w:t>2.</w:t>
      </w:r>
      <w:r w:rsidR="007572BB" w:rsidRPr="009E7FA7">
        <w:rPr>
          <w:rFonts w:ascii="Times New Roman" w:hAnsi="Times New Roman" w:cs="Times New Roman"/>
          <w:sz w:val="26"/>
          <w:szCs w:val="26"/>
        </w:rPr>
        <w:t xml:space="preserve"> в </w:t>
      </w:r>
      <w:hyperlink r:id="rId54" w:anchor="P183" w:history="1">
        <w:r w:rsidR="007572BB"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4.1.</w:t>
        </w:r>
      </w:hyperlink>
      <w:r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="007572BB" w:rsidRPr="009E7FA7">
        <w:rPr>
          <w:rFonts w:ascii="Times New Roman" w:hAnsi="Times New Roman" w:cs="Times New Roman"/>
          <w:sz w:val="26"/>
          <w:szCs w:val="26"/>
        </w:rPr>
        <w:t>слова «не позднее __ рабочих дней» заменить словами «не позднее __ рабочих дней»;</w:t>
      </w:r>
    </w:p>
    <w:p w:rsidR="007572BB" w:rsidRPr="009E7FA7" w:rsidRDefault="002D3936" w:rsidP="002D39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1.5.1.</w:t>
      </w:r>
      <w:r w:rsidR="007572BB" w:rsidRPr="009E7FA7">
        <w:rPr>
          <w:rFonts w:ascii="Times New Roman" w:hAnsi="Times New Roman" w:cs="Times New Roman"/>
          <w:sz w:val="26"/>
          <w:szCs w:val="26"/>
        </w:rPr>
        <w:t xml:space="preserve">3. в </w:t>
      </w:r>
      <w:hyperlink r:id="rId55" w:anchor="P192" w:history="1">
        <w:r w:rsidR="007572BB"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4.1.</w:t>
        </w:r>
      </w:hyperlink>
      <w:r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9E7FA7">
        <w:rPr>
          <w:rFonts w:ascii="Times New Roman" w:hAnsi="Times New Roman" w:cs="Times New Roman"/>
          <w:sz w:val="26"/>
          <w:szCs w:val="26"/>
        </w:rPr>
        <w:t xml:space="preserve"> слова «в течение__ рабочих дней» заменить словами «в течение__ рабочих дней»</w:t>
      </w:r>
    </w:p>
    <w:p w:rsidR="007572BB" w:rsidRPr="009E7FA7" w:rsidRDefault="002D3936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1.5.1.4</w:t>
      </w:r>
      <w:r w:rsidR="007572BB" w:rsidRPr="009E7FA7">
        <w:rPr>
          <w:rFonts w:ascii="Times New Roman" w:hAnsi="Times New Roman" w:cs="Times New Roman"/>
          <w:sz w:val="26"/>
          <w:szCs w:val="26"/>
        </w:rPr>
        <w:t xml:space="preserve">. </w:t>
      </w:r>
      <w:r w:rsidRPr="009E7FA7">
        <w:rPr>
          <w:rFonts w:ascii="Times New Roman" w:hAnsi="Times New Roman" w:cs="Times New Roman"/>
          <w:sz w:val="26"/>
          <w:szCs w:val="26"/>
        </w:rPr>
        <w:t xml:space="preserve">в </w:t>
      </w:r>
      <w:hyperlink r:id="rId56" w:anchor="P195" w:history="1">
        <w:r w:rsidR="007572BB"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</w:t>
        </w:r>
        <w:r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е</w:t>
        </w:r>
        <w:r w:rsidR="007572BB"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4.1.</w:t>
        </w:r>
      </w:hyperlink>
      <w:r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9E7FA7">
        <w:rPr>
          <w:rFonts w:ascii="Times New Roman" w:hAnsi="Times New Roman" w:cs="Times New Roman"/>
          <w:sz w:val="26"/>
          <w:szCs w:val="26"/>
        </w:rPr>
        <w:t xml:space="preserve"> </w:t>
      </w:r>
      <w:r w:rsidR="007572BB" w:rsidRPr="009E7FA7">
        <w:rPr>
          <w:rFonts w:ascii="Times New Roman" w:hAnsi="Times New Roman" w:cs="Times New Roman"/>
          <w:sz w:val="26"/>
          <w:szCs w:val="26"/>
        </w:rPr>
        <w:t>слова «не позднее __ рабочих дней» заменить словами «не позднее __ рабочих дней»;</w:t>
      </w:r>
    </w:p>
    <w:p w:rsidR="007572BB" w:rsidRPr="009E7FA7" w:rsidRDefault="007572BB" w:rsidP="005C3B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1.5.2.1. </w:t>
      </w:r>
      <w:r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57" w:anchor="P205" w:history="1">
        <w:r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4.2.3</w:t>
        </w:r>
      </w:hyperlink>
      <w:r w:rsidR="005C3BA6" w:rsidRPr="009E7FA7">
        <w:rPr>
          <w:rFonts w:ascii="Times New Roman" w:hAnsi="Times New Roman" w:cs="Times New Roman"/>
          <w:sz w:val="26"/>
          <w:szCs w:val="26"/>
        </w:rPr>
        <w:t xml:space="preserve"> слова «в течение</w:t>
      </w:r>
      <w:r w:rsidRPr="009E7FA7">
        <w:rPr>
          <w:rFonts w:ascii="Times New Roman" w:hAnsi="Times New Roman" w:cs="Times New Roman"/>
          <w:sz w:val="26"/>
          <w:szCs w:val="26"/>
        </w:rPr>
        <w:t xml:space="preserve"> __ ра</w:t>
      </w:r>
      <w:r w:rsidR="005C3BA6" w:rsidRPr="009E7FA7">
        <w:rPr>
          <w:rFonts w:ascii="Times New Roman" w:hAnsi="Times New Roman" w:cs="Times New Roman"/>
          <w:sz w:val="26"/>
          <w:szCs w:val="26"/>
        </w:rPr>
        <w:t>бочих дней» заменить словами «в течение __ рабочих дней»;</w:t>
      </w:r>
    </w:p>
    <w:p w:rsidR="008379DC" w:rsidRPr="009E7FA7" w:rsidRDefault="008379DC" w:rsidP="008379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1.5.2.2.</w:t>
      </w:r>
      <w:r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пункте 4.2.4</w:t>
      </w:r>
      <w:hyperlink r:id="rId58" w:anchor="P205" w:history="1"/>
      <w:r w:rsidRPr="009E7FA7">
        <w:rPr>
          <w:rFonts w:ascii="Times New Roman" w:hAnsi="Times New Roman" w:cs="Times New Roman"/>
          <w:sz w:val="26"/>
          <w:szCs w:val="26"/>
        </w:rPr>
        <w:t xml:space="preserve"> слова «на период_________» заменить словами «на период _________»;</w:t>
      </w:r>
    </w:p>
    <w:p w:rsidR="007572BB" w:rsidRPr="009E7FA7" w:rsidRDefault="005C3BA6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1.5.3.1</w:t>
      </w:r>
      <w:r w:rsidR="007572BB" w:rsidRPr="009E7FA7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59" w:anchor="P227" w:history="1">
        <w:r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4.3.4</w:t>
        </w:r>
        <w:r w:rsidR="007572BB"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.1</w:t>
        </w:r>
      </w:hyperlink>
      <w:r w:rsidR="007572BB" w:rsidRPr="009E7FA7">
        <w:rPr>
          <w:rFonts w:ascii="Times New Roman" w:hAnsi="Times New Roman" w:cs="Times New Roman"/>
          <w:sz w:val="26"/>
          <w:szCs w:val="26"/>
        </w:rPr>
        <w:t xml:space="preserve"> слова «не позднее __ рабочих дней» заменить словами «не позднее __ рабочих дней»;</w:t>
      </w:r>
    </w:p>
    <w:p w:rsidR="007572BB" w:rsidRPr="009E7FA7" w:rsidRDefault="005C3BA6" w:rsidP="005C3B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1.5.3.2</w:t>
      </w:r>
      <w:r w:rsidR="007572BB" w:rsidRPr="009E7FA7">
        <w:rPr>
          <w:rFonts w:ascii="Times New Roman" w:hAnsi="Times New Roman" w:cs="Times New Roman"/>
          <w:sz w:val="26"/>
          <w:szCs w:val="26"/>
        </w:rPr>
        <w:t xml:space="preserve">. </w:t>
      </w:r>
      <w:r w:rsidR="007572BB"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60" w:anchor="P228" w:history="1">
        <w:r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4.3.4</w:t>
        </w:r>
        <w:r w:rsidR="007572BB"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.2</w:t>
        </w:r>
      </w:hyperlink>
      <w:r w:rsidR="007572BB" w:rsidRPr="009E7FA7">
        <w:rPr>
          <w:rFonts w:ascii="Times New Roman" w:hAnsi="Times New Roman" w:cs="Times New Roman"/>
          <w:sz w:val="26"/>
          <w:szCs w:val="26"/>
        </w:rPr>
        <w:t xml:space="preserve"> слова «не позднее __ рабочих дней» заменить словам</w:t>
      </w:r>
      <w:r w:rsidRPr="009E7FA7">
        <w:rPr>
          <w:rFonts w:ascii="Times New Roman" w:hAnsi="Times New Roman" w:cs="Times New Roman"/>
          <w:sz w:val="26"/>
          <w:szCs w:val="26"/>
        </w:rPr>
        <w:t>и «не позднее __ рабочих дней»;</w:t>
      </w:r>
    </w:p>
    <w:p w:rsidR="00053BA6" w:rsidRPr="009E7FA7" w:rsidRDefault="005C3BA6" w:rsidP="00053B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1.5.3.3</w:t>
      </w:r>
      <w:r w:rsidR="007572BB" w:rsidRPr="009E7FA7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61" w:anchor="P234" w:history="1">
        <w:r w:rsidR="007572BB"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4.3.5</w:t>
        </w:r>
      </w:hyperlink>
      <w:r w:rsidR="000848D9" w:rsidRPr="009E7FA7">
        <w:rPr>
          <w:rFonts w:ascii="Times New Roman" w:hAnsi="Times New Roman" w:cs="Times New Roman"/>
          <w:sz w:val="26"/>
          <w:szCs w:val="26"/>
        </w:rPr>
        <w:t xml:space="preserve"> слова «до «__» </w:t>
      </w:r>
      <w:r w:rsidR="00493411" w:rsidRPr="009E7FA7">
        <w:rPr>
          <w:rFonts w:ascii="Times New Roman" w:hAnsi="Times New Roman" w:cs="Times New Roman"/>
          <w:sz w:val="26"/>
          <w:szCs w:val="26"/>
        </w:rPr>
        <w:t xml:space="preserve">числа месяца, следующего за отчетным периодом» </w:t>
      </w:r>
      <w:r w:rsidR="00A562A2" w:rsidRPr="009E7FA7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0848D9" w:rsidRPr="009E7FA7">
        <w:rPr>
          <w:rFonts w:ascii="Times New Roman" w:hAnsi="Times New Roman" w:cs="Times New Roman"/>
          <w:sz w:val="26"/>
          <w:szCs w:val="26"/>
        </w:rPr>
        <w:t>словами</w:t>
      </w:r>
      <w:r w:rsidR="009E7FA7">
        <w:rPr>
          <w:rFonts w:ascii="Times New Roman" w:hAnsi="Times New Roman" w:cs="Times New Roman"/>
          <w:sz w:val="26"/>
          <w:szCs w:val="26"/>
        </w:rPr>
        <w:t xml:space="preserve"> «</w:t>
      </w:r>
      <w:r w:rsidR="00493411" w:rsidRPr="009E7FA7">
        <w:rPr>
          <w:rFonts w:ascii="Times New Roman" w:hAnsi="Times New Roman" w:cs="Times New Roman"/>
          <w:sz w:val="26"/>
          <w:szCs w:val="26"/>
        </w:rPr>
        <w:t>до «__» числа месяца, сл</w:t>
      </w:r>
      <w:r w:rsidR="000848D9" w:rsidRPr="009E7FA7">
        <w:rPr>
          <w:rFonts w:ascii="Times New Roman" w:hAnsi="Times New Roman" w:cs="Times New Roman"/>
          <w:sz w:val="26"/>
          <w:szCs w:val="26"/>
        </w:rPr>
        <w:t>едующего за отчетным периодом»;</w:t>
      </w:r>
    </w:p>
    <w:p w:rsidR="007572BB" w:rsidRPr="009E7FA7" w:rsidRDefault="00A562A2" w:rsidP="0012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1.5.3.4</w:t>
      </w:r>
      <w:r w:rsidR="007572BB" w:rsidRPr="009E7FA7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62" w:anchor="P248" w:history="1">
        <w:r w:rsidR="007572BB" w:rsidRPr="009E7FA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4.3.</w:t>
        </w:r>
      </w:hyperlink>
      <w:r w:rsidRPr="009E7FA7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8</w:t>
      </w:r>
      <w:r w:rsidRPr="009E7FA7">
        <w:rPr>
          <w:rFonts w:ascii="Times New Roman" w:hAnsi="Times New Roman" w:cs="Times New Roman"/>
          <w:sz w:val="26"/>
          <w:szCs w:val="26"/>
        </w:rPr>
        <w:t xml:space="preserve"> слова «в срок до «__»_________ 20__ года</w:t>
      </w:r>
      <w:r w:rsidR="007572BB" w:rsidRPr="009E7FA7">
        <w:rPr>
          <w:rFonts w:ascii="Times New Roman" w:hAnsi="Times New Roman" w:cs="Times New Roman"/>
          <w:sz w:val="26"/>
          <w:szCs w:val="26"/>
        </w:rPr>
        <w:t>» заменить</w:t>
      </w:r>
      <w:r w:rsidRPr="009E7FA7">
        <w:rPr>
          <w:rFonts w:ascii="Times New Roman" w:hAnsi="Times New Roman" w:cs="Times New Roman"/>
          <w:sz w:val="26"/>
          <w:szCs w:val="26"/>
        </w:rPr>
        <w:t xml:space="preserve"> словами «в срок до «__»_________ 20__ года</w:t>
      </w:r>
      <w:r w:rsidR="00125BE2" w:rsidRPr="009E7FA7">
        <w:rPr>
          <w:rFonts w:ascii="Times New Roman" w:hAnsi="Times New Roman" w:cs="Times New Roman"/>
          <w:sz w:val="26"/>
          <w:szCs w:val="26"/>
        </w:rPr>
        <w:t>»;</w:t>
      </w:r>
    </w:p>
    <w:p w:rsidR="007572BB" w:rsidRPr="009E7FA7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 xml:space="preserve">1.6. Иные положения по настоящему Дополнительному соглашению </w:t>
      </w:r>
      <w:hyperlink r:id="rId63" w:anchor="P1062" w:history="1">
        <w:r w:rsidR="00125BE2" w:rsidRPr="009E7FA7">
          <w:rPr>
            <w:rStyle w:val="a3"/>
            <w:rFonts w:ascii="Times New Roman" w:hAnsi="Times New Roman" w:cs="Times New Roman"/>
            <w:sz w:val="26"/>
            <w:szCs w:val="26"/>
          </w:rPr>
          <w:t>&lt;4</w:t>
        </w:r>
        <w:r w:rsidRPr="009E7FA7">
          <w:rPr>
            <w:rStyle w:val="a3"/>
            <w:rFonts w:ascii="Times New Roman" w:hAnsi="Times New Roman" w:cs="Times New Roman"/>
            <w:sz w:val="26"/>
            <w:szCs w:val="26"/>
          </w:rPr>
          <w:t>&gt;</w:t>
        </w:r>
      </w:hyperlink>
      <w:r w:rsidRPr="009E7FA7">
        <w:rPr>
          <w:rFonts w:ascii="Times New Roman" w:hAnsi="Times New Roman" w:cs="Times New Roman"/>
          <w:sz w:val="26"/>
          <w:szCs w:val="26"/>
        </w:rPr>
        <w:t>:</w:t>
      </w:r>
    </w:p>
    <w:p w:rsidR="007572BB" w:rsidRPr="009E7FA7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1.6.1. _______________________________________________________</w:t>
      </w:r>
      <w:r w:rsidR="009E7FA7">
        <w:rPr>
          <w:rFonts w:ascii="Times New Roman" w:hAnsi="Times New Roman" w:cs="Times New Roman"/>
          <w:sz w:val="26"/>
          <w:szCs w:val="26"/>
        </w:rPr>
        <w:t>_________</w:t>
      </w:r>
      <w:r w:rsidRPr="009E7FA7">
        <w:rPr>
          <w:rFonts w:ascii="Times New Roman" w:hAnsi="Times New Roman" w:cs="Times New Roman"/>
          <w:sz w:val="26"/>
          <w:szCs w:val="26"/>
        </w:rPr>
        <w:t>_;</w:t>
      </w:r>
    </w:p>
    <w:p w:rsidR="007572BB" w:rsidRPr="009E7FA7" w:rsidRDefault="007572BB" w:rsidP="007572B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1.6.2. ________________________________________________________</w:t>
      </w:r>
      <w:r w:rsidR="009E7FA7">
        <w:rPr>
          <w:rFonts w:ascii="Times New Roman" w:hAnsi="Times New Roman" w:cs="Times New Roman"/>
          <w:sz w:val="26"/>
          <w:szCs w:val="26"/>
        </w:rPr>
        <w:t>_________</w:t>
      </w:r>
      <w:r w:rsidRPr="009E7FA7">
        <w:rPr>
          <w:rFonts w:ascii="Times New Roman" w:hAnsi="Times New Roman" w:cs="Times New Roman"/>
          <w:sz w:val="26"/>
          <w:szCs w:val="26"/>
        </w:rPr>
        <w:t>.</w:t>
      </w:r>
    </w:p>
    <w:p w:rsidR="007572BB" w:rsidRPr="009E7FA7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1.7</w:t>
      </w:r>
      <w:r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459EB" w:rsidRPr="009E7FA7">
        <w:rPr>
          <w:rFonts w:ascii="Times New Roman" w:hAnsi="Times New Roman" w:cs="Times New Roman"/>
          <w:color w:val="000000" w:themeColor="text1"/>
          <w:sz w:val="26"/>
          <w:szCs w:val="26"/>
        </w:rPr>
        <w:t>раздел 7</w:t>
      </w:r>
      <w:r w:rsidRPr="009E7FA7">
        <w:rPr>
          <w:rFonts w:ascii="Times New Roman" w:hAnsi="Times New Roman" w:cs="Times New Roman"/>
          <w:sz w:val="26"/>
          <w:szCs w:val="26"/>
        </w:rPr>
        <w:t xml:space="preserve"> «Платежные реквизиты Сторон» изложить в следующей редакции:</w:t>
      </w:r>
    </w:p>
    <w:p w:rsidR="007572BB" w:rsidRPr="009E7FA7" w:rsidRDefault="007572BB" w:rsidP="007572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72BB" w:rsidRPr="009E7FA7" w:rsidRDefault="007572BB" w:rsidP="007572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E7FA7">
        <w:rPr>
          <w:rFonts w:ascii="Times New Roman" w:hAnsi="Times New Roman" w:cs="Times New Roman"/>
          <w:sz w:val="26"/>
          <w:szCs w:val="26"/>
        </w:rPr>
        <w:t>«7. ПЛАТЕЖНЫЕ РЕКВИЗИТЫ СТОРОН</w:t>
      </w:r>
    </w:p>
    <w:p w:rsidR="007572BB" w:rsidRPr="009E7FA7" w:rsidRDefault="007572BB" w:rsidP="007572B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5103"/>
      </w:tblGrid>
      <w:tr w:rsidR="007572BB" w:rsidRPr="009E7FA7" w:rsidTr="007572B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B" w:rsidRPr="009E7FA7" w:rsidRDefault="007572BB" w:rsidP="007572BB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E7F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Сокращенное наименование Учредителя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B" w:rsidRPr="009E7FA7" w:rsidRDefault="007572BB" w:rsidP="007572BB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E7F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Сокращенное наименование Учреждения</w:t>
            </w:r>
            <w:r w:rsidR="00053BA6" w:rsidRPr="009E7F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572BB" w:rsidRPr="00A76BEE" w:rsidTr="007572B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Учредителя</w:t>
            </w:r>
          </w:p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64" w:history="1">
              <w:r w:rsidRPr="00A76BE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Учреждения</w:t>
            </w:r>
          </w:p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ОГРН, </w:t>
            </w:r>
            <w:hyperlink r:id="rId65" w:history="1">
              <w:r w:rsidRPr="00A76BE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ОКТМО</w:t>
              </w:r>
            </w:hyperlink>
          </w:p>
        </w:tc>
      </w:tr>
      <w:tr w:rsidR="007572BB" w:rsidRPr="00A76BEE" w:rsidTr="007572B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нахождения:</w:t>
            </w:r>
          </w:p>
        </w:tc>
      </w:tr>
      <w:tr w:rsidR="007572BB" w:rsidRPr="00A76BEE" w:rsidTr="007572B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ИНН/КПП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ИНН/КПП</w:t>
            </w:r>
          </w:p>
        </w:tc>
      </w:tr>
      <w:tr w:rsidR="007572BB" w:rsidRPr="00A76BEE" w:rsidTr="007572B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Платежные реквизиты:</w:t>
            </w:r>
          </w:p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учреждения Банка России, </w:t>
            </w:r>
          </w:p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БИК,</w:t>
            </w:r>
          </w:p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Расчетный счет,</w:t>
            </w:r>
          </w:p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Казначейский счет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Лицевой счет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Платежные реквизиты:</w:t>
            </w:r>
          </w:p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ние учреждения Банка России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БИК,</w:t>
            </w:r>
          </w:p>
          <w:p w:rsidR="007572BB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Расчетный счет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Казначейский счет,</w:t>
            </w:r>
          </w:p>
          <w:p w:rsidR="007572BB" w:rsidRPr="00A76BEE" w:rsidRDefault="007572BB" w:rsidP="007572BB">
            <w:pPr>
              <w:pStyle w:val="ConsPlusNormal"/>
              <w:tabs>
                <w:tab w:val="left" w:pos="9923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Лицевой счет</w:t>
            </w:r>
          </w:p>
        </w:tc>
      </w:tr>
    </w:tbl>
    <w:p w:rsidR="007572BB" w:rsidRPr="007572BB" w:rsidRDefault="003459EB" w:rsidP="000848D9">
      <w:pPr>
        <w:pStyle w:val="ConsPlusNormal"/>
        <w:spacing w:before="2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»</w:t>
      </w:r>
      <w:r w:rsidR="000848D9">
        <w:rPr>
          <w:rFonts w:ascii="Times New Roman" w:hAnsi="Times New Roman" w:cs="Times New Roman"/>
          <w:sz w:val="26"/>
          <w:szCs w:val="26"/>
        </w:rPr>
        <w:t>;</w:t>
      </w:r>
    </w:p>
    <w:p w:rsidR="007572BB" w:rsidRP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>1.8. приложение</w:t>
      </w:r>
      <w:r w:rsidR="000848D9" w:rsidRPr="000848D9">
        <w:rPr>
          <w:rFonts w:ascii="Times New Roman" w:hAnsi="Times New Roman" w:cs="Times New Roman"/>
          <w:sz w:val="26"/>
          <w:szCs w:val="26"/>
        </w:rPr>
        <w:t xml:space="preserve"> </w:t>
      </w:r>
      <w:r w:rsidR="000848D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952F7D">
        <w:rPr>
          <w:rFonts w:ascii="Times New Roman" w:hAnsi="Times New Roman" w:cs="Times New Roman"/>
          <w:sz w:val="26"/>
          <w:szCs w:val="26"/>
        </w:rPr>
        <w:t xml:space="preserve"> __</w:t>
      </w:r>
      <w:r w:rsidR="00952F7D" w:rsidRPr="00952F7D">
        <w:rPr>
          <w:rFonts w:ascii="Times New Roman" w:hAnsi="Times New Roman" w:cs="Times New Roman"/>
          <w:sz w:val="26"/>
          <w:szCs w:val="26"/>
        </w:rPr>
        <w:t>_</w:t>
      </w:r>
      <w:r w:rsidRPr="007572BB">
        <w:rPr>
          <w:rFonts w:ascii="Times New Roman" w:hAnsi="Times New Roman" w:cs="Times New Roman"/>
          <w:sz w:val="26"/>
          <w:szCs w:val="26"/>
        </w:rPr>
        <w:t xml:space="preserve"> к Соглашению изложить в редакции согласно приложению</w:t>
      </w:r>
      <w:r w:rsidR="00053BA6">
        <w:rPr>
          <w:rFonts w:ascii="Times New Roman" w:hAnsi="Times New Roman" w:cs="Times New Roman"/>
          <w:sz w:val="26"/>
          <w:szCs w:val="26"/>
        </w:rPr>
        <w:t xml:space="preserve"> </w:t>
      </w:r>
      <w:r w:rsidR="00053BA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572BB">
        <w:rPr>
          <w:rFonts w:ascii="Times New Roman" w:hAnsi="Times New Roman" w:cs="Times New Roman"/>
          <w:sz w:val="26"/>
          <w:szCs w:val="26"/>
        </w:rPr>
        <w:t xml:space="preserve">  ___ к настоящему Дополнительному соглашению, которое является его неотъемлемой частью;</w:t>
      </w:r>
    </w:p>
    <w:p w:rsidR="007572BB" w:rsidRP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>1.9. дополнить приложением</w:t>
      </w:r>
      <w:r w:rsidR="000848D9" w:rsidRPr="000848D9">
        <w:rPr>
          <w:rFonts w:ascii="Times New Roman" w:hAnsi="Times New Roman" w:cs="Times New Roman"/>
          <w:sz w:val="26"/>
          <w:szCs w:val="26"/>
        </w:rPr>
        <w:t xml:space="preserve"> </w:t>
      </w:r>
      <w:r w:rsidR="000848D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572BB">
        <w:rPr>
          <w:rFonts w:ascii="Times New Roman" w:hAnsi="Times New Roman" w:cs="Times New Roman"/>
          <w:sz w:val="26"/>
          <w:szCs w:val="26"/>
        </w:rPr>
        <w:t xml:space="preserve"> ___ согласно приложению </w:t>
      </w:r>
      <w:r w:rsidR="00053BA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572BB">
        <w:rPr>
          <w:rFonts w:ascii="Times New Roman" w:hAnsi="Times New Roman" w:cs="Times New Roman"/>
          <w:sz w:val="26"/>
          <w:szCs w:val="26"/>
        </w:rPr>
        <w:t xml:space="preserve"> ___ к настоящему Дополнительному соглашению, которое является его неотъемлемой частью;</w:t>
      </w:r>
    </w:p>
    <w:p w:rsidR="007572BB" w:rsidRP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 xml:space="preserve">1.10. внести изменения в приложение </w:t>
      </w:r>
      <w:r w:rsidR="000848D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572BB">
        <w:rPr>
          <w:rFonts w:ascii="Times New Roman" w:hAnsi="Times New Roman" w:cs="Times New Roman"/>
          <w:sz w:val="26"/>
          <w:szCs w:val="26"/>
        </w:rPr>
        <w:t xml:space="preserve">___ к Соглашению в редакции согласно приложению </w:t>
      </w:r>
      <w:r w:rsidR="00053BA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572BB">
        <w:rPr>
          <w:rFonts w:ascii="Times New Roman" w:hAnsi="Times New Roman" w:cs="Times New Roman"/>
          <w:sz w:val="26"/>
          <w:szCs w:val="26"/>
        </w:rPr>
        <w:t>___ к настоящему Дополнительному соглашению, которое является его неотъемлемой частью.</w:t>
      </w:r>
    </w:p>
    <w:p w:rsidR="007572BB" w:rsidRP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7572BB" w:rsidRP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7572BB" w:rsidRP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7572BB" w:rsidRP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BB">
        <w:rPr>
          <w:rFonts w:ascii="Times New Roman" w:hAnsi="Times New Roman" w:cs="Times New Roman"/>
          <w:sz w:val="26"/>
          <w:szCs w:val="26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7572BB" w:rsidRP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BB" w:rsidRDefault="00952F7D" w:rsidP="007572B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ПОДПИСИ СТОРОН</w:t>
      </w:r>
    </w:p>
    <w:p w:rsidR="00F539C4" w:rsidRPr="007572BB" w:rsidRDefault="00F539C4" w:rsidP="007572B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4678"/>
      </w:tblGrid>
      <w:tr w:rsidR="00F539C4" w:rsidRPr="00A76BEE" w:rsidTr="00F539C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C4" w:rsidRPr="00A76BEE" w:rsidRDefault="00F539C4" w:rsidP="00F539C4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Сокращенное наименование Учредителя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C4" w:rsidRPr="00A76BEE" w:rsidRDefault="00F539C4" w:rsidP="00F539C4">
            <w:pPr>
              <w:pStyle w:val="ConsPlusNormal"/>
              <w:tabs>
                <w:tab w:val="left" w:pos="9923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Сокращенное наименование Учреждения</w:t>
            </w:r>
            <w:r w:rsidR="00053BA6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hyperlink r:id="rId66" w:anchor="P1062" w:history="1">
              <w:r w:rsidR="00053BA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&lt;5</w:t>
              </w:r>
              <w:r w:rsidR="00053BA6" w:rsidRPr="007572B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&gt;</w:t>
              </w:r>
            </w:hyperlink>
          </w:p>
        </w:tc>
      </w:tr>
      <w:tr w:rsidR="00F539C4" w:rsidRPr="00A76BEE" w:rsidTr="00F539C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C4" w:rsidRPr="00A76BEE" w:rsidRDefault="00F539C4" w:rsidP="00F539C4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___________/_________________</w:t>
            </w:r>
          </w:p>
          <w:p w:rsidR="00F539C4" w:rsidRPr="00A76BEE" w:rsidRDefault="00F539C4" w:rsidP="00F539C4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(подпись)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(ФИО)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C4" w:rsidRPr="00A76BEE" w:rsidRDefault="00F539C4" w:rsidP="00F539C4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___________/_________________</w:t>
            </w:r>
          </w:p>
          <w:p w:rsidR="00F539C4" w:rsidRPr="00A76BEE" w:rsidRDefault="00F539C4" w:rsidP="00F539C4">
            <w:pPr>
              <w:pStyle w:val="ConsPlusNonformat"/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</w:t>
            </w:r>
            <w:r w:rsidRPr="00A76B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(ФИО)</w:t>
            </w:r>
          </w:p>
        </w:tc>
      </w:tr>
    </w:tbl>
    <w:p w:rsidR="007572BB" w:rsidRPr="007572BB" w:rsidRDefault="007572BB" w:rsidP="007572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72BB" w:rsidRDefault="007572BB" w:rsidP="00DA17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39C4" w:rsidRPr="007572BB" w:rsidRDefault="00F539C4" w:rsidP="007572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057"/>
      <w:bookmarkStart w:id="23" w:name="P1058"/>
      <w:bookmarkStart w:id="24" w:name="P1059"/>
      <w:bookmarkEnd w:id="22"/>
      <w:bookmarkEnd w:id="23"/>
      <w:bookmarkEnd w:id="24"/>
      <w:r w:rsidRPr="007572BB">
        <w:rPr>
          <w:rFonts w:ascii="Times New Roman" w:hAnsi="Times New Roman" w:cs="Times New Roman"/>
          <w:sz w:val="26"/>
          <w:szCs w:val="26"/>
        </w:rPr>
        <w:t>&lt;1&gt;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AD0D9D" w:rsidRPr="007572BB" w:rsidRDefault="00AD0D9D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1060"/>
      <w:bookmarkEnd w:id="25"/>
      <w:r w:rsidRPr="007572BB">
        <w:rPr>
          <w:rFonts w:ascii="Times New Roman" w:hAnsi="Times New Roman" w:cs="Times New Roman"/>
          <w:sz w:val="26"/>
          <w:szCs w:val="26"/>
        </w:rPr>
        <w:t>&lt;2&gt;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AD0D9D" w:rsidRPr="007572BB" w:rsidRDefault="00AD0D9D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1061"/>
      <w:bookmarkEnd w:id="26"/>
      <w:r w:rsidRPr="007572BB">
        <w:rPr>
          <w:rFonts w:ascii="Times New Roman" w:hAnsi="Times New Roman" w:cs="Times New Roman"/>
          <w:sz w:val="26"/>
          <w:szCs w:val="26"/>
        </w:rPr>
        <w:t>&lt;3&gt; Указываютс</w:t>
      </w:r>
      <w:r w:rsidR="00F176D6">
        <w:rPr>
          <w:rFonts w:ascii="Times New Roman" w:hAnsi="Times New Roman" w:cs="Times New Roman"/>
          <w:sz w:val="26"/>
          <w:szCs w:val="26"/>
        </w:rPr>
        <w:t>я изменения сумм</w:t>
      </w:r>
      <w:r w:rsidR="00E91D1E">
        <w:rPr>
          <w:rFonts w:ascii="Times New Roman" w:hAnsi="Times New Roman" w:cs="Times New Roman"/>
          <w:sz w:val="26"/>
          <w:szCs w:val="26"/>
        </w:rPr>
        <w:t>, подлежащих перечислению: со знаком «плюс» при их увеличении и со знаком «минус» при их уменьшении</w:t>
      </w:r>
      <w:r w:rsidRPr="007572BB">
        <w:rPr>
          <w:rFonts w:ascii="Times New Roman" w:hAnsi="Times New Roman" w:cs="Times New Roman"/>
          <w:sz w:val="26"/>
          <w:szCs w:val="26"/>
        </w:rPr>
        <w:t>.</w:t>
      </w:r>
    </w:p>
    <w:p w:rsidR="00AD0D9D" w:rsidRPr="007572BB" w:rsidRDefault="00AD0D9D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1062"/>
      <w:bookmarkEnd w:id="27"/>
      <w:r w:rsidRPr="007572BB">
        <w:rPr>
          <w:rFonts w:ascii="Times New Roman" w:hAnsi="Times New Roman" w:cs="Times New Roman"/>
          <w:sz w:val="26"/>
          <w:szCs w:val="26"/>
        </w:rPr>
        <w:t>&lt;4&gt; Указываются изменения, вноси</w:t>
      </w:r>
      <w:r w:rsidR="00125BE2">
        <w:rPr>
          <w:rFonts w:ascii="Times New Roman" w:hAnsi="Times New Roman" w:cs="Times New Roman"/>
          <w:sz w:val="26"/>
          <w:szCs w:val="26"/>
        </w:rPr>
        <w:t>мые в соответствующие подпункты</w:t>
      </w:r>
      <w:r w:rsidR="000557CD">
        <w:rPr>
          <w:rFonts w:ascii="Times New Roman" w:hAnsi="Times New Roman" w:cs="Times New Roman"/>
          <w:sz w:val="26"/>
          <w:szCs w:val="26"/>
        </w:rPr>
        <w:t xml:space="preserve"> пунктов 4.1.9,</w:t>
      </w:r>
      <w:r w:rsidRPr="00125B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67" w:anchor="P205" w:history="1">
        <w:r w:rsidRPr="00125BE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4.2.3</w:t>
        </w:r>
      </w:hyperlink>
      <w:r w:rsidR="00125BE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557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4.2.5</w:t>
      </w:r>
      <w:r w:rsidR="00C8283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25B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68" w:anchor="P276" w:history="1">
        <w:r w:rsidR="00125BE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4.3</w:t>
        </w:r>
        <w:r w:rsidRPr="00125BE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.6</w:t>
        </w:r>
      </w:hyperlink>
      <w:r w:rsidRPr="00125BE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557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4.3.9, 4.4.5,</w:t>
      </w:r>
      <w:r w:rsidRPr="00125B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69" w:anchor="P286" w:history="1">
        <w:r w:rsidRPr="00125BE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5.2</w:t>
        </w:r>
      </w:hyperlink>
      <w:r w:rsidRPr="00125B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70" w:anchor="P295" w:history="1">
        <w:r w:rsidRPr="00125BE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6.1</w:t>
        </w:r>
      </w:hyperlink>
      <w:r w:rsidRPr="00125BE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572BB">
        <w:rPr>
          <w:rFonts w:ascii="Times New Roman" w:hAnsi="Times New Roman" w:cs="Times New Roman"/>
          <w:sz w:val="26"/>
          <w:szCs w:val="26"/>
        </w:rPr>
        <w:t xml:space="preserve"> а также иные конкретные положения (при наличии).</w:t>
      </w:r>
    </w:p>
    <w:p w:rsidR="00AD0D9D" w:rsidRPr="007572BB" w:rsidRDefault="00AD0D9D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BB" w:rsidRDefault="007572BB" w:rsidP="00757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063"/>
      <w:bookmarkStart w:id="29" w:name="P1065"/>
      <w:bookmarkEnd w:id="28"/>
      <w:bookmarkEnd w:id="29"/>
      <w:r w:rsidRPr="007572BB">
        <w:rPr>
          <w:rFonts w:ascii="Times New Roman" w:hAnsi="Times New Roman" w:cs="Times New Roman"/>
          <w:sz w:val="26"/>
          <w:szCs w:val="26"/>
        </w:rPr>
        <w:t xml:space="preserve">&lt;5&gt; В случае, предусмотренном </w:t>
      </w:r>
      <w:hyperlink r:id="rId71" w:anchor="P305" w:history="1">
        <w:r w:rsidR="00E91D1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6</w:t>
        </w:r>
        <w:r w:rsidRPr="00E91D1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.1.1</w:t>
        </w:r>
      </w:hyperlink>
      <w:r w:rsidRPr="007572BB">
        <w:rPr>
          <w:rFonts w:ascii="Times New Roman" w:hAnsi="Times New Roman" w:cs="Times New Roman"/>
          <w:sz w:val="26"/>
          <w:szCs w:val="26"/>
        </w:rPr>
        <w:t xml:space="preserve"> Соглашения, Дополнительное соглашение подписывает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C85">
        <w:rPr>
          <w:rFonts w:ascii="Times New Roman" w:hAnsi="Times New Roman" w:cs="Times New Roman"/>
          <w:sz w:val="26"/>
          <w:szCs w:val="26"/>
        </w:rPr>
        <w:t>ликвидационной комиссии.</w:t>
      </w:r>
    </w:p>
    <w:p w:rsidR="007572BB" w:rsidRDefault="007572BB" w:rsidP="00757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2BB" w:rsidRDefault="007572BB" w:rsidP="00757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2BB" w:rsidRDefault="007572BB" w:rsidP="007572BB">
      <w:pPr>
        <w:rPr>
          <w:rFonts w:ascii="Times New Roman" w:hAnsi="Times New Roman"/>
          <w:sz w:val="28"/>
          <w:szCs w:val="28"/>
        </w:rPr>
      </w:pPr>
    </w:p>
    <w:p w:rsidR="007572BB" w:rsidRPr="00611582" w:rsidRDefault="007572BB" w:rsidP="00000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7594" w:rsidRPr="00E15C4C" w:rsidRDefault="008A3F24" w:rsidP="003459E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6"/>
          <w:szCs w:val="26"/>
        </w:rPr>
      </w:pPr>
      <w:r w:rsidRPr="00611582">
        <w:rPr>
          <w:rFonts w:ascii="Times New Roman" w:hAnsi="Times New Roman"/>
          <w:sz w:val="26"/>
          <w:szCs w:val="26"/>
        </w:rPr>
        <w:t xml:space="preserve">        </w:t>
      </w:r>
    </w:p>
    <w:sectPr w:rsidR="00D37594" w:rsidRPr="00E15C4C" w:rsidSect="00891CDF">
      <w:pgSz w:w="11906" w:h="16838"/>
      <w:pgMar w:top="1440" w:right="849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2E" w:rsidRDefault="0017692E" w:rsidP="00F83EE6">
      <w:pPr>
        <w:spacing w:after="0" w:line="240" w:lineRule="auto"/>
      </w:pPr>
      <w:r>
        <w:separator/>
      </w:r>
    </w:p>
  </w:endnote>
  <w:endnote w:type="continuationSeparator" w:id="0">
    <w:p w:rsidR="0017692E" w:rsidRDefault="0017692E" w:rsidP="00F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2E" w:rsidRDefault="0017692E" w:rsidP="00F83EE6">
      <w:pPr>
        <w:spacing w:after="0" w:line="240" w:lineRule="auto"/>
      </w:pPr>
      <w:r>
        <w:separator/>
      </w:r>
    </w:p>
  </w:footnote>
  <w:footnote w:type="continuationSeparator" w:id="0">
    <w:p w:rsidR="0017692E" w:rsidRDefault="0017692E" w:rsidP="00F8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2B03"/>
    <w:multiLevelType w:val="hybridMultilevel"/>
    <w:tmpl w:val="2558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2189E"/>
    <w:multiLevelType w:val="hybridMultilevel"/>
    <w:tmpl w:val="3438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27BF0"/>
    <w:multiLevelType w:val="hybridMultilevel"/>
    <w:tmpl w:val="7D40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1A"/>
    <w:rsid w:val="00000A25"/>
    <w:rsid w:val="00015B54"/>
    <w:rsid w:val="00022C36"/>
    <w:rsid w:val="00026B8D"/>
    <w:rsid w:val="00026BEA"/>
    <w:rsid w:val="000348BA"/>
    <w:rsid w:val="00051740"/>
    <w:rsid w:val="00053BA6"/>
    <w:rsid w:val="00053BD0"/>
    <w:rsid w:val="00054204"/>
    <w:rsid w:val="000557CD"/>
    <w:rsid w:val="00057521"/>
    <w:rsid w:val="000778B3"/>
    <w:rsid w:val="000848D9"/>
    <w:rsid w:val="00086FE1"/>
    <w:rsid w:val="0008718B"/>
    <w:rsid w:val="0009220D"/>
    <w:rsid w:val="00095BC5"/>
    <w:rsid w:val="000C0EDE"/>
    <w:rsid w:val="000C2F87"/>
    <w:rsid w:val="000D0DF0"/>
    <w:rsid w:val="000D551B"/>
    <w:rsid w:val="000E0AA8"/>
    <w:rsid w:val="000E10DE"/>
    <w:rsid w:val="000E4F56"/>
    <w:rsid w:val="000E7FFD"/>
    <w:rsid w:val="000F0717"/>
    <w:rsid w:val="0012060E"/>
    <w:rsid w:val="001217ED"/>
    <w:rsid w:val="00125BE2"/>
    <w:rsid w:val="00160217"/>
    <w:rsid w:val="00161675"/>
    <w:rsid w:val="00167D1A"/>
    <w:rsid w:val="001761E4"/>
    <w:rsid w:val="0017692E"/>
    <w:rsid w:val="001808D3"/>
    <w:rsid w:val="00181379"/>
    <w:rsid w:val="00185A12"/>
    <w:rsid w:val="001920D7"/>
    <w:rsid w:val="001A2CC5"/>
    <w:rsid w:val="001B2C1B"/>
    <w:rsid w:val="001B2D1E"/>
    <w:rsid w:val="001B2FA0"/>
    <w:rsid w:val="001B3A18"/>
    <w:rsid w:val="001F45B8"/>
    <w:rsid w:val="001F5537"/>
    <w:rsid w:val="00201433"/>
    <w:rsid w:val="00211B75"/>
    <w:rsid w:val="002224AB"/>
    <w:rsid w:val="00231C24"/>
    <w:rsid w:val="00250E27"/>
    <w:rsid w:val="00251681"/>
    <w:rsid w:val="002532C4"/>
    <w:rsid w:val="002536DE"/>
    <w:rsid w:val="00257A98"/>
    <w:rsid w:val="002650EE"/>
    <w:rsid w:val="00265E7F"/>
    <w:rsid w:val="0026765E"/>
    <w:rsid w:val="00267A45"/>
    <w:rsid w:val="00276F73"/>
    <w:rsid w:val="00286CB3"/>
    <w:rsid w:val="00287DD2"/>
    <w:rsid w:val="00290C74"/>
    <w:rsid w:val="0029794C"/>
    <w:rsid w:val="002A3B34"/>
    <w:rsid w:val="002A482E"/>
    <w:rsid w:val="002A76AB"/>
    <w:rsid w:val="002B1C6B"/>
    <w:rsid w:val="002C4079"/>
    <w:rsid w:val="002C6173"/>
    <w:rsid w:val="002C6BC9"/>
    <w:rsid w:val="002D32A1"/>
    <w:rsid w:val="002D3936"/>
    <w:rsid w:val="002D5503"/>
    <w:rsid w:val="002D69C2"/>
    <w:rsid w:val="002D7B1B"/>
    <w:rsid w:val="002F7291"/>
    <w:rsid w:val="00301F03"/>
    <w:rsid w:val="0030351A"/>
    <w:rsid w:val="00305ACB"/>
    <w:rsid w:val="00306072"/>
    <w:rsid w:val="0030655C"/>
    <w:rsid w:val="0032199C"/>
    <w:rsid w:val="0032303E"/>
    <w:rsid w:val="00325485"/>
    <w:rsid w:val="003459EB"/>
    <w:rsid w:val="0034651A"/>
    <w:rsid w:val="003542BD"/>
    <w:rsid w:val="00361D0E"/>
    <w:rsid w:val="00367DC5"/>
    <w:rsid w:val="00381EFA"/>
    <w:rsid w:val="00384672"/>
    <w:rsid w:val="00391307"/>
    <w:rsid w:val="00394A60"/>
    <w:rsid w:val="00397CAB"/>
    <w:rsid w:val="003B354E"/>
    <w:rsid w:val="003C41EA"/>
    <w:rsid w:val="003D2778"/>
    <w:rsid w:val="003D4D9E"/>
    <w:rsid w:val="003D5E77"/>
    <w:rsid w:val="003F2CEC"/>
    <w:rsid w:val="004039A3"/>
    <w:rsid w:val="00407CD4"/>
    <w:rsid w:val="00413929"/>
    <w:rsid w:val="00413D2F"/>
    <w:rsid w:val="00423964"/>
    <w:rsid w:val="00430A59"/>
    <w:rsid w:val="00432D54"/>
    <w:rsid w:val="00452C85"/>
    <w:rsid w:val="0045483B"/>
    <w:rsid w:val="00460354"/>
    <w:rsid w:val="004760CF"/>
    <w:rsid w:val="004824C0"/>
    <w:rsid w:val="0048621A"/>
    <w:rsid w:val="00493411"/>
    <w:rsid w:val="00494920"/>
    <w:rsid w:val="00494AEA"/>
    <w:rsid w:val="0049566E"/>
    <w:rsid w:val="004975E9"/>
    <w:rsid w:val="004A016F"/>
    <w:rsid w:val="004A042F"/>
    <w:rsid w:val="004B0587"/>
    <w:rsid w:val="004B386F"/>
    <w:rsid w:val="004C0ED5"/>
    <w:rsid w:val="004C558A"/>
    <w:rsid w:val="004C5B71"/>
    <w:rsid w:val="004D246D"/>
    <w:rsid w:val="004D33C5"/>
    <w:rsid w:val="004E0FA0"/>
    <w:rsid w:val="00500DCD"/>
    <w:rsid w:val="00501E95"/>
    <w:rsid w:val="0051101A"/>
    <w:rsid w:val="0051384D"/>
    <w:rsid w:val="0052133B"/>
    <w:rsid w:val="00521399"/>
    <w:rsid w:val="00523AF7"/>
    <w:rsid w:val="00524B0F"/>
    <w:rsid w:val="00525400"/>
    <w:rsid w:val="00535A0B"/>
    <w:rsid w:val="0053638C"/>
    <w:rsid w:val="00543829"/>
    <w:rsid w:val="005529AB"/>
    <w:rsid w:val="0055452B"/>
    <w:rsid w:val="00560A1D"/>
    <w:rsid w:val="005619FD"/>
    <w:rsid w:val="00563DEB"/>
    <w:rsid w:val="005727F2"/>
    <w:rsid w:val="00576E15"/>
    <w:rsid w:val="00586896"/>
    <w:rsid w:val="005A5F69"/>
    <w:rsid w:val="005B106D"/>
    <w:rsid w:val="005C1104"/>
    <w:rsid w:val="005C2F30"/>
    <w:rsid w:val="005C3BA6"/>
    <w:rsid w:val="005C6179"/>
    <w:rsid w:val="005E2AC8"/>
    <w:rsid w:val="00601F02"/>
    <w:rsid w:val="00611582"/>
    <w:rsid w:val="00616FD2"/>
    <w:rsid w:val="00620710"/>
    <w:rsid w:val="006263BD"/>
    <w:rsid w:val="0062672C"/>
    <w:rsid w:val="0063286E"/>
    <w:rsid w:val="006347FE"/>
    <w:rsid w:val="00686956"/>
    <w:rsid w:val="006A394E"/>
    <w:rsid w:val="006A487F"/>
    <w:rsid w:val="006B15F6"/>
    <w:rsid w:val="006B4537"/>
    <w:rsid w:val="006C70CB"/>
    <w:rsid w:val="006E03F4"/>
    <w:rsid w:val="007009C5"/>
    <w:rsid w:val="00706988"/>
    <w:rsid w:val="00711FAB"/>
    <w:rsid w:val="00717A69"/>
    <w:rsid w:val="007317EA"/>
    <w:rsid w:val="00743DEE"/>
    <w:rsid w:val="00746DC4"/>
    <w:rsid w:val="00750879"/>
    <w:rsid w:val="007572BB"/>
    <w:rsid w:val="00757B3C"/>
    <w:rsid w:val="00770316"/>
    <w:rsid w:val="00770CCF"/>
    <w:rsid w:val="00771837"/>
    <w:rsid w:val="00772939"/>
    <w:rsid w:val="007900C8"/>
    <w:rsid w:val="007A29EB"/>
    <w:rsid w:val="007B1582"/>
    <w:rsid w:val="007C67E8"/>
    <w:rsid w:val="007D6970"/>
    <w:rsid w:val="007E521A"/>
    <w:rsid w:val="007F7CFF"/>
    <w:rsid w:val="00814372"/>
    <w:rsid w:val="00815D86"/>
    <w:rsid w:val="00824855"/>
    <w:rsid w:val="008345A8"/>
    <w:rsid w:val="008379DC"/>
    <w:rsid w:val="008443B1"/>
    <w:rsid w:val="0085091D"/>
    <w:rsid w:val="00860437"/>
    <w:rsid w:val="00862F61"/>
    <w:rsid w:val="00870003"/>
    <w:rsid w:val="00872CA1"/>
    <w:rsid w:val="00881093"/>
    <w:rsid w:val="00882FDC"/>
    <w:rsid w:val="00886F58"/>
    <w:rsid w:val="00891CDF"/>
    <w:rsid w:val="0089613C"/>
    <w:rsid w:val="008A295E"/>
    <w:rsid w:val="008A3F24"/>
    <w:rsid w:val="008B2E66"/>
    <w:rsid w:val="008E05AA"/>
    <w:rsid w:val="008E0C5E"/>
    <w:rsid w:val="008F214A"/>
    <w:rsid w:val="00904431"/>
    <w:rsid w:val="00906D16"/>
    <w:rsid w:val="00913C51"/>
    <w:rsid w:val="00915A59"/>
    <w:rsid w:val="00923BD8"/>
    <w:rsid w:val="00934BDA"/>
    <w:rsid w:val="009426AF"/>
    <w:rsid w:val="00944E8C"/>
    <w:rsid w:val="00945342"/>
    <w:rsid w:val="00952F7D"/>
    <w:rsid w:val="0095335E"/>
    <w:rsid w:val="00953DE3"/>
    <w:rsid w:val="00954BDE"/>
    <w:rsid w:val="00960EBD"/>
    <w:rsid w:val="00984578"/>
    <w:rsid w:val="0098547C"/>
    <w:rsid w:val="00987DB5"/>
    <w:rsid w:val="00997C40"/>
    <w:rsid w:val="009A5DB0"/>
    <w:rsid w:val="009C4A6D"/>
    <w:rsid w:val="009C4C84"/>
    <w:rsid w:val="009C5D51"/>
    <w:rsid w:val="009D00EF"/>
    <w:rsid w:val="009D4BEA"/>
    <w:rsid w:val="009D665F"/>
    <w:rsid w:val="009E2B1C"/>
    <w:rsid w:val="009E7FA7"/>
    <w:rsid w:val="009F14C1"/>
    <w:rsid w:val="00A0650F"/>
    <w:rsid w:val="00A1074A"/>
    <w:rsid w:val="00A1167F"/>
    <w:rsid w:val="00A21EE8"/>
    <w:rsid w:val="00A34282"/>
    <w:rsid w:val="00A35DAE"/>
    <w:rsid w:val="00A42A12"/>
    <w:rsid w:val="00A52498"/>
    <w:rsid w:val="00A562A2"/>
    <w:rsid w:val="00A70911"/>
    <w:rsid w:val="00A71452"/>
    <w:rsid w:val="00A76BEE"/>
    <w:rsid w:val="00A85FEC"/>
    <w:rsid w:val="00AC23C4"/>
    <w:rsid w:val="00AD0D9D"/>
    <w:rsid w:val="00AE50A7"/>
    <w:rsid w:val="00AF68EA"/>
    <w:rsid w:val="00B00A52"/>
    <w:rsid w:val="00B04473"/>
    <w:rsid w:val="00B10C2C"/>
    <w:rsid w:val="00B1310E"/>
    <w:rsid w:val="00B25688"/>
    <w:rsid w:val="00B32006"/>
    <w:rsid w:val="00B41326"/>
    <w:rsid w:val="00B51613"/>
    <w:rsid w:val="00B55606"/>
    <w:rsid w:val="00B55628"/>
    <w:rsid w:val="00B618ED"/>
    <w:rsid w:val="00B666A3"/>
    <w:rsid w:val="00B745BA"/>
    <w:rsid w:val="00B84899"/>
    <w:rsid w:val="00B92C06"/>
    <w:rsid w:val="00BA235C"/>
    <w:rsid w:val="00BA24BF"/>
    <w:rsid w:val="00BA4A0B"/>
    <w:rsid w:val="00BA77A1"/>
    <w:rsid w:val="00BA7DBE"/>
    <w:rsid w:val="00BB13A6"/>
    <w:rsid w:val="00BB42D0"/>
    <w:rsid w:val="00BB65BD"/>
    <w:rsid w:val="00BC2E03"/>
    <w:rsid w:val="00BC7E3C"/>
    <w:rsid w:val="00BD166E"/>
    <w:rsid w:val="00BE4CA3"/>
    <w:rsid w:val="00BF09A1"/>
    <w:rsid w:val="00BF1A0C"/>
    <w:rsid w:val="00BF3D76"/>
    <w:rsid w:val="00C10D97"/>
    <w:rsid w:val="00C1649C"/>
    <w:rsid w:val="00C211A2"/>
    <w:rsid w:val="00C263FC"/>
    <w:rsid w:val="00C53621"/>
    <w:rsid w:val="00C64038"/>
    <w:rsid w:val="00C65612"/>
    <w:rsid w:val="00C723B2"/>
    <w:rsid w:val="00C75227"/>
    <w:rsid w:val="00C77CC1"/>
    <w:rsid w:val="00C8283E"/>
    <w:rsid w:val="00C84FAA"/>
    <w:rsid w:val="00C8532F"/>
    <w:rsid w:val="00C9034D"/>
    <w:rsid w:val="00C93B80"/>
    <w:rsid w:val="00C93D0C"/>
    <w:rsid w:val="00CC097D"/>
    <w:rsid w:val="00CC1DD6"/>
    <w:rsid w:val="00CC52D3"/>
    <w:rsid w:val="00CD076B"/>
    <w:rsid w:val="00CD2912"/>
    <w:rsid w:val="00CD3B11"/>
    <w:rsid w:val="00CE1573"/>
    <w:rsid w:val="00CF0FEF"/>
    <w:rsid w:val="00CF5675"/>
    <w:rsid w:val="00D04C0F"/>
    <w:rsid w:val="00D0549B"/>
    <w:rsid w:val="00D05FF0"/>
    <w:rsid w:val="00D1130B"/>
    <w:rsid w:val="00D13727"/>
    <w:rsid w:val="00D3598A"/>
    <w:rsid w:val="00D37594"/>
    <w:rsid w:val="00D44583"/>
    <w:rsid w:val="00D50105"/>
    <w:rsid w:val="00D5606B"/>
    <w:rsid w:val="00D614FC"/>
    <w:rsid w:val="00D74A96"/>
    <w:rsid w:val="00D94A78"/>
    <w:rsid w:val="00D9606F"/>
    <w:rsid w:val="00DA1243"/>
    <w:rsid w:val="00DA17A3"/>
    <w:rsid w:val="00DB485B"/>
    <w:rsid w:val="00DD2ACE"/>
    <w:rsid w:val="00DE6812"/>
    <w:rsid w:val="00DF654E"/>
    <w:rsid w:val="00DF7D3D"/>
    <w:rsid w:val="00E110B8"/>
    <w:rsid w:val="00E15C4C"/>
    <w:rsid w:val="00E254F9"/>
    <w:rsid w:val="00E25533"/>
    <w:rsid w:val="00E35550"/>
    <w:rsid w:val="00E40858"/>
    <w:rsid w:val="00E41C75"/>
    <w:rsid w:val="00E430F0"/>
    <w:rsid w:val="00E55F85"/>
    <w:rsid w:val="00E65ABA"/>
    <w:rsid w:val="00E72CDF"/>
    <w:rsid w:val="00E80245"/>
    <w:rsid w:val="00E81597"/>
    <w:rsid w:val="00E85FF4"/>
    <w:rsid w:val="00E8676A"/>
    <w:rsid w:val="00E91D1E"/>
    <w:rsid w:val="00E97A0D"/>
    <w:rsid w:val="00EA12C7"/>
    <w:rsid w:val="00EA28D6"/>
    <w:rsid w:val="00EA7D56"/>
    <w:rsid w:val="00EB05EE"/>
    <w:rsid w:val="00EC3468"/>
    <w:rsid w:val="00ED049D"/>
    <w:rsid w:val="00ED2298"/>
    <w:rsid w:val="00EE2A13"/>
    <w:rsid w:val="00EE6080"/>
    <w:rsid w:val="00EF0C86"/>
    <w:rsid w:val="00EF34EA"/>
    <w:rsid w:val="00F04156"/>
    <w:rsid w:val="00F0463C"/>
    <w:rsid w:val="00F05AE9"/>
    <w:rsid w:val="00F06F42"/>
    <w:rsid w:val="00F176D6"/>
    <w:rsid w:val="00F21ED1"/>
    <w:rsid w:val="00F33287"/>
    <w:rsid w:val="00F34CB8"/>
    <w:rsid w:val="00F35430"/>
    <w:rsid w:val="00F40D28"/>
    <w:rsid w:val="00F539C4"/>
    <w:rsid w:val="00F55643"/>
    <w:rsid w:val="00F57461"/>
    <w:rsid w:val="00F627F3"/>
    <w:rsid w:val="00F62AA2"/>
    <w:rsid w:val="00F7656D"/>
    <w:rsid w:val="00F81A19"/>
    <w:rsid w:val="00F83EE6"/>
    <w:rsid w:val="00F92DE5"/>
    <w:rsid w:val="00FA3045"/>
    <w:rsid w:val="00FA3FA1"/>
    <w:rsid w:val="00FB2485"/>
    <w:rsid w:val="00FB7A1D"/>
    <w:rsid w:val="00FC3EB5"/>
    <w:rsid w:val="00FD07A6"/>
    <w:rsid w:val="00F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DE941B55-6A7F-476C-825B-A5ADED6A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20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922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uiPriority w:val="99"/>
    <w:unhideWhenUsed/>
    <w:rsid w:val="0009220D"/>
    <w:rPr>
      <w:color w:val="0000FF"/>
      <w:u w:val="single"/>
    </w:rPr>
  </w:style>
  <w:style w:type="paragraph" w:customStyle="1" w:styleId="ConsPlusNonformat">
    <w:name w:val="ConsPlusNonformat"/>
    <w:rsid w:val="00095B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F8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E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8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EE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1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01A"/>
    <w:rPr>
      <w:rFonts w:ascii="Segoe UI" w:hAnsi="Segoe UI" w:cs="Segoe UI"/>
      <w:sz w:val="18"/>
      <w:szCs w:val="18"/>
      <w:lang w:eastAsia="en-US"/>
    </w:rPr>
  </w:style>
  <w:style w:type="paragraph" w:styleId="aa">
    <w:name w:val="footnote text"/>
    <w:basedOn w:val="a"/>
    <w:link w:val="ab"/>
    <w:uiPriority w:val="99"/>
    <w:unhideWhenUsed/>
    <w:rsid w:val="004A042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4A042F"/>
    <w:rPr>
      <w:rFonts w:eastAsia="Times New Roman"/>
    </w:rPr>
  </w:style>
  <w:style w:type="character" w:styleId="ac">
    <w:name w:val="footnote reference"/>
    <w:uiPriority w:val="99"/>
    <w:semiHidden/>
    <w:unhideWhenUsed/>
    <w:rsid w:val="004A042F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A85FE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85FE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5FEC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5FE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85FEC"/>
    <w:rPr>
      <w:b/>
      <w:bCs/>
      <w:lang w:eastAsia="en-US"/>
    </w:rPr>
  </w:style>
  <w:style w:type="paragraph" w:styleId="af2">
    <w:name w:val="Title"/>
    <w:basedOn w:val="a"/>
    <w:link w:val="af3"/>
    <w:qFormat/>
    <w:rsid w:val="00D94A78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D94A78"/>
    <w:rPr>
      <w:rFonts w:ascii="Times New Roman" w:eastAsia="Times New Roman" w:hAnsi="Times New Roman"/>
      <w:b/>
      <w:sz w:val="28"/>
    </w:rPr>
  </w:style>
  <w:style w:type="character" w:styleId="af4">
    <w:name w:val="FollowedHyperlink"/>
    <w:basedOn w:val="a0"/>
    <w:uiPriority w:val="99"/>
    <w:semiHidden/>
    <w:unhideWhenUsed/>
    <w:rsid w:val="00D56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18" Type="http://schemas.openxmlformats.org/officeDocument/2006/relationships/hyperlink" Target="consultantplus://offline/ref=6AC2AC936411050BE842519E5F0C592DE880E4F7CBEA5F833E361E60C5B2E8E754A623FFAD9A0658X8A8B" TargetMode="External"/><Relationship Id="rId26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39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58;&#1080;&#1087;&#1086;&#1074;&#1086;&#1077;%20&#1089;&#1086;&#1075;&#1083;&#1072;&#1096;&#1077;&#1085;&#1080;&#1077;%20(&#1080;&#1085;&#1099;&#1077;%20&#1094;&#1077;&#1083;&#1080;)\&#1087;&#1088;&#1080;&#1083;&#1086;&#1078;&#1077;&#1085;&#1080;&#1077;%204%20k%20tipovoy%20forme.docx" TargetMode="External"/><Relationship Id="rId21" Type="http://schemas.openxmlformats.org/officeDocument/2006/relationships/hyperlink" Target="file:///C:\Users\budget\Documents\&#1056;&#1072;&#1089;&#1087;&#1086;&#1088;&#1103;&#1078;&#1077;&#1085;&#1080;&#1103;,&#1087;&#1086;&#1089;&#1090;&#1072;&#1085;&#1086;&#1074;&#1083;&#1077;&#1085;&#1080;&#1103;\&#1059;&#1083;&#1072;&#1085;-&#1059;&#1076;&#1077;%20(&#1080;&#1085;&#1099;&#1077;%20&#1094;&#1077;&#1083;&#1080;).docx" TargetMode="External"/><Relationship Id="rId34" Type="http://schemas.openxmlformats.org/officeDocument/2006/relationships/hyperlink" Target="file:///C:\Users\budget\Documents\&#1056;&#1072;&#1089;&#1087;&#1086;&#1088;&#1103;&#1078;&#1077;&#1085;&#1080;&#1103;,&#1087;&#1086;&#1089;&#1090;&#1072;&#1085;&#1086;&#1074;&#1083;&#1077;&#1085;&#1080;&#1103;\&#1055;&#1086;&#1088;&#1103;&#1076;&#1086;&#1082;%20-&#1089;&#1091;&#1073;&#1089;&#1080;&#1076;&#1080;&#1103;%20&#1085;&#1072;%20&#1080;&#1085;&#1099;&#1077;%20&#1094;&#1077;&#1083;&#1080;\&#1055;&#1086;&#1089;&#1090;&#1072;&#1085;&#1086;&#1074;&#1083;&#1077;&#1085;&#1080;&#1077;%20&#1040;&#1076;&#1084;&#1080;&#1085;&#1080;&#1089;&#1090;&#1088;&#1072;&#1094;&#1080;&#1080;%20&#1050;&#1086;&#1088;&#1089;&#1072;&#1082;&#1086;&#1074;&#1089;&#1082;&#1086;&#1075;&#1086;%20&#1075;&#1086;&#1088;&#1086;&#1076;&#1089;&#1082;&#1086;&#1075;&#1086;%20&#1086;&#1082;&#1088;&#1091;&#1075;&#1072;.rtf" TargetMode="External"/><Relationship Id="rId42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58;&#1080;&#1087;&#1086;&#1074;&#1086;&#1077;%20&#1089;&#1086;&#1075;&#1083;&#1072;&#1096;&#1077;&#1085;&#1080;&#1077;%20(&#1080;&#1085;&#1099;&#1077;%20&#1094;&#1077;&#1083;&#1080;)\&#1087;&#1088;&#1080;&#1083;&#1086;&#1078;&#1077;&#1085;&#1080;&#1077;%204%20k%20tipovoy%20forme.docx" TargetMode="External"/><Relationship Id="rId47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50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55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63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68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29" Type="http://schemas.openxmlformats.org/officeDocument/2006/relationships/hyperlink" Target="consultantplus://offline/ref=A71EC549A380E061C4F8E28F26BA4118C7959D304299994056D74779150EFEF71E83106B1303D84FF6FE5D8BFA14j2M" TargetMode="External"/><Relationship Id="rId11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24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32" Type="http://schemas.openxmlformats.org/officeDocument/2006/relationships/hyperlink" Target="file:///C:\Users\budget\Documents\&#1056;&#1072;&#1089;&#1087;&#1086;&#1088;&#1103;&#1078;&#1077;&#1085;&#1080;&#1103;,&#1087;&#1086;&#1089;&#1090;&#1072;&#1085;&#1086;&#1074;&#1083;&#1077;&#1085;&#1080;&#1103;\&#1055;&#1086;&#1088;&#1103;&#1076;&#1086;&#1082;%20-&#1089;&#1091;&#1073;&#1089;&#1080;&#1076;&#1080;&#1103;%20&#1085;&#1072;%20&#1080;&#1085;&#1099;&#1077;%20&#1094;&#1077;&#1083;&#1080;\&#1055;&#1086;&#1089;&#1090;&#1072;&#1085;&#1086;&#1074;&#1083;&#1077;&#1085;&#1080;&#1077;%20&#1040;&#1076;&#1084;&#1080;&#1085;&#1080;&#1089;&#1090;&#1088;&#1072;&#1094;&#1080;&#1080;%20&#1050;&#1086;&#1088;&#1089;&#1072;&#1082;&#1086;&#1074;&#1089;&#1082;&#1086;&#1075;&#1086;%20&#1075;&#1086;&#1088;&#1086;&#1076;&#1089;&#1082;&#1086;&#1075;&#1086;%20&#1086;&#1082;&#1088;&#1091;&#1075;&#1072;.rtf" TargetMode="External"/><Relationship Id="rId37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40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58;&#1080;&#1087;&#1086;&#1074;&#1086;&#1077;%20&#1089;&#1086;&#1075;&#1083;&#1072;&#1096;&#1077;&#1085;&#1080;&#1077;%20(&#1080;&#1085;&#1099;&#1077;%20&#1094;&#1077;&#1083;&#1080;)\&#1087;&#1088;&#1080;&#1083;&#1086;&#1078;&#1077;&#1085;&#1080;&#1077;%204%20k%20tipovoy%20forme.docx" TargetMode="External"/><Relationship Id="rId45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58;&#1080;&#1087;&#1086;&#1074;&#1086;&#1077;%20&#1089;&#1086;&#1075;&#1083;&#1072;&#1096;&#1077;&#1085;&#1080;&#1077;%20(&#1080;&#1085;&#1099;&#1077;%20&#1094;&#1077;&#1083;&#1080;)\&#1087;&#1088;&#1080;&#1083;&#1086;&#1078;&#1077;&#1085;&#1080;&#1077;%204%20k%20tipovoy%20forme.docx" TargetMode="External"/><Relationship Id="rId53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58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66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23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28" Type="http://schemas.openxmlformats.org/officeDocument/2006/relationships/hyperlink" Target="consultantplus://offline/ref=A71EC549A380E061C4F8E28F26BA4118C7959D304299994056D74779150EFEF71E83106B1303D84FF6FE5D8BFA14j2M" TargetMode="External"/><Relationship Id="rId36" Type="http://schemas.openxmlformats.org/officeDocument/2006/relationships/hyperlink" Target="consultantplus://offline/ref=6AC2AC936411050BE842519E5F0C592DE880E4F7CBEA5F833E361E60C5B2E8E754A623FFAD9A0658X8A8B" TargetMode="External"/><Relationship Id="rId49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57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61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10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19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31" Type="http://schemas.openxmlformats.org/officeDocument/2006/relationships/hyperlink" Target="file:///C:\Users\budget\Documents\&#1056;&#1072;&#1089;&#1087;&#1086;&#1088;&#1103;&#1078;&#1077;&#1085;&#1080;&#1103;,&#1087;&#1086;&#1089;&#1090;&#1072;&#1085;&#1086;&#1074;&#1083;&#1077;&#1085;&#1080;&#1103;\&#1055;&#1086;&#1088;&#1103;&#1076;&#1086;&#1082;%20-&#1089;&#1091;&#1073;&#1089;&#1080;&#1076;&#1080;&#1103;%20&#1085;&#1072;%20&#1080;&#1085;&#1099;&#1077;%20&#1094;&#1077;&#1083;&#1080;\&#1055;&#1086;&#1089;&#1090;&#1072;&#1085;&#1086;&#1074;&#1083;&#1077;&#1085;&#1080;&#1077;%20&#1040;&#1076;&#1084;&#1080;&#1085;&#1080;&#1089;&#1090;&#1088;&#1072;&#1094;&#1080;&#1080;%20&#1050;&#1086;&#1088;&#1089;&#1072;&#1082;&#1086;&#1074;&#1089;&#1082;&#1086;&#1075;&#1086;%20&#1075;&#1086;&#1088;&#1086;&#1076;&#1089;&#1082;&#1086;&#1075;&#1086;%20&#1086;&#1082;&#1088;&#1091;&#1075;&#1072;.rtf" TargetMode="External"/><Relationship Id="rId44" Type="http://schemas.openxmlformats.org/officeDocument/2006/relationships/hyperlink" Target="consultantplus://offline/ref=A71EC549A380E061C4F8E28F26BA4118C7959D304299994056D74779150EFEF71E83106B1303D84FF6FE5D8BFA14j2M" TargetMode="External"/><Relationship Id="rId52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60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65" Type="http://schemas.openxmlformats.org/officeDocument/2006/relationships/hyperlink" Target="consultantplus://offline/ref=A71EC549A380E061C4F8E28F26BA4118C7959D304299994056D74779150EFEF71E83106B1303D84FF6FE5D8BFA14j2M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5CA2741235E7AEC16550FE6E91C1F39F8B2E9C43E7C439F55D08CEBF78264135B66ACB395CA147ADs5F" TargetMode="External"/><Relationship Id="rId14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22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27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30" Type="http://schemas.openxmlformats.org/officeDocument/2006/relationships/hyperlink" Target="file:///C:\Users\budget\Documents\&#1056;&#1072;&#1089;&#1087;&#1086;&#1088;&#1103;&#1078;&#1077;&#1085;&#1080;&#1103;,&#1087;&#1086;&#1089;&#1090;&#1072;&#1085;&#1086;&#1074;&#1083;&#1077;&#1085;&#1080;&#1103;\&#1055;&#1086;&#1088;&#1103;&#1076;&#1086;&#1082;%20-&#1089;&#1091;&#1073;&#1089;&#1080;&#1076;&#1080;&#1103;%20&#1085;&#1072;%20&#1080;&#1085;&#1099;&#1077;%20&#1094;&#1077;&#1083;&#1080;\&#1055;&#1086;&#1089;&#1090;&#1072;&#1085;&#1086;&#1074;&#1083;&#1077;&#1085;&#1080;&#1077;%20&#1040;&#1076;&#1084;&#1080;&#1085;&#1080;&#1089;&#1090;&#1088;&#1072;&#1094;&#1080;&#1080;%20&#1050;&#1086;&#1088;&#1089;&#1072;&#1082;&#1086;&#1074;&#1089;&#1082;&#1086;&#1075;&#1086;%20&#1075;&#1086;&#1088;&#1086;&#1076;&#1089;&#1082;&#1086;&#1075;&#1086;%20&#1086;&#1082;&#1088;&#1091;&#1075;&#1072;.rtf" TargetMode="External"/><Relationship Id="rId35" Type="http://schemas.openxmlformats.org/officeDocument/2006/relationships/hyperlink" Target="consultantplus://offline/ref=6AC2AC936411050BE842519E5F0C592DE880E4F7CBEA5F833E361E60C5B2E8E754A623FDAC9DX0A4B" TargetMode="External"/><Relationship Id="rId43" Type="http://schemas.openxmlformats.org/officeDocument/2006/relationships/hyperlink" Target="consultantplus://offline/ref=A71EC549A380E061C4F8E28F26BA4118C7959D304299994056D74779150EFEF71E83106B1303D84FF6FE5D8BFA14j2M" TargetMode="External"/><Relationship Id="rId48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56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64" Type="http://schemas.openxmlformats.org/officeDocument/2006/relationships/hyperlink" Target="consultantplus://offline/ref=A71EC549A380E061C4F8E28F26BA4118C7959D304299994056D74779150EFEF71E83106B1303D84FF6FE5D8BFA14j2M" TargetMode="External"/><Relationship Id="rId69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8" Type="http://schemas.openxmlformats.org/officeDocument/2006/relationships/hyperlink" Target="mailto:nogliki@fu.adm.sakhalin.ru" TargetMode="External"/><Relationship Id="rId51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17" Type="http://schemas.openxmlformats.org/officeDocument/2006/relationships/hyperlink" Target="consultantplus://offline/ref=6AC2AC936411050BE842519E5F0C592DE880E4F7CBEA5F833E361E60C5B2E8E754A623FDAC9DX0A4B" TargetMode="External"/><Relationship Id="rId25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33" Type="http://schemas.openxmlformats.org/officeDocument/2006/relationships/hyperlink" Target="file:///C:\Users\budget\Documents\&#1056;&#1072;&#1089;&#1087;&#1086;&#1088;&#1103;&#1078;&#1077;&#1085;&#1080;&#1103;,&#1087;&#1086;&#1089;&#1090;&#1072;&#1085;&#1086;&#1074;&#1083;&#1077;&#1085;&#1080;&#1103;\&#1055;&#1086;&#1088;&#1103;&#1076;&#1086;&#1082;%20-&#1089;&#1091;&#1073;&#1089;&#1080;&#1076;&#1080;&#1103;%20&#1085;&#1072;%20&#1080;&#1085;&#1099;&#1077;%20&#1094;&#1077;&#1083;&#1080;\&#1055;&#1086;&#1089;&#1090;&#1072;&#1085;&#1086;&#1074;&#1083;&#1077;&#1085;&#1080;&#1077;%20&#1040;&#1076;&#1084;&#1080;&#1085;&#1080;&#1089;&#1090;&#1088;&#1072;&#1094;&#1080;&#1080;%20&#1050;&#1086;&#1088;&#1089;&#1072;&#1082;&#1086;&#1074;&#1089;&#1082;&#1086;&#1075;&#1086;%20&#1075;&#1086;&#1088;&#1086;&#1076;&#1089;&#1082;&#1086;&#1075;&#1086;%20&#1086;&#1082;&#1088;&#1091;&#1075;&#1072;.rtf" TargetMode="External"/><Relationship Id="rId38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58;&#1080;&#1087;&#1086;&#1074;&#1086;&#1077;%20&#1089;&#1086;&#1075;&#1083;&#1072;&#1096;&#1077;&#1085;&#1080;&#1077;%20(&#1080;&#1085;&#1099;&#1077;%20&#1094;&#1077;&#1083;&#1080;)\&#1087;&#1088;&#1080;&#1083;&#1086;&#1078;&#1077;&#1085;&#1080;&#1077;%204%20k%20tipovoy%20forme.docx" TargetMode="External"/><Relationship Id="rId46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58;&#1080;&#1087;&#1086;&#1074;&#1086;&#1077;%20&#1089;&#1086;&#1075;&#1083;&#1072;&#1096;&#1077;&#1085;&#1080;&#1077;%20(&#1080;&#1085;&#1099;&#1077;%20&#1094;&#1077;&#1083;&#1080;)\&#1087;&#1088;&#1080;&#1083;&#1086;&#1078;&#1077;&#1085;&#1080;&#1077;%204%20k%20tipovoy%20forme.docx" TargetMode="External"/><Relationship Id="rId59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67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20" Type="http://schemas.openxmlformats.org/officeDocument/2006/relationships/hyperlink" Target="file:///H:\&#1041;&#1102;&#1076;&#1078;&#1077;&#1090;&#1085;&#1099;&#1081;%20&#1086;&#1090;&#1076;&#1077;&#1083;\&#1055;&#1088;&#1086;&#1077;&#1082;&#1090;%20&#1057;&#1086;&#1075;&#1083;&#1072;&#1096;&#1077;&#1085;&#1080;&#1103;%202%20(&#1089;&#1091;&#1073;&#1089;&#1080;&#1076;&#1080;&#1103;%20&#1085;&#1072;%20&#1080;&#1085;&#1099;&#1077;%20&#1094;&#1077;&#1083;&#1080;)%20-%20&#1082;&#1086;&#1087;&#1080;&#1103;.docx" TargetMode="External"/><Relationship Id="rId41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58;&#1080;&#1087;&#1086;&#1074;&#1086;&#1077;%20&#1089;&#1086;&#1075;&#1083;&#1072;&#1096;&#1077;&#1085;&#1080;&#1077;%20(&#1080;&#1085;&#1099;&#1077;%20&#1094;&#1077;&#1083;&#1080;)\&#1087;&#1088;&#1080;&#1083;&#1086;&#1078;&#1077;&#1085;&#1080;&#1077;%204%20k%20tipovoy%20forme.docx" TargetMode="External"/><Relationship Id="rId54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62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70" Type="http://schemas.openxmlformats.org/officeDocument/2006/relationships/hyperlink" Target="file:///H:\&#1041;&#1102;&#1076;&#1078;&#1077;&#1090;&#1085;&#1099;&#1081;%20&#1086;&#1090;&#1076;&#1077;&#1083;\&#1058;&#1080;&#1087;&#1086;&#1074;&#1086;&#1077;%20&#1089;&#1086;&#1075;&#1083;&#1072;&#1096;&#1077;&#1085;&#1080;&#1077;%20(&#1080;&#1085;&#1099;&#1077;%20&#1094;&#1077;&#1083;&#1080;)\&#1087;&#1088;&#1080;&#1083;&#1086;&#1078;&#1077;&#1085;&#1080;&#1077;%205%20k%20tipovoy%20form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yanova\Desktop\&#1096;&#1072;&#1073;&#1083;&#1086;&#1085;&#1099;%202019%20&#1075;&#1086;&#1076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BD27-5C0A-4627-B43A-FB10C5B9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1206</TotalTime>
  <Pages>24</Pages>
  <Words>8261</Words>
  <Characters>47093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lukyanova</dc:creator>
  <cp:keywords/>
  <dc:description/>
  <cp:lastModifiedBy>Людмила Мартьянова</cp:lastModifiedBy>
  <cp:revision>51</cp:revision>
  <cp:lastPrinted>2020-12-17T06:00:00Z</cp:lastPrinted>
  <dcterms:created xsi:type="dcterms:W3CDTF">2020-12-02T06:01:00Z</dcterms:created>
  <dcterms:modified xsi:type="dcterms:W3CDTF">2020-12-17T06:07:00Z</dcterms:modified>
</cp:coreProperties>
</file>