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6785D1D4" w14:textId="77777777" w:rsidTr="00987DB5">
        <w:tc>
          <w:tcPr>
            <w:tcW w:w="9498" w:type="dxa"/>
          </w:tcPr>
          <w:p w14:paraId="6785D1D0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85D1EB" wp14:editId="6785D1EC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5D1D1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785D1D2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6785D1D3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6785D1D5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sdtContent>
      </w:sdt>
    </w:p>
    <w:p w14:paraId="6785D1D6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651826E1" w14:textId="6B5AAADB" w:rsidR="0085751B" w:rsidRDefault="00981864" w:rsidP="0098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786">
        <w:rPr>
          <w:rFonts w:ascii="Times New Roman" w:hAnsi="Times New Roman"/>
          <w:b/>
          <w:sz w:val="28"/>
          <w:szCs w:val="28"/>
        </w:rPr>
        <w:t>О</w:t>
      </w:r>
      <w:r w:rsidR="004A1136">
        <w:rPr>
          <w:rFonts w:ascii="Times New Roman" w:hAnsi="Times New Roman"/>
          <w:b/>
          <w:sz w:val="28"/>
          <w:szCs w:val="28"/>
        </w:rPr>
        <w:t xml:space="preserve">б утверждении муниципальной программы </w:t>
      </w:r>
      <w:r w:rsidR="00D546ED">
        <w:rPr>
          <w:rFonts w:ascii="Times New Roman" w:hAnsi="Times New Roman"/>
          <w:b/>
          <w:sz w:val="28"/>
          <w:szCs w:val="28"/>
        </w:rPr>
        <w:t>«Развитие предпринимательства и инвестиционного потенциала муниципального образования «</w:t>
      </w:r>
      <w:r w:rsidRPr="00E9786E">
        <w:rPr>
          <w:rFonts w:ascii="Times New Roman" w:hAnsi="Times New Roman"/>
          <w:b/>
          <w:sz w:val="28"/>
          <w:szCs w:val="28"/>
        </w:rPr>
        <w:t xml:space="preserve">Городской округ Ногликский» </w:t>
      </w:r>
    </w:p>
    <w:p w14:paraId="6785D1D8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DE7E8" w14:textId="6CD35A7C" w:rsidR="00981864" w:rsidRPr="0080462D" w:rsidRDefault="00981864" w:rsidP="001D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5D60A6">
        <w:rPr>
          <w:rFonts w:ascii="Times New Roman" w:hAnsi="Times New Roman"/>
          <w:sz w:val="28"/>
          <w:szCs w:val="28"/>
        </w:rPr>
        <w:t xml:space="preserve">о статьей 179 Бюджетного кодекса Российской Федерации, </w:t>
      </w:r>
      <w:r w:rsidRPr="00D15AC4">
        <w:rPr>
          <w:rFonts w:ascii="Times New Roman" w:hAnsi="Times New Roman"/>
          <w:sz w:val="28"/>
          <w:szCs w:val="28"/>
        </w:rPr>
        <w:t>Порядк</w:t>
      </w:r>
      <w:r w:rsidR="00E15165">
        <w:rPr>
          <w:rFonts w:ascii="Times New Roman" w:hAnsi="Times New Roman"/>
          <w:sz w:val="28"/>
          <w:szCs w:val="28"/>
        </w:rPr>
        <w:t>ом</w:t>
      </w:r>
      <w:r w:rsidRPr="00D15AC4">
        <w:rPr>
          <w:rFonts w:ascii="Times New Roman" w:hAnsi="Times New Roman"/>
          <w:sz w:val="28"/>
          <w:szCs w:val="28"/>
        </w:rPr>
        <w:t xml:space="preserve"> разработки, реализации и </w:t>
      </w:r>
      <w:r w:rsidR="005D60A6">
        <w:rPr>
          <w:rFonts w:ascii="Times New Roman" w:hAnsi="Times New Roman"/>
          <w:sz w:val="28"/>
          <w:szCs w:val="28"/>
        </w:rPr>
        <w:t>мониторинга</w:t>
      </w:r>
      <w:r w:rsidRPr="00D15AC4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«Городской округ Ногликский», утвержденного постановлением администрации муни</w:t>
      </w:r>
      <w:r w:rsidRPr="00A945B6">
        <w:rPr>
          <w:rFonts w:ascii="Times New Roman" w:hAnsi="Times New Roman"/>
          <w:sz w:val="28"/>
          <w:szCs w:val="28"/>
        </w:rPr>
        <w:t xml:space="preserve">ципального образования «Городской округ Ногликский» от </w:t>
      </w:r>
      <w:r w:rsidR="005D60A6">
        <w:rPr>
          <w:rFonts w:ascii="Times New Roman" w:hAnsi="Times New Roman"/>
          <w:sz w:val="28"/>
          <w:szCs w:val="28"/>
        </w:rPr>
        <w:t>24</w:t>
      </w:r>
      <w:r w:rsidRPr="00A945B6">
        <w:rPr>
          <w:rFonts w:ascii="Times New Roman" w:hAnsi="Times New Roman"/>
          <w:sz w:val="28"/>
          <w:szCs w:val="28"/>
        </w:rPr>
        <w:t>.0</w:t>
      </w:r>
      <w:r w:rsidR="005D60A6">
        <w:rPr>
          <w:rFonts w:ascii="Times New Roman" w:hAnsi="Times New Roman"/>
          <w:sz w:val="28"/>
          <w:szCs w:val="28"/>
        </w:rPr>
        <w:t>9</w:t>
      </w:r>
      <w:r w:rsidRPr="00A945B6">
        <w:rPr>
          <w:rFonts w:ascii="Times New Roman" w:hAnsi="Times New Roman"/>
          <w:sz w:val="28"/>
          <w:szCs w:val="28"/>
        </w:rPr>
        <w:t>.20</w:t>
      </w:r>
      <w:r w:rsidR="00BD47C6">
        <w:rPr>
          <w:rFonts w:ascii="Times New Roman" w:hAnsi="Times New Roman"/>
          <w:sz w:val="28"/>
          <w:szCs w:val="28"/>
        </w:rPr>
        <w:t>24</w:t>
      </w:r>
      <w:r w:rsidRPr="00A945B6">
        <w:rPr>
          <w:rFonts w:ascii="Times New Roman" w:hAnsi="Times New Roman"/>
          <w:sz w:val="28"/>
          <w:szCs w:val="28"/>
        </w:rPr>
        <w:t xml:space="preserve"> № </w:t>
      </w:r>
      <w:r w:rsidR="005D60A6">
        <w:rPr>
          <w:rFonts w:ascii="Times New Roman" w:hAnsi="Times New Roman"/>
          <w:sz w:val="28"/>
          <w:szCs w:val="28"/>
        </w:rPr>
        <w:t>559</w:t>
      </w:r>
      <w:r w:rsidRPr="00B838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D15AC4">
        <w:rPr>
          <w:rFonts w:ascii="Times New Roman" w:hAnsi="Times New Roman"/>
          <w:sz w:val="28"/>
          <w:szCs w:val="28"/>
        </w:rPr>
        <w:t xml:space="preserve">ст. 36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Pr="0080462D">
        <w:rPr>
          <w:rFonts w:ascii="Times New Roman" w:hAnsi="Times New Roman"/>
          <w:b/>
          <w:sz w:val="28"/>
          <w:szCs w:val="28"/>
        </w:rPr>
        <w:t>ПОСТАНОВЛЯЕТ:</w:t>
      </w:r>
    </w:p>
    <w:p w14:paraId="5CA5F679" w14:textId="4F4C9DB0" w:rsidR="0085751B" w:rsidRPr="00FD70D1" w:rsidRDefault="00981864" w:rsidP="001D32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AC4">
        <w:rPr>
          <w:rFonts w:ascii="Times New Roman" w:hAnsi="Times New Roman"/>
          <w:sz w:val="28"/>
          <w:szCs w:val="28"/>
        </w:rPr>
        <w:t xml:space="preserve">1. </w:t>
      </w:r>
      <w:r w:rsidR="005D60A6">
        <w:rPr>
          <w:rFonts w:ascii="Times New Roman" w:hAnsi="Times New Roman"/>
          <w:sz w:val="28"/>
          <w:szCs w:val="28"/>
        </w:rPr>
        <w:t>Утвердить м</w:t>
      </w:r>
      <w:r w:rsidR="0085751B" w:rsidRPr="00FD70D1">
        <w:rPr>
          <w:rFonts w:ascii="Times New Roman" w:hAnsi="Times New Roman"/>
          <w:sz w:val="28"/>
          <w:szCs w:val="28"/>
        </w:rPr>
        <w:t>униципальн</w:t>
      </w:r>
      <w:r w:rsidR="005D60A6">
        <w:rPr>
          <w:rFonts w:ascii="Times New Roman" w:hAnsi="Times New Roman"/>
          <w:sz w:val="28"/>
          <w:szCs w:val="28"/>
        </w:rPr>
        <w:t>ую</w:t>
      </w:r>
      <w:r w:rsidR="0085751B" w:rsidRPr="00FD70D1">
        <w:rPr>
          <w:rFonts w:ascii="Times New Roman" w:hAnsi="Times New Roman"/>
          <w:sz w:val="28"/>
          <w:szCs w:val="28"/>
        </w:rPr>
        <w:t xml:space="preserve"> программ</w:t>
      </w:r>
      <w:r w:rsidR="005D60A6">
        <w:rPr>
          <w:rFonts w:ascii="Times New Roman" w:hAnsi="Times New Roman"/>
          <w:sz w:val="28"/>
          <w:szCs w:val="28"/>
        </w:rPr>
        <w:t xml:space="preserve">у «Развитие предпринимательства и инвестиционного потенциала </w:t>
      </w:r>
      <w:r w:rsidR="0085751B" w:rsidRPr="00FD70D1">
        <w:rPr>
          <w:rFonts w:ascii="Times New Roman" w:hAnsi="Times New Roman"/>
          <w:sz w:val="28"/>
          <w:szCs w:val="28"/>
        </w:rPr>
        <w:t xml:space="preserve">муниципального образования «Городской округ Ногликский» </w:t>
      </w:r>
      <w:r w:rsidR="005D60A6">
        <w:rPr>
          <w:rFonts w:ascii="Times New Roman" w:hAnsi="Times New Roman"/>
          <w:sz w:val="28"/>
          <w:szCs w:val="28"/>
        </w:rPr>
        <w:t>(прилагается)</w:t>
      </w:r>
      <w:r w:rsidR="001D32CF">
        <w:rPr>
          <w:rFonts w:ascii="Times New Roman" w:hAnsi="Times New Roman"/>
          <w:sz w:val="28"/>
          <w:szCs w:val="28"/>
        </w:rPr>
        <w:t>.</w:t>
      </w:r>
    </w:p>
    <w:p w14:paraId="41F7B0B4" w14:textId="08B716CC" w:rsidR="001D32CF" w:rsidRPr="003C6B5B" w:rsidRDefault="009C6E19" w:rsidP="001D32CF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B5B">
        <w:rPr>
          <w:rFonts w:ascii="Times New Roman" w:hAnsi="Times New Roman"/>
          <w:sz w:val="28"/>
          <w:szCs w:val="28"/>
        </w:rPr>
        <w:tab/>
      </w:r>
      <w:r w:rsidR="00981864" w:rsidRPr="003C6B5B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1D32CF" w:rsidRPr="003C6B5B">
        <w:rPr>
          <w:rFonts w:ascii="Times New Roman" w:hAnsi="Times New Roman"/>
          <w:sz w:val="28"/>
          <w:szCs w:val="28"/>
          <w:shd w:val="clear" w:color="auto" w:fill="FFFFFF"/>
        </w:rPr>
        <w:t>Признать утратившим</w:t>
      </w:r>
      <w:r w:rsidR="00186F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D32CF" w:rsidRPr="003C6B5B"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постановления администрации муниципального образования «</w:t>
      </w:r>
      <w:r w:rsidR="001D32CF" w:rsidRPr="003C6B5B">
        <w:rPr>
          <w:rFonts w:ascii="Times New Roman" w:hAnsi="Times New Roman"/>
          <w:sz w:val="28"/>
          <w:szCs w:val="28"/>
        </w:rPr>
        <w:t>Городской округ Ногликский»:</w:t>
      </w:r>
    </w:p>
    <w:p w14:paraId="37123401" w14:textId="45A955FB" w:rsidR="001D32CF" w:rsidRPr="003C6B5B" w:rsidRDefault="001D32CF" w:rsidP="001D32CF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B5B">
        <w:rPr>
          <w:rFonts w:ascii="Times New Roman" w:hAnsi="Times New Roman"/>
          <w:sz w:val="28"/>
          <w:szCs w:val="28"/>
        </w:rPr>
        <w:t xml:space="preserve">         - от </w:t>
      </w:r>
      <w:r w:rsidR="00DD145B" w:rsidRPr="003C6B5B">
        <w:rPr>
          <w:rFonts w:ascii="Times New Roman" w:hAnsi="Times New Roman"/>
          <w:sz w:val="28"/>
          <w:szCs w:val="28"/>
        </w:rPr>
        <w:t>28.08.2015 № 631</w:t>
      </w:r>
      <w:r w:rsidR="003A15F5" w:rsidRPr="003C6B5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инвестиционного потенциала муниципального образования «Городской округ Ногликский» на 2016-2020 годы»;</w:t>
      </w:r>
    </w:p>
    <w:p w14:paraId="66FB6D9D" w14:textId="743A1F89" w:rsidR="00DD145B" w:rsidRPr="003C6B5B" w:rsidRDefault="00DD145B" w:rsidP="001D32CF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B5B">
        <w:rPr>
          <w:rFonts w:ascii="Times New Roman" w:hAnsi="Times New Roman"/>
          <w:sz w:val="28"/>
          <w:szCs w:val="28"/>
        </w:rPr>
        <w:t xml:space="preserve">         - от 31.03.2016 № 267</w:t>
      </w:r>
      <w:r w:rsidR="003C6B5B" w:rsidRPr="003C6B5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</w:t>
      </w:r>
      <w:r w:rsidR="003C6B5B">
        <w:rPr>
          <w:rFonts w:ascii="Times New Roman" w:hAnsi="Times New Roman"/>
          <w:sz w:val="28"/>
          <w:szCs w:val="28"/>
        </w:rPr>
        <w:t>;</w:t>
      </w:r>
    </w:p>
    <w:p w14:paraId="3EB5B04E" w14:textId="3189F56C" w:rsidR="003C6B5B" w:rsidRPr="003C6B5B" w:rsidRDefault="00DD145B" w:rsidP="003C6B5B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D70D1">
        <w:rPr>
          <w:rFonts w:ascii="Times New Roman" w:hAnsi="Times New Roman"/>
          <w:sz w:val="28"/>
          <w:szCs w:val="28"/>
        </w:rPr>
        <w:t>от 27.02.2018 № 190</w:t>
      </w:r>
      <w:r w:rsidR="003C6B5B">
        <w:rPr>
          <w:rFonts w:ascii="Times New Roman" w:hAnsi="Times New Roman"/>
          <w:sz w:val="28"/>
          <w:szCs w:val="28"/>
        </w:rPr>
        <w:t xml:space="preserve"> «О </w:t>
      </w:r>
      <w:r w:rsidR="003C6B5B"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</w:t>
      </w:r>
      <w:r w:rsidR="003C6B5B">
        <w:rPr>
          <w:rFonts w:ascii="Times New Roman" w:hAnsi="Times New Roman"/>
          <w:sz w:val="28"/>
          <w:szCs w:val="28"/>
        </w:rPr>
        <w:t>;</w:t>
      </w:r>
    </w:p>
    <w:p w14:paraId="729BAD35" w14:textId="3CDBFE0B" w:rsidR="003C6B5B" w:rsidRPr="003C6B5B" w:rsidRDefault="00DD145B" w:rsidP="003C6B5B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D70D1">
        <w:rPr>
          <w:rFonts w:ascii="Times New Roman" w:hAnsi="Times New Roman"/>
          <w:sz w:val="28"/>
          <w:szCs w:val="28"/>
        </w:rPr>
        <w:t>от 11.12.2018 № 1196</w:t>
      </w:r>
      <w:r w:rsidR="003C6B5B">
        <w:rPr>
          <w:rFonts w:ascii="Times New Roman" w:hAnsi="Times New Roman"/>
          <w:sz w:val="28"/>
          <w:szCs w:val="28"/>
        </w:rPr>
        <w:t xml:space="preserve"> «О </w:t>
      </w:r>
      <w:r w:rsidR="003C6B5B"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</w:t>
      </w:r>
      <w:r w:rsidR="003C6B5B">
        <w:rPr>
          <w:rFonts w:ascii="Times New Roman" w:hAnsi="Times New Roman"/>
          <w:sz w:val="28"/>
          <w:szCs w:val="28"/>
        </w:rPr>
        <w:t>;</w:t>
      </w:r>
    </w:p>
    <w:p w14:paraId="6E9FDDF4" w14:textId="76F2692E" w:rsidR="003C6B5B" w:rsidRPr="003C6B5B" w:rsidRDefault="00DD145B" w:rsidP="003C6B5B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D70D1">
        <w:rPr>
          <w:rFonts w:ascii="Times New Roman" w:hAnsi="Times New Roman"/>
          <w:sz w:val="28"/>
          <w:szCs w:val="28"/>
        </w:rPr>
        <w:t>от 26.12.2018 № 1270</w:t>
      </w:r>
      <w:r w:rsidR="003C6B5B">
        <w:rPr>
          <w:rFonts w:ascii="Times New Roman" w:hAnsi="Times New Roman"/>
          <w:sz w:val="28"/>
          <w:szCs w:val="28"/>
        </w:rPr>
        <w:t xml:space="preserve"> «О </w:t>
      </w:r>
      <w:r w:rsidR="003C6B5B" w:rsidRPr="003C6B5B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 w:rsidR="003C6B5B" w:rsidRPr="003C6B5B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</w:t>
      </w:r>
      <w:r w:rsidR="003C6B5B">
        <w:rPr>
          <w:rFonts w:ascii="Times New Roman" w:hAnsi="Times New Roman"/>
          <w:sz w:val="28"/>
          <w:szCs w:val="28"/>
        </w:rPr>
        <w:t>;</w:t>
      </w:r>
    </w:p>
    <w:p w14:paraId="1BF33C53" w14:textId="2624A0B2" w:rsidR="009F62B7" w:rsidRPr="003C6B5B" w:rsidRDefault="00DD145B" w:rsidP="009F62B7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D70D1">
        <w:rPr>
          <w:rFonts w:ascii="Times New Roman" w:hAnsi="Times New Roman"/>
          <w:sz w:val="28"/>
          <w:szCs w:val="28"/>
        </w:rPr>
        <w:t>от 29.07.2019 № 570</w:t>
      </w:r>
      <w:r w:rsidR="009F62B7">
        <w:rPr>
          <w:rFonts w:ascii="Times New Roman" w:hAnsi="Times New Roman"/>
          <w:sz w:val="28"/>
          <w:szCs w:val="28"/>
        </w:rPr>
        <w:t xml:space="preserve"> «О </w:t>
      </w:r>
      <w:r w:rsidR="009F62B7"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»;</w:t>
      </w:r>
    </w:p>
    <w:p w14:paraId="5A900DE7" w14:textId="3976A540" w:rsidR="009F62B7" w:rsidRPr="003C6B5B" w:rsidRDefault="00DD145B" w:rsidP="009F62B7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FD70D1">
        <w:rPr>
          <w:rFonts w:ascii="Times New Roman" w:hAnsi="Times New Roman"/>
          <w:sz w:val="28"/>
          <w:szCs w:val="28"/>
        </w:rPr>
        <w:t xml:space="preserve"> от 05.02.2020 № 67</w:t>
      </w:r>
      <w:r w:rsidR="009F62B7">
        <w:rPr>
          <w:rFonts w:ascii="Times New Roman" w:hAnsi="Times New Roman"/>
          <w:sz w:val="28"/>
          <w:szCs w:val="28"/>
        </w:rPr>
        <w:t xml:space="preserve"> «О </w:t>
      </w:r>
      <w:r w:rsidR="009F62B7"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»;</w:t>
      </w:r>
    </w:p>
    <w:p w14:paraId="1AE9B429" w14:textId="77777777" w:rsidR="009F62B7" w:rsidRPr="003C6B5B" w:rsidRDefault="00DD145B" w:rsidP="009F62B7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от 12.01.2021 №1</w:t>
      </w:r>
      <w:r w:rsidR="009F62B7">
        <w:rPr>
          <w:rFonts w:ascii="Times New Roman" w:hAnsi="Times New Roman"/>
          <w:sz w:val="28"/>
          <w:szCs w:val="28"/>
        </w:rPr>
        <w:t xml:space="preserve"> «О </w:t>
      </w:r>
      <w:r w:rsidR="009F62B7"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»;</w:t>
      </w:r>
    </w:p>
    <w:p w14:paraId="4F96270C" w14:textId="4E64D7F1" w:rsidR="009F62B7" w:rsidRPr="003C6B5B" w:rsidRDefault="00DD145B" w:rsidP="009F62B7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от 27.12.2021 № 737</w:t>
      </w:r>
      <w:r w:rsidR="009F62B7">
        <w:rPr>
          <w:rFonts w:ascii="Times New Roman" w:hAnsi="Times New Roman"/>
          <w:sz w:val="28"/>
          <w:szCs w:val="28"/>
        </w:rPr>
        <w:tab/>
        <w:t xml:space="preserve"> «О </w:t>
      </w:r>
      <w:r w:rsidR="009F62B7"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»;</w:t>
      </w:r>
    </w:p>
    <w:p w14:paraId="06423A94" w14:textId="77777777" w:rsidR="009F62B7" w:rsidRPr="003C6B5B" w:rsidRDefault="009F62B7" w:rsidP="009F62B7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145B">
        <w:rPr>
          <w:rFonts w:ascii="Times New Roman" w:hAnsi="Times New Roman"/>
          <w:sz w:val="28"/>
          <w:szCs w:val="28"/>
        </w:rPr>
        <w:t xml:space="preserve">         - </w:t>
      </w:r>
      <w:r w:rsidR="00DD145B" w:rsidRPr="00F41E5D">
        <w:rPr>
          <w:rFonts w:ascii="Times New Roman" w:hAnsi="Times New Roman"/>
          <w:sz w:val="28"/>
          <w:szCs w:val="28"/>
        </w:rPr>
        <w:t>от 19.12.2022 № 720</w:t>
      </w:r>
      <w:r>
        <w:rPr>
          <w:rFonts w:ascii="Times New Roman" w:hAnsi="Times New Roman"/>
          <w:sz w:val="28"/>
          <w:szCs w:val="28"/>
        </w:rPr>
        <w:t xml:space="preserve"> «О </w:t>
      </w:r>
      <w:r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>
        <w:rPr>
          <w:rFonts w:ascii="Times New Roman" w:hAnsi="Times New Roman"/>
          <w:sz w:val="28"/>
          <w:szCs w:val="28"/>
        </w:rPr>
        <w:t>»;</w:t>
      </w:r>
    </w:p>
    <w:p w14:paraId="157D9895" w14:textId="77777777" w:rsidR="009F62B7" w:rsidRPr="003C6B5B" w:rsidRDefault="00DD145B" w:rsidP="009F62B7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41E5D">
        <w:rPr>
          <w:rFonts w:ascii="Times New Roman" w:hAnsi="Times New Roman"/>
          <w:sz w:val="28"/>
          <w:szCs w:val="28"/>
        </w:rPr>
        <w:t>от 12.07.2023 № 445</w:t>
      </w:r>
      <w:r w:rsidR="009F62B7">
        <w:rPr>
          <w:rFonts w:ascii="Times New Roman" w:hAnsi="Times New Roman"/>
          <w:sz w:val="28"/>
          <w:szCs w:val="28"/>
        </w:rPr>
        <w:t xml:space="preserve"> «О </w:t>
      </w:r>
      <w:r w:rsidR="009F62B7"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»;</w:t>
      </w:r>
    </w:p>
    <w:p w14:paraId="07A340BF" w14:textId="5AD5DCA3" w:rsidR="009F62B7" w:rsidRDefault="0070341B" w:rsidP="009F62B7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от 01.04.2024 № 191</w:t>
      </w:r>
      <w:r w:rsidR="00DD145B">
        <w:rPr>
          <w:rFonts w:ascii="Times New Roman" w:hAnsi="Times New Roman"/>
          <w:sz w:val="28"/>
          <w:szCs w:val="28"/>
        </w:rPr>
        <w:t xml:space="preserve"> </w:t>
      </w:r>
      <w:r w:rsidR="009F62B7">
        <w:rPr>
          <w:rFonts w:ascii="Times New Roman" w:hAnsi="Times New Roman"/>
          <w:sz w:val="28"/>
          <w:szCs w:val="28"/>
        </w:rPr>
        <w:t xml:space="preserve">«О </w:t>
      </w:r>
      <w:r w:rsidR="009F62B7" w:rsidRPr="003C6B5B">
        <w:rPr>
          <w:rFonts w:ascii="Times New Roman" w:hAnsi="Times New Roman"/>
          <w:sz w:val="28"/>
          <w:szCs w:val="28"/>
        </w:rPr>
        <w:t>внесении изменений в постановление администрации муниципального образования «Городской округ Ногликский» от 28.08.2015 № 631</w:t>
      </w:r>
      <w:r w:rsidR="009F62B7">
        <w:rPr>
          <w:rFonts w:ascii="Times New Roman" w:hAnsi="Times New Roman"/>
          <w:sz w:val="28"/>
          <w:szCs w:val="28"/>
        </w:rPr>
        <w:t>»;</w:t>
      </w:r>
    </w:p>
    <w:p w14:paraId="2B96F2D6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16.12.2016 № 876 «Об утверждении муниципальной программы «Стимулирование экономической активности в муниципальном образовании «Городской округ Ногликский»;</w:t>
      </w:r>
    </w:p>
    <w:p w14:paraId="58EEB6DC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4216">
        <w:rPr>
          <w:rFonts w:ascii="Times New Roman" w:hAnsi="Times New Roman"/>
          <w:sz w:val="28"/>
          <w:szCs w:val="28"/>
        </w:rPr>
        <w:t>от 23.03.2017 № 191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58E9FBD3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26.09.2017 № 700 «О внесении изменений в постановление администрации муниципального образования «Городской округ Ногликский» от 16.12.2016 № 876 (в редакции от 23.03.2017 № 191)»;</w:t>
      </w:r>
    </w:p>
    <w:p w14:paraId="236EA8B1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04.12.2017 № 1021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674A5C60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30.03.2018 № 337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2AC6B30E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07.06.2018 № 534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23CFF44F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lastRenderedPageBreak/>
        <w:t>- от 03.09.2018 № 818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7BDC3477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22.11.2018 № 1134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49D5BB28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09.04.2019 № 227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2779C62C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16.07.2019 № 533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05B45B42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03.09.2019 № 670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731D9B36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22.10.2019 № 779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51D85536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06.11.2019 № 810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7349D65A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19.03.2020 № 129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72B11D73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11.06.2020 № 298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0FC3AE34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08.10.2020 № 496 «О внесении изменений в муниципальную программу «Стимулирование экономической активности в муниципальном образовании «Городской округ Ногликский», утвержденную постановление администрации муниципального образования «Городской округ Ногликский» от 16.12.2016 № 876»;</w:t>
      </w:r>
    </w:p>
    <w:p w14:paraId="60FECA3E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25.02.2021 № 92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29A1A60F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25.05.2021 № 287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396C58C1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30.03.2022 № 127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0C95ACA6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lastRenderedPageBreak/>
        <w:t>- от 23.08.2022 № 450 «О внесении изменений в постановление администрации муниципального образования «Городской округ Ногликский» от 16.12.2016 № 876»;</w:t>
      </w:r>
    </w:p>
    <w:p w14:paraId="650D092F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27.02.2023 № 94 «О внесении изменений в муниципальную программу «Стимулирование экономической активности в муниципальном образовании «Городской округ Ногликский», утвержденную постановление администрации муниципального образования «Городской округ Ногликский» от 16.12.2016 № 876»;</w:t>
      </w:r>
    </w:p>
    <w:p w14:paraId="402648B6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10.04.2023 № 229 «О внесении изменений в муниципальную программу «Стимулирование экономической активности в муниципальном образовании «Городской округ Ногликский», утвержденную постановление администрации муниципального образования «Городской округ Ногликский» от 16.12.2016 № 876»;</w:t>
      </w:r>
    </w:p>
    <w:p w14:paraId="17C03288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12.07.2023 № 446 «О внесении изменений в муниципальную программу «Стимулирование экономической активности в муниципальном образовании «Городской округ Ногликский», утвержденную постановление администрации муниципального образования «Городской округ Ногликский» от 16.12.2016 № 876»;</w:t>
      </w:r>
    </w:p>
    <w:p w14:paraId="435F38AA" w14:textId="77777777" w:rsidR="006E527F" w:rsidRPr="00C14216" w:rsidRDefault="006E527F" w:rsidP="006E527F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22.02.2024 № 116 «О внесении изменений в муниципальную программу «Стимулирование экономической активности в муниципальном образовании «Городской округ Ногликский», утвержденную постановление администрации муниципального образования «Городской округ Ногликский» от 16.12.2016 № 876»;</w:t>
      </w:r>
    </w:p>
    <w:p w14:paraId="7E3C872E" w14:textId="77777777" w:rsidR="006E527F" w:rsidRDefault="006E527F" w:rsidP="006E527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- от 30.09.2024 № 572 «О внесении изменений в муниципальную программу «Стимулирование экономической активности в муниципальном образовании «Городской округ Ногликский», утвержденную постановление администрации муниципального образования «Городской округ Ногликский» от 16.12.2016 № 876».</w:t>
      </w:r>
    </w:p>
    <w:p w14:paraId="14BF52C5" w14:textId="5C5C48E9" w:rsidR="0067784A" w:rsidRDefault="0067784A" w:rsidP="006E527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Настоящее постановление вступает в силу с 01 января 2026 года.</w:t>
      </w:r>
    </w:p>
    <w:p w14:paraId="53A81129" w14:textId="5AC9ADF6" w:rsidR="00981864" w:rsidRPr="00160B36" w:rsidRDefault="0067784A" w:rsidP="006E527F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4. </w:t>
      </w:r>
      <w:r w:rsidR="00981864" w:rsidRPr="00160B36">
        <w:rPr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информационно-</w:t>
      </w:r>
      <w:r w:rsidR="00981864">
        <w:rPr>
          <w:rFonts w:ascii="Times New Roman" w:hAnsi="Times New Roman"/>
          <w:sz w:val="28"/>
          <w:szCs w:val="28"/>
          <w:shd w:val="clear" w:color="auto" w:fill="FFFFFF"/>
        </w:rPr>
        <w:t>теле</w:t>
      </w:r>
      <w:r w:rsidR="00981864" w:rsidRPr="00160B36">
        <w:rPr>
          <w:rFonts w:ascii="Times New Roman" w:hAnsi="Times New Roman"/>
          <w:sz w:val="28"/>
          <w:szCs w:val="28"/>
          <w:shd w:val="clear" w:color="auto" w:fill="FFFFFF"/>
        </w:rPr>
        <w:t>коммуникационной сети «Интернет».</w:t>
      </w:r>
    </w:p>
    <w:p w14:paraId="71A73A91" w14:textId="6780F0FB" w:rsidR="00981864" w:rsidRPr="00725BC6" w:rsidRDefault="0067784A" w:rsidP="001D32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981864" w:rsidRPr="00160B36">
        <w:rPr>
          <w:rFonts w:ascii="Times New Roman" w:hAnsi="Times New Roman"/>
          <w:sz w:val="28"/>
          <w:szCs w:val="28"/>
          <w:shd w:val="clear" w:color="auto" w:fill="FFFFFF"/>
        </w:rPr>
        <w:t xml:space="preserve">. Контроль за исполнением настоящего постановления </w:t>
      </w:r>
      <w:r w:rsidR="00BC06BA">
        <w:rPr>
          <w:rFonts w:ascii="Times New Roman" w:hAnsi="Times New Roman"/>
          <w:sz w:val="28"/>
          <w:szCs w:val="28"/>
          <w:shd w:val="clear" w:color="auto" w:fill="FFFFFF"/>
        </w:rPr>
        <w:t>оставляю за собой</w:t>
      </w:r>
      <w:r w:rsidR="009C6E19" w:rsidRPr="0067784A">
        <w:rPr>
          <w:rFonts w:ascii="Times New Roman" w:hAnsi="Times New Roman"/>
          <w:color w:val="FF0000"/>
          <w:sz w:val="28"/>
          <w:szCs w:val="28"/>
        </w:rPr>
        <w:t>.</w:t>
      </w:r>
    </w:p>
    <w:p w14:paraId="772DD40E" w14:textId="77777777" w:rsidR="005B4793" w:rsidRDefault="005B4793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2F587" w14:textId="77777777" w:rsidR="005B4793" w:rsidRDefault="005B4793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5D1E4" w14:textId="08092311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6785D1E5" w14:textId="1FBD2457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</w:t>
      </w:r>
      <w:r w:rsidR="005B4793">
        <w:rPr>
          <w:rFonts w:ascii="Times New Roman" w:hAnsi="Times New Roman"/>
          <w:sz w:val="28"/>
          <w:szCs w:val="28"/>
        </w:rPr>
        <w:t>одской округ Ногликский»</w:t>
      </w:r>
      <w:r w:rsidR="005B4793">
        <w:rPr>
          <w:rFonts w:ascii="Times New Roman" w:hAnsi="Times New Roman"/>
          <w:sz w:val="28"/>
          <w:szCs w:val="28"/>
        </w:rPr>
        <w:tab/>
      </w:r>
      <w:r w:rsidR="005B4793">
        <w:rPr>
          <w:rFonts w:ascii="Times New Roman" w:hAnsi="Times New Roman"/>
          <w:sz w:val="28"/>
          <w:szCs w:val="28"/>
        </w:rPr>
        <w:tab/>
      </w:r>
      <w:r w:rsidR="005B4793">
        <w:rPr>
          <w:rFonts w:ascii="Times New Roman" w:hAnsi="Times New Roman"/>
          <w:sz w:val="28"/>
          <w:szCs w:val="28"/>
        </w:rPr>
        <w:tab/>
      </w:r>
      <w:r w:rsidR="005B4793">
        <w:rPr>
          <w:rFonts w:ascii="Times New Roman" w:hAnsi="Times New Roman"/>
          <w:sz w:val="28"/>
          <w:szCs w:val="28"/>
        </w:rPr>
        <w:tab/>
      </w:r>
      <w:r w:rsidR="005B479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5B4793">
        <w:rPr>
          <w:rFonts w:ascii="Times New Roman" w:hAnsi="Times New Roman"/>
          <w:sz w:val="28"/>
          <w:szCs w:val="28"/>
        </w:rPr>
        <w:t xml:space="preserve"> </w:t>
      </w:r>
      <w:r w:rsidR="00BC06BA">
        <w:rPr>
          <w:rFonts w:ascii="Times New Roman" w:hAnsi="Times New Roman"/>
          <w:sz w:val="28"/>
          <w:szCs w:val="28"/>
        </w:rPr>
        <w:t>Гурьянов</w:t>
      </w:r>
    </w:p>
    <w:sectPr w:rsidR="008629FA" w:rsidRPr="008629FA" w:rsidSect="005B4793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D1EF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6785D1F0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D1F1" w14:textId="684FFA56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5D1ED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6785D1EE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893076"/>
      <w:docPartObj>
        <w:docPartGallery w:val="Page Numbers (Top of Page)"/>
        <w:docPartUnique/>
      </w:docPartObj>
    </w:sdtPr>
    <w:sdtEndPr/>
    <w:sdtContent>
      <w:p w14:paraId="2EC8B4D7" w14:textId="4C9D2165" w:rsidR="005B4793" w:rsidRDefault="005B47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118">
          <w:rPr>
            <w:noProof/>
          </w:rPr>
          <w:t>2</w:t>
        </w:r>
        <w:r>
          <w:fldChar w:fldCharType="end"/>
        </w:r>
      </w:p>
    </w:sdtContent>
  </w:sdt>
  <w:p w14:paraId="3F02CB1B" w14:textId="77777777" w:rsidR="005B4793" w:rsidRDefault="005B47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1079"/>
    <w:rsid w:val="00053BD0"/>
    <w:rsid w:val="00114E6E"/>
    <w:rsid w:val="001513C5"/>
    <w:rsid w:val="00185FEC"/>
    <w:rsid w:val="00186F73"/>
    <w:rsid w:val="001D32CF"/>
    <w:rsid w:val="001E1F9F"/>
    <w:rsid w:val="002003DC"/>
    <w:rsid w:val="0033636C"/>
    <w:rsid w:val="00356457"/>
    <w:rsid w:val="003A15F5"/>
    <w:rsid w:val="003C6B5B"/>
    <w:rsid w:val="003E4257"/>
    <w:rsid w:val="00406986"/>
    <w:rsid w:val="00493416"/>
    <w:rsid w:val="004A1136"/>
    <w:rsid w:val="00520CBF"/>
    <w:rsid w:val="00570902"/>
    <w:rsid w:val="005B4793"/>
    <w:rsid w:val="005D60A6"/>
    <w:rsid w:val="0067784A"/>
    <w:rsid w:val="006E527F"/>
    <w:rsid w:val="0070341B"/>
    <w:rsid w:val="00725BC6"/>
    <w:rsid w:val="00760386"/>
    <w:rsid w:val="0085751B"/>
    <w:rsid w:val="00862118"/>
    <w:rsid w:val="008629FA"/>
    <w:rsid w:val="00981864"/>
    <w:rsid w:val="00987DB5"/>
    <w:rsid w:val="009C6E19"/>
    <w:rsid w:val="009F62B7"/>
    <w:rsid w:val="00AC72C8"/>
    <w:rsid w:val="00B10ED9"/>
    <w:rsid w:val="00B25688"/>
    <w:rsid w:val="00BC06BA"/>
    <w:rsid w:val="00BD47C6"/>
    <w:rsid w:val="00C02849"/>
    <w:rsid w:val="00CF1CC4"/>
    <w:rsid w:val="00D12794"/>
    <w:rsid w:val="00D546ED"/>
    <w:rsid w:val="00D67BD8"/>
    <w:rsid w:val="00DD145B"/>
    <w:rsid w:val="00DF7897"/>
    <w:rsid w:val="00E15165"/>
    <w:rsid w:val="00E37B8A"/>
    <w:rsid w:val="00E609BC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D1D0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B4793"/>
    <w:pPr>
      <w:ind w:left="720"/>
      <w:contextualSpacing/>
    </w:pPr>
  </w:style>
  <w:style w:type="paragraph" w:customStyle="1" w:styleId="ConsPlusCell">
    <w:name w:val="ConsPlusCell"/>
    <w:uiPriority w:val="99"/>
    <w:rsid w:val="009C6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E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7001B0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7001B0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7001B0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Инна Н. Балык</cp:lastModifiedBy>
  <cp:revision>2</cp:revision>
  <cp:lastPrinted>2024-11-26T01:55:00Z</cp:lastPrinted>
  <dcterms:created xsi:type="dcterms:W3CDTF">2024-12-03T03:18:00Z</dcterms:created>
  <dcterms:modified xsi:type="dcterms:W3CDTF">2024-12-03T03:18:00Z</dcterms:modified>
</cp:coreProperties>
</file>