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2ECF9FAA" w14:textId="77777777" w:rsidTr="00987DB5">
        <w:tc>
          <w:tcPr>
            <w:tcW w:w="9498" w:type="dxa"/>
          </w:tcPr>
          <w:p w14:paraId="2ECF9FA6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CF9FC1" wp14:editId="2ECF9FC2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CF9FA7" w14:textId="77777777" w:rsidR="00053BD0" w:rsidRPr="00053BD0" w:rsidRDefault="00EA0EFF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14:paraId="2ECF9FA8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2ECF9FA9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2ECF9FAB" w14:textId="4B69C86C" w:rsidR="00AE5C63" w:rsidRPr="004B4F72" w:rsidRDefault="00AE5C63" w:rsidP="00AE5C63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B4F7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7B9C25B60CD3406D938350073C2B2D7B"/>
          </w:placeholder>
        </w:sdtPr>
        <w:sdtEndPr/>
        <w:sdtContent>
          <w:r w:rsidR="003D643B">
            <w:rPr>
              <w:rFonts w:ascii="Times New Roman" w:hAnsi="Times New Roman"/>
              <w:sz w:val="28"/>
              <w:szCs w:val="28"/>
            </w:rPr>
            <w:t>30 марта 2021 года</w:t>
          </w:r>
        </w:sdtContent>
      </w:sdt>
      <w:r w:rsidRPr="004B4F7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u w:val="single"/>
            <w:lang w:val="en-US"/>
          </w:rPr>
          <w:alias w:val="{RegNumber}"/>
          <w:tag w:val="{RegNumber}"/>
          <w:id w:val="1461379670"/>
          <w:placeholder>
            <w:docPart w:val="C27CA7C5837D4C6997F84EE248ACE465"/>
          </w:placeholder>
        </w:sdtPr>
        <w:sdtEndPr/>
        <w:sdtContent>
          <w:r w:rsidR="003D643B" w:rsidRPr="003D643B">
            <w:rPr>
              <w:rFonts w:ascii="Times New Roman" w:hAnsi="Times New Roman"/>
              <w:sz w:val="28"/>
              <w:szCs w:val="28"/>
            </w:rPr>
            <w:t>80</w:t>
          </w:r>
        </w:sdtContent>
      </w:sdt>
    </w:p>
    <w:p w14:paraId="2ECF9FAC" w14:textId="77777777" w:rsidR="00AE5C63" w:rsidRPr="00053BD0" w:rsidRDefault="00AE5C63" w:rsidP="00AE5C63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2ECF9FAD" w14:textId="1BC0219D" w:rsidR="00AE5C63" w:rsidRDefault="00D7786D" w:rsidP="00CD2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F72">
        <w:rPr>
          <w:rFonts w:ascii="Times New Roman" w:hAnsi="Times New Roman"/>
          <w:b/>
          <w:sz w:val="28"/>
          <w:szCs w:val="28"/>
        </w:rPr>
        <w:t>О внесении дополнения</w:t>
      </w:r>
      <w:r w:rsidR="00AE5C63" w:rsidRPr="004B4F72">
        <w:rPr>
          <w:rFonts w:ascii="Times New Roman" w:hAnsi="Times New Roman"/>
          <w:b/>
          <w:sz w:val="28"/>
          <w:szCs w:val="28"/>
        </w:rPr>
        <w:t xml:space="preserve"> в постановление мэра </w:t>
      </w:r>
      <w:r w:rsidR="004B4F72">
        <w:rPr>
          <w:rFonts w:ascii="Times New Roman" w:hAnsi="Times New Roman"/>
          <w:b/>
          <w:sz w:val="28"/>
          <w:szCs w:val="28"/>
        </w:rPr>
        <w:br/>
      </w:r>
      <w:r w:rsidR="00AE5C63" w:rsidRPr="004B4F7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D355E0" w:rsidRPr="004B4F72">
        <w:rPr>
          <w:rFonts w:ascii="Times New Roman" w:hAnsi="Times New Roman"/>
          <w:b/>
          <w:sz w:val="28"/>
          <w:szCs w:val="28"/>
        </w:rPr>
        <w:t>«</w:t>
      </w:r>
      <w:r w:rsidR="00AE5C63" w:rsidRPr="004B4F72">
        <w:rPr>
          <w:rFonts w:ascii="Times New Roman" w:hAnsi="Times New Roman"/>
          <w:b/>
          <w:sz w:val="28"/>
          <w:szCs w:val="28"/>
        </w:rPr>
        <w:t>Городской округ Ногликский</w:t>
      </w:r>
      <w:r w:rsidR="00D355E0" w:rsidRPr="004B4F72">
        <w:rPr>
          <w:rFonts w:ascii="Times New Roman" w:hAnsi="Times New Roman"/>
          <w:b/>
          <w:sz w:val="28"/>
          <w:szCs w:val="28"/>
        </w:rPr>
        <w:t>»</w:t>
      </w:r>
      <w:r w:rsidR="00AE5C63" w:rsidRPr="004B4F72">
        <w:rPr>
          <w:rFonts w:ascii="Times New Roman" w:hAnsi="Times New Roman"/>
          <w:b/>
          <w:sz w:val="28"/>
          <w:szCs w:val="28"/>
        </w:rPr>
        <w:t xml:space="preserve"> </w:t>
      </w:r>
      <w:r w:rsidR="004B4F72">
        <w:rPr>
          <w:rFonts w:ascii="Times New Roman" w:hAnsi="Times New Roman"/>
          <w:b/>
          <w:sz w:val="28"/>
          <w:szCs w:val="28"/>
        </w:rPr>
        <w:br/>
      </w:r>
      <w:r w:rsidR="00AE5C63" w:rsidRPr="004B4F72">
        <w:rPr>
          <w:rFonts w:ascii="Times New Roman" w:hAnsi="Times New Roman"/>
          <w:b/>
          <w:sz w:val="28"/>
          <w:szCs w:val="28"/>
        </w:rPr>
        <w:t>от 02.04.2014 № 121</w:t>
      </w:r>
    </w:p>
    <w:p w14:paraId="343AAB61" w14:textId="77777777" w:rsidR="003D643B" w:rsidRPr="004B4F72" w:rsidRDefault="003D643B" w:rsidP="00CD2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B8D9D1" w14:textId="455B7320" w:rsidR="00FE7A0C" w:rsidRPr="004B4F72" w:rsidRDefault="00FE7A0C" w:rsidP="00CD2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72">
        <w:rPr>
          <w:rFonts w:ascii="Times New Roman" w:hAnsi="Times New Roman"/>
          <w:sz w:val="28"/>
          <w:szCs w:val="28"/>
        </w:rPr>
        <w:t xml:space="preserve">В соответствии со ст. 16 Федерального закона от 06.10.03 № 131-ФЗ </w:t>
      </w:r>
      <w:r w:rsidR="004B4F72">
        <w:rPr>
          <w:rFonts w:ascii="Times New Roman" w:hAnsi="Times New Roman"/>
          <w:sz w:val="28"/>
          <w:szCs w:val="28"/>
        </w:rPr>
        <w:br/>
      </w:r>
      <w:r w:rsidRPr="004B4F72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</w:t>
      </w:r>
      <w:r w:rsidR="004B4F72">
        <w:rPr>
          <w:rFonts w:ascii="Times New Roman" w:hAnsi="Times New Roman"/>
          <w:sz w:val="28"/>
          <w:szCs w:val="28"/>
        </w:rPr>
        <w:t xml:space="preserve">оссийской </w:t>
      </w:r>
      <w:r w:rsidRPr="004B4F72">
        <w:rPr>
          <w:rFonts w:ascii="Times New Roman" w:hAnsi="Times New Roman"/>
          <w:sz w:val="28"/>
          <w:szCs w:val="28"/>
        </w:rPr>
        <w:t>Ф</w:t>
      </w:r>
      <w:r w:rsidR="004B4F72">
        <w:rPr>
          <w:rFonts w:ascii="Times New Roman" w:hAnsi="Times New Roman"/>
          <w:sz w:val="28"/>
          <w:szCs w:val="28"/>
        </w:rPr>
        <w:t>едерации</w:t>
      </w:r>
      <w:r w:rsidRPr="004B4F72">
        <w:rPr>
          <w:rFonts w:ascii="Times New Roman" w:hAnsi="Times New Roman"/>
          <w:sz w:val="28"/>
          <w:szCs w:val="28"/>
        </w:rPr>
        <w:t xml:space="preserve">», руководствуясь ст. 28 Устава муниципального образования «Городской округ Ногликский», </w:t>
      </w:r>
      <w:r w:rsidRPr="004B4F72">
        <w:rPr>
          <w:rFonts w:ascii="Times New Roman" w:hAnsi="Times New Roman"/>
          <w:b/>
          <w:sz w:val="28"/>
          <w:szCs w:val="28"/>
        </w:rPr>
        <w:t>ПОСТАНОВЛЯЮ:</w:t>
      </w:r>
    </w:p>
    <w:p w14:paraId="6E88E4AA" w14:textId="6B0146DF" w:rsidR="00FE7A0C" w:rsidRPr="004B4F72" w:rsidRDefault="004B4F72" w:rsidP="00CD24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E7A0C" w:rsidRPr="004B4F72">
        <w:rPr>
          <w:rFonts w:ascii="Times New Roman" w:hAnsi="Times New Roman"/>
          <w:sz w:val="28"/>
          <w:szCs w:val="28"/>
        </w:rPr>
        <w:t xml:space="preserve">Дополнить постановление мэра муниципального образования «Городской округ Ногликский» от 02.04.2014 № 121 «Об утверждении административного регламента исполнения функции по осуществлению муниципального лесного контроля за использованием земель на территории муниципального образования «Городской округ Ногликский» </w:t>
      </w:r>
      <w:r w:rsidR="00D355E0" w:rsidRPr="004B4F72">
        <w:rPr>
          <w:rFonts w:ascii="Times New Roman" w:hAnsi="Times New Roman"/>
          <w:sz w:val="28"/>
          <w:szCs w:val="28"/>
        </w:rPr>
        <w:t>разделом</w:t>
      </w:r>
      <w:r w:rsidR="00FE7A0C" w:rsidRPr="004B4F72">
        <w:rPr>
          <w:rFonts w:ascii="Times New Roman" w:hAnsi="Times New Roman"/>
          <w:sz w:val="28"/>
          <w:szCs w:val="28"/>
        </w:rPr>
        <w:t xml:space="preserve"> 6 </w:t>
      </w:r>
      <w:r w:rsidR="00D355E0" w:rsidRPr="004B4F72">
        <w:rPr>
          <w:rFonts w:ascii="Times New Roman" w:hAnsi="Times New Roman"/>
          <w:sz w:val="28"/>
          <w:szCs w:val="28"/>
        </w:rPr>
        <w:t>следующего содерж</w:t>
      </w:r>
      <w:r w:rsidR="0092712A" w:rsidRPr="004B4F72">
        <w:rPr>
          <w:rFonts w:ascii="Times New Roman" w:hAnsi="Times New Roman"/>
          <w:sz w:val="28"/>
          <w:szCs w:val="28"/>
        </w:rPr>
        <w:t>а</w:t>
      </w:r>
      <w:r w:rsidR="00D355E0" w:rsidRPr="004B4F72">
        <w:rPr>
          <w:rFonts w:ascii="Times New Roman" w:hAnsi="Times New Roman"/>
          <w:sz w:val="28"/>
          <w:szCs w:val="28"/>
        </w:rPr>
        <w:t>ния</w:t>
      </w:r>
      <w:r w:rsidR="00FE7A0C" w:rsidRPr="004B4F72">
        <w:rPr>
          <w:rFonts w:ascii="Times New Roman" w:hAnsi="Times New Roman"/>
          <w:sz w:val="28"/>
          <w:szCs w:val="28"/>
        </w:rPr>
        <w:t>:</w:t>
      </w:r>
    </w:p>
    <w:p w14:paraId="14B94160" w14:textId="06CA2A73" w:rsidR="00FE7A0C" w:rsidRPr="004B4F72" w:rsidRDefault="00FE7A0C" w:rsidP="00CD24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B4F72">
        <w:rPr>
          <w:rFonts w:ascii="Times New Roman" w:hAnsi="Times New Roman"/>
          <w:sz w:val="28"/>
          <w:szCs w:val="28"/>
        </w:rPr>
        <w:t xml:space="preserve">«6. </w:t>
      </w:r>
      <w:r w:rsidRPr="004B4F72">
        <w:rPr>
          <w:rFonts w:ascii="Times New Roman" w:hAnsi="Times New Roman"/>
          <w:bCs/>
          <w:sz w:val="28"/>
          <w:szCs w:val="28"/>
          <w:lang w:eastAsia="ru-RU"/>
        </w:rPr>
        <w:t>Организация и проведение мероприятий, направленных</w:t>
      </w:r>
    </w:p>
    <w:p w14:paraId="220DBDD8" w14:textId="77777777" w:rsidR="00FE7A0C" w:rsidRPr="004B4F72" w:rsidRDefault="00FE7A0C" w:rsidP="00CD24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B4F72">
        <w:rPr>
          <w:rFonts w:ascii="Times New Roman" w:hAnsi="Times New Roman"/>
          <w:bCs/>
          <w:sz w:val="28"/>
          <w:szCs w:val="28"/>
          <w:lang w:eastAsia="ru-RU"/>
        </w:rPr>
        <w:lastRenderedPageBreak/>
        <w:t>на профилактику нарушений обязательных требований,</w:t>
      </w:r>
    </w:p>
    <w:p w14:paraId="0438C344" w14:textId="4828BDDB" w:rsidR="00FE7A0C" w:rsidRDefault="00FE7A0C" w:rsidP="00CD24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B4F72">
        <w:rPr>
          <w:rFonts w:ascii="Times New Roman" w:hAnsi="Times New Roman"/>
          <w:bCs/>
          <w:sz w:val="28"/>
          <w:szCs w:val="28"/>
          <w:lang w:eastAsia="ru-RU"/>
        </w:rPr>
        <w:t>требований, установленных муниципальными правовыми актами</w:t>
      </w:r>
    </w:p>
    <w:p w14:paraId="4755C61A" w14:textId="77777777" w:rsidR="00CD2477" w:rsidRDefault="00CD2477" w:rsidP="00CD2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0A7B93C" w14:textId="539D4BBB" w:rsidR="00FE7A0C" w:rsidRPr="004B4F72" w:rsidRDefault="00FE7A0C" w:rsidP="00CD2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F72">
        <w:rPr>
          <w:rFonts w:ascii="Times New Roman" w:hAnsi="Times New Roman"/>
          <w:sz w:val="28"/>
          <w:szCs w:val="28"/>
          <w:lang w:eastAsia="ru-RU"/>
        </w:rPr>
        <w:t>6.1.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 муниципального контроля осуществляет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</w:p>
    <w:p w14:paraId="0D79E8C0" w14:textId="475B13D3" w:rsidR="00FE7A0C" w:rsidRPr="004B4F72" w:rsidRDefault="00FE7A0C" w:rsidP="00CD2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F72">
        <w:rPr>
          <w:rFonts w:ascii="Times New Roman" w:hAnsi="Times New Roman"/>
          <w:sz w:val="28"/>
          <w:szCs w:val="28"/>
          <w:lang w:eastAsia="ru-RU"/>
        </w:rPr>
        <w:t>6.2. В целях профилактики нарушений обязательных требований, требований, установленных муниципальными правовыми актами, орган муниципального контроля:</w:t>
      </w:r>
    </w:p>
    <w:p w14:paraId="18E2B8D6" w14:textId="77777777" w:rsidR="00FE7A0C" w:rsidRPr="004B4F72" w:rsidRDefault="00FE7A0C" w:rsidP="00CD2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F72">
        <w:rPr>
          <w:rFonts w:ascii="Times New Roman" w:hAnsi="Times New Roman"/>
          <w:sz w:val="28"/>
          <w:szCs w:val="28"/>
          <w:lang w:eastAsia="ru-RU"/>
        </w:rPr>
        <w:t>1) обеспечивают размещение на официальном сайте муниципального образования в сети Интернет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4CD9AE3A" w14:textId="77777777" w:rsidR="00FE7A0C" w:rsidRPr="004B4F72" w:rsidRDefault="00FE7A0C" w:rsidP="004B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F72">
        <w:rPr>
          <w:rFonts w:ascii="Times New Roman" w:hAnsi="Times New Roman"/>
          <w:sz w:val="28"/>
          <w:szCs w:val="28"/>
          <w:lang w:eastAsia="ru-RU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</w:t>
      </w:r>
      <w:r w:rsidRPr="004B4F72">
        <w:rPr>
          <w:rFonts w:ascii="Times New Roman" w:hAnsi="Times New Roman"/>
          <w:sz w:val="28"/>
          <w:szCs w:val="28"/>
          <w:lang w:eastAsia="ru-RU"/>
        </w:rPr>
        <w:lastRenderedPageBreak/>
        <w:t>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14:paraId="55FDC1A8" w14:textId="77777777" w:rsidR="00FE7A0C" w:rsidRPr="004B4F72" w:rsidRDefault="00FE7A0C" w:rsidP="004B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F72">
        <w:rPr>
          <w:rFonts w:ascii="Times New Roman" w:hAnsi="Times New Roman"/>
          <w:sz w:val="28"/>
          <w:szCs w:val="28"/>
          <w:lang w:eastAsia="ru-RU"/>
        </w:rP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муниципального образования в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2FB3B07" w14:textId="5DE78ED0" w:rsidR="00FE7A0C" w:rsidRPr="004B4F72" w:rsidRDefault="00FE7A0C" w:rsidP="004B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F72">
        <w:rPr>
          <w:rFonts w:ascii="Times New Roman" w:hAnsi="Times New Roman"/>
          <w:sz w:val="28"/>
          <w:szCs w:val="28"/>
          <w:lang w:eastAsia="ru-RU"/>
        </w:rP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8" w:history="1">
        <w:r w:rsidRPr="004B4F72">
          <w:rPr>
            <w:rFonts w:ascii="Times New Roman" w:hAnsi="Times New Roman"/>
            <w:sz w:val="28"/>
            <w:szCs w:val="28"/>
            <w:lang w:eastAsia="ru-RU"/>
          </w:rPr>
          <w:t>частями 5</w:t>
        </w:r>
      </w:hyperlink>
      <w:r w:rsidRPr="004B4F72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9" w:history="1">
        <w:r w:rsidRPr="004B4F72">
          <w:rPr>
            <w:rFonts w:ascii="Times New Roman" w:hAnsi="Times New Roman"/>
            <w:sz w:val="28"/>
            <w:szCs w:val="28"/>
            <w:lang w:eastAsia="ru-RU"/>
          </w:rPr>
          <w:t>7 статьи 8.2</w:t>
        </w:r>
      </w:hyperlink>
      <w:r w:rsidRPr="004B4F72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26.12.2008 № 294-ФЗ «О защите </w:t>
      </w:r>
      <w:r w:rsidRPr="004B4F72">
        <w:rPr>
          <w:rFonts w:ascii="Times New Roman" w:hAnsi="Times New Roman"/>
          <w:sz w:val="28"/>
          <w:szCs w:val="28"/>
          <w:lang w:eastAsia="ru-RU"/>
        </w:rPr>
        <w:lastRenderedPageBreak/>
        <w:t>прав юридических лиц и индивидуальных предпринимателей при осуществлении</w:t>
      </w:r>
      <w:r w:rsidR="00A82CAB" w:rsidRPr="004B4F72">
        <w:rPr>
          <w:rFonts w:ascii="Times New Roman" w:hAnsi="Times New Roman"/>
          <w:sz w:val="28"/>
          <w:szCs w:val="28"/>
          <w:lang w:eastAsia="ru-RU"/>
        </w:rPr>
        <w:t xml:space="preserve"> государственного контроля (надзора) и муниципального контроля»</w:t>
      </w:r>
      <w:r w:rsidRPr="004B4F72">
        <w:rPr>
          <w:rFonts w:ascii="Times New Roman" w:hAnsi="Times New Roman"/>
          <w:sz w:val="28"/>
          <w:szCs w:val="28"/>
          <w:lang w:eastAsia="ru-RU"/>
        </w:rPr>
        <w:t>, если иной порядок не установлен федеральным законом.</w:t>
      </w:r>
    </w:p>
    <w:p w14:paraId="7B142BB8" w14:textId="03F3BE35" w:rsidR="00FE7A0C" w:rsidRPr="004B4F72" w:rsidRDefault="00FE7A0C" w:rsidP="004B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F72">
        <w:rPr>
          <w:rFonts w:ascii="Times New Roman" w:hAnsi="Times New Roman"/>
          <w:sz w:val="28"/>
          <w:szCs w:val="28"/>
          <w:lang w:eastAsia="ru-RU"/>
        </w:rPr>
        <w:t>6.3. 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</w:t>
      </w:r>
      <w:r w:rsidRPr="004B4F72">
        <w:rPr>
          <w:rFonts w:ascii="Times New Roman" w:hAnsi="Times New Roman"/>
          <w:sz w:val="28"/>
          <w:szCs w:val="28"/>
          <w:lang w:eastAsia="ru-RU"/>
        </w:rPr>
        <w:lastRenderedPageBreak/>
        <w:t>тера либо создало угрозу указанных последствий, 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предлагает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</w:p>
    <w:p w14:paraId="19050CB1" w14:textId="482562DB" w:rsidR="00FE7A0C" w:rsidRPr="004B4F72" w:rsidRDefault="00FE7A0C" w:rsidP="004B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F72">
        <w:rPr>
          <w:rFonts w:ascii="Times New Roman" w:hAnsi="Times New Roman"/>
          <w:sz w:val="28"/>
          <w:szCs w:val="28"/>
          <w:lang w:eastAsia="ru-RU"/>
        </w:rPr>
        <w:t>6.4. 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</w:t>
      </w:r>
      <w:r w:rsidR="003D643B">
        <w:rPr>
          <w:rFonts w:ascii="Times New Roman" w:hAnsi="Times New Roman"/>
          <w:sz w:val="28"/>
          <w:szCs w:val="28"/>
          <w:lang w:eastAsia="ru-RU"/>
        </w:rPr>
        <w:t>.</w:t>
      </w:r>
      <w:r w:rsidR="00A82CAB" w:rsidRPr="004B4F72">
        <w:rPr>
          <w:rFonts w:ascii="Times New Roman" w:hAnsi="Times New Roman"/>
          <w:sz w:val="28"/>
          <w:szCs w:val="28"/>
          <w:lang w:eastAsia="ru-RU"/>
        </w:rPr>
        <w:t>»</w:t>
      </w:r>
      <w:r w:rsidRPr="004B4F72">
        <w:rPr>
          <w:rFonts w:ascii="Times New Roman" w:hAnsi="Times New Roman"/>
          <w:sz w:val="28"/>
          <w:szCs w:val="28"/>
          <w:lang w:eastAsia="ru-RU"/>
        </w:rPr>
        <w:t>.</w:t>
      </w:r>
    </w:p>
    <w:p w14:paraId="1EEC16DF" w14:textId="42A2B36B" w:rsidR="00FE7A0C" w:rsidRDefault="003D643B" w:rsidP="004B4F72">
      <w:pPr>
        <w:pStyle w:val="a8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4F72">
        <w:rPr>
          <w:rFonts w:ascii="Times New Roman" w:hAnsi="Times New Roman"/>
          <w:sz w:val="28"/>
          <w:szCs w:val="28"/>
        </w:rPr>
        <w:t xml:space="preserve">. </w:t>
      </w:r>
      <w:r w:rsidR="00FE7A0C" w:rsidRPr="004B4F72">
        <w:rPr>
          <w:rFonts w:ascii="Times New Roman" w:hAnsi="Times New Roman"/>
          <w:sz w:val="28"/>
          <w:szCs w:val="28"/>
        </w:rPr>
        <w:t>Опубликовать настоящее постановление в газете «Знамя труда»</w:t>
      </w:r>
      <w:r w:rsidR="00CF4BE8" w:rsidRPr="004B4F72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«Городской округ Ногликский»</w:t>
      </w:r>
      <w:r w:rsidR="004B4F72">
        <w:rPr>
          <w:rFonts w:ascii="Times New Roman" w:hAnsi="Times New Roman"/>
          <w:sz w:val="28"/>
          <w:szCs w:val="28"/>
        </w:rPr>
        <w:t xml:space="preserve"> </w:t>
      </w:r>
      <w:r w:rsidR="004B4F72" w:rsidRPr="009F27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4B4F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информационно-телекоммуникационной </w:t>
      </w:r>
      <w:r w:rsidR="004B4F72" w:rsidRPr="009F27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сети </w:t>
      </w:r>
      <w:r w:rsidR="004B4F72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4B4F72" w:rsidRPr="009F278A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Интернет</w:t>
      </w:r>
      <w:r w:rsidR="004B4F7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CF4BE8" w:rsidRPr="004B4F72">
        <w:rPr>
          <w:rFonts w:ascii="Times New Roman" w:hAnsi="Times New Roman"/>
          <w:sz w:val="28"/>
          <w:szCs w:val="28"/>
        </w:rPr>
        <w:t>.</w:t>
      </w:r>
    </w:p>
    <w:p w14:paraId="6B83E493" w14:textId="3B347B7F" w:rsidR="003D643B" w:rsidRPr="004B4F72" w:rsidRDefault="003D643B" w:rsidP="004B4F72">
      <w:pPr>
        <w:pStyle w:val="a8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4B4F7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комитет по управлению муниципальным имуществом муниципального образования «Городской округ Ногликский» (Рахматулина Л.В.).</w:t>
      </w:r>
    </w:p>
    <w:p w14:paraId="2ECF9FB9" w14:textId="56CEE740" w:rsidR="008629FA" w:rsidRDefault="008629FA" w:rsidP="004B4F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E43052" w14:textId="77777777" w:rsidR="004B4F72" w:rsidRPr="00D12794" w:rsidRDefault="004B4F72" w:rsidP="00CF4BE8">
      <w:pPr>
        <w:spacing w:after="0" w:line="360" w:lineRule="auto"/>
        <w:ind w:left="775"/>
        <w:jc w:val="both"/>
        <w:rPr>
          <w:rFonts w:ascii="Times New Roman" w:hAnsi="Times New Roman"/>
          <w:sz w:val="28"/>
          <w:szCs w:val="28"/>
        </w:rPr>
      </w:pPr>
    </w:p>
    <w:p w14:paraId="2ECF9FBA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2ECF9FBB" w14:textId="5F87FCAF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 округ Ногликский»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С.В.</w:t>
      </w:r>
      <w:r w:rsidR="00CF4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sectPr w:rsidR="008629FA" w:rsidRPr="008629FA" w:rsidSect="003D643B">
      <w:headerReference w:type="default" r:id="rId10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F9FC5" w14:textId="77777777" w:rsidR="00364F8F" w:rsidRDefault="00364F8F" w:rsidP="00AE5C63">
      <w:pPr>
        <w:spacing w:after="0" w:line="240" w:lineRule="auto"/>
      </w:pPr>
      <w:r>
        <w:separator/>
      </w:r>
    </w:p>
  </w:endnote>
  <w:endnote w:type="continuationSeparator" w:id="0">
    <w:p w14:paraId="2ECF9FC6" w14:textId="77777777" w:rsidR="00364F8F" w:rsidRDefault="00364F8F" w:rsidP="00AE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F9FC3" w14:textId="77777777" w:rsidR="00364F8F" w:rsidRDefault="00364F8F" w:rsidP="00AE5C63">
      <w:pPr>
        <w:spacing w:after="0" w:line="240" w:lineRule="auto"/>
      </w:pPr>
      <w:r>
        <w:separator/>
      </w:r>
    </w:p>
  </w:footnote>
  <w:footnote w:type="continuationSeparator" w:id="0">
    <w:p w14:paraId="2ECF9FC4" w14:textId="77777777" w:rsidR="00364F8F" w:rsidRDefault="00364F8F" w:rsidP="00AE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78671"/>
      <w:docPartObj>
        <w:docPartGallery w:val="Page Numbers (Top of Page)"/>
        <w:docPartUnique/>
      </w:docPartObj>
    </w:sdtPr>
    <w:sdtEndPr/>
    <w:sdtContent>
      <w:p w14:paraId="2E7CB847" w14:textId="47D55DFE" w:rsidR="00CD2477" w:rsidRDefault="00CD24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43B">
          <w:rPr>
            <w:noProof/>
          </w:rPr>
          <w:t>2</w:t>
        </w:r>
        <w:r>
          <w:fldChar w:fldCharType="end"/>
        </w:r>
      </w:p>
    </w:sdtContent>
  </w:sdt>
  <w:p w14:paraId="09546A74" w14:textId="3A2EBFB1" w:rsidR="00CD2477" w:rsidRDefault="00CD2477" w:rsidP="00CD2477">
    <w:pPr>
      <w:pStyle w:val="a4"/>
      <w:tabs>
        <w:tab w:val="clear" w:pos="4677"/>
        <w:tab w:val="clear" w:pos="9355"/>
        <w:tab w:val="left" w:pos="21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D79E2"/>
    <w:multiLevelType w:val="hybridMultilevel"/>
    <w:tmpl w:val="D03AB668"/>
    <w:lvl w:ilvl="0" w:tplc="6DFAAE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2F7C0C"/>
    <w:multiLevelType w:val="hybridMultilevel"/>
    <w:tmpl w:val="4ECEA482"/>
    <w:lvl w:ilvl="0" w:tplc="1972A91E">
      <w:start w:val="1"/>
      <w:numFmt w:val="decimal"/>
      <w:lvlText w:val="%1."/>
      <w:lvlJc w:val="left"/>
      <w:pPr>
        <w:ind w:left="1353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E1630C"/>
    <w:multiLevelType w:val="hybridMultilevel"/>
    <w:tmpl w:val="04AA5C9E"/>
    <w:lvl w:ilvl="0" w:tplc="7BB682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82882"/>
    <w:rsid w:val="00185FEC"/>
    <w:rsid w:val="001E1F9F"/>
    <w:rsid w:val="002E5832"/>
    <w:rsid w:val="00364F8F"/>
    <w:rsid w:val="003D643B"/>
    <w:rsid w:val="004B4F72"/>
    <w:rsid w:val="00520CBF"/>
    <w:rsid w:val="0067671B"/>
    <w:rsid w:val="008629FA"/>
    <w:rsid w:val="0092712A"/>
    <w:rsid w:val="00943AE7"/>
    <w:rsid w:val="00963A60"/>
    <w:rsid w:val="00987DB5"/>
    <w:rsid w:val="00A82CAB"/>
    <w:rsid w:val="00AC72C8"/>
    <w:rsid w:val="00AE5C63"/>
    <w:rsid w:val="00B10ED9"/>
    <w:rsid w:val="00B25688"/>
    <w:rsid w:val="00C02849"/>
    <w:rsid w:val="00CD2477"/>
    <w:rsid w:val="00CF4BE8"/>
    <w:rsid w:val="00D12794"/>
    <w:rsid w:val="00D355E0"/>
    <w:rsid w:val="00D67BD8"/>
    <w:rsid w:val="00D7786D"/>
    <w:rsid w:val="00DF7897"/>
    <w:rsid w:val="00E37B8A"/>
    <w:rsid w:val="00E609BC"/>
    <w:rsid w:val="00EA0EFF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9FA6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C6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C63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E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7E7C67245B063F6D50F0D6F4BEC2DCF328FD9BAF0D374DACA1CB0C27E84C4B77D48EA200806BB26DE11CA492D0E03B8B435B31e0b1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477E7C67245B063F6D50F0D6F4BEC2DCF328FD9BAF0D374DACA1CB0C27E84C4B77D48EA202806BB26DE11CA492D0E03B8B435B31e0b1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9C25B60CD3406D938350073C2B2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3AA3A-AF73-4BC5-91A4-4866B53219FD}"/>
      </w:docPartPr>
      <w:docPartBody>
        <w:p w:rsidR="00E347CD" w:rsidRDefault="00E347CD" w:rsidP="00E347CD">
          <w:pPr>
            <w:pStyle w:val="7B9C25B60CD3406D938350073C2B2D7B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C27CA7C5837D4C6997F84EE248ACE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CCB9B-CF89-4D8C-B955-189996163608}"/>
      </w:docPartPr>
      <w:docPartBody>
        <w:p w:rsidR="00E347CD" w:rsidRDefault="00E347CD" w:rsidP="00E347CD">
          <w:pPr>
            <w:pStyle w:val="C27CA7C5837D4C6997F84EE248ACE465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4B4044"/>
    <w:rsid w:val="008C678B"/>
    <w:rsid w:val="00C95804"/>
    <w:rsid w:val="00CF735B"/>
    <w:rsid w:val="00E3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47CD"/>
    <w:rPr>
      <w:color w:val="808080"/>
    </w:rPr>
  </w:style>
  <w:style w:type="paragraph" w:customStyle="1" w:styleId="AEB4338F73834664BF71086DD92EE414">
    <w:name w:val="AEB4338F73834664BF71086DD92EE414"/>
    <w:rsid w:val="004B4044"/>
  </w:style>
  <w:style w:type="paragraph" w:customStyle="1" w:styleId="7B9C25B60CD3406D938350073C2B2D7B">
    <w:name w:val="7B9C25B60CD3406D938350073C2B2D7B"/>
    <w:rsid w:val="004B4044"/>
  </w:style>
  <w:style w:type="paragraph" w:customStyle="1" w:styleId="C27CA7C5837D4C6997F84EE248ACE465">
    <w:name w:val="C27CA7C5837D4C6997F84EE248ACE465"/>
    <w:rsid w:val="004B4044"/>
  </w:style>
  <w:style w:type="paragraph" w:customStyle="1" w:styleId="C2DD70048AD34CF4AD6BEF08B52446E6">
    <w:name w:val="C2DD70048AD34CF4AD6BEF08B52446E6"/>
    <w:rsid w:val="004B4044"/>
  </w:style>
  <w:style w:type="paragraph" w:customStyle="1" w:styleId="7B9C25B60CD3406D938350073C2B2D7B1">
    <w:name w:val="7B9C25B60CD3406D938350073C2B2D7B1"/>
    <w:rsid w:val="00E347CD"/>
    <w:rPr>
      <w:rFonts w:ascii="Calibri" w:eastAsia="Calibri" w:hAnsi="Calibri" w:cs="Times New Roman"/>
      <w:lang w:eastAsia="en-US"/>
    </w:rPr>
  </w:style>
  <w:style w:type="paragraph" w:customStyle="1" w:styleId="C27CA7C5837D4C6997F84EE248ACE4651">
    <w:name w:val="C27CA7C5837D4C6997F84EE248ACE4651"/>
    <w:rsid w:val="00E347C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101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11</cp:revision>
  <dcterms:created xsi:type="dcterms:W3CDTF">2020-04-07T04:54:00Z</dcterms:created>
  <dcterms:modified xsi:type="dcterms:W3CDTF">2021-04-05T07:43:00Z</dcterms:modified>
</cp:coreProperties>
</file>