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893DA17" w14:textId="77777777" w:rsidTr="00987DB5">
        <w:tc>
          <w:tcPr>
            <w:tcW w:w="9498" w:type="dxa"/>
          </w:tcPr>
          <w:p w14:paraId="2893DA13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93DA2E" wp14:editId="2893DA2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3DA14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2893DA15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893DA16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893DA18" w14:textId="5C57963A" w:rsidR="00AE5C63" w:rsidRPr="008E1F9C" w:rsidRDefault="00AE5C63" w:rsidP="008E1F9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1F9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832EA4">
            <w:rPr>
              <w:rFonts w:ascii="Times New Roman" w:hAnsi="Times New Roman"/>
              <w:sz w:val="28"/>
              <w:szCs w:val="28"/>
            </w:rPr>
            <w:t>08 апреля 2021 года</w:t>
          </w:r>
        </w:sdtContent>
      </w:sdt>
      <w:r w:rsidRPr="008E1F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832EA4" w:rsidRPr="00832EA4">
            <w:rPr>
              <w:rFonts w:ascii="Times New Roman" w:hAnsi="Times New Roman"/>
              <w:sz w:val="28"/>
              <w:szCs w:val="28"/>
            </w:rPr>
            <w:t>86</w:t>
          </w:r>
        </w:sdtContent>
      </w:sdt>
    </w:p>
    <w:p w14:paraId="2893DA19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893DA1A" w14:textId="7C0EC971" w:rsidR="00AE5C63" w:rsidRPr="008E1F9C" w:rsidRDefault="00AE5C63" w:rsidP="008E1F9C">
      <w:pPr>
        <w:jc w:val="center"/>
        <w:rPr>
          <w:rFonts w:ascii="Times New Roman" w:hAnsi="Times New Roman"/>
          <w:b/>
          <w:sz w:val="28"/>
          <w:szCs w:val="28"/>
        </w:rPr>
      </w:pPr>
      <w:r w:rsidRPr="008E1F9C">
        <w:rPr>
          <w:rFonts w:ascii="Times New Roman" w:hAnsi="Times New Roman"/>
          <w:b/>
          <w:sz w:val="28"/>
          <w:szCs w:val="28"/>
        </w:rPr>
        <w:t>О внесении изменений в постановление мэра</w:t>
      </w:r>
      <w:r w:rsidR="00832EA4">
        <w:rPr>
          <w:rFonts w:ascii="Times New Roman" w:hAnsi="Times New Roman"/>
          <w:b/>
          <w:sz w:val="28"/>
          <w:szCs w:val="28"/>
        </w:rPr>
        <w:br/>
      </w:r>
      <w:r w:rsidR="00832EA4" w:rsidRPr="00832EA4">
        <w:rPr>
          <w:rFonts w:ascii="Times New Roman" w:hAnsi="Times New Roman"/>
          <w:b/>
          <w:sz w:val="28"/>
          <w:szCs w:val="28"/>
        </w:rPr>
        <w:t>муниципального образования «Городской округ Ногликский»</w:t>
      </w:r>
      <w:bookmarkStart w:id="0" w:name="_GoBack"/>
      <w:bookmarkEnd w:id="0"/>
      <w:r w:rsidRPr="00832EA4">
        <w:rPr>
          <w:rFonts w:ascii="Times New Roman" w:hAnsi="Times New Roman"/>
          <w:b/>
          <w:sz w:val="28"/>
          <w:szCs w:val="28"/>
        </w:rPr>
        <w:t xml:space="preserve"> </w:t>
      </w:r>
      <w:r w:rsidR="008E1F9C" w:rsidRPr="00832EA4">
        <w:rPr>
          <w:rFonts w:ascii="Times New Roman" w:hAnsi="Times New Roman"/>
          <w:b/>
          <w:sz w:val="28"/>
          <w:szCs w:val="28"/>
        </w:rPr>
        <w:br/>
      </w:r>
      <w:r w:rsidRPr="008E1F9C">
        <w:rPr>
          <w:rFonts w:ascii="Times New Roman" w:hAnsi="Times New Roman"/>
          <w:b/>
          <w:sz w:val="28"/>
          <w:szCs w:val="28"/>
        </w:rPr>
        <w:t>от 19</w:t>
      </w:r>
      <w:r w:rsidR="00832EA4">
        <w:rPr>
          <w:rFonts w:ascii="Times New Roman" w:hAnsi="Times New Roman"/>
          <w:b/>
          <w:sz w:val="28"/>
          <w:szCs w:val="28"/>
        </w:rPr>
        <w:t>.03.</w:t>
      </w:r>
      <w:r w:rsidRPr="008E1F9C">
        <w:rPr>
          <w:rFonts w:ascii="Times New Roman" w:hAnsi="Times New Roman"/>
          <w:b/>
          <w:sz w:val="28"/>
          <w:szCs w:val="28"/>
        </w:rPr>
        <w:t>2019 № 50</w:t>
      </w:r>
    </w:p>
    <w:p w14:paraId="2893DA1C" w14:textId="76DCE5D2" w:rsidR="00E609BC" w:rsidRPr="008E1F9C" w:rsidRDefault="00D167EE" w:rsidP="008E1F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F9C">
        <w:rPr>
          <w:rFonts w:ascii="Times New Roman" w:hAnsi="Times New Roman"/>
          <w:sz w:val="28"/>
          <w:szCs w:val="28"/>
        </w:rPr>
        <w:t xml:space="preserve">В соответствии с ч. 10 ст. 8 Федерального закона от 25.12.2008 </w:t>
      </w:r>
      <w:r w:rsidR="008E1F9C">
        <w:rPr>
          <w:rFonts w:ascii="Times New Roman" w:hAnsi="Times New Roman"/>
          <w:sz w:val="28"/>
          <w:szCs w:val="28"/>
        </w:rPr>
        <w:br/>
      </w:r>
      <w:r w:rsidRPr="008E1F9C">
        <w:rPr>
          <w:rFonts w:ascii="Times New Roman" w:hAnsi="Times New Roman"/>
          <w:sz w:val="28"/>
          <w:szCs w:val="28"/>
        </w:rPr>
        <w:t>№ 273-ФЗ «О противодействии коррупции</w:t>
      </w:r>
      <w:r w:rsidR="008E1F9C">
        <w:rPr>
          <w:rFonts w:ascii="Times New Roman" w:hAnsi="Times New Roman"/>
          <w:sz w:val="28"/>
          <w:szCs w:val="28"/>
        </w:rPr>
        <w:t xml:space="preserve">», руководствуясь ст. 28 Устава </w:t>
      </w:r>
      <w:r w:rsidRPr="008E1F9C">
        <w:rPr>
          <w:rFonts w:ascii="Times New Roman" w:hAnsi="Times New Roman"/>
          <w:sz w:val="28"/>
          <w:szCs w:val="28"/>
        </w:rPr>
        <w:t xml:space="preserve">муниципального образования «Городской округ Ногликский», </w:t>
      </w:r>
      <w:r w:rsidR="008E1F9C">
        <w:rPr>
          <w:rFonts w:ascii="Times New Roman" w:hAnsi="Times New Roman"/>
          <w:b/>
          <w:sz w:val="28"/>
          <w:szCs w:val="28"/>
        </w:rPr>
        <w:t>ПОСТАНОВЛЯЮ:</w:t>
      </w:r>
    </w:p>
    <w:p w14:paraId="3DC51C4E" w14:textId="2A892127" w:rsidR="00D167EE" w:rsidRPr="008E1F9C" w:rsidRDefault="008E1F9C" w:rsidP="008E1F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67EE" w:rsidRPr="008E1F9C">
        <w:rPr>
          <w:rFonts w:ascii="Times New Roman" w:hAnsi="Times New Roman"/>
          <w:sz w:val="28"/>
          <w:szCs w:val="28"/>
        </w:rPr>
        <w:t>Внести в постановление мэра муниципального образования «Городской округ Ногликский» от 19</w:t>
      </w:r>
      <w:r w:rsidR="00832EA4">
        <w:rPr>
          <w:rFonts w:ascii="Times New Roman" w:hAnsi="Times New Roman"/>
          <w:sz w:val="28"/>
          <w:szCs w:val="28"/>
        </w:rPr>
        <w:t>.03.2019</w:t>
      </w:r>
      <w:r w:rsidR="00D167EE" w:rsidRPr="008E1F9C">
        <w:rPr>
          <w:rFonts w:ascii="Times New Roman" w:hAnsi="Times New Roman"/>
          <w:sz w:val="28"/>
          <w:szCs w:val="28"/>
        </w:rPr>
        <w:t xml:space="preserve"> № 50 «Об утверждении Положения о предоставлении лицом, поступающим на работу на должность руководит</w:t>
      </w:r>
      <w:r>
        <w:rPr>
          <w:rFonts w:ascii="Times New Roman" w:hAnsi="Times New Roman"/>
          <w:sz w:val="28"/>
          <w:szCs w:val="28"/>
        </w:rPr>
        <w:t xml:space="preserve">еля муниципального учреждения, </w:t>
      </w:r>
      <w:r w:rsidR="00D167EE" w:rsidRPr="008E1F9C">
        <w:rPr>
          <w:rFonts w:ascii="Times New Roman" w:hAnsi="Times New Roman"/>
          <w:sz w:val="28"/>
          <w:szCs w:val="28"/>
        </w:rPr>
        <w:t xml:space="preserve">а также руководителем муниципального учреждения сведений о своих доходах, об имуществе и обязательствах имущественного характера, и о доходах, об имуществе и обязательствах </w:t>
      </w:r>
      <w:r w:rsidR="00D167EE" w:rsidRPr="008E1F9C">
        <w:rPr>
          <w:rFonts w:ascii="Times New Roman" w:hAnsi="Times New Roman"/>
          <w:sz w:val="28"/>
          <w:szCs w:val="28"/>
        </w:rPr>
        <w:lastRenderedPageBreak/>
        <w:t>имущественного характера супруги (супруга) и несовершеннолетних детей» (далее – постановление)</w:t>
      </w:r>
      <w:r w:rsidR="00832EA4">
        <w:rPr>
          <w:rFonts w:ascii="Times New Roman" w:hAnsi="Times New Roman"/>
          <w:sz w:val="28"/>
          <w:szCs w:val="28"/>
        </w:rPr>
        <w:t xml:space="preserve"> изменение, дополнив</w:t>
      </w:r>
      <w:r w:rsidR="00D167EE" w:rsidRPr="008E1F9C">
        <w:rPr>
          <w:rFonts w:ascii="Times New Roman" w:hAnsi="Times New Roman"/>
          <w:sz w:val="28"/>
          <w:szCs w:val="28"/>
        </w:rPr>
        <w:t xml:space="preserve"> Положение о предоставлении лицом, поступающим на работу на должность руководит</w:t>
      </w:r>
      <w:r w:rsidR="00BA186F" w:rsidRPr="008E1F9C">
        <w:rPr>
          <w:rFonts w:ascii="Times New Roman" w:hAnsi="Times New Roman"/>
          <w:sz w:val="28"/>
          <w:szCs w:val="28"/>
        </w:rPr>
        <w:t xml:space="preserve">еля муниципального учреждения, </w:t>
      </w:r>
      <w:r w:rsidR="00D167EE" w:rsidRPr="008E1F9C">
        <w:rPr>
          <w:rFonts w:ascii="Times New Roman" w:hAnsi="Times New Roman"/>
          <w:sz w:val="28"/>
          <w:szCs w:val="28"/>
        </w:rPr>
        <w:t>а также руководителем муниципального учреждения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супруги (супруга) и несовершеннолетних детей, утвержденное постановлением, пунктом 8 следующего содержания:</w:t>
      </w:r>
    </w:p>
    <w:p w14:paraId="2A76F2A4" w14:textId="66CA1A61" w:rsidR="00D167EE" w:rsidRPr="008E1F9C" w:rsidRDefault="008E1F9C" w:rsidP="008E1F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</w:t>
      </w:r>
      <w:r w:rsidR="00BA186F" w:rsidRPr="008E1F9C">
        <w:rPr>
          <w:rFonts w:ascii="Times New Roman" w:hAnsi="Times New Roman"/>
          <w:sz w:val="28"/>
          <w:szCs w:val="28"/>
        </w:rPr>
        <w:t xml:space="preserve"> Для целей настоящего Положения цифров</w:t>
      </w:r>
      <w:r>
        <w:rPr>
          <w:rFonts w:ascii="Times New Roman" w:hAnsi="Times New Roman"/>
          <w:sz w:val="28"/>
          <w:szCs w:val="28"/>
        </w:rPr>
        <w:t>ая валюта признается имуществом</w:t>
      </w:r>
      <w:r w:rsidR="00BA186F" w:rsidRPr="008E1F9C">
        <w:rPr>
          <w:rFonts w:ascii="Times New Roman" w:hAnsi="Times New Roman"/>
          <w:sz w:val="28"/>
          <w:szCs w:val="28"/>
        </w:rPr>
        <w:t>».</w:t>
      </w:r>
    </w:p>
    <w:p w14:paraId="36418A4B" w14:textId="2F46D1BE" w:rsidR="00BA186F" w:rsidRPr="008E1F9C" w:rsidRDefault="008E1F9C" w:rsidP="008E1F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186F" w:rsidRPr="008E1F9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информационно-телекоммуникационной</w:t>
      </w:r>
      <w:r w:rsidRPr="008E1F9C">
        <w:rPr>
          <w:rFonts w:ascii="Times New Roman" w:hAnsi="Times New Roman"/>
          <w:sz w:val="28"/>
          <w:szCs w:val="28"/>
        </w:rPr>
        <w:t xml:space="preserve"> </w:t>
      </w:r>
      <w:r w:rsidR="00BA186F" w:rsidRPr="008E1F9C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="00BA186F" w:rsidRPr="008E1F9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BA186F" w:rsidRPr="008E1F9C">
        <w:rPr>
          <w:rFonts w:ascii="Times New Roman" w:hAnsi="Times New Roman"/>
          <w:sz w:val="28"/>
          <w:szCs w:val="28"/>
        </w:rPr>
        <w:t>.</w:t>
      </w:r>
    </w:p>
    <w:p w14:paraId="2893DA26" w14:textId="478CF04B" w:rsidR="008629FA" w:rsidRDefault="008E1F9C" w:rsidP="008E1F9C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186F" w:rsidRPr="008E1F9C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23A3374B" w14:textId="77777777" w:rsidR="008E1F9C" w:rsidRDefault="008E1F9C" w:rsidP="008E1F9C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32F6A5F" w14:textId="77777777" w:rsidR="008E1F9C" w:rsidRPr="008E1F9C" w:rsidRDefault="008E1F9C" w:rsidP="008E1F9C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893DA27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893DA28" w14:textId="2C2188EA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BA1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832EA4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3DA32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2893DA33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DA30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2893DA31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54EB0"/>
    <w:multiLevelType w:val="hybridMultilevel"/>
    <w:tmpl w:val="8EB2C7EE"/>
    <w:lvl w:ilvl="0" w:tplc="37DC4B1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A783B"/>
    <w:multiLevelType w:val="hybridMultilevel"/>
    <w:tmpl w:val="4D3204AE"/>
    <w:lvl w:ilvl="0" w:tplc="F3E40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722EB"/>
    <w:rsid w:val="00185FEC"/>
    <w:rsid w:val="001E1F9F"/>
    <w:rsid w:val="002E5832"/>
    <w:rsid w:val="00364F8F"/>
    <w:rsid w:val="00520CBF"/>
    <w:rsid w:val="00575FD7"/>
    <w:rsid w:val="00620788"/>
    <w:rsid w:val="00832EA4"/>
    <w:rsid w:val="008629FA"/>
    <w:rsid w:val="008E1F9C"/>
    <w:rsid w:val="00987DB5"/>
    <w:rsid w:val="00A61D8F"/>
    <w:rsid w:val="00AC72C8"/>
    <w:rsid w:val="00AE5C63"/>
    <w:rsid w:val="00B10ED9"/>
    <w:rsid w:val="00B25688"/>
    <w:rsid w:val="00BA186F"/>
    <w:rsid w:val="00C02849"/>
    <w:rsid w:val="00D12794"/>
    <w:rsid w:val="00D167EE"/>
    <w:rsid w:val="00D67BD8"/>
    <w:rsid w:val="00DF7897"/>
    <w:rsid w:val="00E37B8A"/>
    <w:rsid w:val="00E609BC"/>
    <w:rsid w:val="00EA0EF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DA13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B91987" w:rsidRDefault="00B91987" w:rsidP="00B91987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B91987" w:rsidRDefault="00B91987" w:rsidP="00B91987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B91987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1987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B91987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B9198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9</cp:revision>
  <dcterms:created xsi:type="dcterms:W3CDTF">2020-04-07T04:54:00Z</dcterms:created>
  <dcterms:modified xsi:type="dcterms:W3CDTF">2021-04-12T04:32:00Z</dcterms:modified>
</cp:coreProperties>
</file>