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19DA7162" w14:textId="77777777" w:rsidTr="00987DB5">
        <w:tc>
          <w:tcPr>
            <w:tcW w:w="9498" w:type="dxa"/>
          </w:tcPr>
          <w:p w14:paraId="19DA715E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DA7179" wp14:editId="19DA717A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A715F" w14:textId="77777777" w:rsidR="00053BD0" w:rsidRPr="00053BD0" w:rsidRDefault="007F54B8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14:paraId="19DA7160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19DA7161" w14:textId="77777777" w:rsidR="00053BD0" w:rsidRPr="00053BD0" w:rsidRDefault="00553D1E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Р А С П О Р Я Ж Е Н И Е</w:t>
            </w:r>
          </w:p>
        </w:tc>
      </w:tr>
    </w:tbl>
    <w:p w14:paraId="19DA7163" w14:textId="5D4F9790" w:rsidR="001B1698" w:rsidRPr="008A4D45" w:rsidRDefault="001B1698" w:rsidP="001B1698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A4D4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B75D7">
        <w:rPr>
          <w:rFonts w:ascii="Times New Roman" w:hAnsi="Times New Roman"/>
          <w:sz w:val="28"/>
          <w:szCs w:val="28"/>
        </w:rPr>
        <w:t xml:space="preserve">27 мая </w:t>
      </w:r>
      <w:r>
        <w:rPr>
          <w:rFonts w:ascii="Times New Roman" w:hAnsi="Times New Roman"/>
          <w:sz w:val="28"/>
          <w:szCs w:val="28"/>
        </w:rPr>
        <w:t>2020</w:t>
      </w:r>
      <w:r w:rsidR="00BB75D7">
        <w:rPr>
          <w:rFonts w:ascii="Times New Roman" w:hAnsi="Times New Roman"/>
          <w:sz w:val="28"/>
          <w:szCs w:val="28"/>
        </w:rPr>
        <w:t xml:space="preserve"> года</w:t>
      </w:r>
      <w:r w:rsidRPr="008A4D4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BB75D7">
        <w:rPr>
          <w:rFonts w:ascii="Times New Roman" w:hAnsi="Times New Roman"/>
          <w:sz w:val="28"/>
          <w:szCs w:val="28"/>
          <w:lang w:val="en-US"/>
        </w:rPr>
        <w:t>39-р</w:t>
      </w:r>
    </w:p>
    <w:p w14:paraId="19DA7164" w14:textId="77777777" w:rsidR="001B1698" w:rsidRPr="00053BD0" w:rsidRDefault="001B1698" w:rsidP="001B1698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. Ноглики</w:t>
      </w:r>
    </w:p>
    <w:p w14:paraId="21183BFE" w14:textId="77777777" w:rsidR="00A44850" w:rsidRPr="00F84B81" w:rsidRDefault="00A44850" w:rsidP="00F84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B81">
        <w:rPr>
          <w:rFonts w:ascii="Times New Roman" w:hAnsi="Times New Roman"/>
          <w:b/>
          <w:sz w:val="28"/>
          <w:szCs w:val="28"/>
        </w:rPr>
        <w:t xml:space="preserve">О предоставлении сведений о доходах, расходах, </w:t>
      </w:r>
      <w:r w:rsidRPr="00F84B81">
        <w:rPr>
          <w:rFonts w:ascii="Times New Roman" w:hAnsi="Times New Roman"/>
          <w:b/>
          <w:sz w:val="28"/>
          <w:szCs w:val="28"/>
        </w:rPr>
        <w:br/>
        <w:t xml:space="preserve">об имуществе и обязательствах имущественного характера </w:t>
      </w:r>
      <w:r w:rsidRPr="00F84B81">
        <w:rPr>
          <w:rFonts w:ascii="Times New Roman" w:hAnsi="Times New Roman"/>
          <w:b/>
          <w:sz w:val="28"/>
          <w:szCs w:val="28"/>
        </w:rPr>
        <w:br/>
        <w:t>за отчетный период с 01 января по 31 декабря 2019 года</w:t>
      </w:r>
    </w:p>
    <w:p w14:paraId="39C2513F" w14:textId="77777777" w:rsidR="00A44850" w:rsidRPr="00F84B81" w:rsidRDefault="00A44850" w:rsidP="00F84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B3ACC9" w14:textId="5F43C5D2" w:rsidR="00A44850" w:rsidRPr="00F84B81" w:rsidRDefault="00A44850" w:rsidP="00F84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81">
        <w:rPr>
          <w:rFonts w:ascii="Times New Roman" w:hAnsi="Times New Roman"/>
          <w:sz w:val="28"/>
          <w:szCs w:val="28"/>
        </w:rPr>
        <w:t xml:space="preserve">Во исполнение п. 3 Указа Президента Российской Федерации </w:t>
      </w:r>
      <w:r w:rsidRPr="00F84B81">
        <w:rPr>
          <w:rFonts w:ascii="Times New Roman" w:hAnsi="Times New Roman"/>
          <w:sz w:val="28"/>
          <w:szCs w:val="28"/>
        </w:rPr>
        <w:br/>
        <w:t>от 17.04.2020 № 272 «О предостав</w:t>
      </w:r>
      <w:bookmarkStart w:id="0" w:name="_GoBack"/>
      <w:bookmarkEnd w:id="0"/>
      <w:r w:rsidRPr="00F84B81">
        <w:rPr>
          <w:rFonts w:ascii="Times New Roman" w:hAnsi="Times New Roman"/>
          <w:sz w:val="28"/>
          <w:szCs w:val="28"/>
        </w:rPr>
        <w:t xml:space="preserve">лении сведений о доходах, расходах, </w:t>
      </w:r>
      <w:r w:rsidR="00F84B81">
        <w:rPr>
          <w:rFonts w:ascii="Times New Roman" w:hAnsi="Times New Roman"/>
          <w:sz w:val="28"/>
          <w:szCs w:val="28"/>
        </w:rPr>
        <w:br/>
      </w:r>
      <w:r w:rsidRPr="00F84B81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за отчетный период с 01 января по 31 декабря 2019 года», Закона Сахалинской области </w:t>
      </w:r>
      <w:r w:rsidRPr="00F84B81">
        <w:rPr>
          <w:rFonts w:ascii="Times New Roman" w:hAnsi="Times New Roman"/>
          <w:sz w:val="28"/>
          <w:szCs w:val="28"/>
        </w:rPr>
        <w:br/>
        <w:t xml:space="preserve">от 21.05.2020 № 36-ЗО «О сроке предоставления сведений о доходах, расходах, об имуществе и обязательствах имущественного характера за отчетный период с 01 января по 31 декабря 2019 года», а также в связи с реализацией на территории Сахалинской области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F84B8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84B81">
        <w:rPr>
          <w:rFonts w:ascii="Times New Roman" w:hAnsi="Times New Roman"/>
          <w:sz w:val="28"/>
          <w:szCs w:val="28"/>
        </w:rPr>
        <w:t xml:space="preserve"> инфекции (</w:t>
      </w:r>
      <w:r w:rsidRPr="00F84B81">
        <w:rPr>
          <w:rFonts w:ascii="Times New Roman" w:hAnsi="Times New Roman"/>
          <w:sz w:val="28"/>
          <w:szCs w:val="28"/>
          <w:lang w:val="en-US"/>
        </w:rPr>
        <w:t>COVID</w:t>
      </w:r>
      <w:r w:rsidRPr="00F84B81">
        <w:rPr>
          <w:rFonts w:ascii="Times New Roman" w:hAnsi="Times New Roman"/>
          <w:sz w:val="28"/>
          <w:szCs w:val="28"/>
        </w:rPr>
        <w:t>-19):</w:t>
      </w:r>
    </w:p>
    <w:p w14:paraId="7DF87F1F" w14:textId="77777777" w:rsidR="00A44850" w:rsidRPr="00F84B81" w:rsidRDefault="00A44850" w:rsidP="00F84B8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B81">
        <w:rPr>
          <w:rFonts w:ascii="Times New Roman" w:hAnsi="Times New Roman"/>
          <w:sz w:val="28"/>
          <w:szCs w:val="28"/>
        </w:rPr>
        <w:t>1. Установить, что сведения о доходах, расходах, об имуществе и обязательствах имущественного характера за отчетный период с 01 января по 31 декабря 2019 года, срок подачи которых предусмотрен пунктами 2.3 и 3.1 Порядка предоставления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характера, утвержденного постановлением мэра муниципального образования «Городской округ Ногликский» от 19 марта 2019 года № 51 «Об утверждении порядка предоставления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характера» (далее – постановление от 19.03.2019 № 51), предоставляются до 01 августа 2020 года включительно в порядке, установленном постановлением от 19.03.2019 № 51.</w:t>
      </w:r>
    </w:p>
    <w:p w14:paraId="4131BBE0" w14:textId="77777777" w:rsidR="00A44850" w:rsidRPr="00F84B81" w:rsidRDefault="00A44850" w:rsidP="00F84B8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B81">
        <w:rPr>
          <w:rFonts w:ascii="Times New Roman" w:hAnsi="Times New Roman"/>
          <w:sz w:val="28"/>
          <w:szCs w:val="28"/>
        </w:rPr>
        <w:lastRenderedPageBreak/>
        <w:t xml:space="preserve">2. В случае, если муниципальные служащие обнаружили, что в предоставленных ими в кадровую службу сведениях о доходах, об имуществе и обязательствах имущественного характера не отражены либо не полностью отражены какие-либо сведения, либо имеются ошибки, они вправе представить уточненные сведения в течение одного месяца со дня истечения срока, установленного для их подачи, указанного в п. 1 настоящего распоряжения. </w:t>
      </w:r>
    </w:p>
    <w:p w14:paraId="2C0164B5" w14:textId="77777777" w:rsidR="00A44850" w:rsidRPr="00F84B81" w:rsidRDefault="00A44850" w:rsidP="00F84B8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B81">
        <w:rPr>
          <w:rFonts w:ascii="Times New Roman" w:hAnsi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 за отчетный период 2019 года размещаются на официальном сайте муниципального образования «Городской округ Ногликский» в течение 14 рабочих дней со дня истечения срока, установленного для их подачи, указанного в п. 1 настоящего распоряжения. </w:t>
      </w:r>
    </w:p>
    <w:p w14:paraId="4C812F8C" w14:textId="77777777" w:rsidR="00A44850" w:rsidRPr="00F84B81" w:rsidRDefault="00A44850" w:rsidP="00F84B8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B81">
        <w:rPr>
          <w:rFonts w:ascii="Times New Roman" w:hAnsi="Times New Roman"/>
          <w:sz w:val="28"/>
          <w:szCs w:val="28"/>
        </w:rPr>
        <w:t>4. Специалистам по кадровой работе исполнительно-распорядительных органов местного самоуправления муниципального образования «Городской округ Ногликский» ознакомить с настоящим распоряжением лиц, указанных в п. 1.2 постановления от 19.03.2019 № 51.</w:t>
      </w:r>
    </w:p>
    <w:p w14:paraId="1309E5C1" w14:textId="77777777" w:rsidR="00A44850" w:rsidRPr="00F84B81" w:rsidRDefault="00A44850" w:rsidP="00F84B8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84B81">
        <w:rPr>
          <w:rFonts w:ascii="Times New Roman" w:hAnsi="Times New Roman"/>
          <w:sz w:val="28"/>
          <w:szCs w:val="28"/>
        </w:rPr>
        <w:t xml:space="preserve">5. Разместить настоящее распоряжение на официальном сайте муниципального образования «Городской округ Ногликский» </w:t>
      </w:r>
      <w:r w:rsidRPr="00F84B81">
        <w:rPr>
          <w:rFonts w:ascii="Times New Roman" w:eastAsia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7DBFD30F" w14:textId="77777777" w:rsidR="00A44850" w:rsidRPr="00F84B81" w:rsidRDefault="00A44850" w:rsidP="00F84B8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B81">
        <w:rPr>
          <w:rFonts w:ascii="Times New Roman" w:hAnsi="Times New Roman"/>
          <w:sz w:val="28"/>
          <w:szCs w:val="28"/>
        </w:rPr>
        <w:t>6. Настоящее распоряжение вступает в силу со дня его подписания.</w:t>
      </w:r>
    </w:p>
    <w:p w14:paraId="4310DE42" w14:textId="77777777" w:rsidR="00A44850" w:rsidRPr="00F84B81" w:rsidRDefault="00A44850" w:rsidP="00F84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2B74E5" w14:textId="77777777" w:rsidR="00A44850" w:rsidRPr="00F84B81" w:rsidRDefault="00A44850" w:rsidP="00F84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307D1D" w14:textId="77777777" w:rsidR="00A44850" w:rsidRPr="00F84B81" w:rsidRDefault="00A44850" w:rsidP="00F84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B81"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463C8831" w14:textId="77777777" w:rsidR="00A44850" w:rsidRPr="00F84B81" w:rsidRDefault="00A44850" w:rsidP="00F84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B81">
        <w:rPr>
          <w:rFonts w:ascii="Times New Roman" w:hAnsi="Times New Roman"/>
          <w:sz w:val="28"/>
          <w:szCs w:val="28"/>
        </w:rPr>
        <w:t xml:space="preserve">«Городской округ </w:t>
      </w:r>
      <w:proofErr w:type="gramStart"/>
      <w:r w:rsidRPr="00F84B81">
        <w:rPr>
          <w:rFonts w:ascii="Times New Roman" w:hAnsi="Times New Roman"/>
          <w:sz w:val="28"/>
          <w:szCs w:val="28"/>
        </w:rPr>
        <w:t>Ногликский»</w:t>
      </w:r>
      <w:r w:rsidRPr="00F84B81">
        <w:rPr>
          <w:rFonts w:ascii="Times New Roman" w:hAnsi="Times New Roman"/>
          <w:sz w:val="28"/>
          <w:szCs w:val="28"/>
        </w:rPr>
        <w:tab/>
      </w:r>
      <w:proofErr w:type="gramEnd"/>
      <w:r w:rsidRPr="00F84B81">
        <w:rPr>
          <w:rFonts w:ascii="Times New Roman" w:hAnsi="Times New Roman"/>
          <w:sz w:val="28"/>
          <w:szCs w:val="28"/>
        </w:rPr>
        <w:tab/>
      </w:r>
      <w:r w:rsidRPr="00F84B81">
        <w:rPr>
          <w:rFonts w:ascii="Times New Roman" w:hAnsi="Times New Roman"/>
          <w:sz w:val="28"/>
          <w:szCs w:val="28"/>
        </w:rPr>
        <w:tab/>
      </w:r>
      <w:r w:rsidRPr="00F84B81">
        <w:rPr>
          <w:rFonts w:ascii="Times New Roman" w:hAnsi="Times New Roman"/>
          <w:sz w:val="28"/>
          <w:szCs w:val="28"/>
        </w:rPr>
        <w:tab/>
      </w:r>
      <w:r w:rsidRPr="00F84B81">
        <w:rPr>
          <w:rFonts w:ascii="Times New Roman" w:hAnsi="Times New Roman"/>
          <w:sz w:val="28"/>
          <w:szCs w:val="28"/>
        </w:rPr>
        <w:tab/>
        <w:t xml:space="preserve">          </w:t>
      </w:r>
      <w:proofErr w:type="spellStart"/>
      <w:r w:rsidRPr="00F84B81">
        <w:rPr>
          <w:rFonts w:ascii="Times New Roman" w:hAnsi="Times New Roman"/>
          <w:sz w:val="28"/>
          <w:szCs w:val="28"/>
        </w:rPr>
        <w:t>С.В.Камелин</w:t>
      </w:r>
      <w:proofErr w:type="spellEnd"/>
    </w:p>
    <w:sectPr w:rsidR="00A44850" w:rsidRPr="00F84B81" w:rsidSect="00BB75D7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3800B" w14:textId="77777777" w:rsidR="00FF3B49" w:rsidRDefault="00FF3B49" w:rsidP="001B1698">
      <w:pPr>
        <w:spacing w:after="0" w:line="240" w:lineRule="auto"/>
      </w:pPr>
      <w:r>
        <w:separator/>
      </w:r>
    </w:p>
  </w:endnote>
  <w:endnote w:type="continuationSeparator" w:id="0">
    <w:p w14:paraId="43346100" w14:textId="77777777" w:rsidR="00FF3B49" w:rsidRDefault="00FF3B49" w:rsidP="001B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A717F" w14:textId="105C770D" w:rsidR="001B1698" w:rsidRDefault="001B1698" w:rsidP="001B1698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3DF00" w14:textId="77777777" w:rsidR="00FF3B49" w:rsidRDefault="00FF3B49" w:rsidP="001B1698">
      <w:pPr>
        <w:spacing w:after="0" w:line="240" w:lineRule="auto"/>
      </w:pPr>
      <w:r>
        <w:separator/>
      </w:r>
    </w:p>
  </w:footnote>
  <w:footnote w:type="continuationSeparator" w:id="0">
    <w:p w14:paraId="7E6DF6C0" w14:textId="77777777" w:rsidR="00FF3B49" w:rsidRDefault="00FF3B49" w:rsidP="001B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020136"/>
      <w:docPartObj>
        <w:docPartGallery w:val="Page Numbers (Top of Page)"/>
        <w:docPartUnique/>
      </w:docPartObj>
    </w:sdtPr>
    <w:sdtContent>
      <w:p w14:paraId="7D5026BE" w14:textId="09A29EA2" w:rsidR="00BB75D7" w:rsidRDefault="00BB75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17062C5" w14:textId="77777777" w:rsidR="00BB75D7" w:rsidRDefault="00BB75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85FEC"/>
    <w:rsid w:val="001B1698"/>
    <w:rsid w:val="001E1F9F"/>
    <w:rsid w:val="003E4257"/>
    <w:rsid w:val="00457DDC"/>
    <w:rsid w:val="00520CBF"/>
    <w:rsid w:val="00553D1E"/>
    <w:rsid w:val="007F54B8"/>
    <w:rsid w:val="008629FA"/>
    <w:rsid w:val="008A4D45"/>
    <w:rsid w:val="008D1239"/>
    <w:rsid w:val="00987DB5"/>
    <w:rsid w:val="00A44850"/>
    <w:rsid w:val="00AC72C8"/>
    <w:rsid w:val="00B10ED9"/>
    <w:rsid w:val="00B25688"/>
    <w:rsid w:val="00BB75D7"/>
    <w:rsid w:val="00C02849"/>
    <w:rsid w:val="00D12794"/>
    <w:rsid w:val="00D67BD8"/>
    <w:rsid w:val="00DF7897"/>
    <w:rsid w:val="00E37B8A"/>
    <w:rsid w:val="00E609BC"/>
    <w:rsid w:val="00F84B81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715E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1B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69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B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698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4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7923C8"/>
    <w:rsid w:val="008F3F16"/>
    <w:rsid w:val="00C95804"/>
    <w:rsid w:val="00CF735B"/>
    <w:rsid w:val="00DD4E79"/>
    <w:rsid w:val="00F6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7176"/>
    <w:rPr>
      <w:color w:val="808080"/>
    </w:rPr>
  </w:style>
  <w:style w:type="paragraph" w:customStyle="1" w:styleId="B659D5B21F1F4DA7BB5BD3E5EA85C55E">
    <w:name w:val="B659D5B21F1F4DA7BB5BD3E5EA85C55E"/>
    <w:rsid w:val="00F67176"/>
  </w:style>
  <w:style w:type="paragraph" w:customStyle="1" w:styleId="036C06EB6FD148B69DACF958629BFB1E">
    <w:name w:val="036C06EB6FD148B69DACF958629BFB1E"/>
    <w:rsid w:val="00F67176"/>
  </w:style>
  <w:style w:type="paragraph" w:customStyle="1" w:styleId="6CE1FC4B715248A2852EF88396F8D4D1">
    <w:name w:val="6CE1FC4B715248A2852EF88396F8D4D1"/>
    <w:rsid w:val="00F67176"/>
  </w:style>
  <w:style w:type="paragraph" w:customStyle="1" w:styleId="B659D5B21F1F4DA7BB5BD3E5EA85C55E1">
    <w:name w:val="B659D5B21F1F4DA7BB5BD3E5EA85C55E1"/>
    <w:rsid w:val="00F67176"/>
    <w:rPr>
      <w:rFonts w:ascii="Calibri" w:eastAsia="Calibri" w:hAnsi="Calibri" w:cs="Times New Roman"/>
      <w:lang w:eastAsia="en-US"/>
    </w:rPr>
  </w:style>
  <w:style w:type="paragraph" w:customStyle="1" w:styleId="036C06EB6FD148B69DACF958629BFB1E1">
    <w:name w:val="036C06EB6FD148B69DACF958629BFB1E1"/>
    <w:rsid w:val="00F67176"/>
    <w:rPr>
      <w:rFonts w:ascii="Calibri" w:eastAsia="Calibri" w:hAnsi="Calibri" w:cs="Times New Roman"/>
      <w:lang w:eastAsia="en-US"/>
    </w:rPr>
  </w:style>
  <w:style w:type="paragraph" w:customStyle="1" w:styleId="7D9AD0D6C43C4BB7B57B5B96FA4AD15A">
    <w:name w:val="7D9AD0D6C43C4BB7B57B5B96FA4AD15A"/>
    <w:rsid w:val="00F671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2</cp:revision>
  <cp:lastPrinted>2020-05-27T22:03:00Z</cp:lastPrinted>
  <dcterms:created xsi:type="dcterms:W3CDTF">2020-05-27T22:03:00Z</dcterms:created>
  <dcterms:modified xsi:type="dcterms:W3CDTF">2020-05-27T22:03:00Z</dcterms:modified>
</cp:coreProperties>
</file>