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5B171C6C" w14:textId="77777777" w:rsidTr="00987DB5">
        <w:tc>
          <w:tcPr>
            <w:tcW w:w="9498" w:type="dxa"/>
          </w:tcPr>
          <w:p w14:paraId="5B171C68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171C83" wp14:editId="5B171C84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71C69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5B171C6A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B171C6B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B171C6D" w14:textId="022EDE5B" w:rsidR="0033636C" w:rsidRPr="00706F53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06F5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FE512D">
            <w:rPr>
              <w:rFonts w:ascii="Times New Roman" w:hAnsi="Times New Roman"/>
              <w:sz w:val="28"/>
              <w:szCs w:val="28"/>
            </w:rPr>
            <w:t>10 декабря 2020 года</w:t>
          </w:r>
        </w:sdtContent>
      </w:sdt>
      <w:r w:rsidRPr="00706F5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FE512D" w:rsidRPr="00FE512D">
            <w:rPr>
              <w:rFonts w:ascii="Times New Roman" w:hAnsi="Times New Roman"/>
              <w:sz w:val="28"/>
              <w:szCs w:val="28"/>
            </w:rPr>
            <w:t>618</w:t>
          </w:r>
        </w:sdtContent>
      </w:sdt>
    </w:p>
    <w:p w14:paraId="5B171C6E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  <w:bookmarkStart w:id="0" w:name="_GoBack"/>
      <w:bookmarkEnd w:id="0"/>
    </w:p>
    <w:p w14:paraId="71E96204" w14:textId="77777777" w:rsidR="00422BCF" w:rsidRDefault="00422BCF" w:rsidP="00422B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171C70" w14:textId="6762AEA3" w:rsidR="00185FEC" w:rsidRDefault="0033636C" w:rsidP="00706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987">
        <w:rPr>
          <w:rFonts w:ascii="Times New Roman" w:hAnsi="Times New Roman"/>
          <w:b/>
          <w:sz w:val="28"/>
          <w:szCs w:val="28"/>
        </w:rPr>
        <w:t>Об утверждении Правил осуществления деятельности по обращению с животными без владельцев на террито</w:t>
      </w:r>
      <w:r w:rsidR="00706F53">
        <w:rPr>
          <w:rFonts w:ascii="Times New Roman" w:hAnsi="Times New Roman"/>
          <w:b/>
          <w:sz w:val="28"/>
          <w:szCs w:val="28"/>
        </w:rPr>
        <w:t>рии муниципального образования «</w:t>
      </w:r>
      <w:r w:rsidRPr="00BC7987">
        <w:rPr>
          <w:rFonts w:ascii="Times New Roman" w:hAnsi="Times New Roman"/>
          <w:b/>
          <w:sz w:val="28"/>
          <w:szCs w:val="28"/>
        </w:rPr>
        <w:t>Городской округ Ноглик</w:t>
      </w:r>
      <w:r w:rsidR="00715A8B">
        <w:rPr>
          <w:rFonts w:ascii="Times New Roman" w:hAnsi="Times New Roman"/>
          <w:b/>
          <w:sz w:val="28"/>
          <w:szCs w:val="28"/>
        </w:rPr>
        <w:t>ский</w:t>
      </w:r>
      <w:r w:rsidR="00706F53">
        <w:rPr>
          <w:rFonts w:ascii="Times New Roman" w:hAnsi="Times New Roman"/>
          <w:b/>
          <w:sz w:val="28"/>
          <w:szCs w:val="28"/>
        </w:rPr>
        <w:t>»</w:t>
      </w:r>
    </w:p>
    <w:p w14:paraId="00B96AAA" w14:textId="77777777" w:rsidR="00422BCF" w:rsidRPr="00422BCF" w:rsidRDefault="00422BCF" w:rsidP="00422B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171C72" w14:textId="6E01D68B" w:rsidR="00E609BC" w:rsidRDefault="002C7227" w:rsidP="0070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8 и 18 Федерального закона от 27.12.2018 </w:t>
      </w:r>
      <w:r w:rsidR="00706F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498-ФЗ «Об ответственном обращении с животными и внесении изменений в отдельные законодательные акты Российской Федерации»,</w:t>
      </w:r>
      <w:r w:rsidRPr="002C7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16.10.2003 № 131-ФЗ «Об общих принципах</w:t>
      </w:r>
      <w:r w:rsidR="005A371B">
        <w:rPr>
          <w:rFonts w:ascii="Times New Roman" w:hAnsi="Times New Roman"/>
          <w:sz w:val="28"/>
          <w:szCs w:val="28"/>
        </w:rPr>
        <w:t xml:space="preserve"> организации </w:t>
      </w:r>
      <w:r w:rsidR="005A371B">
        <w:rPr>
          <w:rFonts w:ascii="Times New Roman" w:hAnsi="Times New Roman"/>
          <w:sz w:val="28"/>
          <w:szCs w:val="28"/>
        </w:rPr>
        <w:lastRenderedPageBreak/>
        <w:t>местного самоуправления в Российской Федерации», Законом Сахалинской области от 30.07.2020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</w:t>
      </w:r>
      <w:r w:rsidR="00706F53">
        <w:rPr>
          <w:rFonts w:ascii="Times New Roman" w:hAnsi="Times New Roman"/>
          <w:sz w:val="28"/>
          <w:szCs w:val="28"/>
        </w:rPr>
        <w:t xml:space="preserve">ными без владельцев, </w:t>
      </w:r>
      <w:r w:rsidR="00E97ABB">
        <w:rPr>
          <w:rFonts w:ascii="Times New Roman" w:hAnsi="Times New Roman"/>
          <w:sz w:val="28"/>
          <w:szCs w:val="28"/>
        </w:rPr>
        <w:t xml:space="preserve">руководствуясь ст. 36 Устава муниципального образования «Городской округ Ногликский», </w:t>
      </w:r>
      <w:r w:rsidR="00706F5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«Городской округ Ногликский» </w:t>
      </w:r>
      <w:r w:rsidR="00706F53" w:rsidRPr="00706F53">
        <w:rPr>
          <w:rFonts w:ascii="Times New Roman" w:hAnsi="Times New Roman"/>
          <w:b/>
          <w:sz w:val="28"/>
          <w:szCs w:val="28"/>
        </w:rPr>
        <w:t>ПОСТАНОВЛЯЕТ</w:t>
      </w:r>
      <w:r w:rsidR="005A371B" w:rsidRPr="00706F53">
        <w:rPr>
          <w:rFonts w:ascii="Times New Roman" w:hAnsi="Times New Roman"/>
          <w:b/>
          <w:sz w:val="28"/>
          <w:szCs w:val="28"/>
        </w:rPr>
        <w:t>:</w:t>
      </w:r>
    </w:p>
    <w:p w14:paraId="04DEDF61" w14:textId="084A54DB" w:rsidR="005A371B" w:rsidRDefault="005A371B" w:rsidP="0070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Правила </w:t>
      </w:r>
      <w:r w:rsidR="00B65E34">
        <w:rPr>
          <w:rFonts w:ascii="Times New Roman" w:hAnsi="Times New Roman"/>
          <w:sz w:val="28"/>
          <w:szCs w:val="28"/>
        </w:rPr>
        <w:t xml:space="preserve">осуществления деятельности по обращению </w:t>
      </w:r>
      <w:r w:rsidR="00B65E34" w:rsidRPr="002C5EB1">
        <w:rPr>
          <w:rFonts w:ascii="Times New Roman" w:hAnsi="Times New Roman"/>
          <w:sz w:val="28"/>
          <w:szCs w:val="28"/>
        </w:rPr>
        <w:t>с животными</w:t>
      </w:r>
      <w:r w:rsidR="00B65E34">
        <w:rPr>
          <w:rFonts w:ascii="Times New Roman" w:hAnsi="Times New Roman"/>
          <w:sz w:val="28"/>
          <w:szCs w:val="28"/>
        </w:rPr>
        <w:t xml:space="preserve"> </w:t>
      </w:r>
      <w:r w:rsidR="002C5EB1">
        <w:rPr>
          <w:rFonts w:ascii="Times New Roman" w:hAnsi="Times New Roman"/>
          <w:sz w:val="28"/>
          <w:szCs w:val="28"/>
        </w:rPr>
        <w:t xml:space="preserve">без владельцев </w:t>
      </w:r>
      <w:r w:rsidR="00B65E34">
        <w:rPr>
          <w:rFonts w:ascii="Times New Roman" w:hAnsi="Times New Roman"/>
          <w:sz w:val="28"/>
          <w:szCs w:val="28"/>
        </w:rPr>
        <w:t>на территории муниципального образования «Городской округ Ногликский».</w:t>
      </w:r>
    </w:p>
    <w:p w14:paraId="3F04524E" w14:textId="6FF69895" w:rsidR="00422BCF" w:rsidRDefault="00B65E34" w:rsidP="00706F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2CE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422BCF">
        <w:rPr>
          <w:rFonts w:ascii="Times New Roman" w:hAnsi="Times New Roman"/>
          <w:sz w:val="28"/>
          <w:szCs w:val="28"/>
        </w:rPr>
        <w:t xml:space="preserve">официального опубликования в газете </w:t>
      </w:r>
      <w:r w:rsidR="00706F53">
        <w:rPr>
          <w:rFonts w:ascii="Times New Roman" w:eastAsia="Times New Roman" w:hAnsi="Times New Roman"/>
          <w:sz w:val="28"/>
          <w:szCs w:val="28"/>
          <w:lang w:eastAsia="ru-RU"/>
        </w:rPr>
        <w:t>«Знамя труда»</w:t>
      </w:r>
      <w:r w:rsidR="00422BCF" w:rsidRPr="00422B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22BCF"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="00422BCF" w:rsidRPr="00422B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</w:t>
      </w:r>
      <w:r w:rsidR="00706F53">
        <w:rPr>
          <w:rFonts w:ascii="Times New Roman" w:eastAsia="Times New Roman" w:hAnsi="Times New Roman"/>
          <w:sz w:val="28"/>
          <w:szCs w:val="28"/>
          <w:lang w:eastAsia="ru-RU"/>
        </w:rPr>
        <w:t>ния «Городской округ Ногликский»</w:t>
      </w:r>
      <w:r w:rsidR="00422BCF" w:rsidRPr="00422BC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06F5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</w:t>
      </w:r>
      <w:r w:rsidR="00422BCF" w:rsidRPr="00422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«Интернет».</w:t>
      </w:r>
    </w:p>
    <w:p w14:paraId="7A6254E2" w14:textId="48B10E04" w:rsidR="00422BCF" w:rsidRPr="00422BCF" w:rsidRDefault="00422BCF" w:rsidP="00706F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22B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22BCF">
        <w:rPr>
          <w:rFonts w:ascii="Times New Roman" w:eastAsia="Times New Roman" w:hAnsi="Times New Roman" w:cstheme="minorBidi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9AE028A" w14:textId="77777777" w:rsidR="00853643" w:rsidRDefault="00853643" w:rsidP="0070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1D3CD0" w14:textId="77777777" w:rsidR="00706F53" w:rsidRDefault="00706F53" w:rsidP="0070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71C7C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5B171C82" w14:textId="296A635C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422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71C87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5B171C88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1C89" w14:textId="6B10DDE3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1C85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5B171C86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C02E4"/>
    <w:rsid w:val="001D5F30"/>
    <w:rsid w:val="001E1F9F"/>
    <w:rsid w:val="002003DC"/>
    <w:rsid w:val="002C5EB1"/>
    <w:rsid w:val="002C7227"/>
    <w:rsid w:val="0033636C"/>
    <w:rsid w:val="003D2666"/>
    <w:rsid w:val="003E4257"/>
    <w:rsid w:val="00422BCF"/>
    <w:rsid w:val="00520CBF"/>
    <w:rsid w:val="005A371B"/>
    <w:rsid w:val="005F5E9F"/>
    <w:rsid w:val="00706F53"/>
    <w:rsid w:val="00715A8B"/>
    <w:rsid w:val="00853643"/>
    <w:rsid w:val="008629FA"/>
    <w:rsid w:val="008D06F9"/>
    <w:rsid w:val="00987DB5"/>
    <w:rsid w:val="00AC72C8"/>
    <w:rsid w:val="00AE318E"/>
    <w:rsid w:val="00B10ED9"/>
    <w:rsid w:val="00B25688"/>
    <w:rsid w:val="00B65E34"/>
    <w:rsid w:val="00BC7987"/>
    <w:rsid w:val="00C02849"/>
    <w:rsid w:val="00D12794"/>
    <w:rsid w:val="00D67BD8"/>
    <w:rsid w:val="00D70958"/>
    <w:rsid w:val="00DF7897"/>
    <w:rsid w:val="00E37B8A"/>
    <w:rsid w:val="00E609BC"/>
    <w:rsid w:val="00E97ABB"/>
    <w:rsid w:val="00F92101"/>
    <w:rsid w:val="00FE512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1C68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6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8701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8701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87017B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Анна А. Терехова</cp:lastModifiedBy>
  <cp:revision>2</cp:revision>
  <cp:lastPrinted>2020-12-10T01:49:00Z</cp:lastPrinted>
  <dcterms:created xsi:type="dcterms:W3CDTF">2020-12-10T01:49:00Z</dcterms:created>
  <dcterms:modified xsi:type="dcterms:W3CDTF">2020-12-10T01:49:00Z</dcterms:modified>
</cp:coreProperties>
</file>