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08262544" w14:textId="77777777" w:rsidTr="00987DB5">
        <w:tc>
          <w:tcPr>
            <w:tcW w:w="9498" w:type="dxa"/>
          </w:tcPr>
          <w:p w14:paraId="08262540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26255B" wp14:editId="0826255C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62541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8262542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8262543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8262545" w14:textId="6BA7A952" w:rsidR="0033636C" w:rsidRPr="00864006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640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B01A80">
            <w:rPr>
              <w:rFonts w:ascii="Times New Roman" w:hAnsi="Times New Roman"/>
              <w:sz w:val="28"/>
              <w:szCs w:val="28"/>
            </w:rPr>
            <w:t>29 декабря 2020 года</w:t>
          </w:r>
        </w:sdtContent>
      </w:sdt>
      <w:r w:rsidRPr="0086400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B01A80" w:rsidRPr="00B01A80">
            <w:rPr>
              <w:rFonts w:ascii="Times New Roman" w:hAnsi="Times New Roman"/>
              <w:sz w:val="28"/>
              <w:szCs w:val="28"/>
            </w:rPr>
            <w:t>649</w:t>
          </w:r>
        </w:sdtContent>
      </w:sdt>
    </w:p>
    <w:p w14:paraId="08262546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08262547" w14:textId="466947A4" w:rsidR="0033636C" w:rsidRPr="004C7529" w:rsidRDefault="0033636C" w:rsidP="007A7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529">
        <w:rPr>
          <w:rFonts w:ascii="Times New Roman" w:hAnsi="Times New Roman"/>
          <w:b/>
          <w:sz w:val="28"/>
          <w:szCs w:val="28"/>
        </w:rPr>
        <w:t xml:space="preserve">О награждении предприятий потребительского рынка </w:t>
      </w:r>
      <w:r w:rsidR="00B01A80">
        <w:rPr>
          <w:rFonts w:ascii="Times New Roman" w:hAnsi="Times New Roman"/>
          <w:b/>
          <w:sz w:val="28"/>
          <w:szCs w:val="28"/>
        </w:rPr>
        <w:br/>
      </w:r>
      <w:r w:rsidRPr="004C7529">
        <w:rPr>
          <w:rFonts w:ascii="Times New Roman" w:hAnsi="Times New Roman"/>
          <w:b/>
          <w:sz w:val="28"/>
          <w:szCs w:val="28"/>
        </w:rPr>
        <w:t xml:space="preserve">по итогам муниципального смотра-конкурса </w:t>
      </w:r>
      <w:r w:rsidR="00B01A80">
        <w:rPr>
          <w:rFonts w:ascii="Times New Roman" w:hAnsi="Times New Roman"/>
          <w:b/>
          <w:sz w:val="28"/>
          <w:szCs w:val="28"/>
        </w:rPr>
        <w:br/>
      </w:r>
      <w:r w:rsidR="004C7529">
        <w:rPr>
          <w:rFonts w:ascii="Times New Roman" w:hAnsi="Times New Roman"/>
          <w:b/>
          <w:sz w:val="28"/>
          <w:szCs w:val="28"/>
        </w:rPr>
        <w:t>«</w:t>
      </w:r>
      <w:r w:rsidR="00295379">
        <w:rPr>
          <w:rFonts w:ascii="Times New Roman" w:hAnsi="Times New Roman"/>
          <w:b/>
          <w:sz w:val="28"/>
          <w:szCs w:val="28"/>
        </w:rPr>
        <w:t>Новогодние огни-2021»</w:t>
      </w:r>
    </w:p>
    <w:p w14:paraId="08262548" w14:textId="77777777" w:rsidR="00185FEC" w:rsidRDefault="00185FEC" w:rsidP="007A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7845C5" w14:textId="5CA9C0C1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«Городской округ Ногликский»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 № 599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529">
        <w:rPr>
          <w:rFonts w:ascii="Times New Roman" w:eastAsia="Times New Roman" w:hAnsi="Times New Roman"/>
          <w:sz w:val="28"/>
          <w:szCs w:val="28"/>
          <w:lang w:eastAsia="ru-RU"/>
        </w:rPr>
        <w:t>(в редакции</w:t>
      </w:r>
      <w:r w:rsidR="008269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24.12.2020 № 641)</w:t>
      </w:r>
      <w:r w:rsidR="00826944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«О проведении муниципального смотра -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лучшее новогоднее оформление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 потребительского рынка «Новогодние огни - 202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», протокола заседания конкурсной комиссии по подведению итогов муниципального смотра – конкурса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муниципального образования «Городской округ Ногликский» </w:t>
      </w:r>
      <w:r w:rsidRPr="004C752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22197BDF" w14:textId="77777777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1. Наградить дипломами администрации муниципального образования «Городской округ Ногликский» и букетами цветов, предприятия, занявшие призовые места:</w:t>
      </w:r>
    </w:p>
    <w:p w14:paraId="46B1E3AB" w14:textId="70A4D1B6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С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реди предприятий торговли:</w:t>
      </w:r>
    </w:p>
    <w:p w14:paraId="3177DFCE" w14:textId="30642D62" w:rsidR="00BE1A1B" w:rsidRPr="00BE1A1B" w:rsidRDefault="00864006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группа 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объекты торговой площадью до 100 кв.м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DA687F" w14:textId="13CFD48D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первое мес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то – магазин «Маруся» - и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ндивидуальный предприни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матель Осипова Ольга Викторовна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C26F5D" w14:textId="26CB1706" w:rsid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второе место – 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магазин 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«Цветы» - и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ндивидуа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льный предприниматель Ким Сун И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14361F9" w14:textId="0024912B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 место – магазин 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 xml:space="preserve">«Восток» - 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Общество с ограниченной ответственностью «Вост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ок»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125A0A" w14:textId="4FE437E7" w:rsidR="00BE1A1B" w:rsidRPr="00BE1A1B" w:rsidRDefault="00864006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группа 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торговые объекты 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от 100 кв.м</w:t>
      </w:r>
      <w:r w:rsidR="004C75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814D72C" w14:textId="4057876D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пе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рвое место – магазин «Олимпик» - о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бщество с ограниченной от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ветственностью «Олимпик Сервис»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8F8CE7" w14:textId="6DC7F4AB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второе место – магазин «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» - и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ндивидуальный предприниматель 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Пулатова Сохибахон Шовкатовна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1D37A9" w14:textId="312496D8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третье место – магазин «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Славутич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>» - и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ндивидуальный предприниматель 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Колпащикова Анастасия Сергеевна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ED1BA6" w14:textId="3B93806B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С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реди предприятий общественного питания:</w:t>
      </w:r>
    </w:p>
    <w:p w14:paraId="3A4A6D32" w14:textId="3EADD487" w:rsidR="00BE1A1B" w:rsidRPr="00BE1A1B" w:rsidRDefault="00B77F53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 группа -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</w:t>
      </w:r>
      <w:r w:rsidR="008640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44BF25A" w14:textId="07F0C98D" w:rsidR="00BE1A1B" w:rsidRPr="00BE1A1B" w:rsidRDefault="0067067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кафе «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Усадьба</w:t>
      </w:r>
      <w:r w:rsidR="00B77F53">
        <w:rPr>
          <w:rFonts w:ascii="Times New Roman" w:eastAsia="Times New Roman" w:hAnsi="Times New Roman"/>
          <w:sz w:val="28"/>
          <w:szCs w:val="28"/>
          <w:lang w:eastAsia="ru-RU"/>
        </w:rPr>
        <w:t>» - и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ндивидуальный предприниматель 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Путинцева Юлия Валерьевна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09D42B6" w14:textId="0702B15B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1B">
        <w:rPr>
          <w:rFonts w:ascii="Times New Roman" w:hAnsi="Times New Roman"/>
          <w:sz w:val="28"/>
          <w:szCs w:val="28"/>
        </w:rPr>
        <w:t xml:space="preserve">2. Отделу бухгалтерского учета, отчетности и закупок администрации муниципального образования «Городской округ Ногликский» </w:t>
      </w:r>
      <w:r w:rsidR="00B01A80">
        <w:rPr>
          <w:rFonts w:ascii="Times New Roman" w:hAnsi="Times New Roman"/>
          <w:sz w:val="28"/>
          <w:szCs w:val="28"/>
        </w:rPr>
        <w:t xml:space="preserve">(Колесникова Е.Ю.) </w:t>
      </w:r>
      <w:bookmarkStart w:id="0" w:name="_GoBack"/>
      <w:bookmarkEnd w:id="0"/>
      <w:r w:rsidRPr="00BE1A1B">
        <w:rPr>
          <w:rFonts w:ascii="Times New Roman" w:hAnsi="Times New Roman"/>
          <w:sz w:val="28"/>
          <w:szCs w:val="28"/>
        </w:rPr>
        <w:t>перечислить денежные призы победителям конкурса по реквизитам указанным в заявке в соответствии с классификацией на основании пункта 1 настоящего постановления администрации:</w:t>
      </w:r>
    </w:p>
    <w:p w14:paraId="2C14F5B1" w14:textId="77777777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1B">
        <w:rPr>
          <w:rFonts w:ascii="Times New Roman" w:hAnsi="Times New Roman"/>
          <w:sz w:val="28"/>
          <w:szCs w:val="28"/>
        </w:rPr>
        <w:t>1 группа:</w:t>
      </w:r>
    </w:p>
    <w:p w14:paraId="3B225C45" w14:textId="375013C3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первое</w:t>
      </w:r>
      <w:r w:rsidR="00BE1A1B" w:rsidRPr="00BE1A1B">
        <w:rPr>
          <w:rFonts w:ascii="Times New Roman" w:hAnsi="Times New Roman"/>
          <w:sz w:val="28"/>
          <w:szCs w:val="28"/>
        </w:rPr>
        <w:t xml:space="preserve"> место – 25 тыс.</w:t>
      </w:r>
      <w:r w:rsidR="003C6872">
        <w:rPr>
          <w:rFonts w:ascii="Times New Roman" w:hAnsi="Times New Roman"/>
          <w:sz w:val="28"/>
          <w:szCs w:val="28"/>
        </w:rPr>
        <w:t xml:space="preserve"> </w:t>
      </w:r>
      <w:r w:rsidR="00BE1A1B" w:rsidRPr="00BE1A1B">
        <w:rPr>
          <w:rFonts w:ascii="Times New Roman" w:hAnsi="Times New Roman"/>
          <w:sz w:val="28"/>
          <w:szCs w:val="28"/>
        </w:rPr>
        <w:t>рублей;</w:t>
      </w:r>
    </w:p>
    <w:p w14:paraId="303AA7A9" w14:textId="75B3A748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второе</w:t>
      </w:r>
      <w:r w:rsidR="00BE1A1B" w:rsidRPr="00BE1A1B">
        <w:rPr>
          <w:rFonts w:ascii="Times New Roman" w:hAnsi="Times New Roman"/>
          <w:sz w:val="28"/>
          <w:szCs w:val="28"/>
        </w:rPr>
        <w:t xml:space="preserve"> место – 15 тыс.</w:t>
      </w:r>
      <w:r w:rsidR="003C6872">
        <w:rPr>
          <w:rFonts w:ascii="Times New Roman" w:hAnsi="Times New Roman"/>
          <w:sz w:val="28"/>
          <w:szCs w:val="28"/>
        </w:rPr>
        <w:t xml:space="preserve"> </w:t>
      </w:r>
      <w:r w:rsidR="00BE1A1B" w:rsidRPr="00BE1A1B">
        <w:rPr>
          <w:rFonts w:ascii="Times New Roman" w:hAnsi="Times New Roman"/>
          <w:sz w:val="28"/>
          <w:szCs w:val="28"/>
        </w:rPr>
        <w:t>рублей;</w:t>
      </w:r>
    </w:p>
    <w:p w14:paraId="553EBF6E" w14:textId="07D32EE9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третье место – 10 тыс.</w:t>
      </w:r>
      <w:r w:rsidR="003C6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14:paraId="6342D246" w14:textId="77777777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1B">
        <w:rPr>
          <w:rFonts w:ascii="Times New Roman" w:hAnsi="Times New Roman"/>
          <w:sz w:val="28"/>
          <w:szCs w:val="28"/>
        </w:rPr>
        <w:t>2 группа:</w:t>
      </w:r>
    </w:p>
    <w:p w14:paraId="1589B62D" w14:textId="164E6BE1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первое</w:t>
      </w:r>
      <w:r w:rsidR="00BE1A1B" w:rsidRPr="00BE1A1B">
        <w:rPr>
          <w:rFonts w:ascii="Times New Roman" w:hAnsi="Times New Roman"/>
          <w:sz w:val="28"/>
          <w:szCs w:val="28"/>
        </w:rPr>
        <w:t xml:space="preserve"> место – 30 тыс.</w:t>
      </w:r>
      <w:r w:rsidR="003C6872">
        <w:rPr>
          <w:rFonts w:ascii="Times New Roman" w:hAnsi="Times New Roman"/>
          <w:sz w:val="28"/>
          <w:szCs w:val="28"/>
        </w:rPr>
        <w:t xml:space="preserve"> </w:t>
      </w:r>
      <w:r w:rsidR="00BE1A1B" w:rsidRPr="00BE1A1B">
        <w:rPr>
          <w:rFonts w:ascii="Times New Roman" w:hAnsi="Times New Roman"/>
          <w:sz w:val="28"/>
          <w:szCs w:val="28"/>
        </w:rPr>
        <w:t>рублей;</w:t>
      </w:r>
    </w:p>
    <w:p w14:paraId="5F1EA1A8" w14:textId="2034A032" w:rsidR="00BE1A1B" w:rsidRPr="00BE1A1B" w:rsidRDefault="00295379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второе</w:t>
      </w:r>
      <w:r w:rsidR="00BE1A1B" w:rsidRPr="00BE1A1B">
        <w:rPr>
          <w:rFonts w:ascii="Times New Roman" w:hAnsi="Times New Roman"/>
          <w:sz w:val="28"/>
          <w:szCs w:val="28"/>
        </w:rPr>
        <w:t xml:space="preserve"> место – 20 тыс.</w:t>
      </w:r>
      <w:r w:rsidR="003C6872">
        <w:rPr>
          <w:rFonts w:ascii="Times New Roman" w:hAnsi="Times New Roman"/>
          <w:sz w:val="28"/>
          <w:szCs w:val="28"/>
        </w:rPr>
        <w:t xml:space="preserve"> </w:t>
      </w:r>
      <w:r w:rsidR="00BE1A1B" w:rsidRPr="00BE1A1B">
        <w:rPr>
          <w:rFonts w:ascii="Times New Roman" w:hAnsi="Times New Roman"/>
          <w:sz w:val="28"/>
          <w:szCs w:val="28"/>
        </w:rPr>
        <w:t>рублей;</w:t>
      </w:r>
    </w:p>
    <w:p w14:paraId="1C009FAE" w14:textId="19810D3A" w:rsidR="00BE1A1B" w:rsidRDefault="00295379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третье место – 15 тыс.</w:t>
      </w:r>
      <w:r w:rsidR="003C6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14:paraId="07E5B286" w14:textId="68FDA76C" w:rsidR="00BE1A1B" w:rsidRPr="00BE1A1B" w:rsidRDefault="00EC7563" w:rsidP="00B77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– 25 тыс.</w:t>
      </w:r>
      <w:r w:rsidR="003C6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14:paraId="11FE72FC" w14:textId="77777777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3. Наградить благодарственными письмами и цветами, без присуждения призового места:</w:t>
      </w:r>
    </w:p>
    <w:p w14:paraId="698DD8C7" w14:textId="3F231BF5" w:rsidR="00BE1A1B" w:rsidRPr="00BE1A1B" w:rsidRDefault="00B77F53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В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«</w:t>
      </w:r>
      <w:r w:rsidR="00BE1A1B">
        <w:rPr>
          <w:rFonts w:ascii="Times New Roman" w:eastAsia="Times New Roman" w:hAnsi="Times New Roman"/>
          <w:sz w:val="28"/>
          <w:szCs w:val="28"/>
          <w:lang w:eastAsia="ru-RU"/>
        </w:rPr>
        <w:t>Самая оригинальная елка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</w:p>
    <w:p w14:paraId="01C24315" w14:textId="2B512A27" w:rsidR="00BE1A1B" w:rsidRDefault="00BE1A1B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- Индивидуального предпринимателя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Примакова Бориса Викторовича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F464F">
        <w:rPr>
          <w:rFonts w:ascii="Times New Roman" w:eastAsia="Times New Roman" w:hAnsi="Times New Roman"/>
          <w:sz w:val="28"/>
          <w:szCs w:val="28"/>
          <w:lang w:eastAsia="ru-RU"/>
        </w:rPr>
        <w:t>магазин «Железяка»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3CAE89E" w14:textId="733511A1" w:rsidR="00DF464F" w:rsidRPr="00BE1A1B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Индивидуального предпринимателя Пулатову Сохибахон Шовкатовну (магазин «Первый»);</w:t>
      </w:r>
    </w:p>
    <w:p w14:paraId="55F2339D" w14:textId="2D76FFA4" w:rsidR="00DF464F" w:rsidRDefault="00B77F53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В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</w:t>
      </w:r>
      <w:r w:rsidR="00DF464F">
        <w:rPr>
          <w:rFonts w:ascii="Times New Roman" w:eastAsia="Times New Roman" w:hAnsi="Times New Roman"/>
          <w:sz w:val="28"/>
          <w:szCs w:val="28"/>
          <w:lang w:eastAsia="ru-RU"/>
        </w:rPr>
        <w:t>«Новогодняя роспись»:</w:t>
      </w:r>
    </w:p>
    <w:p w14:paraId="7991ADE8" w14:textId="65E81C3D" w:rsidR="00DF464F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Общество с ограниченной ответственностью «Олимпик Сервис» (магазин «Олимпик»);</w:t>
      </w:r>
    </w:p>
    <w:p w14:paraId="03621C66" w14:textId="6D028A38" w:rsidR="00DF464F" w:rsidRDefault="00B77F53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В</w:t>
      </w:r>
      <w:r w:rsidR="00DF464F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«Оригинальный подарочный набор»:</w:t>
      </w:r>
    </w:p>
    <w:p w14:paraId="5072B12C" w14:textId="34A0A861" w:rsidR="00DF464F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Индивидуального предпринимателя Мохова Павла Анатольевича (магазин «Вестник-2»);</w:t>
      </w:r>
    </w:p>
    <w:p w14:paraId="70E8F8E0" w14:textId="078CB3EF" w:rsidR="00DF464F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Индивидуального предпринимателя Ким Сун И (магазин «Цветы»);</w:t>
      </w:r>
    </w:p>
    <w:p w14:paraId="1494289D" w14:textId="37160F94" w:rsidR="00BE1A1B" w:rsidRDefault="00B77F53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3.4. В</w:t>
      </w:r>
      <w:r w:rsidR="00DF464F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</w:t>
      </w:r>
      <w:r w:rsidR="00BE1A1B" w:rsidRPr="00BE1A1B">
        <w:rPr>
          <w:rFonts w:ascii="Times New Roman" w:eastAsia="Times New Roman" w:hAnsi="Times New Roman"/>
          <w:sz w:val="28"/>
          <w:szCs w:val="28"/>
          <w:lang w:eastAsia="ru-RU"/>
        </w:rPr>
        <w:t>«За активное участие»:</w:t>
      </w:r>
    </w:p>
    <w:p w14:paraId="3A3EA5E0" w14:textId="1CDBBA95" w:rsidR="00DF464F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Индивидуальных предпринимателей Бочкарева Сергея Вячеславовича, Набережных Ирину Юрьевну (магазин «Альянс»);</w:t>
      </w:r>
    </w:p>
    <w:p w14:paraId="34919EC7" w14:textId="6E2C385B" w:rsidR="00DF464F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Общество с ограниченной ответственностью «ПродМаркет» </w:t>
      </w:r>
      <w:r w:rsidR="00BE1DD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(кафе «Олимпик»);</w:t>
      </w:r>
    </w:p>
    <w:p w14:paraId="542D4CB5" w14:textId="2AD3E70E" w:rsidR="00DF464F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Индивидуального предпринимателя Преженникову Алесю Анатольевну (магазин «Визит»);</w:t>
      </w:r>
    </w:p>
    <w:p w14:paraId="6523D5F4" w14:textId="56AB8F00" w:rsidR="00DF464F" w:rsidRPr="00BE1A1B" w:rsidRDefault="00DF464F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Индивидуального предпринимателя Романенко Сергея Сергеевича (кафе </w:t>
      </w:r>
      <w:r w:rsidR="00B77F53">
        <w:rPr>
          <w:rFonts w:ascii="Times New Roman" w:eastAsia="Times New Roman" w:hAnsi="Times New Roman"/>
          <w:sz w:val="28"/>
          <w:szCs w:val="28"/>
          <w:lang w:eastAsia="ru-RU"/>
        </w:rPr>
        <w:t>«Bareasta»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2E6DA6B" w14:textId="596A9C73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- Индивидуального предпринимателя </w:t>
      </w:r>
      <w:r w:rsidR="00DF464F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Калинину Викторию Ивановну 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F464F">
        <w:rPr>
          <w:rFonts w:ascii="Times New Roman" w:eastAsia="Times New Roman" w:hAnsi="Times New Roman"/>
          <w:sz w:val="28"/>
          <w:szCs w:val="28"/>
          <w:lang w:eastAsia="ru-RU"/>
        </w:rPr>
        <w:t>салон красоты «Орхидея»</w:t>
      </w:r>
      <w:r w:rsidR="00EC756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7CC5D9A" w14:textId="2A85ABA7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4.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</w:t>
      </w:r>
      <w:r w:rsidR="00B77F5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BE1A1B">
        <w:rPr>
          <w:rFonts w:ascii="Times New Roman" w:eastAsia="Times New Roman" w:hAnsi="Times New Roman"/>
          <w:sz w:val="28"/>
          <w:szCs w:val="28"/>
          <w:lang w:eastAsia="ru-RU"/>
        </w:rPr>
        <w:t xml:space="preserve">сети «Интернет».  </w:t>
      </w:r>
    </w:p>
    <w:p w14:paraId="762FE1B7" w14:textId="77777777" w:rsidR="00BE1A1B" w:rsidRPr="00BE1A1B" w:rsidRDefault="00BE1A1B" w:rsidP="00B77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90E7B" w14:textId="77777777" w:rsidR="00DF464F" w:rsidRDefault="00DF464F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62554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08262555" w14:textId="04BA2ACD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</w:t>
      </w:r>
      <w:r w:rsidR="00EC7563">
        <w:rPr>
          <w:rFonts w:ascii="Times New Roman" w:hAnsi="Times New Roman"/>
          <w:sz w:val="28"/>
          <w:szCs w:val="28"/>
        </w:rPr>
        <w:t>й округ Ногликский»</w:t>
      </w:r>
      <w:r w:rsidR="00EC7563">
        <w:rPr>
          <w:rFonts w:ascii="Times New Roman" w:hAnsi="Times New Roman"/>
          <w:sz w:val="28"/>
          <w:szCs w:val="28"/>
        </w:rPr>
        <w:tab/>
      </w:r>
      <w:r w:rsidR="00EC7563">
        <w:rPr>
          <w:rFonts w:ascii="Times New Roman" w:hAnsi="Times New Roman"/>
          <w:sz w:val="28"/>
          <w:szCs w:val="28"/>
        </w:rPr>
        <w:tab/>
      </w:r>
      <w:r w:rsidR="00EC7563">
        <w:rPr>
          <w:rFonts w:ascii="Times New Roman" w:hAnsi="Times New Roman"/>
          <w:sz w:val="28"/>
          <w:szCs w:val="28"/>
        </w:rPr>
        <w:tab/>
      </w:r>
      <w:r w:rsidR="00EC7563">
        <w:rPr>
          <w:rFonts w:ascii="Times New Roman" w:hAnsi="Times New Roman"/>
          <w:sz w:val="28"/>
          <w:szCs w:val="28"/>
        </w:rPr>
        <w:tab/>
      </w:r>
      <w:r w:rsidR="00EC7563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EC7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08262556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8262557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8262558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8262559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0826255A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7A7287">
      <w:headerReference w:type="default" r:id="rId7"/>
      <w:foot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6255F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08262560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62561" w14:textId="2C2CFF27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6255D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0826255E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905022"/>
      <w:docPartObj>
        <w:docPartGallery w:val="Page Numbers (Top of Page)"/>
        <w:docPartUnique/>
      </w:docPartObj>
    </w:sdtPr>
    <w:sdtEndPr/>
    <w:sdtContent>
      <w:p w14:paraId="3C963C43" w14:textId="16FC77B7" w:rsidR="007A7287" w:rsidRDefault="007A72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8F">
          <w:rPr>
            <w:noProof/>
          </w:rPr>
          <w:t>3</w:t>
        </w:r>
        <w:r>
          <w:fldChar w:fldCharType="end"/>
        </w:r>
      </w:p>
    </w:sdtContent>
  </w:sdt>
  <w:p w14:paraId="38FCBF6E" w14:textId="77777777" w:rsidR="007A7287" w:rsidRDefault="007A72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E66C0"/>
    <w:rsid w:val="001669E8"/>
    <w:rsid w:val="00185FEC"/>
    <w:rsid w:val="001E1F9F"/>
    <w:rsid w:val="002003DC"/>
    <w:rsid w:val="002055E9"/>
    <w:rsid w:val="0021709A"/>
    <w:rsid w:val="00293186"/>
    <w:rsid w:val="00295379"/>
    <w:rsid w:val="002D38EB"/>
    <w:rsid w:val="0030093A"/>
    <w:rsid w:val="0033636C"/>
    <w:rsid w:val="003503A1"/>
    <w:rsid w:val="003A01A3"/>
    <w:rsid w:val="003C6872"/>
    <w:rsid w:val="003E4257"/>
    <w:rsid w:val="00435938"/>
    <w:rsid w:val="00482041"/>
    <w:rsid w:val="004C7529"/>
    <w:rsid w:val="00520CBF"/>
    <w:rsid w:val="0067067F"/>
    <w:rsid w:val="006C7954"/>
    <w:rsid w:val="007759EB"/>
    <w:rsid w:val="007A7287"/>
    <w:rsid w:val="00826944"/>
    <w:rsid w:val="008629FA"/>
    <w:rsid w:val="00864006"/>
    <w:rsid w:val="0096028F"/>
    <w:rsid w:val="00987DB5"/>
    <w:rsid w:val="009E6843"/>
    <w:rsid w:val="00AC72C8"/>
    <w:rsid w:val="00B01A80"/>
    <w:rsid w:val="00B10ED9"/>
    <w:rsid w:val="00B25688"/>
    <w:rsid w:val="00B7336A"/>
    <w:rsid w:val="00B77F53"/>
    <w:rsid w:val="00BE1A1B"/>
    <w:rsid w:val="00BE1DD3"/>
    <w:rsid w:val="00C01DD4"/>
    <w:rsid w:val="00C02849"/>
    <w:rsid w:val="00C653AF"/>
    <w:rsid w:val="00D12794"/>
    <w:rsid w:val="00D67BD8"/>
    <w:rsid w:val="00DC4A10"/>
    <w:rsid w:val="00DF464F"/>
    <w:rsid w:val="00DF7897"/>
    <w:rsid w:val="00E37B8A"/>
    <w:rsid w:val="00E609BC"/>
    <w:rsid w:val="00EA0A70"/>
    <w:rsid w:val="00EC7563"/>
    <w:rsid w:val="00F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2540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69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41365E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41365E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1365E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2020-12-29T22:32:00Z</cp:lastPrinted>
  <dcterms:created xsi:type="dcterms:W3CDTF">2020-12-29T22:36:00Z</dcterms:created>
  <dcterms:modified xsi:type="dcterms:W3CDTF">2020-12-29T22:36:00Z</dcterms:modified>
</cp:coreProperties>
</file>