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30"/>
        <w:tblW w:w="9498" w:type="dxa"/>
        <w:tblLook w:val="0000" w:firstRow="0" w:lastRow="0" w:firstColumn="0" w:lastColumn="0" w:noHBand="0" w:noVBand="0"/>
      </w:tblPr>
      <w:tblGrid>
        <w:gridCol w:w="9498"/>
      </w:tblGrid>
      <w:tr w:rsidR="00053BD0" w:rsidRPr="00987DB5" w14:paraId="6E6EAECB" w14:textId="77777777" w:rsidTr="00314444">
        <w:tc>
          <w:tcPr>
            <w:tcW w:w="9498" w:type="dxa"/>
          </w:tcPr>
          <w:p w14:paraId="6E6EAEC7" w14:textId="77777777" w:rsidR="00053BD0" w:rsidRPr="00053BD0" w:rsidRDefault="00C02849" w:rsidP="00314444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987DB5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E6EAEE2" wp14:editId="6E6EAEE3">
                  <wp:extent cx="514350" cy="6477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E6EAEC8" w14:textId="77777777" w:rsidR="00053BD0" w:rsidRPr="00053BD0" w:rsidRDefault="00053BD0" w:rsidP="00314444">
            <w:pPr>
              <w:spacing w:before="180"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 w:rsidRPr="00053BD0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 xml:space="preserve">АДМИНИСТРАЦИЯ МУНИЦИПАЛЬНОГО ОБРАЗОВАНИЯ </w:t>
            </w:r>
          </w:p>
          <w:p w14:paraId="6E6EAEC9" w14:textId="77777777" w:rsidR="00053BD0" w:rsidRPr="00053BD0" w:rsidRDefault="00053BD0" w:rsidP="00314444">
            <w:pPr>
              <w:spacing w:after="0" w:line="240" w:lineRule="auto"/>
              <w:ind w:left="-567" w:right="-249" w:firstLine="567"/>
              <w:jc w:val="center"/>
              <w:rPr>
                <w:rFonts w:ascii="Times New Roman" w:eastAsia="Times New Roman" w:hAnsi="Times New Roman"/>
                <w:b/>
                <w:sz w:val="34"/>
                <w:szCs w:val="34"/>
                <w:lang w:eastAsia="ru-RU"/>
              </w:rPr>
            </w:pPr>
            <w:r w:rsidRPr="00053BD0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«ГОРОДСКОЙ ОКРУГ НОГЛИКСКИЙ»</w:t>
            </w:r>
          </w:p>
          <w:p w14:paraId="6E6EAECA" w14:textId="77777777" w:rsidR="00053BD0" w:rsidRPr="00053BD0" w:rsidRDefault="00053BD0" w:rsidP="00314444">
            <w:pPr>
              <w:keepNext/>
              <w:spacing w:before="180" w:after="0" w:line="240" w:lineRule="auto"/>
              <w:ind w:left="-567" w:firstLine="567"/>
              <w:jc w:val="center"/>
              <w:outlineLvl w:val="0"/>
              <w:rPr>
                <w:rFonts w:ascii="Times New Roman" w:eastAsia="Times New Roman" w:hAnsi="Times New Roman"/>
                <w:sz w:val="38"/>
                <w:szCs w:val="38"/>
                <w:lang w:eastAsia="ru-RU"/>
              </w:rPr>
            </w:pPr>
            <w:r w:rsidRPr="00053BD0">
              <w:rPr>
                <w:rFonts w:ascii="Times New Roman" w:eastAsia="Times New Roman" w:hAnsi="Times New Roman"/>
                <w:sz w:val="38"/>
                <w:szCs w:val="38"/>
                <w:lang w:eastAsia="ru-RU"/>
              </w:rPr>
              <w:t>П О С Т А Н О В Л Е Н И Е</w:t>
            </w:r>
          </w:p>
        </w:tc>
      </w:tr>
    </w:tbl>
    <w:p w14:paraId="6E6EAECC" w14:textId="1F6F5AF5" w:rsidR="0033636C" w:rsidRPr="00907F2A" w:rsidRDefault="0033636C" w:rsidP="0033636C">
      <w:pPr>
        <w:tabs>
          <w:tab w:val="left" w:pos="2127"/>
        </w:tabs>
        <w:spacing w:before="480" w:after="480" w:line="240" w:lineRule="auto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907F2A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sdt>
        <w:sdtPr>
          <w:rPr>
            <w:rFonts w:ascii="Times New Roman" w:hAnsi="Times New Roman"/>
            <w:sz w:val="28"/>
            <w:szCs w:val="28"/>
          </w:rPr>
          <w:alias w:val="{RegDate}"/>
          <w:tag w:val="{RegDate}"/>
          <w:id w:val="849304441"/>
          <w:placeholder>
            <w:docPart w:val="0445E480E9434377A004F62490172D9E"/>
          </w:placeholder>
        </w:sdtPr>
        <w:sdtEndPr/>
        <w:sdtContent>
          <w:r w:rsidR="00430499">
            <w:rPr>
              <w:rFonts w:ascii="Times New Roman" w:hAnsi="Times New Roman"/>
              <w:sz w:val="28"/>
              <w:szCs w:val="28"/>
            </w:rPr>
            <w:t>31 декабря 2020 года</w:t>
          </w:r>
        </w:sdtContent>
      </w:sdt>
      <w:r w:rsidRPr="00907F2A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sdt>
        <w:sdtPr>
          <w:rPr>
            <w:rFonts w:ascii="Times New Roman" w:hAnsi="Times New Roman"/>
            <w:sz w:val="28"/>
            <w:szCs w:val="28"/>
            <w:u w:val="single"/>
            <w:lang w:val="en-US"/>
          </w:rPr>
          <w:alias w:val="{RegNumber}"/>
          <w:tag w:val="{RegNumber}"/>
          <w:id w:val="1461379670"/>
          <w:placeholder>
            <w:docPart w:val="749329A3B9FA497A94C0130B9B8D47CB"/>
          </w:placeholder>
        </w:sdtPr>
        <w:sdtEndPr/>
        <w:sdtContent>
          <w:r w:rsidR="00430499" w:rsidRPr="00430499">
            <w:rPr>
              <w:rFonts w:ascii="Times New Roman" w:hAnsi="Times New Roman"/>
              <w:sz w:val="28"/>
              <w:szCs w:val="28"/>
            </w:rPr>
            <w:t>656</w:t>
          </w:r>
        </w:sdtContent>
      </w:sdt>
    </w:p>
    <w:p w14:paraId="6E6EAECD" w14:textId="77777777" w:rsidR="0033636C" w:rsidRPr="00053BD0" w:rsidRDefault="0033636C" w:rsidP="0033636C">
      <w:pPr>
        <w:tabs>
          <w:tab w:val="left" w:pos="2835"/>
        </w:tabs>
        <w:spacing w:before="480" w:after="60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53BD0">
        <w:rPr>
          <w:rFonts w:ascii="Times New Roman" w:eastAsia="Times New Roman" w:hAnsi="Times New Roman"/>
          <w:sz w:val="24"/>
          <w:szCs w:val="24"/>
          <w:lang w:eastAsia="ru-RU"/>
        </w:rPr>
        <w:t>пгт</w:t>
      </w:r>
      <w:proofErr w:type="spellEnd"/>
      <w:r w:rsidRPr="00053BD0">
        <w:rPr>
          <w:rFonts w:ascii="Times New Roman" w:eastAsia="Times New Roman" w:hAnsi="Times New Roman"/>
          <w:sz w:val="24"/>
          <w:szCs w:val="24"/>
          <w:lang w:eastAsia="ru-RU"/>
        </w:rPr>
        <w:t>. Ноглики</w:t>
      </w:r>
    </w:p>
    <w:p w14:paraId="6E6EAECE" w14:textId="6A41C288" w:rsidR="0033636C" w:rsidRPr="003A1957" w:rsidRDefault="0033636C" w:rsidP="00907F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A1957">
        <w:rPr>
          <w:rFonts w:ascii="Times New Roman" w:hAnsi="Times New Roman"/>
          <w:b/>
          <w:sz w:val="28"/>
          <w:szCs w:val="28"/>
        </w:rPr>
        <w:t xml:space="preserve">Об утверждении Положения об организации и проведении </w:t>
      </w:r>
      <w:r w:rsidR="00907F2A">
        <w:rPr>
          <w:rFonts w:ascii="Times New Roman" w:hAnsi="Times New Roman"/>
          <w:b/>
          <w:sz w:val="28"/>
          <w:szCs w:val="28"/>
        </w:rPr>
        <w:br/>
      </w:r>
      <w:r w:rsidRPr="003A1957">
        <w:rPr>
          <w:rFonts w:ascii="Times New Roman" w:hAnsi="Times New Roman"/>
          <w:b/>
          <w:sz w:val="28"/>
          <w:szCs w:val="28"/>
        </w:rPr>
        <w:t>культурно-массовых и спортивных мероприятий на террито</w:t>
      </w:r>
      <w:r w:rsidR="00907F2A">
        <w:rPr>
          <w:rFonts w:ascii="Times New Roman" w:hAnsi="Times New Roman"/>
          <w:b/>
          <w:sz w:val="28"/>
          <w:szCs w:val="28"/>
        </w:rPr>
        <w:t>рии муниципального образования «Городской округ Ногликский»</w:t>
      </w:r>
    </w:p>
    <w:p w14:paraId="6E6EAECF" w14:textId="77777777" w:rsidR="00185FEC" w:rsidRDefault="00185FEC" w:rsidP="00185FE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797FA52" w14:textId="2E47570D" w:rsidR="00C3519B" w:rsidRPr="00FA160F" w:rsidRDefault="00314444" w:rsidP="006626FE">
      <w:pPr>
        <w:spacing w:after="0"/>
        <w:ind w:firstLine="708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FA160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В соответствии со статьей 16 </w:t>
      </w:r>
      <w:hyperlink r:id="rId8" w:history="1">
        <w:r w:rsidR="003A1957" w:rsidRPr="00FA160F">
          <w:rPr>
            <w:rFonts w:ascii="Times New Roman" w:eastAsia="Times New Roman" w:hAnsi="Times New Roman"/>
            <w:spacing w:val="2"/>
            <w:sz w:val="28"/>
            <w:szCs w:val="28"/>
            <w:lang w:eastAsia="ru-RU"/>
          </w:rPr>
          <w:t>Фед</w:t>
        </w:r>
        <w:r w:rsidR="00907F2A" w:rsidRPr="00FA160F">
          <w:rPr>
            <w:rFonts w:ascii="Times New Roman" w:eastAsia="Times New Roman" w:hAnsi="Times New Roman"/>
            <w:spacing w:val="2"/>
            <w:sz w:val="28"/>
            <w:szCs w:val="28"/>
            <w:lang w:eastAsia="ru-RU"/>
          </w:rPr>
          <w:t xml:space="preserve">ерального закона от 06.10.2003 </w:t>
        </w:r>
        <w:r w:rsidR="00907F2A" w:rsidRPr="00FA160F">
          <w:rPr>
            <w:rFonts w:ascii="Times New Roman" w:eastAsia="Times New Roman" w:hAnsi="Times New Roman"/>
            <w:spacing w:val="2"/>
            <w:sz w:val="28"/>
            <w:szCs w:val="28"/>
            <w:lang w:eastAsia="ru-RU"/>
          </w:rPr>
          <w:br/>
          <w:t>№</w:t>
        </w:r>
        <w:r w:rsidR="003A1957" w:rsidRPr="00FA160F">
          <w:rPr>
            <w:rFonts w:ascii="Times New Roman" w:eastAsia="Times New Roman" w:hAnsi="Times New Roman"/>
            <w:spacing w:val="2"/>
            <w:sz w:val="28"/>
            <w:szCs w:val="28"/>
            <w:lang w:eastAsia="ru-RU"/>
          </w:rPr>
          <w:t xml:space="preserve"> 131-ФЗ</w:t>
        </w:r>
      </w:hyperlink>
      <w:r w:rsidRPr="00FA160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907F2A" w:rsidRPr="00FA160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«</w:t>
      </w:r>
      <w:r w:rsidR="003A1957" w:rsidRPr="00FA160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Об общих принципах организации местного самоупра</w:t>
      </w:r>
      <w:r w:rsidR="00907F2A" w:rsidRPr="00FA160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вления в Российской Федерации»</w:t>
      </w:r>
      <w:r w:rsidR="00404F54" w:rsidRPr="00FA160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, </w:t>
      </w:r>
      <w:r w:rsidR="003A1957" w:rsidRPr="00FA160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в целях по</w:t>
      </w:r>
      <w:r w:rsidR="00404F54" w:rsidRPr="00FA160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в</w:t>
      </w:r>
      <w:r w:rsidR="003A1957" w:rsidRPr="00FA160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ышения эффективности организации подготовки и проведения массовых спортивных мероприятий, обеспечения общественного порядка и безопасности их участников, зрителей, руководствуясь статьей </w:t>
      </w:r>
      <w:r w:rsidR="00306CEA" w:rsidRPr="00FA160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36 Устава муниципального образования «Городской округ Ногликский»</w:t>
      </w:r>
      <w:r w:rsidR="00C3519B" w:rsidRPr="00FA160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, администрация муници</w:t>
      </w:r>
      <w:r w:rsidR="006626FE" w:rsidRPr="00FA160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пального образования «Городской округ Ногликский»</w:t>
      </w:r>
      <w:r w:rsidR="00907F2A" w:rsidRPr="00FA160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C3519B" w:rsidRPr="00FA160F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>ПОСТАНАВЛЯЕТ:</w:t>
      </w:r>
    </w:p>
    <w:p w14:paraId="5C17F42A" w14:textId="48131151" w:rsidR="00C3519B" w:rsidRPr="00FA160F" w:rsidRDefault="00C3519B" w:rsidP="00404F54">
      <w:pPr>
        <w:spacing w:after="0"/>
        <w:ind w:firstLine="708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FA160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1. Утвердить Положение об организации и проведении культурно-массовых и спортивных мероприятий на территории муниципального образования «Городской округ Ногликский» (прилагается).</w:t>
      </w:r>
    </w:p>
    <w:p w14:paraId="075A4A41" w14:textId="15AD9C82" w:rsidR="00C3519B" w:rsidRPr="00FA160F" w:rsidRDefault="00C3519B" w:rsidP="00404F54">
      <w:pPr>
        <w:spacing w:after="0"/>
        <w:ind w:firstLine="708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FA160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lastRenderedPageBreak/>
        <w:t xml:space="preserve">2. </w:t>
      </w:r>
      <w:r w:rsidR="00FA160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</w:t>
      </w:r>
      <w:r w:rsidRPr="00FA160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публиковать </w:t>
      </w:r>
      <w:r w:rsidR="00FA160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н</w:t>
      </w:r>
      <w:r w:rsidR="00FA160F" w:rsidRPr="00FA160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астоящее постановление </w:t>
      </w:r>
      <w:r w:rsidRPr="00FA160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в газете «Зна</w:t>
      </w:r>
      <w:r w:rsidR="00404F54" w:rsidRPr="00FA160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мя т</w:t>
      </w:r>
      <w:r w:rsidRPr="00FA160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руда» и разместить на офици</w:t>
      </w:r>
      <w:r w:rsidR="00404F54" w:rsidRPr="00FA160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альном сайте муниципального образования «Городской округ Ногликский»</w:t>
      </w:r>
      <w:r w:rsidR="00314444" w:rsidRPr="00FA160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в </w:t>
      </w:r>
      <w:r w:rsidR="00944345" w:rsidRPr="00FA160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информационно-</w:t>
      </w:r>
      <w:r w:rsidR="00314444" w:rsidRPr="00FA160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телекоммуникационной сети «Интернет»</w:t>
      </w:r>
      <w:r w:rsidR="00404F54" w:rsidRPr="00FA160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.</w:t>
      </w:r>
    </w:p>
    <w:p w14:paraId="0C67AE7E" w14:textId="41511472" w:rsidR="00404F54" w:rsidRPr="00FA160F" w:rsidRDefault="00404F54" w:rsidP="00404F54">
      <w:pPr>
        <w:spacing w:after="0"/>
        <w:ind w:firstLine="708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FA160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3. Настоящее пос</w:t>
      </w:r>
      <w:r w:rsidR="00314444" w:rsidRPr="00FA160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тановление вступает в силу со дня</w:t>
      </w:r>
      <w:r w:rsidRPr="00FA160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опубликования в газете «Знамя труда»</w:t>
      </w:r>
      <w:r w:rsidR="00314444" w:rsidRPr="00FA160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.</w:t>
      </w:r>
    </w:p>
    <w:p w14:paraId="2C935527" w14:textId="5234B0E1" w:rsidR="00404F54" w:rsidRPr="00FA160F" w:rsidRDefault="00907F2A" w:rsidP="00314444">
      <w:pPr>
        <w:spacing w:after="0"/>
        <w:ind w:firstLine="708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FA160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4. Контроль за исполнением</w:t>
      </w:r>
      <w:r w:rsidR="00404F54" w:rsidRPr="00FA160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настоящего постановления возложить на вице-мэра муниципального образования «Городской округ Ногликский» </w:t>
      </w:r>
      <w:proofErr w:type="spellStart"/>
      <w:r w:rsidRPr="00FA160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Микову</w:t>
      </w:r>
      <w:proofErr w:type="spellEnd"/>
      <w:r w:rsidRPr="00FA160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404F54" w:rsidRPr="00FA160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И.А. </w:t>
      </w:r>
    </w:p>
    <w:p w14:paraId="1B45C71B" w14:textId="77777777" w:rsidR="00314444" w:rsidRPr="00FA160F" w:rsidRDefault="00314444" w:rsidP="00314444">
      <w:pPr>
        <w:spacing w:after="0"/>
        <w:ind w:firstLine="708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14:paraId="4A67228D" w14:textId="77777777" w:rsidR="00907F2A" w:rsidRPr="00FA160F" w:rsidRDefault="00907F2A" w:rsidP="00314444">
      <w:pPr>
        <w:spacing w:after="0"/>
        <w:ind w:firstLine="708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14:paraId="2B367197" w14:textId="3836C684" w:rsidR="00404F54" w:rsidRPr="00FA160F" w:rsidRDefault="00404F54" w:rsidP="003C7A74">
      <w:pPr>
        <w:tabs>
          <w:tab w:val="left" w:pos="7575"/>
        </w:tabs>
        <w:spacing w:after="0" w:line="240" w:lineRule="auto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FA160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Мэр</w:t>
      </w:r>
      <w:r w:rsidR="003C7A74" w:rsidRPr="00FA160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муниципального образования</w:t>
      </w:r>
    </w:p>
    <w:p w14:paraId="62B07F13" w14:textId="01787DCA" w:rsidR="00404F54" w:rsidRPr="00FA160F" w:rsidRDefault="003C7A74" w:rsidP="003C7A74">
      <w:pPr>
        <w:tabs>
          <w:tab w:val="left" w:pos="5910"/>
          <w:tab w:val="left" w:pos="7740"/>
        </w:tabs>
        <w:spacing w:after="0" w:line="240" w:lineRule="auto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FA160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«Городской округ </w:t>
      </w:r>
      <w:proofErr w:type="gramStart"/>
      <w:r w:rsidRPr="00FA160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Ногликский»</w:t>
      </w:r>
      <w:r w:rsidRPr="00FA160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ab/>
      </w:r>
      <w:proofErr w:type="gramEnd"/>
      <w:r w:rsidRPr="00FA160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                        С.В. </w:t>
      </w:r>
      <w:proofErr w:type="spellStart"/>
      <w:r w:rsidRPr="00FA160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Камелин</w:t>
      </w:r>
      <w:proofErr w:type="spellEnd"/>
    </w:p>
    <w:sectPr w:rsidR="00404F54" w:rsidRPr="00FA160F" w:rsidSect="00FA160F">
      <w:footerReference w:type="default" r:id="rId9"/>
      <w:pgSz w:w="11906" w:h="16838"/>
      <w:pgMar w:top="1418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6EAEE6" w14:textId="77777777" w:rsidR="002003DC" w:rsidRDefault="002003DC" w:rsidP="0033636C">
      <w:pPr>
        <w:spacing w:after="0" w:line="240" w:lineRule="auto"/>
      </w:pPr>
      <w:r>
        <w:separator/>
      </w:r>
    </w:p>
  </w:endnote>
  <w:endnote w:type="continuationSeparator" w:id="0">
    <w:p w14:paraId="6E6EAEE7" w14:textId="77777777" w:rsidR="002003DC" w:rsidRDefault="002003DC" w:rsidP="00336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6EAEE8" w14:textId="75153A36" w:rsidR="0033636C" w:rsidRDefault="0033636C" w:rsidP="0033636C">
    <w:pPr>
      <w:tabs>
        <w:tab w:val="center" w:pos="4536"/>
        <w:tab w:val="right" w:pos="9072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6EAEE4" w14:textId="77777777" w:rsidR="002003DC" w:rsidRDefault="002003DC" w:rsidP="0033636C">
      <w:pPr>
        <w:spacing w:after="0" w:line="240" w:lineRule="auto"/>
      </w:pPr>
      <w:r>
        <w:separator/>
      </w:r>
    </w:p>
  </w:footnote>
  <w:footnote w:type="continuationSeparator" w:id="0">
    <w:p w14:paraId="6E6EAEE5" w14:textId="77777777" w:rsidR="002003DC" w:rsidRDefault="002003DC" w:rsidP="003363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849"/>
    <w:rsid w:val="00006513"/>
    <w:rsid w:val="00053BD0"/>
    <w:rsid w:val="00185FEC"/>
    <w:rsid w:val="001E1F9F"/>
    <w:rsid w:val="002003DC"/>
    <w:rsid w:val="00306CEA"/>
    <w:rsid w:val="00314444"/>
    <w:rsid w:val="0033636C"/>
    <w:rsid w:val="003A1957"/>
    <w:rsid w:val="003C7A74"/>
    <w:rsid w:val="003E4257"/>
    <w:rsid w:val="00404F54"/>
    <w:rsid w:val="00430499"/>
    <w:rsid w:val="00520CBF"/>
    <w:rsid w:val="006626FE"/>
    <w:rsid w:val="00850381"/>
    <w:rsid w:val="008629FA"/>
    <w:rsid w:val="00907F2A"/>
    <w:rsid w:val="00944345"/>
    <w:rsid w:val="00987DB5"/>
    <w:rsid w:val="00AC72C8"/>
    <w:rsid w:val="00B10ED9"/>
    <w:rsid w:val="00B25688"/>
    <w:rsid w:val="00C02849"/>
    <w:rsid w:val="00C3519B"/>
    <w:rsid w:val="00D12794"/>
    <w:rsid w:val="00D67BD8"/>
    <w:rsid w:val="00DF7897"/>
    <w:rsid w:val="00E37B8A"/>
    <w:rsid w:val="00E609BC"/>
    <w:rsid w:val="00FA1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EAEC7"/>
  <w15:chartTrackingRefBased/>
  <w15:docId w15:val="{AE18809B-D36C-443B-8EE1-DCA9E2596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67BD8"/>
    <w:rPr>
      <w:color w:val="808080"/>
    </w:rPr>
  </w:style>
  <w:style w:type="paragraph" w:styleId="a4">
    <w:name w:val="header"/>
    <w:basedOn w:val="a"/>
    <w:link w:val="a5"/>
    <w:uiPriority w:val="99"/>
    <w:unhideWhenUsed/>
    <w:rsid w:val="003363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3636C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3363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3636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undina\Desktop\&#1047;&#1072;&#1103;&#1074;&#1082;&#1072;%20&#1074;%20&#1057;&#1069;&#1044;\&#1055;&#1086;&#1089;&#1090;&#1072;&#1085;&#1086;&#1074;&#1083;&#1077;&#1085;&#1080;&#1077;%20&#1072;&#1076;&#1084;&#1080;&#1085;&#1080;&#1089;&#1090;&#1088;&#1072;&#1094;&#1080;&#1080;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445E480E9434377A004F62490172D9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F6A344-737C-4CC7-880D-A3B14FDABA55}"/>
      </w:docPartPr>
      <w:docPartBody>
        <w:p w:rsidR="00B363E8" w:rsidRDefault="00B13DA8" w:rsidP="00B13DA8">
          <w:pPr>
            <w:pStyle w:val="0445E480E9434377A004F62490172D9E1"/>
          </w:pPr>
          <w:r w:rsidRPr="00585DF4">
            <w:rPr>
              <w:sz w:val="26"/>
              <w:szCs w:val="26"/>
            </w:rPr>
            <w:t>_</w:t>
          </w:r>
          <w:r w:rsidRPr="001332E4">
            <w:rPr>
              <w:sz w:val="26"/>
              <w:szCs w:val="26"/>
            </w:rPr>
            <w:t>Дата подписания</w:t>
          </w:r>
          <w:r w:rsidRPr="00585DF4">
            <w:rPr>
              <w:sz w:val="26"/>
              <w:szCs w:val="26"/>
            </w:rPr>
            <w:t>_</w:t>
          </w:r>
        </w:p>
      </w:docPartBody>
    </w:docPart>
    <w:docPart>
      <w:docPartPr>
        <w:name w:val="749329A3B9FA497A94C0130B9B8D47C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167F50-200F-45B3-A5E3-BD29E4F8CBA5}"/>
      </w:docPartPr>
      <w:docPartBody>
        <w:p w:rsidR="00B363E8" w:rsidRDefault="00B13DA8" w:rsidP="00B13DA8">
          <w:pPr>
            <w:pStyle w:val="749329A3B9FA497A94C0130B9B8D47CB1"/>
          </w:pPr>
          <w:r w:rsidRPr="00A82DB4">
            <w:rPr>
              <w:sz w:val="26"/>
              <w:szCs w:val="26"/>
            </w:rPr>
            <w:t>_</w:t>
          </w:r>
          <w:r>
            <w:rPr>
              <w:sz w:val="26"/>
              <w:szCs w:val="26"/>
            </w:rPr>
            <w:t>Номер документа</w:t>
          </w:r>
          <w:r w:rsidRPr="00A82DB4">
            <w:rPr>
              <w:sz w:val="26"/>
              <w:szCs w:val="26"/>
            </w:rPr>
            <w:t>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804"/>
    <w:rsid w:val="00B13DA8"/>
    <w:rsid w:val="00B363E8"/>
    <w:rsid w:val="00C95804"/>
    <w:rsid w:val="00CF735B"/>
    <w:rsid w:val="00E7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13DA8"/>
    <w:rPr>
      <w:color w:val="808080"/>
    </w:rPr>
  </w:style>
  <w:style w:type="paragraph" w:customStyle="1" w:styleId="0445E480E9434377A004F62490172D9E">
    <w:name w:val="0445E480E9434377A004F62490172D9E"/>
    <w:rsid w:val="00B13DA8"/>
  </w:style>
  <w:style w:type="paragraph" w:customStyle="1" w:styleId="749329A3B9FA497A94C0130B9B8D47CB">
    <w:name w:val="749329A3B9FA497A94C0130B9B8D47CB"/>
    <w:rsid w:val="00B13DA8"/>
  </w:style>
  <w:style w:type="paragraph" w:customStyle="1" w:styleId="0031C9F32DC7443C9E64ED8B9976AE11">
    <w:name w:val="0031C9F32DC7443C9E64ED8B9976AE11"/>
    <w:rsid w:val="00B13DA8"/>
  </w:style>
  <w:style w:type="paragraph" w:customStyle="1" w:styleId="0445E480E9434377A004F62490172D9E1">
    <w:name w:val="0445E480E9434377A004F62490172D9E1"/>
    <w:rsid w:val="00B13DA8"/>
    <w:rPr>
      <w:rFonts w:ascii="Calibri" w:eastAsia="Calibri" w:hAnsi="Calibri" w:cs="Times New Roman"/>
      <w:lang w:eastAsia="en-US"/>
    </w:rPr>
  </w:style>
  <w:style w:type="paragraph" w:customStyle="1" w:styleId="749329A3B9FA497A94C0130B9B8D47CB1">
    <w:name w:val="749329A3B9FA497A94C0130B9B8D47CB1"/>
    <w:rsid w:val="00B13DA8"/>
    <w:rPr>
      <w:rFonts w:ascii="Calibri" w:eastAsia="Calibri" w:hAnsi="Calibri" w:cs="Times New Roman"/>
      <w:lang w:eastAsia="en-US"/>
    </w:rPr>
  </w:style>
  <w:style w:type="paragraph" w:customStyle="1" w:styleId="168DE0BA6CD344369E0E2D14979B34BC">
    <w:name w:val="168DE0BA6CD344369E0E2D14979B34BC"/>
    <w:rsid w:val="00B13D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4B39DA-5040-472F-9A81-6BB3E4F21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</Template>
  <TotalTime>0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 С. Дюндина</dc:creator>
  <cp:keywords/>
  <dc:description/>
  <cp:lastModifiedBy>Жанна С. Дюндина</cp:lastModifiedBy>
  <cp:revision>2</cp:revision>
  <dcterms:created xsi:type="dcterms:W3CDTF">2021-01-11T23:02:00Z</dcterms:created>
  <dcterms:modified xsi:type="dcterms:W3CDTF">2021-01-11T23:02:00Z</dcterms:modified>
</cp:coreProperties>
</file>