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F2A71CF" w14:textId="77777777" w:rsidTr="00987DB5">
        <w:tc>
          <w:tcPr>
            <w:tcW w:w="9498" w:type="dxa"/>
          </w:tcPr>
          <w:p w14:paraId="1F2A71CB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2A71E6" wp14:editId="1F2A71E7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A71CC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F2A71CD" w14:textId="77777777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14:paraId="1F2A71CE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1F2A71D0" w14:textId="15823F2F" w:rsidR="0033636C" w:rsidRPr="005B073D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dt>
        <w:sdtPr>
          <w:rPr>
            <w:rFonts w:ascii="Times New Roman" w:hAnsi="Times New Roman"/>
            <w:sz w:val="28"/>
            <w:szCs w:val="28"/>
          </w:rPr>
          <w:alias w:val="{RegDate}"/>
          <w:tag w:val="{RegDate}"/>
          <w:id w:val="849304441"/>
          <w:placeholder>
            <w:docPart w:val="0445E480E9434377A004F62490172D9E"/>
          </w:placeholder>
        </w:sdtPr>
        <w:sdtEndPr/>
        <w:sdtContent>
          <w:r w:rsidR="00A144A2">
            <w:rPr>
              <w:rFonts w:ascii="Times New Roman" w:hAnsi="Times New Roman"/>
              <w:sz w:val="28"/>
              <w:szCs w:val="28"/>
            </w:rPr>
            <w:t>26 января 2021 года</w:t>
          </w:r>
        </w:sdtContent>
      </w:sdt>
      <w:r w:rsidRP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sdt>
        <w:sdtPr>
          <w:rPr>
            <w:rFonts w:ascii="Times New Roman" w:hAnsi="Times New Roman"/>
            <w:sz w:val="28"/>
            <w:szCs w:val="28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</w:sdtPr>
        <w:sdtEndPr/>
        <w:sdtContent>
          <w:r w:rsidR="00A144A2">
            <w:rPr>
              <w:rFonts w:ascii="Times New Roman" w:hAnsi="Times New Roman"/>
              <w:sz w:val="28"/>
              <w:szCs w:val="28"/>
            </w:rPr>
            <w:t>24</w:t>
          </w:r>
        </w:sdtContent>
      </w:sdt>
    </w:p>
    <w:p w14:paraId="1F2A71D1" w14:textId="77777777" w:rsidR="0033636C" w:rsidRPr="00526817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817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1F2A71D2" w14:textId="30832EA5" w:rsidR="0033636C" w:rsidRPr="00526817" w:rsidRDefault="0033636C" w:rsidP="00526817">
      <w:pPr>
        <w:jc w:val="center"/>
        <w:rPr>
          <w:rFonts w:ascii="Times New Roman" w:hAnsi="Times New Roman"/>
          <w:b/>
          <w:sz w:val="28"/>
          <w:szCs w:val="28"/>
        </w:rPr>
      </w:pPr>
      <w:r w:rsidRPr="00526817">
        <w:rPr>
          <w:rFonts w:ascii="Times New Roman" w:hAnsi="Times New Roman"/>
          <w:b/>
          <w:sz w:val="28"/>
          <w:szCs w:val="28"/>
        </w:rPr>
        <w:t>О закреплени</w:t>
      </w:r>
      <w:r w:rsidR="00526817">
        <w:rPr>
          <w:rFonts w:ascii="Times New Roman" w:hAnsi="Times New Roman"/>
          <w:b/>
          <w:sz w:val="28"/>
          <w:szCs w:val="28"/>
        </w:rPr>
        <w:t>и</w:t>
      </w:r>
      <w:r w:rsidR="00526817" w:rsidRPr="00526817">
        <w:rPr>
          <w:rFonts w:ascii="Times New Roman" w:hAnsi="Times New Roman"/>
          <w:b/>
          <w:sz w:val="28"/>
          <w:szCs w:val="28"/>
        </w:rPr>
        <w:t xml:space="preserve"> территории муниципального </w:t>
      </w:r>
      <w:r w:rsidR="00526817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5B073D">
        <w:rPr>
          <w:rFonts w:ascii="Times New Roman" w:hAnsi="Times New Roman"/>
          <w:b/>
          <w:sz w:val="28"/>
          <w:szCs w:val="28"/>
        </w:rPr>
        <w:br/>
      </w:r>
      <w:r w:rsidR="00526817">
        <w:rPr>
          <w:rFonts w:ascii="Times New Roman" w:hAnsi="Times New Roman"/>
          <w:b/>
          <w:sz w:val="28"/>
          <w:szCs w:val="28"/>
        </w:rPr>
        <w:t xml:space="preserve">«Городской округ Ногликский» </w:t>
      </w:r>
      <w:r w:rsidR="005B073D">
        <w:rPr>
          <w:rFonts w:ascii="Times New Roman" w:hAnsi="Times New Roman"/>
          <w:b/>
          <w:sz w:val="28"/>
          <w:szCs w:val="28"/>
        </w:rPr>
        <w:br/>
      </w:r>
      <w:r w:rsidR="00526817">
        <w:rPr>
          <w:rFonts w:ascii="Times New Roman" w:hAnsi="Times New Roman"/>
          <w:b/>
          <w:sz w:val="28"/>
          <w:szCs w:val="28"/>
        </w:rPr>
        <w:t>за</w:t>
      </w:r>
      <w:r w:rsidRPr="00526817">
        <w:rPr>
          <w:rFonts w:ascii="Times New Roman" w:hAnsi="Times New Roman"/>
          <w:b/>
          <w:sz w:val="28"/>
          <w:szCs w:val="28"/>
        </w:rPr>
        <w:t xml:space="preserve"> </w:t>
      </w:r>
      <w:r w:rsidR="00526817">
        <w:rPr>
          <w:rFonts w:ascii="Times New Roman" w:hAnsi="Times New Roman"/>
          <w:b/>
          <w:sz w:val="28"/>
          <w:szCs w:val="28"/>
        </w:rPr>
        <w:t>муниципальными бюджетными общеобразовательными</w:t>
      </w:r>
      <w:r w:rsidRPr="00526817">
        <w:rPr>
          <w:rFonts w:ascii="Times New Roman" w:hAnsi="Times New Roman"/>
          <w:b/>
          <w:sz w:val="28"/>
          <w:szCs w:val="28"/>
        </w:rPr>
        <w:t xml:space="preserve"> учреждениями с целью прием</w:t>
      </w:r>
      <w:r w:rsidR="00526817">
        <w:rPr>
          <w:rFonts w:ascii="Times New Roman" w:hAnsi="Times New Roman"/>
          <w:b/>
          <w:sz w:val="28"/>
          <w:szCs w:val="28"/>
        </w:rPr>
        <w:t xml:space="preserve">а граждан на </w:t>
      </w:r>
      <w:r w:rsidR="00305979" w:rsidRPr="00526817">
        <w:rPr>
          <w:rFonts w:ascii="Times New Roman" w:hAnsi="Times New Roman"/>
          <w:b/>
          <w:sz w:val="28"/>
          <w:szCs w:val="28"/>
        </w:rPr>
        <w:t>обучение</w:t>
      </w:r>
      <w:r w:rsidR="00526817">
        <w:rPr>
          <w:rFonts w:ascii="Times New Roman" w:hAnsi="Times New Roman"/>
          <w:b/>
          <w:sz w:val="28"/>
          <w:szCs w:val="28"/>
        </w:rPr>
        <w:t xml:space="preserve"> </w:t>
      </w:r>
      <w:r w:rsidR="005B073D">
        <w:rPr>
          <w:rFonts w:ascii="Times New Roman" w:hAnsi="Times New Roman"/>
          <w:b/>
          <w:sz w:val="28"/>
          <w:szCs w:val="28"/>
        </w:rPr>
        <w:br/>
      </w:r>
      <w:r w:rsidR="00526817">
        <w:rPr>
          <w:rFonts w:ascii="Times New Roman" w:hAnsi="Times New Roman"/>
          <w:b/>
          <w:sz w:val="28"/>
          <w:szCs w:val="28"/>
        </w:rPr>
        <w:t xml:space="preserve">по образовательным </w:t>
      </w:r>
      <w:r w:rsidRPr="00526817">
        <w:rPr>
          <w:rFonts w:ascii="Times New Roman" w:hAnsi="Times New Roman"/>
          <w:b/>
          <w:sz w:val="28"/>
          <w:szCs w:val="28"/>
        </w:rPr>
        <w:t>программам начального</w:t>
      </w:r>
      <w:r w:rsidR="00305979" w:rsidRPr="00526817">
        <w:rPr>
          <w:rFonts w:ascii="Times New Roman" w:hAnsi="Times New Roman"/>
          <w:b/>
          <w:sz w:val="28"/>
          <w:szCs w:val="28"/>
        </w:rPr>
        <w:t xml:space="preserve"> </w:t>
      </w:r>
      <w:r w:rsidR="007037E4" w:rsidRPr="00526817">
        <w:rPr>
          <w:rFonts w:ascii="Times New Roman" w:hAnsi="Times New Roman"/>
          <w:b/>
          <w:sz w:val="28"/>
          <w:szCs w:val="28"/>
        </w:rPr>
        <w:t>общего, основного</w:t>
      </w:r>
      <w:r w:rsidR="00305979" w:rsidRPr="00526817">
        <w:rPr>
          <w:rFonts w:ascii="Times New Roman" w:hAnsi="Times New Roman"/>
          <w:b/>
          <w:sz w:val="28"/>
          <w:szCs w:val="28"/>
        </w:rPr>
        <w:t xml:space="preserve"> общего, среднего общего образования</w:t>
      </w:r>
    </w:p>
    <w:p w14:paraId="1F2A71D3" w14:textId="77777777" w:rsidR="00185FEC" w:rsidRPr="00526817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A29587" w14:textId="7911CD79" w:rsidR="00305979" w:rsidRPr="00526817" w:rsidRDefault="00305979" w:rsidP="005B0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55 Федерального закона от 29 </w:t>
      </w:r>
      <w:r w:rsidR="007037E4" w:rsidRPr="00526817">
        <w:rPr>
          <w:rFonts w:ascii="Times New Roman" w:eastAsia="Times New Roman" w:hAnsi="Times New Roman"/>
          <w:sz w:val="28"/>
          <w:szCs w:val="28"/>
          <w:lang w:eastAsia="ru-RU"/>
        </w:rPr>
        <w:t>декабря 2012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273-ФЗ «Об образовании в Российской Федерации», </w:t>
      </w:r>
      <w:r w:rsidR="007037E4" w:rsidRPr="00526817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DE365D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>5 Порядка приема на обучение по</w:t>
      </w:r>
      <w:r w:rsidR="007037E4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общего, 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среднего общего образования, </w:t>
      </w:r>
      <w:r w:rsidR="007037E4" w:rsidRPr="00526817">
        <w:rPr>
          <w:rFonts w:ascii="Times New Roman" w:eastAsia="Times New Roman" w:hAnsi="Times New Roman"/>
          <w:sz w:val="28"/>
          <w:szCs w:val="28"/>
          <w:lang w:eastAsia="ru-RU"/>
        </w:rPr>
        <w:t>утвер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жденного приказом Министерства </w:t>
      </w:r>
      <w:r w:rsidR="007037E4" w:rsidRPr="00526817">
        <w:rPr>
          <w:rFonts w:ascii="Times New Roman" w:eastAsia="Times New Roman" w:hAnsi="Times New Roman"/>
          <w:sz w:val="28"/>
          <w:szCs w:val="28"/>
          <w:lang w:eastAsia="ru-RU"/>
        </w:rPr>
        <w:t>прос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>вещения Российской Федерации</w:t>
      </w:r>
      <w:r w:rsidR="007037E4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 сентября 2020 года № 458, 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«Городской округ Ногликский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73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5C4F3582" w14:textId="49CCBB0A" w:rsidR="00305979" w:rsidRPr="00526817" w:rsidRDefault="005B073D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приема граждан в муниципальные бюджетные общеобразовательные учреждения на обучение по образовательным программам начального общего, основного общего, среднего общего образования:</w:t>
      </w:r>
    </w:p>
    <w:p w14:paraId="65C4916B" w14:textId="4543DF11" w:rsidR="00305979" w:rsidRPr="00526817" w:rsidRDefault="00A144A2" w:rsidP="00A14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1.1. 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за муниципальными 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бюджетными </w:t>
      </w:r>
      <w:proofErr w:type="spellStart"/>
      <w:proofErr w:type="gramStart"/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>общеобра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>зовательными</w:t>
      </w:r>
      <w:proofErr w:type="spellEnd"/>
      <w:proofErr w:type="gramEnd"/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учреждениями, расположенными на территории сельских населенных пунктов</w:t>
      </w:r>
      <w:r w:rsidR="001E49F7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65D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«Городской округ Ногликский» </w:t>
      </w:r>
      <w:r w:rsidR="001E49F7" w:rsidRPr="00526817">
        <w:rPr>
          <w:rFonts w:ascii="Times New Roman" w:eastAsia="Times New Roman" w:hAnsi="Times New Roman"/>
          <w:sz w:val="28"/>
          <w:szCs w:val="28"/>
          <w:lang w:eastAsia="ru-RU"/>
        </w:rPr>
        <w:t>следующие территории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410BA3DE" w14:textId="3A7A9E9D" w:rsidR="00305979" w:rsidRPr="00526817" w:rsidRDefault="00305979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- территорию села Ныш за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бюджетным общеобразовательным учреждением</w:t>
      </w:r>
      <w:r w:rsidR="00462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средней общеобразовательной школой </w:t>
      </w:r>
      <w:r w:rsidR="00462F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с. Ныш;</w:t>
      </w:r>
    </w:p>
    <w:p w14:paraId="769A47FF" w14:textId="2DC24BA8" w:rsidR="00305979" w:rsidRPr="00526817" w:rsidRDefault="00305979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террито</w:t>
      </w:r>
      <w:r w:rsidR="00462FD8">
        <w:rPr>
          <w:rFonts w:ascii="Times New Roman" w:eastAsia="Times New Roman" w:hAnsi="Times New Roman"/>
          <w:sz w:val="28"/>
          <w:szCs w:val="28"/>
          <w:lang w:eastAsia="ru-RU"/>
        </w:rPr>
        <w:t xml:space="preserve">рию села Вал за муниципальным 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бюджетным о</w:t>
      </w:r>
      <w:r w:rsidR="00DA1358">
        <w:rPr>
          <w:rFonts w:ascii="Times New Roman" w:eastAsia="Times New Roman" w:hAnsi="Times New Roman"/>
          <w:sz w:val="28"/>
          <w:szCs w:val="28"/>
          <w:lang w:eastAsia="ru-RU"/>
        </w:rPr>
        <w:t>бщеобразовательным учреждением</w:t>
      </w:r>
      <w:bookmarkStart w:id="0" w:name="_GoBack"/>
      <w:bookmarkEnd w:id="0"/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общеобразовательной школой с. Вал.</w:t>
      </w:r>
    </w:p>
    <w:p w14:paraId="17C9055D" w14:textId="2B4C9B6B" w:rsidR="00305979" w:rsidRPr="00526817" w:rsidRDefault="005B073D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организованным подвозом </w:t>
      </w:r>
      <w:r w:rsidR="007037E4" w:rsidRPr="00526817">
        <w:rPr>
          <w:rFonts w:ascii="Times New Roman" w:eastAsia="Times New Roman" w:hAnsi="Times New Roman"/>
          <w:sz w:val="28"/>
          <w:szCs w:val="28"/>
          <w:lang w:eastAsia="ru-RU"/>
        </w:rPr>
        <w:t>обучающихся и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шаговой доступностью к месту обучения территорию пгт. Ноглики (не разделяя терри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торию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микрорайоны) закрепить за следующими общеобразовательными учреждениями:</w:t>
      </w:r>
    </w:p>
    <w:p w14:paraId="15DF80DA" w14:textId="4A4C0411" w:rsidR="00305979" w:rsidRPr="00526817" w:rsidRDefault="00305979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муниципальным бюджетным общеобразовательным учреждением средней общеобразовательной школой № 1 пгт. Ноглики имени Героя Советского Союза Григория Петровича Петрова;</w:t>
      </w:r>
    </w:p>
    <w:p w14:paraId="3A5EEA49" w14:textId="264991F0" w:rsidR="00305979" w:rsidRPr="00526817" w:rsidRDefault="00305979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муниципальным бюджетным общеобразовательным учреждением средней общеобразовательной школой № 2 пгт. Ноглики;</w:t>
      </w:r>
    </w:p>
    <w:p w14:paraId="664ECA1C" w14:textId="1B559206" w:rsidR="00305979" w:rsidRPr="00526817" w:rsidRDefault="00305979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бюджетным общеобразовательным учреждением Гимназией </w:t>
      </w:r>
      <w:r w:rsidR="00462FD8" w:rsidRPr="0052681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. Ноглики.</w:t>
      </w:r>
      <w:r w:rsidR="00462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AC7AF8" w14:textId="0135800E" w:rsidR="00305979" w:rsidRPr="00526817" w:rsidRDefault="007E2511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</w:t>
      </w:r>
      <w:r w:rsidR="00462F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B073D">
        <w:rPr>
          <w:rFonts w:ascii="Times New Roman" w:eastAsia="Times New Roman" w:hAnsi="Times New Roman"/>
          <w:sz w:val="28"/>
          <w:szCs w:val="28"/>
          <w:lang w:eastAsia="ru-RU"/>
        </w:rPr>
        <w:t>нтернет»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2A71DB" w14:textId="126B7C73" w:rsidR="008629FA" w:rsidRPr="00526817" w:rsidRDefault="007E2511" w:rsidP="005B0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8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вице-мэра муниципального образования «Городской округ Ногликский» </w:t>
      </w:r>
      <w:proofErr w:type="spellStart"/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>Микову</w:t>
      </w:r>
      <w:proofErr w:type="spellEnd"/>
      <w:r w:rsidR="00305979" w:rsidRPr="00526817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</w:p>
    <w:p w14:paraId="1F2A71DD" w14:textId="77777777" w:rsidR="008629FA" w:rsidRPr="00526817" w:rsidRDefault="008629FA" w:rsidP="005B0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2A71DE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F2A71DF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1F2A71E0" w14:textId="3191F1C4" w:rsidR="008629FA" w:rsidRP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«Городской округ </w:t>
      </w:r>
      <w:proofErr w:type="gramStart"/>
      <w:r w:rsidR="005B073D">
        <w:rPr>
          <w:rFonts w:ascii="Times New Roman" w:hAnsi="Times New Roman"/>
          <w:sz w:val="28"/>
          <w:szCs w:val="28"/>
        </w:rPr>
        <w:t>Ногликский»</w:t>
      </w:r>
      <w:r w:rsidR="005B073D">
        <w:rPr>
          <w:rFonts w:ascii="Times New Roman" w:hAnsi="Times New Roman"/>
          <w:sz w:val="28"/>
          <w:szCs w:val="28"/>
        </w:rPr>
        <w:tab/>
      </w:r>
      <w:proofErr w:type="gramEnd"/>
      <w:r w:rsidR="005B073D">
        <w:rPr>
          <w:rFonts w:ascii="Times New Roman" w:hAnsi="Times New Roman"/>
          <w:sz w:val="28"/>
          <w:szCs w:val="28"/>
        </w:rPr>
        <w:tab/>
      </w:r>
      <w:r w:rsidR="005B073D">
        <w:rPr>
          <w:rFonts w:ascii="Times New Roman" w:hAnsi="Times New Roman"/>
          <w:sz w:val="28"/>
          <w:szCs w:val="28"/>
        </w:rPr>
        <w:tab/>
      </w:r>
      <w:r w:rsidR="005B073D">
        <w:rPr>
          <w:rFonts w:ascii="Times New Roman" w:hAnsi="Times New Roman"/>
          <w:sz w:val="28"/>
          <w:szCs w:val="28"/>
        </w:rPr>
        <w:tab/>
      </w:r>
      <w:r w:rsidR="005B073D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1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="005B0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Камелин</w:t>
      </w:r>
    </w:p>
    <w:p w14:paraId="1F2A71E1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F2A71E2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F2A71E3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F2A71E4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F2A71E5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462FD8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A71EA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1F2A71EB" w14:textId="77777777" w:rsidR="002003DC" w:rsidRDefault="002003DC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71EC" w14:textId="3F384813" w:rsidR="0033636C" w:rsidRDefault="0033636C" w:rsidP="0033636C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A71E8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1F2A71E9" w14:textId="77777777" w:rsidR="002003DC" w:rsidRDefault="002003DC" w:rsidP="003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809697"/>
      <w:docPartObj>
        <w:docPartGallery w:val="Page Numbers (Top of Page)"/>
        <w:docPartUnique/>
      </w:docPartObj>
    </w:sdtPr>
    <w:sdtEndPr/>
    <w:sdtContent>
      <w:p w14:paraId="30910AF9" w14:textId="17079CDE" w:rsidR="00462FD8" w:rsidRDefault="00462F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58">
          <w:rPr>
            <w:noProof/>
          </w:rPr>
          <w:t>2</w:t>
        </w:r>
        <w:r>
          <w:fldChar w:fldCharType="end"/>
        </w:r>
      </w:p>
    </w:sdtContent>
  </w:sdt>
  <w:p w14:paraId="752BD791" w14:textId="77777777" w:rsidR="00462FD8" w:rsidRDefault="00462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E2800"/>
    <w:rsid w:val="00134ECD"/>
    <w:rsid w:val="00185FEC"/>
    <w:rsid w:val="001E1F9F"/>
    <w:rsid w:val="001E49F7"/>
    <w:rsid w:val="002003DC"/>
    <w:rsid w:val="00305979"/>
    <w:rsid w:val="0033636C"/>
    <w:rsid w:val="003E4257"/>
    <w:rsid w:val="00462FD8"/>
    <w:rsid w:val="00520CBF"/>
    <w:rsid w:val="00526817"/>
    <w:rsid w:val="005B073D"/>
    <w:rsid w:val="006B18ED"/>
    <w:rsid w:val="007037E4"/>
    <w:rsid w:val="007E2511"/>
    <w:rsid w:val="008629FA"/>
    <w:rsid w:val="00947A6C"/>
    <w:rsid w:val="00987DB5"/>
    <w:rsid w:val="00A144A2"/>
    <w:rsid w:val="00AC72C8"/>
    <w:rsid w:val="00B10ED9"/>
    <w:rsid w:val="00B25688"/>
    <w:rsid w:val="00BB1BD0"/>
    <w:rsid w:val="00C02849"/>
    <w:rsid w:val="00D12794"/>
    <w:rsid w:val="00D67BD8"/>
    <w:rsid w:val="00DA1358"/>
    <w:rsid w:val="00DE365D"/>
    <w:rsid w:val="00DF7897"/>
    <w:rsid w:val="00E37B8A"/>
    <w:rsid w:val="00E609BC"/>
    <w:rsid w:val="00E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71CB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A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3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0812B0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0812B0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0812B0"/>
    <w:rsid w:val="00B13DA8"/>
    <w:rsid w:val="00C95804"/>
    <w:rsid w:val="00CF735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Жанна С. Дюндина</cp:lastModifiedBy>
  <cp:revision>3</cp:revision>
  <cp:lastPrinted>2021-01-26T06:49:00Z</cp:lastPrinted>
  <dcterms:created xsi:type="dcterms:W3CDTF">2021-01-26T06:48:00Z</dcterms:created>
  <dcterms:modified xsi:type="dcterms:W3CDTF">2021-01-26T06:50:00Z</dcterms:modified>
</cp:coreProperties>
</file>