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4B1D9" w14:textId="77777777" w:rsidR="00252F4B" w:rsidRDefault="00252F4B" w:rsidP="00252F4B">
      <w:pPr>
        <w:widowControl w:val="0"/>
        <w:autoSpaceDE w:val="0"/>
        <w:autoSpaceDN w:val="0"/>
        <w:adjustRightInd w:val="0"/>
        <w:ind w:left="900" w:hanging="1042"/>
        <w:jc w:val="right"/>
        <w:rPr>
          <w:sz w:val="26"/>
          <w:szCs w:val="26"/>
          <w:lang w:eastAsia="en-US"/>
        </w:rPr>
      </w:pPr>
    </w:p>
    <w:p w14:paraId="4F37C393" w14:textId="77777777" w:rsidR="008A31BC" w:rsidRDefault="00252F4B" w:rsidP="00252F4B">
      <w:pPr>
        <w:widowControl w:val="0"/>
        <w:autoSpaceDE w:val="0"/>
        <w:autoSpaceDN w:val="0"/>
        <w:adjustRightInd w:val="0"/>
        <w:ind w:left="900" w:hanging="1042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Технологическая схема к административному регламенту </w:t>
      </w:r>
    </w:p>
    <w:p w14:paraId="2956ADE7" w14:textId="77777777" w:rsidR="008A31BC" w:rsidRDefault="00252F4B" w:rsidP="00252F4B">
      <w:pPr>
        <w:widowControl w:val="0"/>
        <w:autoSpaceDE w:val="0"/>
        <w:autoSpaceDN w:val="0"/>
        <w:adjustRightInd w:val="0"/>
        <w:ind w:left="900" w:hanging="1042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предоставления муниципальной услуги «Установление пенсии за выслугу лет </w:t>
      </w:r>
    </w:p>
    <w:p w14:paraId="7D5A460A" w14:textId="77777777" w:rsidR="008A31BC" w:rsidRDefault="00252F4B" w:rsidP="00252F4B">
      <w:pPr>
        <w:widowControl w:val="0"/>
        <w:autoSpaceDE w:val="0"/>
        <w:autoSpaceDN w:val="0"/>
        <w:adjustRightInd w:val="0"/>
        <w:ind w:left="900" w:hanging="1042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(ежемесячной доплаты к государственной пенсии) лицам, </w:t>
      </w:r>
    </w:p>
    <w:p w14:paraId="0B3DE6A5" w14:textId="77777777" w:rsidR="00252F4B" w:rsidRDefault="00252F4B" w:rsidP="00252F4B">
      <w:pPr>
        <w:widowControl w:val="0"/>
        <w:autoSpaceDE w:val="0"/>
        <w:autoSpaceDN w:val="0"/>
        <w:adjustRightInd w:val="0"/>
        <w:ind w:left="900" w:hanging="1042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замещавшим муниципальные должности и должности муниципальной службы</w:t>
      </w:r>
    </w:p>
    <w:p w14:paraId="60C608E7" w14:textId="77777777" w:rsidR="00D416CA" w:rsidRDefault="00D416CA" w:rsidP="00252F4B">
      <w:pPr>
        <w:widowControl w:val="0"/>
        <w:autoSpaceDE w:val="0"/>
        <w:autoSpaceDN w:val="0"/>
        <w:adjustRightInd w:val="0"/>
        <w:ind w:left="900" w:hanging="1042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финансовом управлении муниципального образования «Городской округ Ногликский»</w:t>
      </w:r>
    </w:p>
    <w:p w14:paraId="28507244" w14:textId="77777777" w:rsidR="00252F4B" w:rsidRDefault="00252F4B" w:rsidP="00252F4B">
      <w:pPr>
        <w:autoSpaceDE w:val="0"/>
        <w:autoSpaceDN w:val="0"/>
        <w:adjustRightInd w:val="0"/>
        <w:jc w:val="right"/>
        <w:rPr>
          <w:lang w:eastAsia="en-US"/>
        </w:rPr>
      </w:pPr>
    </w:p>
    <w:p w14:paraId="313C6735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t>Раздел 1. «Общие сведения о муниципальной услуге»</w:t>
      </w:r>
    </w:p>
    <w:tbl>
      <w:tblPr>
        <w:tblW w:w="15281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9469"/>
      </w:tblGrid>
      <w:tr w:rsidR="00252F4B" w14:paraId="68A0815E" w14:textId="77777777" w:rsidTr="00252F4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212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bookmarkStart w:id="0" w:name="RANGE!A3:C14"/>
            <w:r>
              <w:rPr>
                <w:b/>
                <w:bCs/>
                <w:color w:val="000000"/>
                <w:lang w:eastAsia="en-US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0C7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Параметр</w:t>
            </w:r>
          </w:p>
        </w:tc>
        <w:tc>
          <w:tcPr>
            <w:tcW w:w="9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564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Значение параметра/состояние</w:t>
            </w:r>
          </w:p>
        </w:tc>
      </w:tr>
      <w:tr w:rsidR="00252F4B" w14:paraId="1886D2BD" w14:textId="77777777" w:rsidTr="00252F4B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D23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0E8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9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3CD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</w:t>
            </w:r>
          </w:p>
        </w:tc>
      </w:tr>
      <w:tr w:rsidR="00252F4B" w14:paraId="1DCBFD63" w14:textId="77777777" w:rsidTr="00252F4B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5815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D2AF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9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8927C4" w14:textId="77777777" w:rsidR="00D416CA" w:rsidRDefault="00D416CA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</w:p>
          <w:p w14:paraId="7FC759C6" w14:textId="77777777" w:rsidR="00252F4B" w:rsidRDefault="00D416CA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 w:rsidRPr="00D416CA">
              <w:rPr>
                <w:b/>
                <w:bCs/>
                <w:color w:val="000000"/>
                <w:sz w:val="18"/>
                <w:szCs w:val="28"/>
                <w:lang w:eastAsia="en-US"/>
              </w:rPr>
              <w:t>Финансовое управление муниципального образования "Городской округ Ногликский"</w:t>
            </w:r>
          </w:p>
        </w:tc>
      </w:tr>
      <w:tr w:rsidR="00252F4B" w14:paraId="25782936" w14:textId="77777777" w:rsidTr="00252F4B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8D91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BBE8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Номер услуги в федеральном реестре</w:t>
            </w:r>
          </w:p>
        </w:tc>
        <w:tc>
          <w:tcPr>
            <w:tcW w:w="9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09105" w14:textId="77777777" w:rsidR="00252F4B" w:rsidRDefault="00D416CA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 w:rsidRPr="00D416CA">
              <w:rPr>
                <w:b/>
                <w:bCs/>
                <w:color w:val="000000"/>
                <w:sz w:val="18"/>
                <w:szCs w:val="28"/>
                <w:lang w:eastAsia="en-US"/>
              </w:rPr>
              <w:t>6500000000201028937</w:t>
            </w:r>
            <w:bookmarkStart w:id="1" w:name="_GoBack"/>
            <w:bookmarkEnd w:id="1"/>
          </w:p>
        </w:tc>
      </w:tr>
      <w:tr w:rsidR="00252F4B" w14:paraId="5808F5D6" w14:textId="77777777" w:rsidTr="00252F4B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BF88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7FC0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Полное наименование услуги</w:t>
            </w:r>
          </w:p>
        </w:tc>
        <w:tc>
          <w:tcPr>
            <w:tcW w:w="9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ABD32" w14:textId="77777777" w:rsidR="00252F4B" w:rsidRDefault="00E76C7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 w:rsidRPr="00E76C7B">
              <w:rPr>
                <w:b/>
                <w:bCs/>
                <w:color w:val="000000"/>
                <w:sz w:val="18"/>
                <w:szCs w:val="28"/>
                <w:lang w:eastAsia="en-US"/>
              </w:rPr>
              <w:t>«Установление пенсии за выслугу лет (ежемесячной доплаты к государственной пенсии) лицам, замещавшим муниципальные должности и должности муниципальной службы»</w:t>
            </w:r>
            <w:r w:rsidR="00D416CA">
              <w:t xml:space="preserve"> </w:t>
            </w:r>
            <w:r w:rsidR="00D416CA" w:rsidRPr="00D416CA">
              <w:rPr>
                <w:b/>
                <w:bCs/>
                <w:color w:val="000000"/>
                <w:sz w:val="18"/>
                <w:szCs w:val="28"/>
                <w:lang w:eastAsia="en-US"/>
              </w:rPr>
              <w:t>в финансовом управлении муниципального образования «Городской округ Ногликский»</w:t>
            </w:r>
          </w:p>
        </w:tc>
      </w:tr>
      <w:tr w:rsidR="00252F4B" w14:paraId="7C182D88" w14:textId="77777777" w:rsidTr="00D416CA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084D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71F4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Краткое наименование услуги</w:t>
            </w:r>
          </w:p>
        </w:tc>
        <w:tc>
          <w:tcPr>
            <w:tcW w:w="9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B5A69" w14:textId="77777777" w:rsidR="00252F4B" w:rsidRDefault="00E1671D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 w:rsidRPr="00E76C7B">
              <w:rPr>
                <w:b/>
                <w:bCs/>
                <w:color w:val="000000"/>
                <w:sz w:val="18"/>
                <w:szCs w:val="28"/>
                <w:lang w:eastAsia="en-US"/>
              </w:rPr>
              <w:t>«Установление пенсии за выслугу лет (ежемесячной доплаты к государственной пенсии) лицам, замещавшим муниципальные должности и должности муниципальной службы»</w:t>
            </w:r>
            <w:r>
              <w:t xml:space="preserve"> </w:t>
            </w:r>
            <w:r w:rsidRPr="00D416CA">
              <w:rPr>
                <w:b/>
                <w:bCs/>
                <w:color w:val="000000"/>
                <w:sz w:val="18"/>
                <w:szCs w:val="28"/>
                <w:lang w:eastAsia="en-US"/>
              </w:rPr>
              <w:t>в финансовом управлении муниципального образования «Городской округ Ногликский»</w:t>
            </w:r>
          </w:p>
        </w:tc>
      </w:tr>
      <w:tr w:rsidR="00252F4B" w14:paraId="1D1AE812" w14:textId="77777777" w:rsidTr="00252F4B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ADDF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1A67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 xml:space="preserve">Административный регламент предоставления муниципальной услуги </w:t>
            </w:r>
          </w:p>
        </w:tc>
        <w:tc>
          <w:tcPr>
            <w:tcW w:w="9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FCBD1" w14:textId="77777777" w:rsidR="00252F4B" w:rsidRPr="008E42BF" w:rsidRDefault="00E1671D" w:rsidP="00D416CA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 w:rsidRPr="00E1671D">
              <w:rPr>
                <w:b/>
                <w:bCs/>
                <w:color w:val="000000"/>
                <w:sz w:val="18"/>
                <w:szCs w:val="28"/>
                <w:lang w:eastAsia="en-US"/>
              </w:rPr>
              <w:t>Постановление М</w:t>
            </w: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эра муниципального образования «</w:t>
            </w:r>
            <w:r w:rsidRPr="00E1671D">
              <w:rPr>
                <w:b/>
                <w:bCs/>
                <w:color w:val="000000"/>
                <w:sz w:val="18"/>
                <w:szCs w:val="28"/>
                <w:lang w:eastAsia="en-US"/>
              </w:rPr>
              <w:t>Городской о</w:t>
            </w: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круг Ногликский» от 02.06.2022 № 79 «</w:t>
            </w:r>
            <w:r w:rsidRPr="00E1671D">
              <w:rPr>
                <w:b/>
                <w:bCs/>
                <w:color w:val="000000"/>
                <w:sz w:val="18"/>
                <w:szCs w:val="28"/>
                <w:lang w:eastAsia="en-US"/>
              </w:rPr>
              <w:t>Об утверждении административного регламента предо</w:t>
            </w: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ставления муниципальной услуги «</w:t>
            </w:r>
            <w:r w:rsidRPr="00E1671D">
              <w:rPr>
                <w:b/>
                <w:bCs/>
                <w:color w:val="000000"/>
                <w:sz w:val="18"/>
                <w:szCs w:val="28"/>
                <w:lang w:eastAsia="en-US"/>
              </w:rPr>
              <w:t>Установление пенсии за выслугу лет (ежемесячной доплаты к государственной пенсии) лицам, замещавшим муниципальные должности и должности муниципальной службы в финансовом управле</w:t>
            </w: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нии муниципального образования «</w:t>
            </w:r>
            <w:r w:rsidRPr="00E1671D">
              <w:rPr>
                <w:b/>
                <w:bCs/>
                <w:color w:val="000000"/>
                <w:sz w:val="18"/>
                <w:szCs w:val="28"/>
                <w:lang w:eastAsia="en-US"/>
              </w:rPr>
              <w:t>Городской округ Ногликский</w:t>
            </w: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»</w:t>
            </w:r>
          </w:p>
        </w:tc>
      </w:tr>
      <w:tr w:rsidR="00252F4B" w14:paraId="63A48B6E" w14:textId="77777777" w:rsidTr="00252F4B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5B788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9EB0B4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Перечень "подуслуг"</w:t>
            </w:r>
          </w:p>
        </w:tc>
        <w:tc>
          <w:tcPr>
            <w:tcW w:w="9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AA21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Нет</w:t>
            </w:r>
          </w:p>
        </w:tc>
      </w:tr>
      <w:tr w:rsidR="00252F4B" w14:paraId="56AD1D01" w14:textId="77777777" w:rsidTr="00252F4B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D3D4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2FD4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Способы оценки качества предоставления муниципальной услуги</w:t>
            </w:r>
          </w:p>
        </w:tc>
        <w:tc>
          <w:tcPr>
            <w:tcW w:w="9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9A41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радиотелефонная связь (смс-опрос, телефонный опрос)</w:t>
            </w:r>
          </w:p>
          <w:p w14:paraId="5F2178F7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терминальные устройства в МФЦ</w:t>
            </w:r>
          </w:p>
          <w:p w14:paraId="222A9544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информационно-телекоммуникационная сеть "Интернет"</w:t>
            </w:r>
          </w:p>
        </w:tc>
      </w:tr>
    </w:tbl>
    <w:p w14:paraId="4A3E9E42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br w:type="page"/>
      </w:r>
    </w:p>
    <w:p w14:paraId="5F4A1D38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lastRenderedPageBreak/>
        <w:t>Раздел 2. "Общие сведения о "подуслугах"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311"/>
        <w:gridCol w:w="1180"/>
        <w:gridCol w:w="1155"/>
        <w:gridCol w:w="992"/>
        <w:gridCol w:w="992"/>
        <w:gridCol w:w="992"/>
        <w:gridCol w:w="1418"/>
        <w:gridCol w:w="1134"/>
        <w:gridCol w:w="1701"/>
        <w:gridCol w:w="2698"/>
      </w:tblGrid>
      <w:tr w:rsidR="006B2377" w14:paraId="5D5B404B" w14:textId="77777777" w:rsidTr="00354BD3">
        <w:trPr>
          <w:trHeight w:val="780"/>
        </w:trPr>
        <w:tc>
          <w:tcPr>
            <w:tcW w:w="2622" w:type="dxa"/>
            <w:gridSpan w:val="2"/>
            <w:shd w:val="clear" w:color="auto" w:fill="auto"/>
            <w:vAlign w:val="center"/>
            <w:hideMark/>
          </w:tcPr>
          <w:p w14:paraId="394FE5FB" w14:textId="77777777" w:rsidR="006B2377" w:rsidRDefault="006B2377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Срок предоставления в зависимости от условий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  <w:hideMark/>
          </w:tcPr>
          <w:p w14:paraId="49369298" w14:textId="77777777" w:rsidR="006B2377" w:rsidRDefault="006B2377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Основания отказа в приеме документов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  <w:hideMark/>
          </w:tcPr>
          <w:p w14:paraId="4DA2A4D7" w14:textId="77777777" w:rsidR="006B2377" w:rsidRDefault="006B2377" w:rsidP="006B2377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Основания отказа в  предоставлении "подуслуги"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39A9ADA" w14:textId="77777777" w:rsidR="006B2377" w:rsidRDefault="006B2377" w:rsidP="006B2377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Основания приостановления предоставления "подуслуги"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D3399BB" w14:textId="77777777" w:rsidR="006B2377" w:rsidRDefault="006B2377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Срок приостановления предоставления "подуслуги"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14:paraId="0F9D4A37" w14:textId="77777777" w:rsidR="006B2377" w:rsidRDefault="006B2377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Плата за предоставление "подуслуги"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034EB10" w14:textId="77777777" w:rsidR="006B2377" w:rsidRDefault="006B2377" w:rsidP="00252F4B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Способ обращения за получением "подуслуги"</w:t>
            </w:r>
          </w:p>
        </w:tc>
        <w:tc>
          <w:tcPr>
            <w:tcW w:w="2698" w:type="dxa"/>
            <w:vMerge w:val="restart"/>
            <w:shd w:val="clear" w:color="auto" w:fill="auto"/>
            <w:vAlign w:val="center"/>
            <w:hideMark/>
          </w:tcPr>
          <w:p w14:paraId="292A7871" w14:textId="77777777" w:rsidR="006B2377" w:rsidRDefault="006B2377" w:rsidP="00252F4B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Способ получения результата "подуслуги"</w:t>
            </w:r>
          </w:p>
        </w:tc>
      </w:tr>
      <w:tr w:rsidR="006B2377" w14:paraId="017807E5" w14:textId="77777777" w:rsidTr="00354BD3">
        <w:trPr>
          <w:trHeight w:val="1772"/>
        </w:trPr>
        <w:tc>
          <w:tcPr>
            <w:tcW w:w="1311" w:type="dxa"/>
            <w:shd w:val="clear" w:color="auto" w:fill="auto"/>
            <w:vAlign w:val="center"/>
            <w:hideMark/>
          </w:tcPr>
          <w:p w14:paraId="10BE74C3" w14:textId="77777777" w:rsidR="006B2377" w:rsidRDefault="006B2377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75920573" w14:textId="77777777" w:rsidR="006B2377" w:rsidRDefault="006B2377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При подаче заявления не по месту жительства (месту обращения)</w:t>
            </w:r>
          </w:p>
        </w:tc>
        <w:tc>
          <w:tcPr>
            <w:tcW w:w="1180" w:type="dxa"/>
            <w:vMerge/>
            <w:shd w:val="clear" w:color="auto" w:fill="auto"/>
            <w:vAlign w:val="center"/>
            <w:hideMark/>
          </w:tcPr>
          <w:p w14:paraId="7DE7F7D9" w14:textId="77777777" w:rsidR="006B2377" w:rsidRDefault="006B2377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  <w:hideMark/>
          </w:tcPr>
          <w:p w14:paraId="471C2F66" w14:textId="77777777" w:rsidR="006B2377" w:rsidRDefault="006B2377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1F5347BB" w14:textId="77777777" w:rsidR="006B2377" w:rsidRDefault="006B2377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8F38515" w14:textId="77777777" w:rsidR="006B2377" w:rsidRDefault="006B2377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4560A8" w14:textId="77777777" w:rsidR="006B2377" w:rsidRDefault="006B2377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Наличие платы (государственной пошлины)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99C155" w14:textId="77777777" w:rsidR="006B2377" w:rsidRDefault="006B2377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9AAB79" w14:textId="77777777" w:rsidR="006B2377" w:rsidRDefault="006B2377" w:rsidP="006B2377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КБК для взимания платы (государственной пошлины), в т.ч. через МФЦ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EB139BF" w14:textId="77777777" w:rsidR="006B2377" w:rsidRDefault="006B2377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14:paraId="4001005F" w14:textId="77777777" w:rsidR="006B2377" w:rsidRDefault="006B2377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</w:p>
        </w:tc>
      </w:tr>
      <w:tr w:rsidR="00E34201" w14:paraId="7EC9294A" w14:textId="77777777" w:rsidTr="00354BD3">
        <w:trPr>
          <w:trHeight w:val="375"/>
        </w:trPr>
        <w:tc>
          <w:tcPr>
            <w:tcW w:w="1311" w:type="dxa"/>
            <w:vAlign w:val="center"/>
            <w:hideMark/>
          </w:tcPr>
          <w:p w14:paraId="74D38553" w14:textId="77777777" w:rsidR="00E34201" w:rsidRDefault="00E76C7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1</w:t>
            </w:r>
          </w:p>
        </w:tc>
        <w:tc>
          <w:tcPr>
            <w:tcW w:w="1311" w:type="dxa"/>
            <w:vAlign w:val="center"/>
            <w:hideMark/>
          </w:tcPr>
          <w:p w14:paraId="71AEB6A3" w14:textId="77777777" w:rsidR="00E34201" w:rsidRDefault="00E76C7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2</w:t>
            </w:r>
          </w:p>
        </w:tc>
        <w:tc>
          <w:tcPr>
            <w:tcW w:w="1180" w:type="dxa"/>
            <w:vAlign w:val="center"/>
            <w:hideMark/>
          </w:tcPr>
          <w:p w14:paraId="56A18FC3" w14:textId="77777777" w:rsidR="00E34201" w:rsidRDefault="00E76C7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3</w:t>
            </w:r>
          </w:p>
        </w:tc>
        <w:tc>
          <w:tcPr>
            <w:tcW w:w="1155" w:type="dxa"/>
            <w:vAlign w:val="center"/>
            <w:hideMark/>
          </w:tcPr>
          <w:p w14:paraId="0F15121F" w14:textId="77777777" w:rsidR="00E34201" w:rsidRDefault="00E76C7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14:paraId="3664E06A" w14:textId="77777777" w:rsidR="00E34201" w:rsidRDefault="00E76C7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14:paraId="57022257" w14:textId="77777777" w:rsidR="00E34201" w:rsidRDefault="00E76C7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14:paraId="07EC49A9" w14:textId="77777777" w:rsidR="00E34201" w:rsidRDefault="00E76C7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7</w:t>
            </w:r>
          </w:p>
        </w:tc>
        <w:tc>
          <w:tcPr>
            <w:tcW w:w="1418" w:type="dxa"/>
            <w:vAlign w:val="center"/>
            <w:hideMark/>
          </w:tcPr>
          <w:p w14:paraId="0ED29B02" w14:textId="77777777" w:rsidR="00E34201" w:rsidRDefault="00E76C7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14:paraId="4091618F" w14:textId="77777777" w:rsidR="00E34201" w:rsidRDefault="00E76C7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9</w:t>
            </w:r>
          </w:p>
        </w:tc>
        <w:tc>
          <w:tcPr>
            <w:tcW w:w="1701" w:type="dxa"/>
            <w:vAlign w:val="center"/>
            <w:hideMark/>
          </w:tcPr>
          <w:p w14:paraId="24588FE1" w14:textId="77777777" w:rsidR="00E34201" w:rsidRDefault="00E76C7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10</w:t>
            </w:r>
          </w:p>
        </w:tc>
        <w:tc>
          <w:tcPr>
            <w:tcW w:w="2698" w:type="dxa"/>
            <w:vAlign w:val="center"/>
            <w:hideMark/>
          </w:tcPr>
          <w:p w14:paraId="749477E9" w14:textId="77777777" w:rsidR="00E34201" w:rsidRDefault="00E76C7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11</w:t>
            </w:r>
          </w:p>
        </w:tc>
      </w:tr>
      <w:tr w:rsidR="00E76C7B" w14:paraId="2D45602C" w14:textId="77777777" w:rsidTr="006B2377">
        <w:trPr>
          <w:trHeight w:val="375"/>
        </w:trPr>
        <w:tc>
          <w:tcPr>
            <w:tcW w:w="14884" w:type="dxa"/>
            <w:gridSpan w:val="11"/>
            <w:vAlign w:val="center"/>
          </w:tcPr>
          <w:p w14:paraId="064201A2" w14:textId="77777777" w:rsidR="00E76C7B" w:rsidRDefault="00E76C7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 w:rsidRPr="00E76C7B">
              <w:rPr>
                <w:b/>
                <w:bCs/>
                <w:color w:val="000000"/>
                <w:sz w:val="18"/>
                <w:szCs w:val="28"/>
                <w:lang w:eastAsia="en-US"/>
              </w:rPr>
              <w:t>«Установление пенсии за выслугу лет (ежемесячной доплаты к государственной пенсии) лицам, замещавшим муниципальные должности и должности муниципальной службы»</w:t>
            </w:r>
            <w:r w:rsidR="00C3075F">
              <w:t xml:space="preserve"> </w:t>
            </w:r>
            <w:r w:rsidR="00C3075F" w:rsidRPr="00C3075F">
              <w:rPr>
                <w:b/>
                <w:bCs/>
                <w:color w:val="000000"/>
                <w:sz w:val="18"/>
                <w:szCs w:val="28"/>
                <w:lang w:eastAsia="en-US"/>
              </w:rPr>
              <w:t>в финансовом управлении муниципального образования «Городской округ Ногликский»</w:t>
            </w:r>
          </w:p>
        </w:tc>
      </w:tr>
      <w:tr w:rsidR="00E34201" w14:paraId="5C817042" w14:textId="77777777" w:rsidTr="00354BD3">
        <w:trPr>
          <w:trHeight w:val="375"/>
        </w:trPr>
        <w:tc>
          <w:tcPr>
            <w:tcW w:w="1311" w:type="dxa"/>
            <w:shd w:val="clear" w:color="auto" w:fill="FFFFFF" w:themeFill="background1"/>
            <w:hideMark/>
          </w:tcPr>
          <w:p w14:paraId="598733ED" w14:textId="77777777" w:rsidR="00E34201" w:rsidRDefault="00E34201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30 календарных дней</w:t>
            </w:r>
          </w:p>
        </w:tc>
        <w:tc>
          <w:tcPr>
            <w:tcW w:w="1311" w:type="dxa"/>
            <w:shd w:val="clear" w:color="auto" w:fill="FFFFFF" w:themeFill="background1"/>
            <w:hideMark/>
          </w:tcPr>
          <w:p w14:paraId="32DFF0ED" w14:textId="77777777" w:rsidR="00E34201" w:rsidRDefault="00E34201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30 календарных дней</w:t>
            </w:r>
          </w:p>
        </w:tc>
        <w:tc>
          <w:tcPr>
            <w:tcW w:w="1180" w:type="dxa"/>
            <w:shd w:val="clear" w:color="auto" w:fill="FFFFFF" w:themeFill="background1"/>
            <w:hideMark/>
          </w:tcPr>
          <w:p w14:paraId="542A882B" w14:textId="77777777" w:rsidR="00E34201" w:rsidRDefault="00E34201" w:rsidP="00252F4B">
            <w:pPr>
              <w:spacing w:line="276" w:lineRule="auto"/>
              <w:rPr>
                <w:b/>
                <w:bCs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18"/>
                <w:szCs w:val="28"/>
                <w:lang w:eastAsia="en-US"/>
              </w:rPr>
              <w:t>Отказ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1155" w:type="dxa"/>
            <w:hideMark/>
          </w:tcPr>
          <w:p w14:paraId="7EB6ABD0" w14:textId="77777777" w:rsidR="00E34201" w:rsidRDefault="00E34201" w:rsidP="00252F4B">
            <w:pPr>
              <w:spacing w:line="276" w:lineRule="auto"/>
              <w:rPr>
                <w:b/>
                <w:bCs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18"/>
                <w:szCs w:val="28"/>
                <w:lang w:eastAsia="en-US"/>
              </w:rPr>
              <w:t>Нет</w:t>
            </w:r>
          </w:p>
        </w:tc>
        <w:tc>
          <w:tcPr>
            <w:tcW w:w="992" w:type="dxa"/>
            <w:hideMark/>
          </w:tcPr>
          <w:p w14:paraId="40EA54BB" w14:textId="77777777" w:rsidR="00E34201" w:rsidRDefault="00E34201" w:rsidP="00252F4B">
            <w:pPr>
              <w:spacing w:line="276" w:lineRule="auto"/>
              <w:rPr>
                <w:b/>
                <w:bCs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18"/>
                <w:szCs w:val="28"/>
                <w:lang w:eastAsia="en-US"/>
              </w:rPr>
              <w:t>Нет</w:t>
            </w:r>
          </w:p>
        </w:tc>
        <w:tc>
          <w:tcPr>
            <w:tcW w:w="992" w:type="dxa"/>
            <w:hideMark/>
          </w:tcPr>
          <w:p w14:paraId="78C161AC" w14:textId="77777777" w:rsidR="00E34201" w:rsidRDefault="00E34201" w:rsidP="00252F4B">
            <w:pPr>
              <w:spacing w:line="276" w:lineRule="auto"/>
              <w:rPr>
                <w:b/>
                <w:bCs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1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hideMark/>
          </w:tcPr>
          <w:p w14:paraId="2DCCF839" w14:textId="77777777" w:rsidR="00E34201" w:rsidRDefault="00E34201" w:rsidP="00252F4B">
            <w:pPr>
              <w:spacing w:line="276" w:lineRule="auto"/>
              <w:rPr>
                <w:b/>
                <w:bCs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18"/>
                <w:szCs w:val="28"/>
                <w:lang w:eastAsia="en-US"/>
              </w:rPr>
              <w:t>Нет</w:t>
            </w:r>
          </w:p>
        </w:tc>
        <w:tc>
          <w:tcPr>
            <w:tcW w:w="1418" w:type="dxa"/>
            <w:hideMark/>
          </w:tcPr>
          <w:p w14:paraId="2B5B7C8C" w14:textId="77777777" w:rsidR="00E34201" w:rsidRDefault="00E34201" w:rsidP="00252F4B">
            <w:pPr>
              <w:spacing w:line="276" w:lineRule="auto"/>
              <w:rPr>
                <w:b/>
                <w:bCs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1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hideMark/>
          </w:tcPr>
          <w:p w14:paraId="6FC5D887" w14:textId="77777777" w:rsidR="00E34201" w:rsidRDefault="00E34201" w:rsidP="00252F4B">
            <w:pPr>
              <w:spacing w:line="276" w:lineRule="auto"/>
              <w:rPr>
                <w:b/>
                <w:bCs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1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hideMark/>
          </w:tcPr>
          <w:p w14:paraId="1410B2CC" w14:textId="77777777" w:rsidR="00E34201" w:rsidRDefault="00E34201" w:rsidP="00252F4B">
            <w:pPr>
              <w:spacing w:line="276" w:lineRule="auto"/>
              <w:rPr>
                <w:b/>
                <w:bCs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18"/>
                <w:szCs w:val="28"/>
                <w:lang w:eastAsia="en-US"/>
              </w:rPr>
              <w:t>1. Личное обращение в орган, предоставляющий услугу.</w:t>
            </w:r>
          </w:p>
          <w:p w14:paraId="5FA80A68" w14:textId="77777777" w:rsidR="00E34201" w:rsidRDefault="00E34201" w:rsidP="00252F4B">
            <w:pPr>
              <w:spacing w:line="276" w:lineRule="auto"/>
              <w:rPr>
                <w:b/>
                <w:bCs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18"/>
                <w:szCs w:val="28"/>
                <w:lang w:eastAsia="en-US"/>
              </w:rPr>
              <w:t>2. Личное обращение в МФЦ.</w:t>
            </w:r>
          </w:p>
          <w:p w14:paraId="4CA430DD" w14:textId="77777777" w:rsidR="00E34201" w:rsidRDefault="00E34201" w:rsidP="00252F4B">
            <w:pPr>
              <w:spacing w:line="276" w:lineRule="auto"/>
              <w:rPr>
                <w:b/>
                <w:bCs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18"/>
                <w:szCs w:val="28"/>
                <w:lang w:eastAsia="en-US"/>
              </w:rPr>
              <w:t xml:space="preserve">3. Почтовое отправление в орган </w:t>
            </w:r>
          </w:p>
        </w:tc>
        <w:tc>
          <w:tcPr>
            <w:tcW w:w="2698" w:type="dxa"/>
            <w:hideMark/>
          </w:tcPr>
          <w:p w14:paraId="51F37C81" w14:textId="77777777" w:rsidR="00E34201" w:rsidRDefault="00E34201" w:rsidP="00252F4B">
            <w:pPr>
              <w:spacing w:line="276" w:lineRule="auto"/>
              <w:rPr>
                <w:b/>
                <w:bCs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18"/>
                <w:szCs w:val="28"/>
                <w:lang w:eastAsia="en-US"/>
              </w:rPr>
              <w:t>1. В органе, предоставляющем услугу, на бумажном носителе.</w:t>
            </w:r>
          </w:p>
          <w:p w14:paraId="04FC4220" w14:textId="77777777" w:rsidR="00E34201" w:rsidRDefault="00E34201" w:rsidP="00252F4B">
            <w:pPr>
              <w:spacing w:line="276" w:lineRule="auto"/>
              <w:rPr>
                <w:b/>
                <w:bCs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18"/>
                <w:szCs w:val="28"/>
                <w:lang w:eastAsia="en-US"/>
              </w:rPr>
              <w:t>2. 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</w:tc>
      </w:tr>
    </w:tbl>
    <w:p w14:paraId="6CBC7B60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</w:p>
    <w:p w14:paraId="15D60531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</w:p>
    <w:p w14:paraId="4E91F142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</w:p>
    <w:p w14:paraId="4FE13D41" w14:textId="77777777" w:rsidR="00354BD3" w:rsidRDefault="00354BD3">
      <w:pPr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br w:type="page"/>
      </w:r>
    </w:p>
    <w:p w14:paraId="0EF7BD02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</w:p>
    <w:p w14:paraId="511AB9C3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t>Раздел 3. "Сведения о заявителях "подуслуги"</w:t>
      </w:r>
    </w:p>
    <w:tbl>
      <w:tblPr>
        <w:tblW w:w="153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3"/>
        <w:gridCol w:w="2334"/>
        <w:gridCol w:w="1304"/>
        <w:gridCol w:w="1559"/>
        <w:gridCol w:w="1418"/>
        <w:gridCol w:w="1559"/>
        <w:gridCol w:w="1985"/>
        <w:gridCol w:w="4683"/>
      </w:tblGrid>
      <w:tr w:rsidR="00F50EC0" w14:paraId="51955822" w14:textId="77777777" w:rsidTr="006B2377">
        <w:trPr>
          <w:trHeight w:val="175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44FC" w14:textId="77777777" w:rsidR="00F50EC0" w:rsidRDefault="00F50EC0" w:rsidP="00F50EC0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348A" w14:textId="77777777" w:rsidR="00F50EC0" w:rsidRDefault="00F50EC0" w:rsidP="00F50E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Категории лиц, имеющих право на получение "подуслуги"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666C" w14:textId="77777777" w:rsidR="00F50EC0" w:rsidRDefault="00F50EC0" w:rsidP="00F50E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4AB2" w14:textId="77777777" w:rsidR="00F50EC0" w:rsidRDefault="00F50EC0" w:rsidP="00F50E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8C78" w14:textId="77777777" w:rsidR="00F50EC0" w:rsidRDefault="00F50EC0" w:rsidP="00F50E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B075" w14:textId="77777777" w:rsidR="00F50EC0" w:rsidRDefault="00F50EC0" w:rsidP="00F50E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62AD" w14:textId="77777777" w:rsidR="00F50EC0" w:rsidRDefault="00F50EC0" w:rsidP="00F50E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6F73" w14:textId="77777777" w:rsidR="00F50EC0" w:rsidRDefault="00F50EC0" w:rsidP="00F50E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52F4B" w14:paraId="1337589B" w14:textId="77777777" w:rsidTr="006B2377">
        <w:trPr>
          <w:trHeight w:val="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E385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F56F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8CA1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D348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457F0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E5D9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8532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7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BB47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8</w:t>
            </w:r>
          </w:p>
        </w:tc>
      </w:tr>
      <w:tr w:rsidR="00E76C7B" w14:paraId="68D4AA8A" w14:textId="77777777" w:rsidTr="006B2377">
        <w:trPr>
          <w:trHeight w:val="315"/>
        </w:trPr>
        <w:tc>
          <w:tcPr>
            <w:tcW w:w="1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F332" w14:textId="77777777" w:rsidR="00E76C7B" w:rsidRDefault="00F45218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 w:rsidRPr="00F45218">
              <w:rPr>
                <w:b/>
                <w:bCs/>
                <w:color w:val="000000"/>
                <w:sz w:val="18"/>
                <w:lang w:eastAsia="en-US"/>
              </w:rPr>
              <w:t>«Установление пенсии за выслугу лет (ежемесячной доплаты к государственной пенсии) лицам, замещавшим муниципальные должности и должности муниципальной службы» в финансовом управлении муниципального образования «Городской округ Ногликский»</w:t>
            </w:r>
          </w:p>
        </w:tc>
      </w:tr>
      <w:tr w:rsidR="00252F4B" w14:paraId="639482A9" w14:textId="77777777" w:rsidTr="006B2377">
        <w:trPr>
          <w:trHeight w:val="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671F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1.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43D4D3" w14:textId="77777777" w:rsidR="00252F4B" w:rsidRDefault="00252F4B" w:rsidP="00F45218">
            <w:pPr>
              <w:spacing w:line="276" w:lineRule="auto"/>
              <w:rPr>
                <w:b/>
                <w:bCs/>
                <w:color w:val="FF0000"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Заявителями являются физические лица, замещавшие муниципальные должности и должности муниципальной службы в </w:t>
            </w:r>
            <w:r w:rsidR="00F45218" w:rsidRPr="00F45218">
              <w:rPr>
                <w:b/>
                <w:bCs/>
                <w:sz w:val="18"/>
                <w:lang w:eastAsia="en-US"/>
              </w:rPr>
              <w:t>финансовом управлении муниципального образования «Городской округ Ногликский»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485DD9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51457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A2485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C7F722" w14:textId="77777777" w:rsidR="00252F4B" w:rsidRDefault="00AC42AD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 w:rsidRPr="00AC42AD">
              <w:rPr>
                <w:b/>
                <w:bCs/>
                <w:sz w:val="18"/>
                <w:lang w:eastAsia="en-US"/>
              </w:rPr>
              <w:t>Полномочиями выступать от имени заявителей при взаимодействии с финансовым управлением при предоставлении муниципальной услуги обладают их законные представители или доверенные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08DB8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Доверенность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29B8CA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6BA2FB44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 Должна быть действительна на срок обращения за предоставлением муниципальной услуги.</w:t>
            </w:r>
          </w:p>
          <w:p w14:paraId="668E5065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3. Не должна содержать подчисток, приписок, зачеркнутых слов и других исправлений.</w:t>
            </w:r>
          </w:p>
          <w:p w14:paraId="7CAF13B8" w14:textId="77777777" w:rsidR="00252F4B" w:rsidRDefault="00252F4B" w:rsidP="00252F4B">
            <w:pPr>
              <w:spacing w:line="276" w:lineRule="auto"/>
              <w:rPr>
                <w:b/>
                <w:bCs/>
                <w:color w:val="FF0000"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</w:tr>
    </w:tbl>
    <w:p w14:paraId="5365814F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br w:type="page"/>
      </w:r>
    </w:p>
    <w:p w14:paraId="781E8D76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4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551"/>
        <w:gridCol w:w="2127"/>
        <w:gridCol w:w="2268"/>
        <w:gridCol w:w="2551"/>
        <w:gridCol w:w="1843"/>
        <w:gridCol w:w="1730"/>
      </w:tblGrid>
      <w:tr w:rsidR="00582CEA" w14:paraId="04FBAB67" w14:textId="77777777" w:rsidTr="006B2377">
        <w:trPr>
          <w:trHeight w:val="18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D8EF" w14:textId="77777777" w:rsidR="00582CEA" w:rsidRDefault="00582CEA" w:rsidP="00582CEA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266A" w14:textId="77777777" w:rsidR="00582CEA" w:rsidRDefault="00582CEA" w:rsidP="00582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Категория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5EF7" w14:textId="77777777" w:rsidR="00582CEA" w:rsidRDefault="00582CEA" w:rsidP="00582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Наименования документов, которые предоставляет заявитель для получения "подуслуги"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F4E2" w14:textId="77777777" w:rsidR="00582CEA" w:rsidRDefault="00582CEA" w:rsidP="00582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630E" w14:textId="77777777" w:rsidR="00582CEA" w:rsidRDefault="00582CEA" w:rsidP="00582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11F0" w14:textId="77777777" w:rsidR="00582CEA" w:rsidRDefault="00582CEA" w:rsidP="00582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F5C8" w14:textId="77777777" w:rsidR="00582CEA" w:rsidRDefault="00582CEA" w:rsidP="00582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F272" w14:textId="77777777" w:rsidR="00582CEA" w:rsidRDefault="00582CEA" w:rsidP="00582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252F4B" w14:paraId="32CD05D6" w14:textId="77777777" w:rsidTr="006B237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336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0F8D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685C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6F5F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5DF8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C90F0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113B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D323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8</w:t>
            </w:r>
          </w:p>
        </w:tc>
      </w:tr>
      <w:tr w:rsidR="00E76C7B" w14:paraId="1BBC22F2" w14:textId="77777777" w:rsidTr="006B2377">
        <w:trPr>
          <w:trHeight w:val="315"/>
        </w:trPr>
        <w:tc>
          <w:tcPr>
            <w:tcW w:w="15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A01B" w14:textId="77777777" w:rsidR="00E76C7B" w:rsidRDefault="00E76C7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 w:rsidRPr="00E76C7B">
              <w:rPr>
                <w:b/>
                <w:bCs/>
                <w:color w:val="000000"/>
                <w:sz w:val="18"/>
                <w:lang w:eastAsia="en-US"/>
              </w:rPr>
              <w:t>«Установление пенсии за выслугу лет (ежемесячной доплаты к государственной пенсии) лицам, замещавшим муниципальные должности и должности муниципальной службы»</w:t>
            </w:r>
            <w:r w:rsidR="008A2265">
              <w:t xml:space="preserve"> </w:t>
            </w:r>
            <w:r w:rsidR="008A2265" w:rsidRPr="008A2265">
              <w:rPr>
                <w:b/>
                <w:bCs/>
                <w:color w:val="000000"/>
                <w:sz w:val="18"/>
                <w:lang w:eastAsia="en-US"/>
              </w:rPr>
              <w:t>в финансовом управлении муниципального образования «Городской округ Ногликский»</w:t>
            </w:r>
          </w:p>
        </w:tc>
      </w:tr>
      <w:tr w:rsidR="00252F4B" w14:paraId="457D9D56" w14:textId="77777777" w:rsidTr="006B237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7090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0C0533" w14:textId="77777777" w:rsidR="00252F4B" w:rsidRDefault="00252F4B" w:rsidP="00252F4B">
            <w:pPr>
              <w:spacing w:line="25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Заявление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305AE8" w14:textId="77777777" w:rsidR="00252F4B" w:rsidRDefault="00252F4B" w:rsidP="00252F4B">
            <w:pPr>
              <w:spacing w:line="25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Заявление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C46E8" w14:textId="77777777" w:rsidR="00252F4B" w:rsidRDefault="00252F4B" w:rsidP="00252F4B">
            <w:pPr>
              <w:spacing w:line="25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 xml:space="preserve">1 - подлинник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8F6D7" w14:textId="77777777" w:rsidR="00252F4B" w:rsidRDefault="00252F4B" w:rsidP="00252F4B">
            <w:pPr>
              <w:spacing w:line="25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8277A9" w14:textId="77777777" w:rsidR="00252F4B" w:rsidRDefault="00252F4B" w:rsidP="00252F4B">
            <w:pPr>
              <w:spacing w:line="25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1. В заявлении обязательно указываются:</w:t>
            </w:r>
          </w:p>
          <w:p w14:paraId="2A357B44" w14:textId="77777777" w:rsidR="00252F4B" w:rsidRDefault="00252F4B" w:rsidP="00252F4B">
            <w:pPr>
              <w:spacing w:line="25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 xml:space="preserve"> ФИО, реквизиты документа, удостоверяющего личность,</w:t>
            </w:r>
          </w:p>
          <w:p w14:paraId="60C6B69E" w14:textId="77777777" w:rsidR="00252F4B" w:rsidRDefault="00252F4B" w:rsidP="00252F4B">
            <w:pPr>
              <w:spacing w:line="25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адрес, сведения о назначении страховой пенсии (пенсии за выслугу лет),</w:t>
            </w:r>
          </w:p>
          <w:p w14:paraId="4258C036" w14:textId="77777777" w:rsidR="00252F4B" w:rsidRDefault="00252F4B" w:rsidP="00252F4B">
            <w:pPr>
              <w:spacing w:line="25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перечень прилагаемых документов,</w:t>
            </w:r>
          </w:p>
          <w:p w14:paraId="61D2B846" w14:textId="299FCB19" w:rsidR="004546F8" w:rsidRPr="004546F8" w:rsidRDefault="00252F4B" w:rsidP="00252F4B">
            <w:pPr>
              <w:spacing w:line="25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 xml:space="preserve"> подпись, дата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43B68" w14:textId="77777777" w:rsidR="00252F4B" w:rsidRDefault="00252F4B" w:rsidP="006B63DF">
            <w:pPr>
              <w:spacing w:line="25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 xml:space="preserve">Приложение </w:t>
            </w:r>
            <w:r w:rsidR="004253F2">
              <w:rPr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97E6CA" w14:textId="77777777" w:rsidR="006B63DF" w:rsidRDefault="004253F2" w:rsidP="004253F2">
            <w:pPr>
              <w:spacing w:line="256" w:lineRule="auto"/>
              <w:rPr>
                <w:b/>
                <w:bCs/>
                <w:color w:val="000000"/>
                <w:sz w:val="18"/>
                <w:lang w:eastAsia="en-US"/>
              </w:rPr>
            </w:pPr>
            <w:r w:rsidRPr="004253F2">
              <w:rPr>
                <w:b/>
                <w:bCs/>
                <w:color w:val="000000"/>
                <w:sz w:val="18"/>
                <w:lang w:eastAsia="en-US"/>
              </w:rPr>
              <w:t xml:space="preserve">Приложение </w:t>
            </w:r>
            <w:r>
              <w:rPr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</w:tr>
      <w:tr w:rsidR="00252F4B" w14:paraId="5C2F1620" w14:textId="77777777" w:rsidTr="006B2377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D0CB" w14:textId="028DEDFF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 xml:space="preserve">2.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BF2CF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BEBACE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 xml:space="preserve">Паспорт гражданина РФ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12EE1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03080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17246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1. Должен быть действительным на срок обращения за предоставлением муниципальной услуги.</w:t>
            </w:r>
          </w:p>
          <w:p w14:paraId="70D99DC0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2. Не должен содержать подчисток, приписок, зачеркнутых слов и других исправлений.</w:t>
            </w:r>
          </w:p>
          <w:p w14:paraId="6785C309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982CE1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E69D7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252F4B" w14:paraId="48262EDC" w14:textId="77777777" w:rsidTr="006B2377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AC3C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2EC6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B2585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Временное удостоверение личности гражданина РФ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0CA7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1206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593A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4F93C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A539B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252F4B" w14:paraId="43B5CB53" w14:textId="77777777" w:rsidTr="006B2377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87AF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35A3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0B22B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CA27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0C4B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4FB8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621B5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7EAC0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252F4B" w14:paraId="5CBBA814" w14:textId="77777777" w:rsidTr="006B2377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077E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4C89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6DC7D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 xml:space="preserve">Удостоверение личности военнослужащего РФ,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482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04B0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9606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4F45F6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3BC9DB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252F4B" w14:paraId="27C10A82" w14:textId="77777777" w:rsidTr="006B2377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F915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7118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29717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 xml:space="preserve">Паспорт иностранного гражданина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FA16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08B0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3AF4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57596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CD841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252F4B" w14:paraId="1FADA5C2" w14:textId="77777777" w:rsidTr="006B2377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EF59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062A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F47B7C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 xml:space="preserve">Вид на жительство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1233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F350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142A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94967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1CC77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252F4B" w14:paraId="1E3F67CA" w14:textId="77777777" w:rsidTr="006B2377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C39D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4A74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A3DFA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 xml:space="preserve">Удостоверение беженца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60A3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0544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B015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E002C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39A36D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252F4B" w14:paraId="0D48369C" w14:textId="77777777" w:rsidTr="006B2377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6609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1CD8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F5F70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303E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8B39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D53D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63C3B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190AE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252F4B" w14:paraId="511C2B23" w14:textId="77777777" w:rsidTr="006B2377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B885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827C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CA36A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0794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8C16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013B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01B16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BEEFC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252F4B" w14:paraId="4603C6B9" w14:textId="77777777" w:rsidTr="006B2377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C5A4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FBF2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744D0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Удостоверение вынужденного переселенца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A77E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7501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4DE0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27227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20B9A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252F4B" w14:paraId="0ED98964" w14:textId="77777777" w:rsidTr="006B2377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6E64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BB3B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9BC85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Разрешение на временное проживание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1E59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029D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296A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97BF4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5458A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252F4B" w14:paraId="3D0EBB5F" w14:textId="77777777" w:rsidTr="006B2377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7507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7420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9964A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643B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12FC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286F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210D4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C5B12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252F4B" w14:paraId="5021B1D5" w14:textId="77777777" w:rsidTr="006B237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3712AF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0D4C859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Документ, подтверждающий полномочия представителя заявителя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6D314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Доверенность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CAC6A74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CA2DC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В случае представления заявления представителем заявителя,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8086AC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</w:t>
            </w:r>
            <w:r>
              <w:rPr>
                <w:b/>
                <w:bCs/>
                <w:color w:val="000000"/>
                <w:sz w:val="18"/>
                <w:lang w:eastAsia="en-US"/>
              </w:rPr>
              <w:lastRenderedPageBreak/>
              <w:t>наличии).</w:t>
            </w:r>
          </w:p>
          <w:p w14:paraId="4ABB4987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2. Должна быть действительна на срок обращения за предоставлением муниципальной услуги.</w:t>
            </w:r>
          </w:p>
          <w:p w14:paraId="0E00A01B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3. Не должна содержать подчисток, приписок, зачеркнутых слов и других исправлений.</w:t>
            </w:r>
          </w:p>
          <w:p w14:paraId="490ADA0A" w14:textId="77777777" w:rsidR="00252F4B" w:rsidRDefault="00252F4B" w:rsidP="00252F4B">
            <w:pPr>
              <w:spacing w:line="276" w:lineRule="auto"/>
              <w:rPr>
                <w:b/>
                <w:bCs/>
                <w:color w:val="FF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5B8E3F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lastRenderedPageBreak/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CCDD9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252F4B" w14:paraId="0257A6EC" w14:textId="77777777" w:rsidTr="006B2377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B01477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lastRenderedPageBreak/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0DFC22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 xml:space="preserve">Документы, подтверждающие стаж замещения муниципальной должности или должности муниципальной службы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8E9B90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Справка о стаже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F2BCDB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43D35B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В случае, если такие сведения отсутствуют в распоряжении ОМСУ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1033EF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A53B8E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EA875C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252F4B" w14:paraId="5F91AC6B" w14:textId="77777777" w:rsidTr="006B2377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5EAF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4D33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0A5E0A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 xml:space="preserve">Трудовая книжка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8E87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DCA2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5B1BF9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4D1997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DB928C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252F4B" w14:paraId="6947869F" w14:textId="77777777" w:rsidTr="006B2377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817A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18C9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F7AD69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 xml:space="preserve">Выписка из приказа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7F8B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CEA3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CD2692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4D8355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B43AFB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252F4B" w14:paraId="0CC4FD8D" w14:textId="77777777" w:rsidTr="006B2377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80FD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5415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7924E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Иные документы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8AA9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4471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69518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C27EBB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848A94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252F4B" w14:paraId="1A3BC5FA" w14:textId="77777777" w:rsidTr="006B237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3FBD05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436EDD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Сведения о лицевом счете в кредитной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00EC7A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Сведения о лицевом счете в кредитной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7CD625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1 экз. подлинник (для снятия копии)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00A68" w14:textId="77777777" w:rsidR="00252F4B" w:rsidRDefault="006B2377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BFDC5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1. Должен содержать следующие сведения: фамилия, имя, отчество заявителя, наименование кредитной организации, реквизиты кредитной организации, номер лицевого счета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1314B4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0E28B0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</w:tbl>
    <w:p w14:paraId="0226B9BA" w14:textId="77777777" w:rsidR="00354BD3" w:rsidRDefault="00354BD3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</w:p>
    <w:p w14:paraId="22AFC700" w14:textId="77777777" w:rsidR="00354BD3" w:rsidRDefault="00354BD3">
      <w:pPr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br w:type="page"/>
      </w:r>
    </w:p>
    <w:p w14:paraId="4C7207D8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</w:p>
    <w:p w14:paraId="4DA3C6D4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90"/>
        <w:gridCol w:w="1844"/>
        <w:gridCol w:w="2410"/>
        <w:gridCol w:w="1572"/>
        <w:gridCol w:w="2067"/>
        <w:gridCol w:w="1605"/>
        <w:gridCol w:w="1568"/>
        <w:gridCol w:w="1438"/>
        <w:gridCol w:w="1436"/>
      </w:tblGrid>
      <w:tr w:rsidR="009B6C7F" w14:paraId="4987BA87" w14:textId="77777777" w:rsidTr="009B6C7F">
        <w:trPr>
          <w:trHeight w:val="190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994C" w14:textId="77777777" w:rsidR="009B6C7F" w:rsidRDefault="009B6C7F" w:rsidP="009B6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A9C3" w14:textId="77777777" w:rsidR="009B6C7F" w:rsidRDefault="009B6C7F" w:rsidP="009B6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7DAD" w14:textId="77777777" w:rsidR="009B6C7F" w:rsidRDefault="009B6C7F" w:rsidP="009B6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158A" w14:textId="77777777" w:rsidR="009B6C7F" w:rsidRDefault="009B6C7F" w:rsidP="009B6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11BF" w14:textId="77777777" w:rsidR="009B6C7F" w:rsidRDefault="009B6C7F" w:rsidP="009B6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9238" w14:textId="77777777" w:rsidR="009B6C7F" w:rsidRDefault="009B6C7F" w:rsidP="009B6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SID электронного сервиса/наименование вида сведений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5345" w14:textId="77777777" w:rsidR="009B6C7F" w:rsidRDefault="009B6C7F" w:rsidP="009B6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719B" w14:textId="77777777" w:rsidR="009B6C7F" w:rsidRDefault="009B6C7F" w:rsidP="009B6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2498" w14:textId="77777777" w:rsidR="009B6C7F" w:rsidRDefault="009B6C7F" w:rsidP="009B6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252F4B" w14:paraId="53D5865C" w14:textId="77777777" w:rsidTr="00E76C7B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A8A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FAA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5BD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529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7FD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526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A6C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57E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2"/>
                <w:lang w:eastAsia="en-US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740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2"/>
                <w:lang w:eastAsia="en-US"/>
              </w:rPr>
              <w:t>9</w:t>
            </w:r>
          </w:p>
        </w:tc>
      </w:tr>
      <w:tr w:rsidR="00E76C7B" w14:paraId="57063A78" w14:textId="77777777" w:rsidTr="006B2377">
        <w:trPr>
          <w:trHeight w:val="315"/>
        </w:trPr>
        <w:tc>
          <w:tcPr>
            <w:tcW w:w="15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4725" w14:textId="77777777" w:rsidR="00E76C7B" w:rsidRDefault="00E32CBC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2"/>
                <w:lang w:eastAsia="en-US"/>
              </w:rPr>
            </w:pPr>
            <w:r w:rsidRPr="00E32CBC">
              <w:rPr>
                <w:b/>
                <w:bCs/>
                <w:color w:val="000000"/>
                <w:sz w:val="18"/>
                <w:szCs w:val="22"/>
                <w:lang w:eastAsia="en-US"/>
              </w:rPr>
              <w:t>«Установление пенсии за выслугу лет (ежемесячной доплаты к государственной пенсии) лицам, замещавшим муниципальные должности и должности муниципальной службы» в финансовом управлении муниципального образования «Городской округ Ногликский»</w:t>
            </w:r>
          </w:p>
        </w:tc>
      </w:tr>
      <w:tr w:rsidR="00252F4B" w14:paraId="640B9912" w14:textId="77777777" w:rsidTr="00E76C7B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FA3E" w14:textId="77777777" w:rsidR="00252F4B" w:rsidRDefault="00252F4B" w:rsidP="00252F4B">
            <w:pPr>
              <w:spacing w:line="276" w:lineRule="auto"/>
              <w:jc w:val="center"/>
              <w:rPr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5DE89" w14:textId="77777777" w:rsidR="00252F4B" w:rsidRDefault="00252F4B" w:rsidP="00252F4B">
            <w:pPr>
              <w:spacing w:after="160" w:line="25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Справка о размере пенсии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70895" w14:textId="77777777" w:rsidR="00252F4B" w:rsidRDefault="00354BD3" w:rsidP="00252F4B">
            <w:pPr>
              <w:spacing w:after="160" w:line="25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Сведения о размере назначенной пенсии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11BAA" w14:textId="77777777" w:rsidR="00252F4B" w:rsidRDefault="00252F4B" w:rsidP="00252F4B">
            <w:pPr>
              <w:spacing w:after="160" w:line="256" w:lineRule="auto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F12F1" w14:textId="77777777" w:rsidR="00252F4B" w:rsidRDefault="00252F4B" w:rsidP="00252F4B">
            <w:pPr>
              <w:spacing w:after="160" w:line="25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ПФР или иные органы, осуществляющие пенсионное обеспечение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65449" w14:textId="77777777" w:rsidR="00252F4B" w:rsidRPr="00FF1D80" w:rsidRDefault="00354BD3" w:rsidP="00252F4B">
            <w:pPr>
              <w:spacing w:after="160" w:line="256" w:lineRule="auto"/>
              <w:jc w:val="center"/>
              <w:rPr>
                <w:b/>
                <w:bCs/>
                <w:color w:val="000000"/>
                <w:sz w:val="18"/>
                <w:highlight w:val="red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Предоставление сведений о размере пенсии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AC38DA" w14:textId="77777777" w:rsidR="00252F4B" w:rsidRPr="00FF1D80" w:rsidRDefault="00252F4B" w:rsidP="00252F4B">
            <w:pPr>
              <w:spacing w:after="160" w:line="256" w:lineRule="auto"/>
              <w:rPr>
                <w:rFonts w:eastAsia="Calibri"/>
                <w:sz w:val="28"/>
                <w:szCs w:val="20"/>
                <w:highlight w:val="red"/>
                <w:lang w:eastAsia="en-US"/>
              </w:rPr>
            </w:pPr>
            <w:r w:rsidRPr="00FF1D80">
              <w:rPr>
                <w:b/>
                <w:bCs/>
                <w:color w:val="000000"/>
                <w:sz w:val="18"/>
                <w:lang w:eastAsia="en-US"/>
              </w:rPr>
              <w:t>10 календарных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F636" w14:textId="77777777" w:rsidR="00252F4B" w:rsidRDefault="00252F4B" w:rsidP="00252F4B">
            <w:pPr>
              <w:spacing w:line="276" w:lineRule="auto"/>
              <w:jc w:val="center"/>
              <w:rPr>
                <w:bCs/>
                <w:color w:val="000000"/>
                <w:sz w:val="18"/>
                <w:szCs w:val="22"/>
                <w:lang w:eastAsia="en-US"/>
              </w:rPr>
            </w:pPr>
            <w:r>
              <w:rPr>
                <w:bCs/>
                <w:color w:val="000000"/>
                <w:sz w:val="18"/>
                <w:szCs w:val="22"/>
                <w:lang w:eastAsia="en-US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4890" w14:textId="77777777" w:rsidR="00252F4B" w:rsidRDefault="00252F4B" w:rsidP="00252F4B">
            <w:pPr>
              <w:spacing w:line="276" w:lineRule="auto"/>
              <w:jc w:val="center"/>
              <w:rPr>
                <w:bCs/>
                <w:color w:val="000000"/>
                <w:sz w:val="18"/>
                <w:szCs w:val="22"/>
                <w:lang w:eastAsia="en-US"/>
              </w:rPr>
            </w:pPr>
            <w:r>
              <w:rPr>
                <w:bCs/>
                <w:color w:val="000000"/>
                <w:sz w:val="18"/>
                <w:szCs w:val="22"/>
                <w:lang w:eastAsia="en-US"/>
              </w:rPr>
              <w:t>-</w:t>
            </w:r>
          </w:p>
        </w:tc>
      </w:tr>
      <w:tr w:rsidR="00252F4B" w14:paraId="009F2276" w14:textId="77777777" w:rsidTr="00E76C7B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42CC" w14:textId="77777777" w:rsidR="00252F4B" w:rsidRDefault="00252F4B" w:rsidP="00252F4B">
            <w:pPr>
              <w:spacing w:line="276" w:lineRule="auto"/>
              <w:jc w:val="center"/>
              <w:rPr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B5E3C" w14:textId="77777777" w:rsidR="00252F4B" w:rsidRDefault="00252F4B" w:rsidP="00252F4B">
            <w:pPr>
              <w:spacing w:after="160" w:line="25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Сведения о страховом номере индивидуального лицевого счета в системе обязательного пенсионного страхования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ADA44" w14:textId="77777777" w:rsidR="00252F4B" w:rsidRDefault="00354BD3" w:rsidP="00252F4B">
            <w:pPr>
              <w:spacing w:after="160" w:line="25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 w:rsidRPr="00354BD3">
              <w:rPr>
                <w:b/>
                <w:bCs/>
                <w:color w:val="000000"/>
                <w:sz w:val="18"/>
                <w:lang w:eastAsia="en-US"/>
              </w:rPr>
              <w:t>Сведения о страховом номере индивидуального лицевого счета в системе обязательного пенсионного страхования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464ED" w14:textId="77777777" w:rsidR="00252F4B" w:rsidRDefault="00252F4B" w:rsidP="00252F4B">
            <w:pPr>
              <w:spacing w:after="160" w:line="256" w:lineRule="auto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0CC9C" w14:textId="77777777" w:rsidR="00252F4B" w:rsidRDefault="00252F4B" w:rsidP="00252F4B">
            <w:pPr>
              <w:spacing w:after="160" w:line="25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ПФР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667E5" w14:textId="77777777" w:rsidR="00252F4B" w:rsidRDefault="00252F4B" w:rsidP="00252F4B">
            <w:pPr>
              <w:spacing w:after="160" w:line="25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C9355" w14:textId="77777777" w:rsidR="00252F4B" w:rsidRDefault="00252F4B" w:rsidP="00252F4B">
            <w:pPr>
              <w:spacing w:after="160" w:line="256" w:lineRule="auto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10 календарных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D073C" w14:textId="77777777" w:rsidR="00252F4B" w:rsidRDefault="00252F4B" w:rsidP="00252F4B">
            <w:pPr>
              <w:spacing w:after="160" w:line="25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B5D18" w14:textId="77777777" w:rsidR="00252F4B" w:rsidRDefault="00252F4B" w:rsidP="00252F4B">
            <w:pPr>
              <w:spacing w:after="160" w:line="25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</w:tbl>
    <w:p w14:paraId="73F9B9F1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br w:type="page"/>
      </w:r>
    </w:p>
    <w:p w14:paraId="4E5F51C8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lastRenderedPageBreak/>
        <w:t>Раздел 6. "Результат "подуслуги"</w:t>
      </w:r>
    </w:p>
    <w:tbl>
      <w:tblPr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8"/>
        <w:gridCol w:w="3687"/>
        <w:gridCol w:w="1586"/>
        <w:gridCol w:w="1559"/>
        <w:gridCol w:w="1559"/>
        <w:gridCol w:w="2387"/>
        <w:gridCol w:w="1276"/>
        <w:gridCol w:w="1276"/>
      </w:tblGrid>
      <w:tr w:rsidR="00046E7F" w14:paraId="79CE42E0" w14:textId="77777777" w:rsidTr="00354BD3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3502" w14:textId="77777777" w:rsidR="00046E7F" w:rsidRPr="00046E7F" w:rsidRDefault="00046E7F" w:rsidP="00046E7F">
            <w:pPr>
              <w:rPr>
                <w:sz w:val="18"/>
                <w:szCs w:val="18"/>
              </w:rPr>
            </w:pPr>
            <w:r w:rsidRPr="00046E7F">
              <w:rPr>
                <w:sz w:val="18"/>
                <w:szCs w:val="18"/>
              </w:rPr>
              <w:t>№</w:t>
            </w:r>
          </w:p>
          <w:p w14:paraId="29EB4EEA" w14:textId="77777777" w:rsidR="00046E7F" w:rsidRPr="00046E7F" w:rsidRDefault="00046E7F" w:rsidP="00046E7F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41E5" w14:textId="77777777" w:rsidR="00046E7F" w:rsidRPr="00046E7F" w:rsidRDefault="00046E7F" w:rsidP="00C10FE4">
            <w:pPr>
              <w:jc w:val="center"/>
              <w:rPr>
                <w:sz w:val="18"/>
                <w:szCs w:val="18"/>
              </w:rPr>
            </w:pPr>
            <w:r w:rsidRPr="00046E7F">
              <w:rPr>
                <w:sz w:val="18"/>
                <w:szCs w:val="18"/>
              </w:rPr>
              <w:t>Документ/документы, являющиеся результатом "подуслуги"</w:t>
            </w:r>
          </w:p>
          <w:p w14:paraId="6CCFD4B1" w14:textId="77777777" w:rsidR="00046E7F" w:rsidRPr="00046E7F" w:rsidRDefault="00046E7F" w:rsidP="00C1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76B8" w14:textId="77777777" w:rsidR="00046E7F" w:rsidRPr="00046E7F" w:rsidRDefault="00046E7F" w:rsidP="00C10FE4">
            <w:pPr>
              <w:jc w:val="center"/>
              <w:rPr>
                <w:sz w:val="18"/>
                <w:szCs w:val="18"/>
              </w:rPr>
            </w:pPr>
            <w:r w:rsidRPr="00046E7F">
              <w:rPr>
                <w:sz w:val="18"/>
                <w:szCs w:val="18"/>
              </w:rPr>
              <w:t>Требования к документу/документам, являющимся результатом "подуслуги"</w:t>
            </w:r>
          </w:p>
          <w:p w14:paraId="5E1A6AC0" w14:textId="77777777" w:rsidR="00046E7F" w:rsidRPr="00046E7F" w:rsidRDefault="00046E7F" w:rsidP="00C1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35F8" w14:textId="77777777" w:rsidR="00046E7F" w:rsidRPr="00046E7F" w:rsidRDefault="00046E7F" w:rsidP="00C10FE4">
            <w:pPr>
              <w:jc w:val="center"/>
              <w:rPr>
                <w:sz w:val="18"/>
                <w:szCs w:val="18"/>
              </w:rPr>
            </w:pPr>
            <w:r w:rsidRPr="00046E7F">
              <w:rPr>
                <w:sz w:val="18"/>
                <w:szCs w:val="18"/>
              </w:rPr>
              <w:t>Характеристика результата (положительный/отрицательный)</w:t>
            </w:r>
          </w:p>
          <w:p w14:paraId="22E94C5A" w14:textId="77777777" w:rsidR="00046E7F" w:rsidRPr="00046E7F" w:rsidRDefault="00046E7F" w:rsidP="00C1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E9B1" w14:textId="77777777" w:rsidR="00046E7F" w:rsidRPr="00046E7F" w:rsidRDefault="00046E7F" w:rsidP="00C10FE4">
            <w:pPr>
              <w:jc w:val="center"/>
              <w:rPr>
                <w:sz w:val="18"/>
                <w:szCs w:val="18"/>
              </w:rPr>
            </w:pPr>
            <w:r w:rsidRPr="00046E7F">
              <w:rPr>
                <w:sz w:val="18"/>
                <w:szCs w:val="18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12B4" w14:textId="77777777" w:rsidR="00046E7F" w:rsidRPr="00046E7F" w:rsidRDefault="00046E7F" w:rsidP="00C10FE4">
            <w:pPr>
              <w:jc w:val="center"/>
              <w:rPr>
                <w:sz w:val="18"/>
                <w:szCs w:val="18"/>
              </w:rPr>
            </w:pPr>
            <w:r w:rsidRPr="00046E7F">
              <w:rPr>
                <w:sz w:val="18"/>
                <w:szCs w:val="18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5058" w14:textId="77777777" w:rsidR="00046E7F" w:rsidRPr="00046E7F" w:rsidRDefault="00046E7F" w:rsidP="00C10FE4">
            <w:pPr>
              <w:jc w:val="center"/>
              <w:rPr>
                <w:sz w:val="18"/>
                <w:szCs w:val="18"/>
              </w:rPr>
            </w:pPr>
            <w:r w:rsidRPr="00046E7F">
              <w:rPr>
                <w:sz w:val="18"/>
                <w:szCs w:val="18"/>
              </w:rPr>
              <w:t>Способ получения результата</w:t>
            </w:r>
          </w:p>
          <w:p w14:paraId="0915085A" w14:textId="77777777" w:rsidR="00046E7F" w:rsidRPr="00046E7F" w:rsidRDefault="00046E7F" w:rsidP="00C10F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2A02" w14:textId="77777777" w:rsidR="00046E7F" w:rsidRPr="00046E7F" w:rsidRDefault="00046E7F" w:rsidP="00C10FE4">
            <w:pPr>
              <w:jc w:val="center"/>
              <w:rPr>
                <w:sz w:val="18"/>
                <w:szCs w:val="18"/>
              </w:rPr>
            </w:pPr>
            <w:r w:rsidRPr="00046E7F">
              <w:rPr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046E7F" w14:paraId="719BDF1F" w14:textId="77777777" w:rsidTr="00354BD3">
        <w:trPr>
          <w:trHeight w:val="267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7565" w14:textId="77777777" w:rsidR="00046E7F" w:rsidRPr="00046E7F" w:rsidRDefault="00046E7F" w:rsidP="00046E7F">
            <w:pPr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A4CC" w14:textId="77777777" w:rsidR="00046E7F" w:rsidRPr="00046E7F" w:rsidRDefault="00046E7F" w:rsidP="00C10FE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AD862" w14:textId="77777777" w:rsidR="00046E7F" w:rsidRPr="00046E7F" w:rsidRDefault="00046E7F" w:rsidP="00C10FE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233B" w14:textId="77777777" w:rsidR="00046E7F" w:rsidRPr="00046E7F" w:rsidRDefault="00046E7F" w:rsidP="00C10FE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838C" w14:textId="77777777" w:rsidR="00046E7F" w:rsidRPr="00046E7F" w:rsidRDefault="00046E7F" w:rsidP="00C10FE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681A" w14:textId="77777777" w:rsidR="00046E7F" w:rsidRPr="00046E7F" w:rsidRDefault="00046E7F" w:rsidP="00C10FE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D89E8" w14:textId="77777777" w:rsidR="00046E7F" w:rsidRPr="00046E7F" w:rsidRDefault="00046E7F" w:rsidP="00C10FE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068A9" w14:textId="77777777" w:rsidR="00046E7F" w:rsidRPr="00046E7F" w:rsidRDefault="00046E7F" w:rsidP="00C10FE4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46E7F">
              <w:rPr>
                <w:sz w:val="18"/>
                <w:szCs w:val="18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245D" w14:textId="77777777" w:rsidR="00046E7F" w:rsidRPr="00046E7F" w:rsidRDefault="00046E7F" w:rsidP="00C10FE4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46E7F">
              <w:rPr>
                <w:sz w:val="18"/>
                <w:szCs w:val="18"/>
              </w:rPr>
              <w:t>в МФЦ</w:t>
            </w:r>
          </w:p>
        </w:tc>
      </w:tr>
      <w:tr w:rsidR="00252F4B" w14:paraId="23F92163" w14:textId="77777777" w:rsidTr="00354BD3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923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4F57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9938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D457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F7CA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E5EB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3C3E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E7A30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2490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9</w:t>
            </w:r>
          </w:p>
        </w:tc>
      </w:tr>
      <w:tr w:rsidR="00E76C7B" w14:paraId="5560EF3D" w14:textId="77777777" w:rsidTr="006B2377">
        <w:trPr>
          <w:trHeight w:val="315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8625" w14:textId="77777777" w:rsidR="00E76C7B" w:rsidRDefault="00E32CBC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 w:rsidRPr="00E32CBC">
              <w:rPr>
                <w:b/>
                <w:bCs/>
                <w:color w:val="000000"/>
                <w:sz w:val="18"/>
                <w:lang w:eastAsia="en-US"/>
              </w:rPr>
              <w:t>«Установление пенсии за выслугу лет (ежемесячной доплаты к государственной пенсии) лицам, замещавшим муниципальные должности и должности муниципальной службы» в финансовом управлении муниципального образования «Городской округ Ногликский»</w:t>
            </w:r>
          </w:p>
        </w:tc>
      </w:tr>
      <w:tr w:rsidR="00252F4B" w14:paraId="44E021DE" w14:textId="77777777" w:rsidTr="00354BD3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E10A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3E300" w14:textId="77777777" w:rsidR="00252F4B" w:rsidRDefault="00252F4B" w:rsidP="00252F4B">
            <w:pPr>
              <w:spacing w:after="160" w:line="25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Уведомление о назначении пенсии за выслугу лет (ежемесячной доплаты к государственной пенсии)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82A7A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Уведомление о назначении пенсии за выслугу лет (ежемесячной доплаты к государственной пенсии) содержит:</w:t>
            </w:r>
          </w:p>
          <w:p w14:paraId="3C2272FF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дату, номер решения</w:t>
            </w:r>
          </w:p>
          <w:p w14:paraId="10A270F7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Ф.И.О. заявителя, дату назначения и размер выплаты,</w:t>
            </w:r>
          </w:p>
          <w:p w14:paraId="42D45C6B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highlight w:val="red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подпись должностного лица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A408C" w14:textId="77777777" w:rsidR="00252F4B" w:rsidRDefault="00252F4B" w:rsidP="00252F4B">
            <w:pPr>
              <w:spacing w:after="160" w:line="25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Положительный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B263C" w14:textId="77777777" w:rsidR="00252F4B" w:rsidRDefault="004253F2" w:rsidP="00252F4B">
            <w:pPr>
              <w:spacing w:after="160" w:line="25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Приложение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68A70" w14:textId="77777777" w:rsidR="00252F4B" w:rsidRDefault="004253F2" w:rsidP="00252F4B">
            <w:pPr>
              <w:spacing w:after="160" w:line="256" w:lineRule="auto"/>
              <w:jc w:val="center"/>
              <w:rPr>
                <w:b/>
                <w:bCs/>
                <w:sz w:val="18"/>
                <w:lang w:eastAsia="en-US"/>
              </w:rPr>
            </w:pPr>
            <w:r w:rsidRPr="004253F2">
              <w:rPr>
                <w:b/>
                <w:bCs/>
                <w:sz w:val="18"/>
                <w:lang w:eastAsia="en-US"/>
              </w:rPr>
              <w:t xml:space="preserve">Приложение </w:t>
            </w:r>
            <w:r>
              <w:rPr>
                <w:b/>
                <w:bCs/>
                <w:sz w:val="18"/>
                <w:lang w:eastAsia="en-US"/>
              </w:rPr>
              <w:t>4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E9BED5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18"/>
                <w:szCs w:val="28"/>
                <w:lang w:eastAsia="en-US"/>
              </w:rPr>
              <w:t>1. В органе, предоставляющем услугу, на бумажном носителе.</w:t>
            </w:r>
          </w:p>
          <w:p w14:paraId="194ACA8C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18"/>
                <w:szCs w:val="28"/>
                <w:lang w:eastAsia="en-US"/>
              </w:rPr>
              <w:t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9162D" w14:textId="77777777" w:rsidR="00252F4B" w:rsidRDefault="00252F4B" w:rsidP="00252F4B">
            <w:pPr>
              <w:spacing w:after="160" w:line="25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4BAD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 месяц</w:t>
            </w:r>
          </w:p>
        </w:tc>
      </w:tr>
      <w:tr w:rsidR="00252F4B" w14:paraId="0C16275E" w14:textId="77777777" w:rsidTr="00354BD3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2D18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EDDB2" w14:textId="77777777" w:rsidR="00252F4B" w:rsidRDefault="00252F4B" w:rsidP="00252F4B">
            <w:pPr>
              <w:spacing w:after="160" w:line="25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Уведомление об отказе в назначении пенсии за выслугу лет (ежемесячной доплаты к государственной пенсии)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B9F53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Уведомление об отказе в назначении пенсии за выслугу лет (ежемесячной доплаты к государственной пенсии) содержит:</w:t>
            </w:r>
          </w:p>
          <w:p w14:paraId="723C0CB1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дату, номер уведомления</w:t>
            </w:r>
          </w:p>
          <w:p w14:paraId="04BFC9EE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ФИО заявителя,</w:t>
            </w:r>
          </w:p>
          <w:p w14:paraId="4CB26B07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описание оснований отказа</w:t>
            </w:r>
          </w:p>
          <w:p w14:paraId="73C0D4E4" w14:textId="77777777" w:rsidR="00252F4B" w:rsidRDefault="00252F4B" w:rsidP="00252F4B">
            <w:pPr>
              <w:spacing w:line="276" w:lineRule="auto"/>
              <w:rPr>
                <w:b/>
                <w:bCs/>
                <w:color w:val="FF0000"/>
                <w:sz w:val="18"/>
                <w:highlight w:val="red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подпись должностного лица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41781" w14:textId="77777777" w:rsidR="00252F4B" w:rsidRDefault="00252F4B" w:rsidP="00252F4B">
            <w:pPr>
              <w:spacing w:after="160" w:line="25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Отрицательный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68042" w14:textId="2957BC1C" w:rsidR="00252F4B" w:rsidRDefault="004546F8" w:rsidP="00252F4B">
            <w:pPr>
              <w:spacing w:after="160" w:line="256" w:lineRule="auto"/>
              <w:jc w:val="center"/>
              <w:rPr>
                <w:b/>
                <w:bCs/>
                <w:sz w:val="18"/>
                <w:lang w:eastAsia="en-US"/>
              </w:rPr>
            </w:pPr>
            <w:r w:rsidRPr="004546F8">
              <w:rPr>
                <w:b/>
                <w:bCs/>
                <w:sz w:val="18"/>
                <w:lang w:eastAsia="en-US"/>
              </w:rPr>
              <w:t xml:space="preserve">Приложение </w:t>
            </w:r>
            <w:r>
              <w:rPr>
                <w:b/>
                <w:bCs/>
                <w:sz w:val="1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3605C" w14:textId="1126BFCE" w:rsidR="00252F4B" w:rsidRDefault="004546F8" w:rsidP="00252F4B">
            <w:pPr>
              <w:spacing w:after="160" w:line="256" w:lineRule="auto"/>
              <w:jc w:val="center"/>
              <w:rPr>
                <w:b/>
                <w:bCs/>
                <w:sz w:val="18"/>
                <w:lang w:eastAsia="en-US"/>
              </w:rPr>
            </w:pPr>
            <w:r w:rsidRPr="004546F8">
              <w:rPr>
                <w:b/>
                <w:bCs/>
                <w:sz w:val="18"/>
                <w:lang w:eastAsia="en-US"/>
              </w:rPr>
              <w:t xml:space="preserve">Приложение </w:t>
            </w:r>
            <w:r>
              <w:rPr>
                <w:b/>
                <w:bCs/>
                <w:sz w:val="18"/>
                <w:lang w:eastAsia="en-US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B470FB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18"/>
                <w:szCs w:val="28"/>
                <w:lang w:eastAsia="en-US"/>
              </w:rPr>
              <w:t>1. В органе, предоставляющем услугу, на бумажном носителе.</w:t>
            </w:r>
          </w:p>
          <w:p w14:paraId="305F1292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18"/>
                <w:szCs w:val="28"/>
                <w:lang w:eastAsia="en-US"/>
              </w:rPr>
              <w:t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82628" w14:textId="77777777" w:rsidR="00252F4B" w:rsidRDefault="00252F4B" w:rsidP="00252F4B">
            <w:pPr>
              <w:spacing w:after="160" w:line="25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CB26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 месяц</w:t>
            </w:r>
          </w:p>
        </w:tc>
      </w:tr>
    </w:tbl>
    <w:p w14:paraId="48F0E8DC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color w:val="FF0000"/>
          <w:sz w:val="28"/>
          <w:szCs w:val="20"/>
          <w:lang w:eastAsia="en-US"/>
        </w:rPr>
        <w:br w:type="page"/>
      </w:r>
      <w:r>
        <w:rPr>
          <w:rFonts w:eastAsia="Calibri"/>
          <w:b/>
          <w:sz w:val="28"/>
          <w:szCs w:val="20"/>
          <w:lang w:eastAsia="en-US"/>
        </w:rPr>
        <w:lastRenderedPageBreak/>
        <w:t>Раздел 7. "Технологические процессы предоставления "подуслуги"</w:t>
      </w:r>
    </w:p>
    <w:tbl>
      <w:tblPr>
        <w:tblpPr w:leftFromText="180" w:rightFromText="180" w:bottomFromText="200" w:vertAnchor="text" w:tblpY="1"/>
        <w:tblOverlap w:val="never"/>
        <w:tblW w:w="1491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263A06" w14:paraId="0B26DD0B" w14:textId="77777777" w:rsidTr="006B2377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22419" w14:textId="77777777" w:rsidR="00263A06" w:rsidRDefault="00263A06" w:rsidP="00263A06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FCDAB" w14:textId="77777777" w:rsidR="00263A06" w:rsidRDefault="00263A06" w:rsidP="00263A06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1D2E5" w14:textId="77777777" w:rsidR="00263A06" w:rsidRDefault="00263A06" w:rsidP="00263A06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45064" w14:textId="77777777" w:rsidR="00263A06" w:rsidRDefault="00263A06" w:rsidP="00263A06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CFBD2" w14:textId="77777777" w:rsidR="00263A06" w:rsidRDefault="00263A06" w:rsidP="00263A06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58BEB" w14:textId="77777777" w:rsidR="00263A06" w:rsidRDefault="00263A06" w:rsidP="00263A06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58E09" w14:textId="77777777" w:rsidR="00263A06" w:rsidRDefault="00263A06" w:rsidP="00263A06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Формы документов, необходимых для выполнения процедуры (процесса)</w:t>
            </w:r>
          </w:p>
        </w:tc>
      </w:tr>
      <w:tr w:rsidR="00252F4B" w14:paraId="12C7E83E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A67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26C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5F2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6A9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A2E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654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D59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7</w:t>
            </w:r>
          </w:p>
        </w:tc>
      </w:tr>
      <w:tr w:rsidR="00E76C7B" w14:paraId="21C1EDC5" w14:textId="77777777" w:rsidTr="006B2377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3DD6" w14:textId="77777777" w:rsidR="00E76C7B" w:rsidRDefault="00C23AAE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 w:rsidRPr="00C23AAE">
              <w:rPr>
                <w:b/>
                <w:bCs/>
                <w:sz w:val="18"/>
                <w:lang w:eastAsia="en-US"/>
              </w:rPr>
              <w:t>«Установление пенсии за выслугу лет (ежемесячной доплаты к государственной пенсии) лицам, замещавшим муниципальные должности и должности муниципальной службы» в финансовом управлении муниципального образования «Городской округ Ногликский»</w:t>
            </w:r>
          </w:p>
        </w:tc>
      </w:tr>
      <w:tr w:rsidR="00252F4B" w14:paraId="42197380" w14:textId="77777777" w:rsidTr="00252F4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6CCB" w14:textId="77777777" w:rsidR="00252F4B" w:rsidRDefault="00252F4B" w:rsidP="00252F4B">
            <w:pPr>
              <w:spacing w:line="276" w:lineRule="auto"/>
              <w:ind w:left="360"/>
              <w:contextualSpacing/>
              <w:jc w:val="center"/>
              <w:rPr>
                <w:b/>
                <w:bCs/>
                <w:color w:val="FF0000"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1.1А. Прием заявления о предоставлении муниципальной услуги и прилагаемых к нему документов (при личном обращении в ОМСУ)</w:t>
            </w:r>
          </w:p>
        </w:tc>
      </w:tr>
      <w:tr w:rsidR="00252F4B" w14:paraId="4E11798E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C17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463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0D68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09EC4ACB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48FDF289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</w:p>
          <w:p w14:paraId="514E52BA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44C8850F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5BA561F8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72AC58E8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58DBB91C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005958B1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7EAC38E4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84A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E73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36C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C41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FF0000"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5757745B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217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B24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6F63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7990E189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46293AEE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3. Проверяет наличие необходимых документов.</w:t>
            </w:r>
          </w:p>
          <w:p w14:paraId="36C6A789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7E15FBE5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2C6D8B2F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61D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5D4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22CA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694844F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Принтер (МФУ)</w:t>
            </w:r>
          </w:p>
          <w:p w14:paraId="148A449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1777448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</w:p>
          <w:p w14:paraId="558CD4C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Документационное обеспечение:</w:t>
            </w:r>
          </w:p>
          <w:p w14:paraId="16CC633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E4E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Приложение </w:t>
            </w:r>
            <w:r w:rsidR="00C10FE4">
              <w:rPr>
                <w:b/>
                <w:bCs/>
                <w:sz w:val="18"/>
                <w:lang w:eastAsia="en-US"/>
              </w:rPr>
              <w:t>1</w:t>
            </w:r>
          </w:p>
          <w:p w14:paraId="35898841" w14:textId="77777777" w:rsidR="00354BD3" w:rsidRDefault="00354BD3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</w:p>
          <w:p w14:paraId="783D00D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252F4B" w14:paraId="0F47C480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9EF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AC9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EEE4D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надписи: «Копия верна», ФИО специалиста и даты заверения.</w:t>
            </w:r>
          </w:p>
          <w:p w14:paraId="7128EAD1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надписи: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54E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067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FA90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6336342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Принтер</w:t>
            </w:r>
          </w:p>
          <w:p w14:paraId="317BFE8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Сканер (МФУ)</w:t>
            </w:r>
          </w:p>
          <w:p w14:paraId="7CE087F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D3E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396ABEE7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2C1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E35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365E9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654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03A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FED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13B5BB4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451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309914B2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703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048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EA5FD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Специалист формирует 2 экземпляра расписки в получении документов с указанием их перечня и даты получения:</w:t>
            </w:r>
          </w:p>
          <w:p w14:paraId="7E328BAF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один экземпляр с подписью заявителя приобщает к заявлению</w:t>
            </w:r>
          </w:p>
          <w:p w14:paraId="7425C24B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A29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6C7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5F70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74B9FA5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Принтер (МФУ)</w:t>
            </w:r>
          </w:p>
          <w:p w14:paraId="1DC6C83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6DFB84E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529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6E74271C" w14:textId="77777777" w:rsidTr="00252F4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CB53" w14:textId="77777777" w:rsidR="00252F4B" w:rsidRDefault="00252F4B" w:rsidP="00252F4B">
            <w:pPr>
              <w:spacing w:line="276" w:lineRule="auto"/>
              <w:ind w:left="360"/>
              <w:contextualSpacing/>
              <w:jc w:val="center"/>
              <w:rPr>
                <w:b/>
                <w:bCs/>
                <w:color w:val="FF0000"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1.1Б. Прием заявления о предоставлении муниципальной услуги и прилагаемых к нему документов (при обращении в МФЦ (в случае отсутствия электронного документооборота с ОМСУ)</w:t>
            </w:r>
          </w:p>
        </w:tc>
      </w:tr>
      <w:tr w:rsidR="00252F4B" w14:paraId="07E5CFC6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560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4A4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13EA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4595A45E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18CF7202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6955719E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0DF4B1C3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7F5446E0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5F2FF2B0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4D7E38C2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7E5436C0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7FC56081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При отсутствии фактов несоответствия документа, удостоверяющего личность, установленным требованиям специалист переходит к следующему </w:t>
            </w:r>
            <w:r>
              <w:rPr>
                <w:b/>
                <w:bCs/>
                <w:sz w:val="18"/>
                <w:lang w:eastAsia="en-US"/>
              </w:rPr>
              <w:lastRenderedPageBreak/>
              <w:t>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1F5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046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AFC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1C05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77058CBF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9E6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1.1Б.2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5CC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7709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1. Специалист вносит данные заявителя (представителя заявителя) в АИС МФЦ.  </w:t>
            </w:r>
          </w:p>
          <w:p w14:paraId="53DB7813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 Формирует посредством АИС МФЦ и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259A48A5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3.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2AE1B051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4. Проверяет наличие необходимых документов.</w:t>
            </w:r>
          </w:p>
          <w:p w14:paraId="2F35ED1E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5.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42D65BA2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3486377C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5D8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B07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2072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1708F395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Принтер (МФУ)</w:t>
            </w:r>
          </w:p>
          <w:p w14:paraId="4D75462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2710909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АИС МФЦ</w:t>
            </w:r>
          </w:p>
          <w:p w14:paraId="4187F5E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</w:p>
          <w:p w14:paraId="17F275B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Документационное обеспечение:</w:t>
            </w:r>
          </w:p>
          <w:p w14:paraId="4B9AC78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061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Приложение </w:t>
            </w:r>
            <w:r w:rsidR="00C10FE4">
              <w:rPr>
                <w:b/>
                <w:bCs/>
                <w:sz w:val="18"/>
                <w:lang w:eastAsia="en-US"/>
              </w:rPr>
              <w:t>1</w:t>
            </w:r>
          </w:p>
          <w:p w14:paraId="1283D3EF" w14:textId="77777777" w:rsidR="00354BD3" w:rsidRDefault="00354BD3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</w:p>
          <w:p w14:paraId="666620C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252F4B" w14:paraId="34CD2D4A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7CA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5FC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6BBC5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надписи: «Копия верна», ФИО специалиста и даты заверения.</w:t>
            </w:r>
          </w:p>
          <w:p w14:paraId="036E6A48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надписи: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0D6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A3B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F8F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34F36F1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Принтер</w:t>
            </w:r>
          </w:p>
          <w:p w14:paraId="79F8FBD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Сканер (МФУ)</w:t>
            </w:r>
          </w:p>
          <w:p w14:paraId="5FE2ACC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BBA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4BA840E5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37E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EEA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39226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A3F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C24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C4B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2E19518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1C5AB3D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1CB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66227C50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80E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1.1Б.5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3DD0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Выдача заявителю (его представителю) расписки в получении документов с указанием их перечня и даты получения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4463B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14:paraId="48770DF7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один экземпляр с подписью заявителя приобщает к заявлению</w:t>
            </w:r>
          </w:p>
          <w:p w14:paraId="1A5F8FFA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второй экземпляр выдает заявителю (представителю заявителя).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3C1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2920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AA9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21E8F16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Принтер (МФУ)</w:t>
            </w:r>
          </w:p>
          <w:p w14:paraId="0082926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2C374EE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АИС МФЦ</w:t>
            </w:r>
          </w:p>
          <w:p w14:paraId="60DB242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B38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38B421D5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F855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A49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8BFA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Специалист осуществляет подготовку 2 экземпляров реестра направляемых документов.</w:t>
            </w:r>
          </w:p>
          <w:p w14:paraId="2B3FBC1B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19D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681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8CF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7B9E435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018B19E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АИС МФЦ</w:t>
            </w:r>
          </w:p>
          <w:p w14:paraId="506CB78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F035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3EA14431" w14:textId="77777777" w:rsidTr="00252F4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B687" w14:textId="77777777" w:rsidR="00252F4B" w:rsidRDefault="00252F4B" w:rsidP="00252F4B">
            <w:pPr>
              <w:spacing w:line="276" w:lineRule="auto"/>
              <w:ind w:left="360"/>
              <w:contextualSpacing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1.1В. Прием заявления о предоставлении муниципальной услуги и прилагаемых к нему документов (при обращении в МФЦ (в случае электронного документооборота с ОМСУ)</w:t>
            </w:r>
          </w:p>
        </w:tc>
      </w:tr>
      <w:tr w:rsidR="00252F4B" w14:paraId="6CD9E292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DC0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A6C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FCA2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1C62BDDA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131A165C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6AD889CE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102BA17E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74DF29C6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30528A51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699102CA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7B24F684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В случае, если заявитель (представитель заявителя) </w:t>
            </w:r>
            <w:r>
              <w:rPr>
                <w:b/>
                <w:bCs/>
                <w:sz w:val="18"/>
                <w:lang w:eastAsia="en-US"/>
              </w:rPr>
              <w:lastRenderedPageBreak/>
              <w:t>настаивает на приеме документов, предлагает написать письменное обращение (жалобу).</w:t>
            </w:r>
          </w:p>
          <w:p w14:paraId="54121ED0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EAF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60D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F06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6B6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12140C3E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F5E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346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3865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1. Специалист вносит данные заявителя (представителя заявителя) в АИС МФЦ.  </w:t>
            </w:r>
          </w:p>
          <w:p w14:paraId="0996354A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 Формирует посредством АИС МФЦ и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62870D01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3.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720AD73F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4. Проверяет наличие необходимых документов.</w:t>
            </w:r>
          </w:p>
          <w:p w14:paraId="24F07DB4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5.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391338EF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317BFACC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330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B7D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F33A0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4DEC8BB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Принтер (МФУ)</w:t>
            </w:r>
          </w:p>
          <w:p w14:paraId="06B9D35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21EE5A5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АИС МФЦ</w:t>
            </w:r>
          </w:p>
          <w:p w14:paraId="500DC235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</w:p>
          <w:p w14:paraId="3AE040F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Документационное обеспечение:</w:t>
            </w:r>
          </w:p>
          <w:p w14:paraId="4829628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C4BA" w14:textId="77777777" w:rsidR="00354BD3" w:rsidRDefault="00252F4B" w:rsidP="00354BD3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Приложение</w:t>
            </w:r>
            <w:r w:rsidR="00354BD3">
              <w:rPr>
                <w:b/>
                <w:bCs/>
                <w:sz w:val="18"/>
                <w:lang w:eastAsia="en-US"/>
              </w:rPr>
              <w:t xml:space="preserve"> </w:t>
            </w:r>
            <w:r w:rsidR="00C10FE4">
              <w:rPr>
                <w:b/>
                <w:bCs/>
                <w:sz w:val="18"/>
                <w:lang w:eastAsia="en-US"/>
              </w:rPr>
              <w:t>1</w:t>
            </w:r>
          </w:p>
          <w:p w14:paraId="0FEC19E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</w:p>
          <w:p w14:paraId="6FAB1A1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252F4B" w14:paraId="79EC9DEF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68F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69C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Изготовление электронных образов заявления)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5F101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Специалист осуществляет изготовление электронных образов заявления и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14:paraId="4CDBA627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 Возвращает оригиналы заявления и документов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0A80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8C4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F12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751AA80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Сканер (МФУ)</w:t>
            </w:r>
          </w:p>
          <w:p w14:paraId="1AACE5F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05D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538DAE63" w14:textId="77777777" w:rsidTr="00252F4B">
        <w:trPr>
          <w:trHeight w:val="4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C6D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316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3E33B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2BB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112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E0C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62921E5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1AA3ECB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156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-</w:t>
            </w:r>
          </w:p>
        </w:tc>
      </w:tr>
      <w:tr w:rsidR="00252F4B" w14:paraId="0EEB0DEC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FEF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B60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E0D08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14:paraId="59B6AC7E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один экземпляр с подписью заявителя приобщает к заявлению</w:t>
            </w:r>
          </w:p>
          <w:p w14:paraId="50044DA4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6DA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BBF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154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3CFD378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Принтер (МФУ)</w:t>
            </w:r>
          </w:p>
          <w:p w14:paraId="5947539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205E87C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АИС МФЦ</w:t>
            </w:r>
          </w:p>
          <w:p w14:paraId="658B6815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CD7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69CF7913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D95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F12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BD30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A79E" w14:textId="77777777" w:rsidR="00252F4B" w:rsidRDefault="00C10FE4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0F5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9C1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3B3946B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1F5AE04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АИС МФЦ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D38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4DFC593E" w14:textId="77777777" w:rsidTr="00252F4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B839" w14:textId="77777777" w:rsidR="00252F4B" w:rsidRDefault="00252F4B" w:rsidP="00252F4B">
            <w:pPr>
              <w:spacing w:line="276" w:lineRule="auto"/>
              <w:ind w:left="360"/>
              <w:contextualSpacing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1.1Г. Прием заявления о предоставлении муниципальной услуги и прилагаемых к нему документов (при поступлении заявления и документов в ОМСУ почтовым отправлением)</w:t>
            </w:r>
          </w:p>
        </w:tc>
      </w:tr>
      <w:tr w:rsidR="00252F4B" w14:paraId="5B15EF1E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86F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DEE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7C7FE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475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EBC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2D1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14C40E7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C50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44987318" w14:textId="77777777" w:rsidTr="00252F4B">
        <w:trPr>
          <w:trHeight w:val="98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2D9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A01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Направление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FC49B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Специалист формирует 2 экземпляра расписки в получении документов с указанием их перечня и даты получения:</w:t>
            </w:r>
          </w:p>
          <w:p w14:paraId="4D26733B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один экземпляр приобщает к заявлению;</w:t>
            </w:r>
          </w:p>
          <w:p w14:paraId="571F8143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второй экземпляр направляет заявителю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D79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4CB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DD6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41917DF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Принтер (МФУ)</w:t>
            </w:r>
          </w:p>
          <w:p w14:paraId="059B7C7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390309D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8B4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16677736" w14:textId="77777777" w:rsidTr="00252F4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810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B0F0"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1.2.А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252F4B" w14:paraId="1441D29E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0B5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CF5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F0210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В случае осуществления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14:paraId="533F0843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 невозможности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D44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10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446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7F2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30ACFE6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Принтер (МФУ)</w:t>
            </w:r>
          </w:p>
          <w:p w14:paraId="77A85E1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112EFD7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699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0F063AE4" w14:textId="77777777" w:rsidTr="00252F4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C34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FF0000"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1.3.А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252F4B" w14:paraId="7DD23292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EF1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1.3.А.1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B41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B3204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1. Специалист осуществляет получение в рамках внутриведомственного взаимодействия документов (сведений), необходимых для принятия решения при </w:t>
            </w:r>
            <w:r>
              <w:rPr>
                <w:b/>
                <w:bCs/>
                <w:sz w:val="18"/>
                <w:lang w:eastAsia="en-US"/>
              </w:rPr>
              <w:lastRenderedPageBreak/>
              <w:t>предоставлении муниципальной услуги,</w:t>
            </w:r>
            <w:r>
              <w:rPr>
                <w:rFonts w:eastAsia="Calibri"/>
                <w:sz w:val="28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lang w:eastAsia="en-US"/>
              </w:rPr>
              <w:t>осуществляет проверку представленных заявления и документов, а также поступивших по результатам межведомственного запросов сведений и подготавливает проект:</w:t>
            </w:r>
          </w:p>
          <w:p w14:paraId="2EBA999F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  уведомления о</w:t>
            </w:r>
            <w:r>
              <w:rPr>
                <w:rFonts w:eastAsia="Calibri"/>
                <w:sz w:val="28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lang w:eastAsia="en-US"/>
              </w:rPr>
              <w:t>назначении пенсии за выслугу лет (ежемесячной доплаты к государственной пенсии);</w:t>
            </w:r>
          </w:p>
          <w:p w14:paraId="47A43E41" w14:textId="77777777" w:rsidR="00252F4B" w:rsidRDefault="00252F4B" w:rsidP="00C2038D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 уведомления об отказе в</w:t>
            </w:r>
            <w:r>
              <w:rPr>
                <w:rFonts w:eastAsia="Calibri"/>
                <w:sz w:val="28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lang w:eastAsia="en-US"/>
              </w:rPr>
              <w:t>назначении пенсии за выслугу лет (ежемесячной доплаты к государственной пенсии)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271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25 календарных</w:t>
            </w:r>
          </w:p>
          <w:p w14:paraId="11EA8C2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ACD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F00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4C4A054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Принтер (МФУ)</w:t>
            </w:r>
          </w:p>
          <w:p w14:paraId="4EBA1CC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Компьютер</w:t>
            </w:r>
          </w:p>
          <w:p w14:paraId="54EE2AB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CD4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-</w:t>
            </w:r>
          </w:p>
        </w:tc>
      </w:tr>
      <w:tr w:rsidR="00252F4B" w14:paraId="1D48F075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0F1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1.3.А.2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B4B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FEB9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1. Должностное лицо проверяет данные, указанные в проекте решения. </w:t>
            </w:r>
          </w:p>
          <w:p w14:paraId="3B67B215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2. При отсутствии замечаний принимает решение путем подписания проекта </w:t>
            </w:r>
          </w:p>
          <w:p w14:paraId="1427B649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D32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67B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DA0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FC0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5E1E7768" w14:textId="77777777" w:rsidTr="00252F4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8B8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1.4.А Направление (выдача) результата предоставления муниципальной услуги (при личном обращении в ОМСУ либо поступлении документов почтовым отправлением)</w:t>
            </w:r>
          </w:p>
        </w:tc>
      </w:tr>
      <w:tr w:rsidR="00252F4B" w14:paraId="7BE22473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C7EB" w14:textId="77777777" w:rsidR="00252F4B" w:rsidRDefault="00252F4B" w:rsidP="00252F4B">
            <w:pPr>
              <w:spacing w:after="160" w:line="256" w:lineRule="auto"/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1.4.А.1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54D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DA1F7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 Специалист 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47F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84C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DE9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39D05E2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Принтер (МФУ)</w:t>
            </w:r>
          </w:p>
          <w:p w14:paraId="09B95A6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26CD3560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5A3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0CE7496B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4C62" w14:textId="77777777" w:rsidR="00252F4B" w:rsidRDefault="00252F4B" w:rsidP="00252F4B">
            <w:pPr>
              <w:spacing w:after="160" w:line="256" w:lineRule="auto"/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1.4.А.2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282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Направление (выдача)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8AD11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Специалист осуществляет выдачу решения при личном обращении заявителя (представителя заявителя) в ОМСУ</w:t>
            </w:r>
          </w:p>
          <w:p w14:paraId="209443AA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861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A03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035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3C2D65B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D9C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13BBB051" w14:textId="77777777" w:rsidTr="00252F4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4D5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1.4.Б Направление (выдача) результата предоставления муниципальной услуги (в МФЦ на бумажном носителе, полученном из ОМСУ, в случае отсутствия электронного документооборота с ОМСУ)</w:t>
            </w:r>
          </w:p>
        </w:tc>
      </w:tr>
      <w:tr w:rsidR="00252F4B" w14:paraId="7347CC75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BF4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1.4.Б.1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2AC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31265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 Специалист осуществляет подготовку 2 экземпляров реестра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A16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DE30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C07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0FAB483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Принтер (МФУ)</w:t>
            </w:r>
          </w:p>
          <w:p w14:paraId="38FE2080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A30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0A84D996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95F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1.4.Б.2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3F0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3C344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Специалист осуществляет сверку документов с реестром, доставку документов в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F6F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7E2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8EB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D56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36D7779C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FFD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1.4.Б.3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FB3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E9A30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Специалист вносит сведения о поступлении решения в АИС МФЦ.</w:t>
            </w:r>
          </w:p>
          <w:p w14:paraId="7C6DE200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0D8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5B7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AF45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2B6CD2A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АИС МФЦ</w:t>
            </w:r>
          </w:p>
          <w:p w14:paraId="08DAF03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523F599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Телефон</w:t>
            </w:r>
          </w:p>
          <w:p w14:paraId="635D7C6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673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23B07A81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7D75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1.4.Б.4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A68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B6024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14:paraId="3DF42BA8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990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A3C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B0A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2EC11E4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41B396B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A775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252F4B" w14:paraId="0E9C959D" w14:textId="77777777" w:rsidTr="00252F4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680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1.4.В Направление (выдача) результата предоставления муниципальной услуги (в МФЦ на бумажном носителе, подтверждающем содержание электронного документа, поступившего из ОМСУ в электронном формате, в случае наличия электронного документооборота с ОМСУ)</w:t>
            </w:r>
          </w:p>
        </w:tc>
      </w:tr>
      <w:tr w:rsidR="00252F4B" w14:paraId="1D034D63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682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1.4.В.1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4C6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290540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 Специалист осуществляет 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4F6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E70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0C7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517C422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444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43CA155F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9BC5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1.4.В.2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8F0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6B33A3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Специалист осуществляет проверку электронного документа, поступившего из ОМСУ, установленным требованиям.</w:t>
            </w:r>
          </w:p>
          <w:p w14:paraId="73A8F457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 На основании сведений, содержащихся в электронном документе, осуществляет подготовку и заверение документа на 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9EA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0A1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5295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3A20799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Принтер (МФУ)</w:t>
            </w:r>
          </w:p>
          <w:p w14:paraId="0AE4DD5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АИС МФЦ</w:t>
            </w:r>
          </w:p>
          <w:p w14:paraId="090CEDE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500FD52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9E1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4B9716D2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A88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1.4.В.3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A2F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40E30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Специалист вносит сведения о поступлении решения в АИС МФЦ.</w:t>
            </w:r>
          </w:p>
          <w:p w14:paraId="64C11835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A21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0BD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5717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68BE3F0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АИС МФЦ</w:t>
            </w:r>
          </w:p>
          <w:p w14:paraId="6584480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1ECD257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Телефон</w:t>
            </w:r>
          </w:p>
          <w:p w14:paraId="3F24158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FC8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6A7EDC7B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443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1.4.В.4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C83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A0F3E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14:paraId="6F37A3DF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A70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E17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DDE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6488D58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7075066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4174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</w:tbl>
    <w:p w14:paraId="1FDD5006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</w:p>
    <w:p w14:paraId="0853BAE5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br w:type="page"/>
      </w:r>
    </w:p>
    <w:p w14:paraId="0F3585F6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9A3F03" w14:paraId="1365A10E" w14:textId="77777777" w:rsidTr="006B2377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60ECA3" w14:textId="77777777" w:rsidR="009A3F03" w:rsidRDefault="009A3F03" w:rsidP="009A3F03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62DA85" w14:textId="77777777" w:rsidR="009A3F03" w:rsidRDefault="009A3F03" w:rsidP="009A3F03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E7B9" w14:textId="77777777" w:rsidR="009A3F03" w:rsidRDefault="009A3F03" w:rsidP="009A3F03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778205" w14:textId="77777777" w:rsidR="009A3F03" w:rsidRDefault="009A3F03" w:rsidP="009A3F03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C3BD2E" w14:textId="77777777" w:rsidR="009A3F03" w:rsidRDefault="009A3F03" w:rsidP="009A3F03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3D4C81" w14:textId="77777777" w:rsidR="009A3F03" w:rsidRDefault="009A3F03" w:rsidP="009A3F03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ACAC94" w14:textId="77777777" w:rsidR="009A3F03" w:rsidRDefault="009A3F03" w:rsidP="009A3F03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Способ подачи жалобы на нарушение порядка предоставления "подуслуги" и досудебного обжалования (внесудебного) обжалования решений и действий (бездействия) органа в процессе получения "подуслуги"</w:t>
            </w:r>
          </w:p>
        </w:tc>
      </w:tr>
      <w:tr w:rsidR="00252F4B" w14:paraId="346D1774" w14:textId="77777777" w:rsidTr="00252F4B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502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FDF9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szCs w:val="22"/>
                <w:lang w:eastAsia="en-US"/>
              </w:rPr>
            </w:pPr>
            <w:r>
              <w:rPr>
                <w:b/>
                <w:bCs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20550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szCs w:val="22"/>
                <w:lang w:eastAsia="en-US"/>
              </w:rPr>
            </w:pPr>
            <w:r>
              <w:rPr>
                <w:b/>
                <w:bCs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2BD4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szCs w:val="22"/>
                <w:lang w:eastAsia="en-US"/>
              </w:rPr>
            </w:pPr>
            <w:r>
              <w:rPr>
                <w:b/>
                <w:bCs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355B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szCs w:val="22"/>
                <w:lang w:eastAsia="en-US"/>
              </w:rPr>
            </w:pPr>
            <w:r>
              <w:rPr>
                <w:b/>
                <w:bCs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CCF15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szCs w:val="22"/>
                <w:lang w:eastAsia="en-US"/>
              </w:rPr>
            </w:pPr>
            <w:r>
              <w:rPr>
                <w:b/>
                <w:bCs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7144E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szCs w:val="22"/>
                <w:lang w:eastAsia="en-US"/>
              </w:rPr>
            </w:pPr>
          </w:p>
        </w:tc>
      </w:tr>
      <w:tr w:rsidR="00E76C7B" w14:paraId="4C0E09D3" w14:textId="77777777" w:rsidTr="006B2377">
        <w:trPr>
          <w:trHeight w:val="315"/>
        </w:trPr>
        <w:tc>
          <w:tcPr>
            <w:tcW w:w="1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8632" w14:textId="77777777" w:rsidR="00E76C7B" w:rsidRDefault="00C2038D" w:rsidP="00252F4B">
            <w:pPr>
              <w:spacing w:line="276" w:lineRule="auto"/>
              <w:jc w:val="center"/>
              <w:rPr>
                <w:b/>
                <w:bCs/>
                <w:sz w:val="18"/>
                <w:szCs w:val="22"/>
                <w:lang w:eastAsia="en-US"/>
              </w:rPr>
            </w:pPr>
            <w:r w:rsidRPr="00C2038D">
              <w:rPr>
                <w:b/>
                <w:bCs/>
                <w:sz w:val="18"/>
                <w:szCs w:val="22"/>
                <w:lang w:eastAsia="en-US"/>
              </w:rPr>
              <w:t>«Установление пенсии за выслугу лет (ежемесячной доплаты к государственной пенсии) лицам, замещавшим муниципальные должности и должности муниципальной службы» в финансовом управлении муниципального образования «Городской округ Ногликский»</w:t>
            </w:r>
          </w:p>
        </w:tc>
      </w:tr>
      <w:tr w:rsidR="00252F4B" w14:paraId="370399F3" w14:textId="77777777" w:rsidTr="00252F4B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BF70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Официальный сайт органа</w:t>
            </w:r>
          </w:p>
          <w:p w14:paraId="5F0C1915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 ЕПГУ</w:t>
            </w:r>
          </w:p>
          <w:p w14:paraId="6E2B1BF5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3.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C845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Запись на прием в орган:</w:t>
            </w:r>
          </w:p>
          <w:p w14:paraId="54CD944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 официальный сайт органа;</w:t>
            </w:r>
          </w:p>
          <w:p w14:paraId="6DBF75F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 РПГУ.</w:t>
            </w:r>
          </w:p>
          <w:p w14:paraId="651D415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</w:p>
          <w:p w14:paraId="2E60CB3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 Запись на прием в МФЦ:</w:t>
            </w:r>
          </w:p>
          <w:p w14:paraId="52612605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 официальный сайт МФЦ;</w:t>
            </w:r>
          </w:p>
          <w:p w14:paraId="73FC5F4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szCs w:val="22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F7830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Нет</w:t>
            </w:r>
            <w:r>
              <w:rPr>
                <w:rFonts w:eastAsia="Calibri"/>
                <w:sz w:val="28"/>
                <w:szCs w:val="20"/>
                <w:lang w:eastAsia="en-US"/>
              </w:rPr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A42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12AE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Нет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8214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2A66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Официальный сайт органа</w:t>
            </w:r>
          </w:p>
          <w:p w14:paraId="0227451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 ЕПГУ</w:t>
            </w:r>
          </w:p>
          <w:p w14:paraId="3792649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3. РПГУ</w:t>
            </w:r>
          </w:p>
          <w:p w14:paraId="062AAC0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4.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  <w:p w14:paraId="2E16AD50" w14:textId="77777777" w:rsidR="00C10FE4" w:rsidRDefault="00C10FE4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5. МФЦ</w:t>
            </w:r>
          </w:p>
        </w:tc>
      </w:tr>
    </w:tbl>
    <w:p w14:paraId="2035C87C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</w:p>
    <w:p w14:paraId="4A590248" w14:textId="77777777" w:rsidR="00252F4B" w:rsidRDefault="00252F4B" w:rsidP="00252F4B">
      <w:pPr>
        <w:jc w:val="both"/>
        <w:rPr>
          <w:sz w:val="28"/>
          <w:szCs w:val="28"/>
        </w:rPr>
      </w:pPr>
    </w:p>
    <w:p w14:paraId="53B957B3" w14:textId="77777777" w:rsidR="006D7B96" w:rsidRDefault="006D7B96" w:rsidP="00252F4B">
      <w:pPr>
        <w:jc w:val="both"/>
        <w:rPr>
          <w:sz w:val="28"/>
          <w:szCs w:val="28"/>
        </w:rPr>
      </w:pPr>
    </w:p>
    <w:p w14:paraId="08665C2D" w14:textId="77777777" w:rsidR="006D7B96" w:rsidRDefault="006D7B96" w:rsidP="00252F4B">
      <w:pPr>
        <w:jc w:val="both"/>
        <w:rPr>
          <w:sz w:val="28"/>
          <w:szCs w:val="28"/>
        </w:rPr>
      </w:pPr>
    </w:p>
    <w:p w14:paraId="59EADE46" w14:textId="77777777" w:rsidR="006D7B96" w:rsidRDefault="006D7B96" w:rsidP="00252F4B">
      <w:pPr>
        <w:jc w:val="both"/>
        <w:rPr>
          <w:sz w:val="28"/>
          <w:szCs w:val="28"/>
        </w:rPr>
      </w:pPr>
    </w:p>
    <w:p w14:paraId="225DF88D" w14:textId="77777777" w:rsidR="006D7B96" w:rsidRDefault="006D7B96" w:rsidP="00252F4B">
      <w:pPr>
        <w:jc w:val="both"/>
        <w:rPr>
          <w:sz w:val="28"/>
          <w:szCs w:val="28"/>
        </w:rPr>
      </w:pPr>
    </w:p>
    <w:p w14:paraId="0A14F9E4" w14:textId="77777777" w:rsidR="006D7B96" w:rsidRDefault="006D7B96" w:rsidP="00252F4B">
      <w:pPr>
        <w:jc w:val="both"/>
        <w:rPr>
          <w:sz w:val="28"/>
          <w:szCs w:val="28"/>
        </w:rPr>
      </w:pPr>
    </w:p>
    <w:p w14:paraId="61C349F0" w14:textId="77777777" w:rsidR="006D7B96" w:rsidRDefault="006D7B96" w:rsidP="00252F4B">
      <w:pPr>
        <w:jc w:val="both"/>
        <w:rPr>
          <w:sz w:val="28"/>
          <w:szCs w:val="28"/>
        </w:rPr>
      </w:pPr>
    </w:p>
    <w:p w14:paraId="1BF8592D" w14:textId="77777777" w:rsidR="00857195" w:rsidRDefault="00857195" w:rsidP="006D7B96">
      <w:pPr>
        <w:widowControl w:val="0"/>
        <w:autoSpaceDE w:val="0"/>
        <w:autoSpaceDN w:val="0"/>
        <w:ind w:left="5812" w:right="-1"/>
        <w:jc w:val="right"/>
        <w:sectPr w:rsidR="00857195" w:rsidSect="00354BD3">
          <w:pgSz w:w="16838" w:h="11906" w:orient="landscape"/>
          <w:pgMar w:top="851" w:right="567" w:bottom="567" w:left="1134" w:header="709" w:footer="885" w:gutter="0"/>
          <w:cols w:space="708"/>
          <w:docGrid w:linePitch="360"/>
        </w:sectPr>
      </w:pPr>
    </w:p>
    <w:p w14:paraId="2181D6C9" w14:textId="77777777" w:rsidR="006D7B96" w:rsidRDefault="006D7B96" w:rsidP="006D7B96">
      <w:pPr>
        <w:widowControl w:val="0"/>
        <w:autoSpaceDE w:val="0"/>
        <w:autoSpaceDN w:val="0"/>
        <w:ind w:left="5812" w:right="-1"/>
        <w:jc w:val="right"/>
      </w:pPr>
      <w:r w:rsidRPr="006D7B96">
        <w:lastRenderedPageBreak/>
        <w:t>ПРИЛО</w:t>
      </w:r>
      <w:r w:rsidR="00C10FE4">
        <w:t xml:space="preserve">ЖЕНИЕ </w:t>
      </w:r>
      <w:r w:rsidRPr="006D7B96">
        <w:t>1</w:t>
      </w:r>
    </w:p>
    <w:p w14:paraId="0D19A2C8" w14:textId="77777777" w:rsidR="0044281B" w:rsidRDefault="004253F2" w:rsidP="0044281B">
      <w:pPr>
        <w:widowControl w:val="0"/>
        <w:autoSpaceDE w:val="0"/>
        <w:autoSpaceDN w:val="0"/>
        <w:ind w:right="-1"/>
        <w:jc w:val="right"/>
      </w:pPr>
      <w:r w:rsidRPr="004253F2">
        <w:t>к административному регламенту предоставления</w:t>
      </w:r>
    </w:p>
    <w:p w14:paraId="2B868A41" w14:textId="77777777" w:rsidR="0044281B" w:rsidRDefault="004253F2" w:rsidP="0044281B">
      <w:pPr>
        <w:widowControl w:val="0"/>
        <w:autoSpaceDE w:val="0"/>
        <w:autoSpaceDN w:val="0"/>
        <w:ind w:right="-1"/>
        <w:jc w:val="right"/>
      </w:pPr>
      <w:r w:rsidRPr="004253F2">
        <w:t xml:space="preserve"> муниципальной услуги «Установление пенсии</w:t>
      </w:r>
    </w:p>
    <w:p w14:paraId="6372B0E9" w14:textId="77777777" w:rsidR="0044281B" w:rsidRDefault="004253F2" w:rsidP="0044281B">
      <w:pPr>
        <w:widowControl w:val="0"/>
        <w:autoSpaceDE w:val="0"/>
        <w:autoSpaceDN w:val="0"/>
        <w:ind w:right="-1"/>
        <w:jc w:val="right"/>
      </w:pPr>
      <w:r w:rsidRPr="004253F2">
        <w:t xml:space="preserve"> за    выслугу лет (ежемесячной доплаты</w:t>
      </w:r>
    </w:p>
    <w:p w14:paraId="41F9B78E" w14:textId="77777777" w:rsidR="0044281B" w:rsidRDefault="004253F2" w:rsidP="0044281B">
      <w:pPr>
        <w:widowControl w:val="0"/>
        <w:autoSpaceDE w:val="0"/>
        <w:autoSpaceDN w:val="0"/>
        <w:ind w:right="-1"/>
        <w:jc w:val="right"/>
      </w:pPr>
      <w:r w:rsidRPr="004253F2">
        <w:t xml:space="preserve">  к государственной пенсии) лицам, замещавшим</w:t>
      </w:r>
    </w:p>
    <w:p w14:paraId="2403A56B" w14:textId="77777777" w:rsidR="0044281B" w:rsidRDefault="004253F2" w:rsidP="0044281B">
      <w:pPr>
        <w:widowControl w:val="0"/>
        <w:autoSpaceDE w:val="0"/>
        <w:autoSpaceDN w:val="0"/>
        <w:ind w:right="-1"/>
        <w:jc w:val="right"/>
      </w:pPr>
      <w:r w:rsidRPr="004253F2">
        <w:t xml:space="preserve"> муниципальные    должности и должности</w:t>
      </w:r>
    </w:p>
    <w:p w14:paraId="3AEDC3C0" w14:textId="77777777" w:rsidR="0044281B" w:rsidRDefault="004253F2" w:rsidP="0044281B">
      <w:pPr>
        <w:widowControl w:val="0"/>
        <w:autoSpaceDE w:val="0"/>
        <w:autoSpaceDN w:val="0"/>
        <w:ind w:right="-1"/>
        <w:jc w:val="right"/>
      </w:pPr>
      <w:r w:rsidRPr="004253F2">
        <w:t xml:space="preserve"> муниципальной слу</w:t>
      </w:r>
      <w:r w:rsidR="0044281B">
        <w:t xml:space="preserve">жбы в </w:t>
      </w:r>
      <w:r w:rsidRPr="004253F2">
        <w:t>финансовом управлении</w:t>
      </w:r>
    </w:p>
    <w:p w14:paraId="4E7B7A56" w14:textId="77777777" w:rsidR="004253F2" w:rsidRPr="004253F2" w:rsidRDefault="004253F2" w:rsidP="0044281B">
      <w:pPr>
        <w:widowControl w:val="0"/>
        <w:autoSpaceDE w:val="0"/>
        <w:autoSpaceDN w:val="0"/>
        <w:ind w:right="-1"/>
        <w:jc w:val="right"/>
      </w:pPr>
      <w:r w:rsidRPr="004253F2">
        <w:t xml:space="preserve">            </w:t>
      </w:r>
      <w:r w:rsidR="0044281B">
        <w:t xml:space="preserve">    муниципального образования </w:t>
      </w:r>
      <w:r w:rsidRPr="004253F2">
        <w:t>«Городской округ Ногликский»</w:t>
      </w:r>
    </w:p>
    <w:p w14:paraId="72110A0F" w14:textId="77777777" w:rsidR="006D7B96" w:rsidRPr="006D7B96" w:rsidRDefault="006D7B96" w:rsidP="006D7B96">
      <w:pPr>
        <w:widowControl w:val="0"/>
        <w:autoSpaceDE w:val="0"/>
        <w:autoSpaceDN w:val="0"/>
        <w:ind w:left="5812" w:right="-1"/>
        <w:jc w:val="right"/>
      </w:pPr>
    </w:p>
    <w:p w14:paraId="12BBD2F8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both"/>
      </w:pPr>
      <w:r w:rsidRPr="006D7B96">
        <w:t>от_________________________________</w:t>
      </w:r>
    </w:p>
    <w:p w14:paraId="4A992EC3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both"/>
      </w:pPr>
      <w:r w:rsidRPr="006D7B96">
        <w:t>___________________________________</w:t>
      </w:r>
    </w:p>
    <w:p w14:paraId="71A3D14B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both"/>
      </w:pPr>
      <w:r w:rsidRPr="006D7B96">
        <w:t>___________________________________</w:t>
      </w:r>
    </w:p>
    <w:p w14:paraId="34A11E03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both"/>
      </w:pPr>
      <w:r w:rsidRPr="006D7B96">
        <w:t>___________________________________</w:t>
      </w:r>
    </w:p>
    <w:p w14:paraId="240924FF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center"/>
      </w:pPr>
      <w:r w:rsidRPr="006D7B96">
        <w:t>(фамилия, имя, отчество (при наличии), гражданство, документ, удостоверяющий личность (серия, номер, кем и когда выдан)</w:t>
      </w:r>
    </w:p>
    <w:p w14:paraId="0DDCFE31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both"/>
      </w:pPr>
      <w:r w:rsidRPr="006D7B96">
        <w:t>___________________________________</w:t>
      </w:r>
    </w:p>
    <w:p w14:paraId="72105013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both"/>
      </w:pPr>
      <w:r w:rsidRPr="006D7B96">
        <w:t>___________________________________</w:t>
      </w:r>
    </w:p>
    <w:p w14:paraId="76DCE488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center"/>
      </w:pPr>
      <w:r w:rsidRPr="006D7B96">
        <w:t>(адрес проживания)</w:t>
      </w:r>
    </w:p>
    <w:p w14:paraId="13382A86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both"/>
      </w:pPr>
      <w:r w:rsidRPr="006D7B96">
        <w:t>Телефон____________________________</w:t>
      </w:r>
    </w:p>
    <w:p w14:paraId="6CC4068E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both"/>
      </w:pPr>
      <w:r w:rsidRPr="006D7B96">
        <w:t>Адрес электронной почты_____________</w:t>
      </w:r>
    </w:p>
    <w:p w14:paraId="373C7869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both"/>
      </w:pPr>
      <w:r w:rsidRPr="006D7B96">
        <w:t>СНИЛС ____________________________</w:t>
      </w:r>
    </w:p>
    <w:p w14:paraId="25E433AE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center"/>
      </w:pPr>
      <w:r w:rsidRPr="006D7B96">
        <w:t>(при наличии)</w:t>
      </w:r>
    </w:p>
    <w:p w14:paraId="3E9F6464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firstLine="567"/>
        <w:jc w:val="both"/>
      </w:pPr>
    </w:p>
    <w:p w14:paraId="03DB236D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firstLine="567"/>
        <w:jc w:val="center"/>
      </w:pPr>
      <w:r w:rsidRPr="006D7B96">
        <w:t>ЗАЯВЛЕНИЕ</w:t>
      </w:r>
    </w:p>
    <w:p w14:paraId="08EAD0F0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  <w:r w:rsidRPr="006D7B96">
        <w:t>Прошу установить мне ________________________________________________________</w:t>
      </w:r>
    </w:p>
    <w:p w14:paraId="335E2D7A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D7B96">
        <w:rPr>
          <w:sz w:val="20"/>
          <w:szCs w:val="20"/>
        </w:rPr>
        <w:t xml:space="preserve">   (пенсию за выслугу лет, ежемесячную доплату к государственной пенсии)</w:t>
      </w:r>
    </w:p>
    <w:p w14:paraId="3F037431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  <w:r w:rsidRPr="006D7B96">
        <w:t>____________________________________________________________________________</w:t>
      </w:r>
    </w:p>
    <w:p w14:paraId="028D5199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D7B96">
        <w:rPr>
          <w:sz w:val="20"/>
          <w:szCs w:val="20"/>
        </w:rPr>
        <w:t>(страховую пенсию по старости (инвалидности), пенсию за выслугу лет)</w:t>
      </w:r>
    </w:p>
    <w:p w14:paraId="02800D3D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  <w:r w:rsidRPr="006D7B96">
        <w:t>получаю в ___________________________________________________________________</w:t>
      </w:r>
    </w:p>
    <w:p w14:paraId="0588888D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D7B96">
        <w:rPr>
          <w:sz w:val="20"/>
          <w:szCs w:val="20"/>
        </w:rPr>
        <w:t xml:space="preserve">                  (наименование органа пенсионного обеспечения)</w:t>
      </w:r>
    </w:p>
    <w:p w14:paraId="61EB33DA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  <w:r w:rsidRPr="006D7B96">
        <w:t>Пенсия за выслугу лет, ежемесячное пожизненное содержание, ежемесячная доплата к государственной пенсии _______________________________________________________</w:t>
      </w:r>
    </w:p>
    <w:p w14:paraId="173111F8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D7B96">
        <w:rPr>
          <w:sz w:val="20"/>
          <w:szCs w:val="20"/>
        </w:rPr>
        <w:t xml:space="preserve">                                                                        (назначена/не назначалась)</w:t>
      </w:r>
    </w:p>
    <w:p w14:paraId="508B26AB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  <w:r w:rsidRPr="006D7B96">
        <w:t>_____________________________________________________________________________</w:t>
      </w:r>
    </w:p>
    <w:p w14:paraId="05574438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center"/>
      </w:pPr>
      <w:r w:rsidRPr="006D7B96">
        <w:t>(в случае назначения - указать орган, назначивший данную выплату заявителю)</w:t>
      </w:r>
    </w:p>
    <w:p w14:paraId="7FE0C080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center"/>
      </w:pPr>
    </w:p>
    <w:p w14:paraId="6C45FC7D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center"/>
      </w:pPr>
      <w:r w:rsidRPr="006D7B96"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6D7B96" w:rsidRPr="006D7B96" w14:paraId="6E2421A3" w14:textId="77777777" w:rsidTr="006B23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2957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center"/>
            </w:pPr>
            <w:r w:rsidRPr="006D7B96"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D807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center"/>
            </w:pPr>
            <w:r w:rsidRPr="006D7B96"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7430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center"/>
            </w:pPr>
            <w:r w:rsidRPr="006D7B96">
              <w:t>Кол-во (шт.)</w:t>
            </w:r>
          </w:p>
        </w:tc>
      </w:tr>
      <w:tr w:rsidR="006D7B96" w:rsidRPr="006D7B96" w14:paraId="18EE3B61" w14:textId="77777777" w:rsidTr="006B23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6000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E85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9B29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both"/>
            </w:pPr>
          </w:p>
        </w:tc>
      </w:tr>
      <w:tr w:rsidR="006D7B96" w:rsidRPr="006D7B96" w14:paraId="39BA4BDB" w14:textId="77777777" w:rsidTr="006B23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B6A8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0A44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DE98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3AFCD3D8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center"/>
      </w:pPr>
    </w:p>
    <w:p w14:paraId="1057E3A8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  <w:r w:rsidRPr="006D7B96">
        <w:t>При наступлении обстоятельств, влияющих на размер и порядок выплаты пенсии за выслугу лет, ежемесячной доплаты к государственной пенсии, обязуюсь сообщить об этом в 10-дневный срок.</w:t>
      </w:r>
    </w:p>
    <w:p w14:paraId="16C563DF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</w:p>
    <w:p w14:paraId="2D953290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  <w:r w:rsidRPr="006D7B96">
        <w:t>В соответствии с Федеральным законом «О персональных данных» даю согласие на обработку моих персональных данных.</w:t>
      </w:r>
    </w:p>
    <w:p w14:paraId="4FC17BE7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</w:p>
    <w:p w14:paraId="4CBB3298" w14:textId="77777777" w:rsidR="006D7B96" w:rsidRPr="006D7B96" w:rsidRDefault="006D7B96" w:rsidP="006D7B96">
      <w:pPr>
        <w:autoSpaceDE w:val="0"/>
        <w:autoSpaceDN w:val="0"/>
        <w:adjustRightInd w:val="0"/>
        <w:rPr>
          <w:lang w:eastAsia="en-US"/>
        </w:rPr>
      </w:pPr>
      <w:r w:rsidRPr="006D7B96">
        <w:rPr>
          <w:lang w:eastAsia="en-US"/>
        </w:rPr>
        <w:t>«_____» _____________ 20_____ года                       ______________________________</w:t>
      </w:r>
    </w:p>
    <w:p w14:paraId="4490DDB7" w14:textId="77777777" w:rsidR="006D7B96" w:rsidRPr="006D7B96" w:rsidRDefault="00C10FE4" w:rsidP="00C10FE4">
      <w:pPr>
        <w:jc w:val="center"/>
        <w:rPr>
          <w:sz w:val="22"/>
          <w:szCs w:val="22"/>
        </w:rPr>
      </w:pPr>
      <w:r>
        <w:rPr>
          <w:lang w:eastAsia="en-US"/>
        </w:rPr>
        <w:t xml:space="preserve">                                                                              </w:t>
      </w:r>
      <w:r w:rsidR="006D7B96" w:rsidRPr="006D7B96">
        <w:rPr>
          <w:lang w:eastAsia="en-US"/>
        </w:rPr>
        <w:t>(подпись)</w:t>
      </w:r>
    </w:p>
    <w:p w14:paraId="04968FEC" w14:textId="77777777" w:rsidR="006D7B96" w:rsidRPr="006D7B96" w:rsidRDefault="006D7B96" w:rsidP="006D7B96">
      <w:pPr>
        <w:jc w:val="right"/>
        <w:rPr>
          <w:sz w:val="22"/>
          <w:szCs w:val="22"/>
        </w:rPr>
      </w:pPr>
    </w:p>
    <w:p w14:paraId="3A9E1929" w14:textId="77777777" w:rsidR="006D7B96" w:rsidRPr="006D7B96" w:rsidRDefault="00C10FE4" w:rsidP="006D7B96">
      <w:pPr>
        <w:widowControl w:val="0"/>
        <w:autoSpaceDE w:val="0"/>
        <w:autoSpaceDN w:val="0"/>
        <w:ind w:left="5812" w:right="-1"/>
        <w:jc w:val="right"/>
      </w:pPr>
      <w:r>
        <w:lastRenderedPageBreak/>
        <w:t xml:space="preserve">ПРИЛОЖЕНИЕ </w:t>
      </w:r>
      <w:r w:rsidR="006D7B96" w:rsidRPr="006D7B96">
        <w:t>2</w:t>
      </w:r>
    </w:p>
    <w:p w14:paraId="5E3803EC" w14:textId="77777777" w:rsidR="006D7B96" w:rsidRPr="006D7B96" w:rsidRDefault="006D7B96" w:rsidP="006D7B96">
      <w:pPr>
        <w:widowControl w:val="0"/>
        <w:autoSpaceDE w:val="0"/>
        <w:autoSpaceDN w:val="0"/>
        <w:ind w:left="5812" w:right="-1"/>
        <w:jc w:val="right"/>
      </w:pPr>
    </w:p>
    <w:p w14:paraId="25FB6042" w14:textId="77777777" w:rsidR="006D7B96" w:rsidRPr="006D7B96" w:rsidRDefault="006D7B96" w:rsidP="006D7B96">
      <w:pPr>
        <w:jc w:val="right"/>
        <w:rPr>
          <w:sz w:val="22"/>
          <w:szCs w:val="22"/>
        </w:rPr>
      </w:pPr>
    </w:p>
    <w:p w14:paraId="37A8908E" w14:textId="00C469DF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both"/>
        <w:rPr>
          <w:u w:val="single"/>
        </w:rPr>
      </w:pPr>
      <w:r w:rsidRPr="006D7B96">
        <w:t xml:space="preserve">От </w:t>
      </w:r>
      <w:r w:rsidRPr="006D7B96">
        <w:rPr>
          <w:u w:val="single"/>
        </w:rPr>
        <w:t>Иванова Ивана Ивановича, Российская Федерация,</w:t>
      </w:r>
      <w:r w:rsidRPr="006D7B96">
        <w:t xml:space="preserve">Паспорт </w:t>
      </w:r>
      <w:r w:rsidRPr="006D7B96">
        <w:rPr>
          <w:u w:val="single"/>
        </w:rPr>
        <w:t xml:space="preserve">гражданина РФ 99 99 №111111, ТП УФМС Сахалинской области в </w:t>
      </w:r>
      <w:r w:rsidR="004546F8">
        <w:rPr>
          <w:u w:val="single"/>
        </w:rPr>
        <w:t>Ногликском</w:t>
      </w:r>
      <w:r w:rsidRPr="006D7B96">
        <w:rPr>
          <w:u w:val="single"/>
        </w:rPr>
        <w:t xml:space="preserve"> районе, 31.12.1999</w:t>
      </w:r>
    </w:p>
    <w:p w14:paraId="58BE637D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center"/>
      </w:pPr>
      <w:r w:rsidRPr="006D7B96">
        <w:t xml:space="preserve"> (фамилия, имя, отчество (при наличии), гражданство, документ, удостоверяющий личность (серия, номер, кем и когда выдан)</w:t>
      </w:r>
    </w:p>
    <w:p w14:paraId="1AFB8C54" w14:textId="387B2E90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both"/>
      </w:pPr>
      <w:r w:rsidRPr="006D7B96">
        <w:rPr>
          <w:u w:val="single"/>
        </w:rPr>
        <w:t xml:space="preserve">Сахалинская область, </w:t>
      </w:r>
      <w:r w:rsidR="004546F8">
        <w:rPr>
          <w:u w:val="single"/>
        </w:rPr>
        <w:t>пгт. Ноглики</w:t>
      </w:r>
      <w:r w:rsidRPr="006D7B96">
        <w:rPr>
          <w:u w:val="single"/>
        </w:rPr>
        <w:t xml:space="preserve"> ул. </w:t>
      </w:r>
      <w:r w:rsidR="004546F8">
        <w:rPr>
          <w:u w:val="single"/>
        </w:rPr>
        <w:t>Советская</w:t>
      </w:r>
      <w:r w:rsidRPr="006D7B96">
        <w:rPr>
          <w:u w:val="single"/>
        </w:rPr>
        <w:t xml:space="preserve"> д.</w:t>
      </w:r>
      <w:r w:rsidR="004546F8">
        <w:rPr>
          <w:u w:val="single"/>
        </w:rPr>
        <w:t>2</w:t>
      </w:r>
      <w:r w:rsidRPr="006D7B96">
        <w:rPr>
          <w:u w:val="single"/>
        </w:rPr>
        <w:t xml:space="preserve"> кв.1</w:t>
      </w:r>
    </w:p>
    <w:p w14:paraId="3F4324CB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center"/>
      </w:pPr>
      <w:r w:rsidRPr="006D7B96">
        <w:t>(адрес проживания)</w:t>
      </w:r>
    </w:p>
    <w:p w14:paraId="0DE75505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both"/>
      </w:pPr>
      <w:r w:rsidRPr="006D7B96">
        <w:t xml:space="preserve">Телефон </w:t>
      </w:r>
      <w:r w:rsidRPr="006D7B96">
        <w:rPr>
          <w:u w:val="single"/>
        </w:rPr>
        <w:t xml:space="preserve">+7 (999) 111 11 11 </w:t>
      </w:r>
      <w:r w:rsidRPr="006D7B96">
        <w:t>_________</w:t>
      </w:r>
    </w:p>
    <w:p w14:paraId="7EB5490D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both"/>
      </w:pPr>
      <w:r w:rsidRPr="006D7B96">
        <w:t>Адрес электронной почты_____________</w:t>
      </w:r>
    </w:p>
    <w:p w14:paraId="0BC06652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both"/>
      </w:pPr>
      <w:r w:rsidRPr="006D7B96">
        <w:t xml:space="preserve">СНИЛС </w:t>
      </w:r>
      <w:r w:rsidRPr="006D7B96">
        <w:rPr>
          <w:u w:val="single"/>
        </w:rPr>
        <w:t>063-000-000 00</w:t>
      </w:r>
      <w:r w:rsidRPr="006D7B96">
        <w:t>__</w:t>
      </w:r>
    </w:p>
    <w:p w14:paraId="6F220F29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center"/>
      </w:pPr>
      <w:r w:rsidRPr="006D7B96">
        <w:t>(при наличии)</w:t>
      </w:r>
    </w:p>
    <w:p w14:paraId="08AC7AA7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firstLine="567"/>
        <w:jc w:val="both"/>
      </w:pPr>
    </w:p>
    <w:p w14:paraId="5BEA1BBA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firstLine="567"/>
        <w:jc w:val="center"/>
      </w:pPr>
      <w:r w:rsidRPr="006D7B96">
        <w:t>ЗАЯВЛЕНИЕ</w:t>
      </w:r>
    </w:p>
    <w:p w14:paraId="3F369E37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firstLine="567"/>
        <w:jc w:val="center"/>
      </w:pPr>
    </w:p>
    <w:p w14:paraId="2D60702F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  <w:r w:rsidRPr="006D7B96">
        <w:t xml:space="preserve">Прошу установить мне </w:t>
      </w:r>
      <w:r w:rsidRPr="006D7B96">
        <w:rPr>
          <w:u w:val="single"/>
        </w:rPr>
        <w:t xml:space="preserve">пенсию за выслугу лет                        </w:t>
      </w:r>
      <w:r w:rsidRPr="006D7B96">
        <w:t>_______________________</w:t>
      </w:r>
    </w:p>
    <w:p w14:paraId="67BC8A7F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D7B96">
        <w:rPr>
          <w:sz w:val="20"/>
          <w:szCs w:val="20"/>
        </w:rPr>
        <w:t xml:space="preserve">   (пенсию за выслугу лет, ежемесячную доплату к государственной пенсии)</w:t>
      </w:r>
    </w:p>
    <w:p w14:paraId="471A18A8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  <w:r w:rsidRPr="006D7B96">
        <w:t>____________________________________________________________________________</w:t>
      </w:r>
    </w:p>
    <w:p w14:paraId="4F30BBCC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D7B96">
        <w:rPr>
          <w:sz w:val="20"/>
          <w:szCs w:val="20"/>
        </w:rPr>
        <w:t>(страховую пенсию по старости (инвалидности), пенсию за выслугу лет)</w:t>
      </w:r>
    </w:p>
    <w:p w14:paraId="1BA167FD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  <w:r w:rsidRPr="006D7B96">
        <w:t xml:space="preserve">получаю в </w:t>
      </w:r>
      <w:r w:rsidRPr="006D7B96">
        <w:rPr>
          <w:u w:val="single"/>
        </w:rPr>
        <w:t>Управлении Пенсионного фонда РФ в г. Южно-Сахалинске</w:t>
      </w:r>
      <w:r w:rsidRPr="006D7B96">
        <w:t>_________________</w:t>
      </w:r>
    </w:p>
    <w:p w14:paraId="1A1F1773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D7B96">
        <w:rPr>
          <w:sz w:val="20"/>
          <w:szCs w:val="20"/>
        </w:rPr>
        <w:t xml:space="preserve">                  (наименование органа пенсионного обеспечения)</w:t>
      </w:r>
    </w:p>
    <w:p w14:paraId="35D355A5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6D7B96">
        <w:t xml:space="preserve">Пенсия за выслугу лет, ежемесячное пожизненное содержание, ежемесячная доплата к государственной пенсии </w:t>
      </w:r>
      <w:r w:rsidRPr="006D7B96">
        <w:rPr>
          <w:u w:val="single"/>
        </w:rPr>
        <w:t>___________не назначалась___________________</w:t>
      </w:r>
    </w:p>
    <w:p w14:paraId="07895DA2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D7B96">
        <w:rPr>
          <w:sz w:val="20"/>
          <w:szCs w:val="20"/>
          <w:u w:val="single"/>
        </w:rPr>
        <w:t xml:space="preserve">                                                                        (назначена/не назначал</w:t>
      </w:r>
      <w:r w:rsidRPr="006D7B96">
        <w:rPr>
          <w:sz w:val="20"/>
          <w:szCs w:val="20"/>
        </w:rPr>
        <w:t>ась)</w:t>
      </w:r>
    </w:p>
    <w:p w14:paraId="3BD9B64A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  <w:r w:rsidRPr="006D7B96">
        <w:t>_____________________________________________________________________________</w:t>
      </w:r>
    </w:p>
    <w:p w14:paraId="2A3315B1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center"/>
      </w:pPr>
      <w:r w:rsidRPr="006D7B96">
        <w:t>(в случае назначения - указать орган, назначивший данную выплату заявителю)</w:t>
      </w:r>
    </w:p>
    <w:p w14:paraId="04D3F4DB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center"/>
      </w:pPr>
    </w:p>
    <w:p w14:paraId="526528F5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center"/>
      </w:pPr>
      <w:r w:rsidRPr="006D7B96"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6D7B96" w:rsidRPr="006D7B96" w14:paraId="0F6C96AE" w14:textId="77777777" w:rsidTr="006B23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3013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center"/>
            </w:pPr>
            <w:r w:rsidRPr="006D7B96"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000D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center"/>
            </w:pPr>
            <w:r w:rsidRPr="006D7B96"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C093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center"/>
            </w:pPr>
            <w:r w:rsidRPr="006D7B96">
              <w:t>Кол-во (шт.)</w:t>
            </w:r>
          </w:p>
        </w:tc>
      </w:tr>
      <w:tr w:rsidR="006D7B96" w:rsidRPr="006D7B96" w14:paraId="5D0D455C" w14:textId="77777777" w:rsidTr="006B23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4B6E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center"/>
            </w:pPr>
            <w:r w:rsidRPr="006D7B96"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99F8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both"/>
            </w:pPr>
            <w:r w:rsidRPr="006D7B96">
              <w:t>СНИЛС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A538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center"/>
            </w:pPr>
            <w:r w:rsidRPr="006D7B96">
              <w:t>1</w:t>
            </w:r>
          </w:p>
        </w:tc>
      </w:tr>
      <w:tr w:rsidR="006D7B96" w:rsidRPr="006D7B96" w14:paraId="78B9127E" w14:textId="77777777" w:rsidTr="006B23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C98A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center"/>
            </w:pPr>
            <w:r w:rsidRPr="006D7B96"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9B49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both"/>
            </w:pPr>
            <w:r w:rsidRPr="006D7B96">
              <w:t>Трудовая книжка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056D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center"/>
            </w:pPr>
            <w:r w:rsidRPr="006D7B96">
              <w:t>1</w:t>
            </w:r>
          </w:p>
        </w:tc>
      </w:tr>
      <w:tr w:rsidR="006D7B96" w:rsidRPr="006D7B96" w14:paraId="103EC3D4" w14:textId="77777777" w:rsidTr="006B23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5B30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center"/>
            </w:pPr>
            <w:r w:rsidRPr="006D7B96"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448A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both"/>
            </w:pPr>
            <w:r w:rsidRPr="006D7B96">
              <w:t>Реквизиты кредитной организации и лицевого счета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1E99" w14:textId="77777777" w:rsidR="006D7B96" w:rsidRPr="006D7B96" w:rsidRDefault="00C10FE4" w:rsidP="006D7B9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14:paraId="52EB5363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center"/>
      </w:pPr>
    </w:p>
    <w:p w14:paraId="28EADFB9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  <w:r w:rsidRPr="006D7B96">
        <w:t>При наступлении обстоятельств, влияющих на размер и порядок выплаты пенсии за выслугу лет, ежемесячной доплаты к государственной пенсии, обязуюсь сообщить об этом в 10-дневный срок.</w:t>
      </w:r>
    </w:p>
    <w:p w14:paraId="55957F1E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</w:p>
    <w:p w14:paraId="633A839A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  <w:r w:rsidRPr="006D7B96">
        <w:t>В соответствии с Федеральным законом «О персональных данных» даю согласие на обработку моих персональных данных.</w:t>
      </w:r>
    </w:p>
    <w:p w14:paraId="56D7A5C0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</w:p>
    <w:p w14:paraId="29FEABCA" w14:textId="77777777" w:rsidR="006D7B96" w:rsidRPr="006D7B96" w:rsidRDefault="006D7B96" w:rsidP="006D7B96">
      <w:pPr>
        <w:autoSpaceDE w:val="0"/>
        <w:autoSpaceDN w:val="0"/>
        <w:adjustRightInd w:val="0"/>
        <w:rPr>
          <w:lang w:eastAsia="en-US"/>
        </w:rPr>
      </w:pPr>
      <w:r w:rsidRPr="006D7B96">
        <w:rPr>
          <w:lang w:eastAsia="en-US"/>
        </w:rPr>
        <w:t>«31»  декабря 2022 года                       ______________________________</w:t>
      </w:r>
    </w:p>
    <w:p w14:paraId="2A113395" w14:textId="77777777" w:rsidR="006D7B96" w:rsidRPr="006D7B96" w:rsidRDefault="006D7B96" w:rsidP="00C10FE4">
      <w:pPr>
        <w:jc w:val="center"/>
        <w:rPr>
          <w:sz w:val="22"/>
          <w:szCs w:val="22"/>
        </w:rPr>
      </w:pPr>
      <w:r w:rsidRPr="006D7B96">
        <w:rPr>
          <w:lang w:eastAsia="en-US"/>
        </w:rPr>
        <w:t>(подпись)</w:t>
      </w:r>
    </w:p>
    <w:p w14:paraId="70F4B4BE" w14:textId="77777777" w:rsidR="00857195" w:rsidRDefault="00857195" w:rsidP="006D7B96">
      <w:pPr>
        <w:widowControl w:val="0"/>
        <w:autoSpaceDE w:val="0"/>
        <w:autoSpaceDN w:val="0"/>
        <w:ind w:left="5812" w:right="-1"/>
        <w:jc w:val="right"/>
        <w:rPr>
          <w:sz w:val="22"/>
          <w:szCs w:val="22"/>
        </w:rPr>
      </w:pPr>
    </w:p>
    <w:p w14:paraId="76C6C027" w14:textId="77777777" w:rsidR="00857195" w:rsidRDefault="00857195" w:rsidP="006D7B96">
      <w:pPr>
        <w:widowControl w:val="0"/>
        <w:autoSpaceDE w:val="0"/>
        <w:autoSpaceDN w:val="0"/>
        <w:ind w:left="5812" w:right="-1"/>
        <w:jc w:val="right"/>
        <w:rPr>
          <w:sz w:val="22"/>
          <w:szCs w:val="22"/>
        </w:rPr>
      </w:pPr>
    </w:p>
    <w:p w14:paraId="41C67DFF" w14:textId="77777777" w:rsidR="00857195" w:rsidRDefault="00857195" w:rsidP="006D7B96">
      <w:pPr>
        <w:widowControl w:val="0"/>
        <w:autoSpaceDE w:val="0"/>
        <w:autoSpaceDN w:val="0"/>
        <w:ind w:left="5812" w:right="-1"/>
        <w:jc w:val="right"/>
        <w:rPr>
          <w:sz w:val="22"/>
          <w:szCs w:val="22"/>
        </w:rPr>
      </w:pPr>
    </w:p>
    <w:p w14:paraId="76DC73C7" w14:textId="77777777" w:rsidR="006D7B96" w:rsidRPr="006D7B96" w:rsidRDefault="00C10FE4" w:rsidP="006D7B96">
      <w:pPr>
        <w:widowControl w:val="0"/>
        <w:autoSpaceDE w:val="0"/>
        <w:autoSpaceDN w:val="0"/>
        <w:ind w:left="5812" w:right="-1"/>
        <w:jc w:val="right"/>
      </w:pPr>
      <w:r>
        <w:lastRenderedPageBreak/>
        <w:t xml:space="preserve">ПРИЛОЖЕНИЕ </w:t>
      </w:r>
      <w:r w:rsidR="006D7B96" w:rsidRPr="006D7B96">
        <w:t xml:space="preserve"> 3</w:t>
      </w:r>
    </w:p>
    <w:p w14:paraId="025298D3" w14:textId="77777777" w:rsidR="006D7B96" w:rsidRPr="006D7B96" w:rsidRDefault="006D7B96" w:rsidP="006D7B96">
      <w:pPr>
        <w:jc w:val="right"/>
        <w:rPr>
          <w:sz w:val="22"/>
          <w:szCs w:val="22"/>
        </w:rPr>
      </w:pPr>
    </w:p>
    <w:p w14:paraId="35BD9020" w14:textId="77777777" w:rsidR="006D7B96" w:rsidRPr="006D7B96" w:rsidRDefault="006D7B96" w:rsidP="006D7B96">
      <w:pPr>
        <w:jc w:val="right"/>
        <w:rPr>
          <w:sz w:val="25"/>
          <w:szCs w:val="25"/>
        </w:rPr>
      </w:pPr>
    </w:p>
    <w:p w14:paraId="444EDB51" w14:textId="77777777" w:rsidR="006D7B96" w:rsidRPr="006D7B96" w:rsidRDefault="006D7B96" w:rsidP="006D7B96">
      <w:pPr>
        <w:jc w:val="right"/>
        <w:rPr>
          <w:sz w:val="25"/>
          <w:szCs w:val="25"/>
        </w:rPr>
      </w:pPr>
    </w:p>
    <w:p w14:paraId="20408C0B" w14:textId="77777777" w:rsidR="006D7B96" w:rsidRPr="006D7B96" w:rsidRDefault="006D7B96" w:rsidP="006D7B96">
      <w:pPr>
        <w:jc w:val="right"/>
        <w:rPr>
          <w:sz w:val="25"/>
          <w:szCs w:val="25"/>
        </w:rPr>
      </w:pPr>
    </w:p>
    <w:p w14:paraId="67493EC3" w14:textId="77777777" w:rsidR="006D7B96" w:rsidRPr="006D7B96" w:rsidRDefault="006D7B96" w:rsidP="006D7B96">
      <w:pPr>
        <w:jc w:val="right"/>
        <w:rPr>
          <w:sz w:val="25"/>
          <w:szCs w:val="25"/>
        </w:rPr>
      </w:pPr>
    </w:p>
    <w:p w14:paraId="7FF9A497" w14:textId="77777777" w:rsidR="006D7B96" w:rsidRPr="006D7B96" w:rsidRDefault="006D7B96" w:rsidP="006D7B96">
      <w:pPr>
        <w:jc w:val="right"/>
        <w:rPr>
          <w:sz w:val="25"/>
          <w:szCs w:val="25"/>
        </w:rPr>
      </w:pPr>
    </w:p>
    <w:p w14:paraId="272C2852" w14:textId="3F3C26C1" w:rsidR="006D7B96" w:rsidRPr="006D7B96" w:rsidRDefault="00735C1D" w:rsidP="006D7B9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Финансовое управление муниципального образования «Городской округ Ногликский»</w:t>
      </w:r>
    </w:p>
    <w:p w14:paraId="6413A82E" w14:textId="77777777" w:rsidR="006D7B96" w:rsidRPr="006D7B96" w:rsidRDefault="006D7B96" w:rsidP="006D7B96">
      <w:pPr>
        <w:jc w:val="center"/>
        <w:rPr>
          <w:sz w:val="25"/>
          <w:szCs w:val="25"/>
        </w:rPr>
      </w:pPr>
    </w:p>
    <w:p w14:paraId="6127D71B" w14:textId="77777777" w:rsidR="006D7B96" w:rsidRPr="006D7B96" w:rsidRDefault="006D7B96" w:rsidP="006D7B96">
      <w:pPr>
        <w:jc w:val="center"/>
        <w:rPr>
          <w:sz w:val="25"/>
          <w:szCs w:val="25"/>
        </w:rPr>
      </w:pPr>
    </w:p>
    <w:p w14:paraId="50742450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  <w:r w:rsidRPr="006D7B96">
        <w:rPr>
          <w:b/>
          <w:sz w:val="25"/>
          <w:szCs w:val="25"/>
        </w:rPr>
        <w:t>УВЕДОМЛЕНИЕ</w:t>
      </w:r>
    </w:p>
    <w:p w14:paraId="12A1F46C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  <w:r w:rsidRPr="006D7B96">
        <w:rPr>
          <w:b/>
          <w:sz w:val="25"/>
          <w:szCs w:val="25"/>
        </w:rPr>
        <w:t>о назначении пенсии за выслугу лет (ежемесячной доплаты к государственной пенсии)</w:t>
      </w:r>
    </w:p>
    <w:p w14:paraId="6A2A812A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7BAA0F5B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461C13DD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3E32DE3A" w14:textId="77777777" w:rsidR="006D7B96" w:rsidRPr="006D7B96" w:rsidRDefault="006D7B96" w:rsidP="006D7B96">
      <w:pPr>
        <w:rPr>
          <w:sz w:val="25"/>
          <w:szCs w:val="25"/>
        </w:rPr>
      </w:pPr>
    </w:p>
    <w:p w14:paraId="408421D9" w14:textId="77777777" w:rsidR="006D7B96" w:rsidRPr="006D7B96" w:rsidRDefault="006D7B96" w:rsidP="006D7B96">
      <w:pPr>
        <w:rPr>
          <w:sz w:val="25"/>
          <w:szCs w:val="25"/>
        </w:rPr>
      </w:pPr>
    </w:p>
    <w:p w14:paraId="28136650" w14:textId="77777777" w:rsidR="006D7B96" w:rsidRPr="006D7B96" w:rsidRDefault="006D7B96" w:rsidP="006D7B96">
      <w:pPr>
        <w:rPr>
          <w:sz w:val="25"/>
          <w:szCs w:val="25"/>
        </w:rPr>
      </w:pPr>
      <w:r w:rsidRPr="006D7B96">
        <w:rPr>
          <w:sz w:val="25"/>
          <w:szCs w:val="25"/>
        </w:rPr>
        <w:t>от «____» ________20___г.                                                                                   №_______</w:t>
      </w:r>
    </w:p>
    <w:p w14:paraId="0B48D4CC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04183F66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3144E2C1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3ABBD085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523B3FF4" w14:textId="77777777" w:rsidR="006D7B96" w:rsidRPr="006D7B96" w:rsidRDefault="006D7B96" w:rsidP="006D7B96">
      <w:pPr>
        <w:jc w:val="both"/>
        <w:rPr>
          <w:sz w:val="25"/>
          <w:szCs w:val="25"/>
        </w:rPr>
      </w:pPr>
      <w:r w:rsidRPr="006D7B96">
        <w:rPr>
          <w:b/>
          <w:sz w:val="25"/>
          <w:szCs w:val="25"/>
        </w:rPr>
        <w:tab/>
      </w:r>
      <w:r w:rsidRPr="006D7B96">
        <w:rPr>
          <w:sz w:val="25"/>
          <w:szCs w:val="25"/>
        </w:rPr>
        <w:t>Уважаемый __________________________________________________________</w:t>
      </w:r>
    </w:p>
    <w:p w14:paraId="461151FA" w14:textId="77777777" w:rsidR="006D7B96" w:rsidRPr="006D7B96" w:rsidRDefault="006D7B96" w:rsidP="006D7B96">
      <w:pPr>
        <w:jc w:val="both"/>
        <w:rPr>
          <w:sz w:val="22"/>
          <w:szCs w:val="22"/>
        </w:rPr>
      </w:pPr>
      <w:r w:rsidRPr="006D7B96">
        <w:rPr>
          <w:sz w:val="25"/>
          <w:szCs w:val="25"/>
        </w:rPr>
        <w:t xml:space="preserve">                                                             </w:t>
      </w:r>
      <w:r w:rsidRPr="006D7B96">
        <w:rPr>
          <w:sz w:val="22"/>
          <w:szCs w:val="22"/>
        </w:rPr>
        <w:t>(фамилия, имя, отчество)</w:t>
      </w:r>
    </w:p>
    <w:p w14:paraId="2182B199" w14:textId="01A795C1" w:rsidR="006D7B96" w:rsidRPr="006D7B96" w:rsidRDefault="006D7B96" w:rsidP="006D7B96">
      <w:pPr>
        <w:jc w:val="both"/>
        <w:rPr>
          <w:sz w:val="25"/>
          <w:szCs w:val="25"/>
        </w:rPr>
      </w:pPr>
      <w:r w:rsidRPr="006D7B96">
        <w:rPr>
          <w:sz w:val="25"/>
          <w:szCs w:val="25"/>
        </w:rPr>
        <w:tab/>
      </w:r>
      <w:r w:rsidR="00735C1D" w:rsidRPr="00735C1D">
        <w:rPr>
          <w:sz w:val="25"/>
          <w:szCs w:val="25"/>
        </w:rPr>
        <w:t>Финансовое управление муниципального образования «Городской округ Ногликский»</w:t>
      </w:r>
      <w:r w:rsidR="00735C1D">
        <w:rPr>
          <w:sz w:val="25"/>
          <w:szCs w:val="25"/>
        </w:rPr>
        <w:t xml:space="preserve"> </w:t>
      </w:r>
      <w:r w:rsidRPr="006D7B96">
        <w:rPr>
          <w:sz w:val="25"/>
          <w:szCs w:val="25"/>
        </w:rPr>
        <w:t>сообщает, что с «____» _______20____г. Вам установлена пенсия за выслугу лет (ежемесячная доплата к государственной пенсии) в размере ________ рублей ________ копеек.</w:t>
      </w:r>
    </w:p>
    <w:p w14:paraId="2DE402E4" w14:textId="2C32250C" w:rsidR="006D7B96" w:rsidRPr="006D7B96" w:rsidRDefault="006D7B96" w:rsidP="006D7B96">
      <w:pPr>
        <w:jc w:val="both"/>
        <w:rPr>
          <w:sz w:val="25"/>
          <w:szCs w:val="25"/>
        </w:rPr>
      </w:pPr>
      <w:r w:rsidRPr="006D7B96">
        <w:rPr>
          <w:sz w:val="25"/>
          <w:szCs w:val="25"/>
        </w:rPr>
        <w:tab/>
        <w:t xml:space="preserve">Для сведения сообщаем, что пенсионер обязан извещать </w:t>
      </w:r>
      <w:r w:rsidR="00735C1D" w:rsidRPr="00735C1D">
        <w:rPr>
          <w:sz w:val="25"/>
          <w:szCs w:val="25"/>
        </w:rPr>
        <w:t>Финансовое управление муниципального образования «Городской округ Ногликский»</w:t>
      </w:r>
      <w:r w:rsidRPr="006D7B96">
        <w:rPr>
          <w:sz w:val="25"/>
          <w:szCs w:val="25"/>
        </w:rPr>
        <w:t xml:space="preserve"> о наступлении обстоятельств, влияющих на порядок и размер выплаты пенсии за выслугу лет (ежемесячной доплаты к государственной пенсии).</w:t>
      </w:r>
    </w:p>
    <w:p w14:paraId="1F4FA32C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4D338741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4CD8B243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787104E1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22D522A7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659F1E55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245B8F87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679DF00D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310F23E6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2CE10E17" w14:textId="3AB2A025" w:rsidR="006D7B96" w:rsidRPr="006D7B96" w:rsidRDefault="006D7B96" w:rsidP="006D7B96">
      <w:pPr>
        <w:jc w:val="both"/>
        <w:rPr>
          <w:sz w:val="25"/>
          <w:szCs w:val="25"/>
        </w:rPr>
      </w:pPr>
      <w:r w:rsidRPr="006D7B96">
        <w:rPr>
          <w:sz w:val="25"/>
          <w:szCs w:val="25"/>
        </w:rPr>
        <w:t xml:space="preserve">Начальник </w:t>
      </w:r>
      <w:r w:rsidR="0089547B">
        <w:rPr>
          <w:sz w:val="25"/>
          <w:szCs w:val="25"/>
        </w:rPr>
        <w:t>финансового управления</w:t>
      </w:r>
      <w:r w:rsidRPr="006D7B96">
        <w:rPr>
          <w:sz w:val="25"/>
          <w:szCs w:val="25"/>
        </w:rPr>
        <w:t xml:space="preserve">                          ____________________________</w:t>
      </w:r>
    </w:p>
    <w:p w14:paraId="50E65289" w14:textId="77777777" w:rsidR="006D7B96" w:rsidRPr="006D7B96" w:rsidRDefault="006D7B96" w:rsidP="006D7B96">
      <w:pPr>
        <w:jc w:val="both"/>
        <w:rPr>
          <w:sz w:val="22"/>
          <w:szCs w:val="22"/>
        </w:rPr>
      </w:pPr>
      <w:r w:rsidRPr="006D7B96">
        <w:rPr>
          <w:sz w:val="25"/>
          <w:szCs w:val="25"/>
        </w:rPr>
        <w:tab/>
      </w:r>
      <w:r w:rsidRPr="006D7B96">
        <w:rPr>
          <w:sz w:val="25"/>
          <w:szCs w:val="25"/>
        </w:rPr>
        <w:tab/>
      </w:r>
      <w:r w:rsidRPr="006D7B96">
        <w:rPr>
          <w:sz w:val="25"/>
          <w:szCs w:val="25"/>
        </w:rPr>
        <w:tab/>
      </w:r>
      <w:r w:rsidRPr="006D7B96">
        <w:rPr>
          <w:sz w:val="25"/>
          <w:szCs w:val="25"/>
        </w:rPr>
        <w:tab/>
      </w:r>
      <w:r w:rsidRPr="006D7B96">
        <w:rPr>
          <w:sz w:val="25"/>
          <w:szCs w:val="25"/>
        </w:rPr>
        <w:tab/>
        <w:t xml:space="preserve">                                    </w:t>
      </w:r>
      <w:r w:rsidRPr="006D7B96">
        <w:rPr>
          <w:sz w:val="22"/>
          <w:szCs w:val="22"/>
        </w:rPr>
        <w:t>(подпись, инициалы, фамилия)</w:t>
      </w:r>
    </w:p>
    <w:p w14:paraId="2EF924DE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27081CFC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7D4CBC32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03DCC367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4740F5FF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222A1E97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44E4505C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05EBBA88" w14:textId="77777777" w:rsidR="00857195" w:rsidRDefault="00857195" w:rsidP="006D7B96">
      <w:pPr>
        <w:widowControl w:val="0"/>
        <w:autoSpaceDE w:val="0"/>
        <w:autoSpaceDN w:val="0"/>
        <w:ind w:left="5812" w:right="-1"/>
        <w:jc w:val="right"/>
      </w:pPr>
    </w:p>
    <w:p w14:paraId="3F5FB678" w14:textId="77777777" w:rsidR="00857195" w:rsidRDefault="00857195" w:rsidP="006D7B96">
      <w:pPr>
        <w:widowControl w:val="0"/>
        <w:autoSpaceDE w:val="0"/>
        <w:autoSpaceDN w:val="0"/>
        <w:ind w:left="5812" w:right="-1"/>
        <w:jc w:val="right"/>
      </w:pPr>
    </w:p>
    <w:p w14:paraId="55E7E2DF" w14:textId="77777777" w:rsidR="006D7B96" w:rsidRPr="006D7B96" w:rsidRDefault="00C10FE4" w:rsidP="006D7B96">
      <w:pPr>
        <w:widowControl w:val="0"/>
        <w:autoSpaceDE w:val="0"/>
        <w:autoSpaceDN w:val="0"/>
        <w:ind w:left="5812" w:right="-1"/>
        <w:jc w:val="right"/>
      </w:pPr>
      <w:r>
        <w:t xml:space="preserve">ПРИЛОЖЕНИЕ </w:t>
      </w:r>
      <w:r w:rsidR="006D7B96" w:rsidRPr="006D7B96">
        <w:t xml:space="preserve"> 4</w:t>
      </w:r>
    </w:p>
    <w:p w14:paraId="3BF77794" w14:textId="77777777" w:rsidR="006D7B96" w:rsidRPr="006D7B96" w:rsidRDefault="006D7B96" w:rsidP="006D7B96">
      <w:pPr>
        <w:jc w:val="right"/>
        <w:rPr>
          <w:sz w:val="22"/>
          <w:szCs w:val="22"/>
        </w:rPr>
      </w:pPr>
    </w:p>
    <w:p w14:paraId="1FB33831" w14:textId="77777777" w:rsidR="006D7B96" w:rsidRPr="006D7B96" w:rsidRDefault="006D7B96" w:rsidP="006D7B96">
      <w:pPr>
        <w:jc w:val="right"/>
        <w:rPr>
          <w:sz w:val="25"/>
          <w:szCs w:val="25"/>
        </w:rPr>
      </w:pPr>
    </w:p>
    <w:p w14:paraId="397F77F5" w14:textId="77777777" w:rsidR="006D7B96" w:rsidRPr="006D7B96" w:rsidRDefault="006D7B96" w:rsidP="006D7B96">
      <w:pPr>
        <w:jc w:val="right"/>
        <w:rPr>
          <w:sz w:val="25"/>
          <w:szCs w:val="25"/>
        </w:rPr>
      </w:pPr>
    </w:p>
    <w:p w14:paraId="6A29C8C5" w14:textId="77777777" w:rsidR="006D7B96" w:rsidRPr="006D7B96" w:rsidRDefault="006D7B96" w:rsidP="006D7B96">
      <w:pPr>
        <w:jc w:val="right"/>
        <w:rPr>
          <w:sz w:val="25"/>
          <w:szCs w:val="25"/>
        </w:rPr>
      </w:pPr>
    </w:p>
    <w:p w14:paraId="60081471" w14:textId="77777777" w:rsidR="006D7B96" w:rsidRPr="006D7B96" w:rsidRDefault="006D7B96" w:rsidP="006D7B96">
      <w:pPr>
        <w:jc w:val="right"/>
        <w:rPr>
          <w:sz w:val="25"/>
          <w:szCs w:val="25"/>
        </w:rPr>
      </w:pPr>
    </w:p>
    <w:p w14:paraId="31051BF4" w14:textId="77777777" w:rsidR="006D7B96" w:rsidRPr="006D7B96" w:rsidRDefault="006D7B96" w:rsidP="006D7B96">
      <w:pPr>
        <w:jc w:val="right"/>
        <w:rPr>
          <w:sz w:val="25"/>
          <w:szCs w:val="25"/>
        </w:rPr>
      </w:pPr>
    </w:p>
    <w:p w14:paraId="242F94D0" w14:textId="3FE6CBA6" w:rsidR="006D7B96" w:rsidRDefault="0089547B" w:rsidP="006D7B96">
      <w:pPr>
        <w:jc w:val="center"/>
        <w:rPr>
          <w:b/>
          <w:sz w:val="25"/>
          <w:szCs w:val="25"/>
        </w:rPr>
      </w:pPr>
      <w:r w:rsidRPr="0089547B">
        <w:rPr>
          <w:b/>
          <w:sz w:val="25"/>
          <w:szCs w:val="25"/>
        </w:rPr>
        <w:t>Финансовое управление муниципального образования «Городской округ Ногликский»</w:t>
      </w:r>
    </w:p>
    <w:p w14:paraId="141F751A" w14:textId="77777777" w:rsidR="0089547B" w:rsidRDefault="0089547B" w:rsidP="006D7B96">
      <w:pPr>
        <w:jc w:val="center"/>
        <w:rPr>
          <w:b/>
          <w:sz w:val="25"/>
          <w:szCs w:val="25"/>
        </w:rPr>
      </w:pPr>
    </w:p>
    <w:p w14:paraId="15DC191A" w14:textId="77777777" w:rsidR="0089547B" w:rsidRPr="006D7B96" w:rsidRDefault="0089547B" w:rsidP="006D7B96">
      <w:pPr>
        <w:jc w:val="center"/>
        <w:rPr>
          <w:sz w:val="25"/>
          <w:szCs w:val="25"/>
        </w:rPr>
      </w:pPr>
    </w:p>
    <w:p w14:paraId="506CAA02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  <w:r w:rsidRPr="006D7B96">
        <w:rPr>
          <w:b/>
          <w:sz w:val="25"/>
          <w:szCs w:val="25"/>
        </w:rPr>
        <w:t>УВЕДОМЛЕНИЕ</w:t>
      </w:r>
    </w:p>
    <w:p w14:paraId="73C2DC46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  <w:r w:rsidRPr="006D7B96">
        <w:rPr>
          <w:b/>
          <w:sz w:val="25"/>
          <w:szCs w:val="25"/>
        </w:rPr>
        <w:t>о назначении пенсии за выслугу лет (ежемесячной доплаты к государственной пенсии)</w:t>
      </w:r>
    </w:p>
    <w:p w14:paraId="1589698F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53A35DCD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3D526CEC" w14:textId="77777777" w:rsidR="006D7B96" w:rsidRPr="006D7B96" w:rsidRDefault="006D7B96" w:rsidP="006D7B96">
      <w:pPr>
        <w:rPr>
          <w:sz w:val="25"/>
          <w:szCs w:val="25"/>
        </w:rPr>
      </w:pPr>
    </w:p>
    <w:p w14:paraId="1E295F58" w14:textId="77777777" w:rsidR="006D7B96" w:rsidRPr="006D7B96" w:rsidRDefault="006D7B96" w:rsidP="006D7B96">
      <w:pPr>
        <w:rPr>
          <w:sz w:val="25"/>
          <w:szCs w:val="25"/>
        </w:rPr>
      </w:pPr>
      <w:r w:rsidRPr="006D7B96">
        <w:rPr>
          <w:sz w:val="25"/>
          <w:szCs w:val="25"/>
        </w:rPr>
        <w:t>от «31» декабря 2022г.                                                                                   № 1</w:t>
      </w:r>
    </w:p>
    <w:p w14:paraId="343B82FE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6A1D23CF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7AF3BEB9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73E8A914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3FAB576E" w14:textId="77777777" w:rsidR="006D7B96" w:rsidRPr="006D7B96" w:rsidRDefault="006D7B96" w:rsidP="006D7B96">
      <w:pPr>
        <w:jc w:val="both"/>
        <w:rPr>
          <w:sz w:val="25"/>
          <w:szCs w:val="25"/>
        </w:rPr>
      </w:pPr>
      <w:r w:rsidRPr="006D7B96">
        <w:rPr>
          <w:b/>
          <w:sz w:val="25"/>
          <w:szCs w:val="25"/>
        </w:rPr>
        <w:tab/>
      </w:r>
      <w:r w:rsidRPr="006D7B96">
        <w:rPr>
          <w:sz w:val="25"/>
          <w:szCs w:val="25"/>
        </w:rPr>
        <w:t xml:space="preserve">Уважаемый                       </w:t>
      </w:r>
      <w:r w:rsidRPr="006D7B96">
        <w:rPr>
          <w:sz w:val="25"/>
          <w:szCs w:val="25"/>
          <w:u w:val="single"/>
        </w:rPr>
        <w:t xml:space="preserve">Иванов Иван Иванович        </w:t>
      </w:r>
    </w:p>
    <w:p w14:paraId="2B45F7D8" w14:textId="77777777" w:rsidR="006D7B96" w:rsidRPr="006D7B96" w:rsidRDefault="006D7B96" w:rsidP="006D7B96">
      <w:pPr>
        <w:jc w:val="both"/>
        <w:rPr>
          <w:sz w:val="22"/>
          <w:szCs w:val="22"/>
        </w:rPr>
      </w:pPr>
      <w:r w:rsidRPr="006D7B96">
        <w:rPr>
          <w:sz w:val="25"/>
          <w:szCs w:val="25"/>
        </w:rPr>
        <w:t xml:space="preserve">                                                             </w:t>
      </w:r>
      <w:r w:rsidRPr="006D7B96">
        <w:rPr>
          <w:sz w:val="22"/>
          <w:szCs w:val="22"/>
        </w:rPr>
        <w:t>(фамилия, имя, отчество)</w:t>
      </w:r>
    </w:p>
    <w:p w14:paraId="3641EDFD" w14:textId="6A025202" w:rsidR="006D7B96" w:rsidRPr="006D7B96" w:rsidRDefault="006D7B96" w:rsidP="006D7B96">
      <w:pPr>
        <w:jc w:val="both"/>
        <w:rPr>
          <w:sz w:val="25"/>
          <w:szCs w:val="25"/>
        </w:rPr>
      </w:pPr>
      <w:r w:rsidRPr="006D7B96">
        <w:rPr>
          <w:sz w:val="25"/>
          <w:szCs w:val="25"/>
        </w:rPr>
        <w:tab/>
      </w:r>
      <w:r w:rsidR="0089547B" w:rsidRPr="0089547B">
        <w:rPr>
          <w:sz w:val="25"/>
          <w:szCs w:val="25"/>
        </w:rPr>
        <w:t>Финансовое управление муниципального образования «Городской округ Ногликский»</w:t>
      </w:r>
      <w:r w:rsidRPr="006D7B96">
        <w:rPr>
          <w:sz w:val="25"/>
          <w:szCs w:val="25"/>
        </w:rPr>
        <w:t xml:space="preserve"> сообщает, что с «31» декабря 2022г. Вам установлена пенсия за выслугу лет (ежемесячная доплата к государственной пенсии) в размере 2000 рублей 00 копеек.</w:t>
      </w:r>
    </w:p>
    <w:p w14:paraId="1A53D88E" w14:textId="4C69C3A5" w:rsidR="006D7B96" w:rsidRPr="006D7B96" w:rsidRDefault="006D7B96" w:rsidP="006D7B96">
      <w:pPr>
        <w:jc w:val="both"/>
        <w:rPr>
          <w:sz w:val="25"/>
          <w:szCs w:val="25"/>
        </w:rPr>
      </w:pPr>
      <w:r w:rsidRPr="006D7B96">
        <w:rPr>
          <w:sz w:val="25"/>
          <w:szCs w:val="25"/>
        </w:rPr>
        <w:tab/>
        <w:t xml:space="preserve">Для сведения сообщаем, что пенсионер обязан извещать </w:t>
      </w:r>
      <w:r w:rsidR="0089547B" w:rsidRPr="0089547B">
        <w:rPr>
          <w:sz w:val="25"/>
          <w:szCs w:val="25"/>
        </w:rPr>
        <w:t>Финансовое управление муниципального образования «Городской округ Ногликский»</w:t>
      </w:r>
      <w:r w:rsidRPr="006D7B96">
        <w:rPr>
          <w:sz w:val="25"/>
          <w:szCs w:val="25"/>
        </w:rPr>
        <w:t xml:space="preserve"> о наступлении обстоятельств, влияющих на порядок и размер выплаты пенсии за выслугу лет (ежемесячной доплаты к государственной пенсии).</w:t>
      </w:r>
    </w:p>
    <w:p w14:paraId="1DA78AAB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3F7F75BF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17D4FFFF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616DAAC8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473DAFFE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24958E59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1882B577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6978547E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484E63CD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02579D3F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623141E0" w14:textId="77777777" w:rsidR="0089547B" w:rsidRPr="0089547B" w:rsidRDefault="0089547B" w:rsidP="0089547B">
      <w:pPr>
        <w:jc w:val="center"/>
        <w:rPr>
          <w:sz w:val="25"/>
          <w:szCs w:val="25"/>
        </w:rPr>
      </w:pPr>
    </w:p>
    <w:p w14:paraId="16B91781" w14:textId="77777777" w:rsidR="0089547B" w:rsidRPr="0089547B" w:rsidRDefault="0089547B" w:rsidP="0089547B">
      <w:pPr>
        <w:jc w:val="center"/>
        <w:rPr>
          <w:sz w:val="25"/>
          <w:szCs w:val="25"/>
        </w:rPr>
      </w:pPr>
      <w:r w:rsidRPr="0089547B">
        <w:rPr>
          <w:sz w:val="25"/>
          <w:szCs w:val="25"/>
        </w:rPr>
        <w:t>Начальник финансового управления                          ____________________________</w:t>
      </w:r>
    </w:p>
    <w:p w14:paraId="1F64D71B" w14:textId="55C75D45" w:rsidR="006D7B96" w:rsidRPr="006D7B96" w:rsidRDefault="0089547B" w:rsidP="0089547B">
      <w:pPr>
        <w:jc w:val="center"/>
        <w:rPr>
          <w:b/>
          <w:sz w:val="25"/>
          <w:szCs w:val="25"/>
        </w:rPr>
      </w:pPr>
      <w:r w:rsidRPr="0089547B">
        <w:rPr>
          <w:sz w:val="25"/>
          <w:szCs w:val="25"/>
        </w:rPr>
        <w:tab/>
      </w:r>
      <w:r w:rsidRPr="0089547B">
        <w:rPr>
          <w:sz w:val="25"/>
          <w:szCs w:val="25"/>
        </w:rPr>
        <w:tab/>
      </w:r>
      <w:r w:rsidRPr="0089547B">
        <w:rPr>
          <w:sz w:val="25"/>
          <w:szCs w:val="25"/>
        </w:rPr>
        <w:tab/>
      </w:r>
      <w:r w:rsidRPr="0089547B">
        <w:rPr>
          <w:sz w:val="25"/>
          <w:szCs w:val="25"/>
        </w:rPr>
        <w:tab/>
      </w:r>
      <w:r w:rsidRPr="0089547B">
        <w:rPr>
          <w:sz w:val="25"/>
          <w:szCs w:val="25"/>
        </w:rPr>
        <w:tab/>
        <w:t xml:space="preserve">                                    (подпись, инициалы, фамилия)</w:t>
      </w:r>
    </w:p>
    <w:p w14:paraId="7A9CD975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6E4F559D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74944877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77ACF4BD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4135EC13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4CAE60A8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58BED902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2C98029C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5EA8EF30" w14:textId="77777777" w:rsidR="00857195" w:rsidRDefault="00857195" w:rsidP="006D7B96">
      <w:pPr>
        <w:widowControl w:val="0"/>
        <w:autoSpaceDE w:val="0"/>
        <w:autoSpaceDN w:val="0"/>
        <w:ind w:left="5812" w:right="-1"/>
        <w:jc w:val="right"/>
      </w:pPr>
    </w:p>
    <w:p w14:paraId="11ED0072" w14:textId="77777777" w:rsidR="00857195" w:rsidRDefault="00857195" w:rsidP="006D7B96">
      <w:pPr>
        <w:widowControl w:val="0"/>
        <w:autoSpaceDE w:val="0"/>
        <w:autoSpaceDN w:val="0"/>
        <w:ind w:left="5812" w:right="-1"/>
        <w:jc w:val="right"/>
      </w:pPr>
    </w:p>
    <w:p w14:paraId="4C36E07E" w14:textId="77777777" w:rsidR="006D7B96" w:rsidRPr="006D7B96" w:rsidRDefault="00C10FE4" w:rsidP="006D7B96">
      <w:pPr>
        <w:widowControl w:val="0"/>
        <w:autoSpaceDE w:val="0"/>
        <w:autoSpaceDN w:val="0"/>
        <w:ind w:left="5812" w:right="-1"/>
        <w:jc w:val="right"/>
      </w:pPr>
      <w:r>
        <w:t xml:space="preserve">ПРИЛОЖЕНИЕ </w:t>
      </w:r>
      <w:r w:rsidR="006D7B96" w:rsidRPr="006D7B96">
        <w:t xml:space="preserve"> 5</w:t>
      </w:r>
    </w:p>
    <w:p w14:paraId="704F1BC2" w14:textId="77777777" w:rsidR="006D7B96" w:rsidRPr="006D7B96" w:rsidRDefault="006D7B96" w:rsidP="006D7B96">
      <w:pPr>
        <w:jc w:val="right"/>
        <w:rPr>
          <w:sz w:val="22"/>
          <w:szCs w:val="22"/>
        </w:rPr>
      </w:pPr>
    </w:p>
    <w:p w14:paraId="25E8E773" w14:textId="77777777" w:rsidR="006D7B96" w:rsidRPr="006D7B96" w:rsidRDefault="006D7B96" w:rsidP="006D7B96">
      <w:pPr>
        <w:jc w:val="right"/>
        <w:rPr>
          <w:sz w:val="25"/>
          <w:szCs w:val="25"/>
        </w:rPr>
      </w:pPr>
    </w:p>
    <w:p w14:paraId="7303F7EC" w14:textId="77777777" w:rsidR="006D7B96" w:rsidRPr="006D7B96" w:rsidRDefault="006D7B96" w:rsidP="006D7B96">
      <w:pPr>
        <w:jc w:val="right"/>
        <w:rPr>
          <w:sz w:val="25"/>
          <w:szCs w:val="25"/>
        </w:rPr>
      </w:pPr>
    </w:p>
    <w:p w14:paraId="7A4B0E12" w14:textId="77777777" w:rsidR="006D7B96" w:rsidRPr="006D7B96" w:rsidRDefault="006D7B96" w:rsidP="006D7B96">
      <w:pPr>
        <w:jc w:val="right"/>
        <w:rPr>
          <w:sz w:val="25"/>
          <w:szCs w:val="25"/>
        </w:rPr>
      </w:pPr>
    </w:p>
    <w:p w14:paraId="2C67B3C3" w14:textId="77777777" w:rsidR="006D7B96" w:rsidRPr="006D7B96" w:rsidRDefault="006D7B96" w:rsidP="006D7B96">
      <w:pPr>
        <w:jc w:val="right"/>
        <w:rPr>
          <w:sz w:val="25"/>
          <w:szCs w:val="25"/>
        </w:rPr>
      </w:pPr>
    </w:p>
    <w:p w14:paraId="216816FC" w14:textId="77777777" w:rsidR="006D7B96" w:rsidRPr="006D7B96" w:rsidRDefault="006D7B96" w:rsidP="006D7B96">
      <w:pPr>
        <w:jc w:val="right"/>
        <w:rPr>
          <w:sz w:val="25"/>
          <w:szCs w:val="25"/>
        </w:rPr>
      </w:pPr>
    </w:p>
    <w:p w14:paraId="2CF464B3" w14:textId="0D9CD054" w:rsidR="006D7B96" w:rsidRDefault="0089547B" w:rsidP="006D7B96">
      <w:pPr>
        <w:jc w:val="center"/>
        <w:rPr>
          <w:b/>
          <w:sz w:val="25"/>
          <w:szCs w:val="25"/>
        </w:rPr>
      </w:pPr>
      <w:r w:rsidRPr="0089547B">
        <w:rPr>
          <w:b/>
          <w:sz w:val="25"/>
          <w:szCs w:val="25"/>
        </w:rPr>
        <w:t>Финансовое управление муниципального образования «Городской округ Ногликский»</w:t>
      </w:r>
    </w:p>
    <w:p w14:paraId="53F0DABD" w14:textId="77777777" w:rsidR="0089547B" w:rsidRDefault="0089547B" w:rsidP="006D7B96">
      <w:pPr>
        <w:jc w:val="center"/>
        <w:rPr>
          <w:b/>
          <w:sz w:val="25"/>
          <w:szCs w:val="25"/>
        </w:rPr>
      </w:pPr>
    </w:p>
    <w:p w14:paraId="5A0475A7" w14:textId="77777777" w:rsidR="0089547B" w:rsidRPr="006D7B96" w:rsidRDefault="0089547B" w:rsidP="006D7B96">
      <w:pPr>
        <w:jc w:val="center"/>
        <w:rPr>
          <w:sz w:val="25"/>
          <w:szCs w:val="25"/>
        </w:rPr>
      </w:pPr>
    </w:p>
    <w:p w14:paraId="36C7FE78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  <w:r w:rsidRPr="006D7B96">
        <w:rPr>
          <w:b/>
          <w:sz w:val="25"/>
          <w:szCs w:val="25"/>
        </w:rPr>
        <w:t>УВЕДОМЛЕНИЕ</w:t>
      </w:r>
    </w:p>
    <w:p w14:paraId="317A1A76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  <w:r w:rsidRPr="006D7B96">
        <w:rPr>
          <w:b/>
          <w:sz w:val="25"/>
          <w:szCs w:val="25"/>
        </w:rPr>
        <w:t>об отказе в назначении пенсии за выслугу лет (ежемесячной доплаты к государственной пенсии)</w:t>
      </w:r>
    </w:p>
    <w:p w14:paraId="3455E4AE" w14:textId="77777777" w:rsidR="006D7B96" w:rsidRPr="006D7B96" w:rsidRDefault="006D7B96" w:rsidP="006D7B96">
      <w:pPr>
        <w:jc w:val="center"/>
        <w:rPr>
          <w:sz w:val="25"/>
          <w:szCs w:val="25"/>
        </w:rPr>
      </w:pPr>
    </w:p>
    <w:p w14:paraId="5E32A972" w14:textId="77777777" w:rsidR="006D7B96" w:rsidRPr="006D7B96" w:rsidRDefault="006D7B96" w:rsidP="006D7B96">
      <w:pPr>
        <w:rPr>
          <w:sz w:val="25"/>
          <w:szCs w:val="25"/>
        </w:rPr>
      </w:pPr>
    </w:p>
    <w:p w14:paraId="589B6A22" w14:textId="77777777" w:rsidR="006D7B96" w:rsidRPr="006D7B96" w:rsidRDefault="006D7B96" w:rsidP="006D7B96">
      <w:pPr>
        <w:rPr>
          <w:sz w:val="25"/>
          <w:szCs w:val="25"/>
          <w:u w:val="single"/>
        </w:rPr>
      </w:pPr>
      <w:r w:rsidRPr="006D7B96">
        <w:rPr>
          <w:sz w:val="25"/>
          <w:szCs w:val="25"/>
        </w:rPr>
        <w:t>от «___»_______  20__г.                                                                                   № __</w:t>
      </w:r>
    </w:p>
    <w:p w14:paraId="5D436D85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7ECD78FB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2BA72414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461FE683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50DB01DC" w14:textId="77777777" w:rsidR="006D7B96" w:rsidRPr="006D7B96" w:rsidRDefault="006D7B96" w:rsidP="006D7B96">
      <w:pPr>
        <w:jc w:val="both"/>
        <w:rPr>
          <w:sz w:val="25"/>
          <w:szCs w:val="25"/>
        </w:rPr>
      </w:pPr>
      <w:r w:rsidRPr="006D7B96">
        <w:rPr>
          <w:b/>
          <w:sz w:val="25"/>
          <w:szCs w:val="25"/>
        </w:rPr>
        <w:tab/>
      </w:r>
      <w:r w:rsidRPr="006D7B96">
        <w:rPr>
          <w:sz w:val="25"/>
          <w:szCs w:val="25"/>
        </w:rPr>
        <w:t>Уважаемый (ая)________________________________________________</w:t>
      </w:r>
    </w:p>
    <w:p w14:paraId="7CE33FB1" w14:textId="77777777" w:rsidR="006D7B96" w:rsidRPr="006D7B96" w:rsidRDefault="006D7B96" w:rsidP="006D7B96">
      <w:pPr>
        <w:jc w:val="both"/>
        <w:rPr>
          <w:sz w:val="22"/>
          <w:szCs w:val="22"/>
        </w:rPr>
      </w:pPr>
      <w:r w:rsidRPr="006D7B96">
        <w:rPr>
          <w:sz w:val="22"/>
          <w:szCs w:val="22"/>
        </w:rPr>
        <w:t xml:space="preserve">                                                      (фамилия, имя, отчество)</w:t>
      </w:r>
    </w:p>
    <w:p w14:paraId="350F6349" w14:textId="63A80465" w:rsidR="006D7B96" w:rsidRPr="006D7B96" w:rsidRDefault="006D7B96" w:rsidP="006D7B96">
      <w:pPr>
        <w:jc w:val="both"/>
        <w:rPr>
          <w:sz w:val="25"/>
          <w:szCs w:val="25"/>
        </w:rPr>
      </w:pPr>
      <w:r w:rsidRPr="006D7B96">
        <w:rPr>
          <w:sz w:val="25"/>
          <w:szCs w:val="25"/>
        </w:rPr>
        <w:tab/>
      </w:r>
      <w:r w:rsidR="0089547B" w:rsidRPr="0089547B">
        <w:rPr>
          <w:sz w:val="25"/>
          <w:szCs w:val="25"/>
        </w:rPr>
        <w:t>Финансовое управление муниципального образования «Городской округ Ногликский»</w:t>
      </w:r>
      <w:r w:rsidR="0089547B">
        <w:rPr>
          <w:sz w:val="25"/>
          <w:szCs w:val="25"/>
        </w:rPr>
        <w:t xml:space="preserve"> </w:t>
      </w:r>
      <w:r w:rsidRPr="006D7B96">
        <w:rPr>
          <w:sz w:val="25"/>
          <w:szCs w:val="25"/>
        </w:rPr>
        <w:t>сообщает, что Вам отказано в установлении пенсии за выслугу лет.</w:t>
      </w:r>
      <w:r w:rsidRPr="006D7B96">
        <w:rPr>
          <w:sz w:val="25"/>
          <w:szCs w:val="25"/>
          <w:u w:val="single"/>
        </w:rPr>
        <w:t xml:space="preserve"> </w:t>
      </w:r>
    </w:p>
    <w:p w14:paraId="2A60B645" w14:textId="77777777" w:rsidR="006D7B96" w:rsidRPr="006D7B96" w:rsidRDefault="006D7B96" w:rsidP="006D7B96">
      <w:pPr>
        <w:ind w:firstLine="708"/>
        <w:jc w:val="both"/>
        <w:rPr>
          <w:sz w:val="25"/>
          <w:szCs w:val="25"/>
        </w:rPr>
      </w:pPr>
      <w:r w:rsidRPr="006D7B96">
        <w:rPr>
          <w:sz w:val="25"/>
          <w:szCs w:val="25"/>
        </w:rPr>
        <w:t>Основание: ___________________________</w:t>
      </w:r>
    </w:p>
    <w:p w14:paraId="5B3D4B3C" w14:textId="77777777" w:rsidR="006D7B96" w:rsidRPr="006D7B96" w:rsidRDefault="006D7B96" w:rsidP="006D7B96">
      <w:pPr>
        <w:ind w:firstLine="708"/>
        <w:jc w:val="both"/>
        <w:rPr>
          <w:sz w:val="25"/>
          <w:szCs w:val="25"/>
        </w:rPr>
      </w:pPr>
    </w:p>
    <w:p w14:paraId="597C124A" w14:textId="77777777" w:rsidR="006D7B96" w:rsidRPr="006D7B96" w:rsidRDefault="006D7B96" w:rsidP="006D7B96">
      <w:pPr>
        <w:ind w:firstLine="708"/>
        <w:jc w:val="both"/>
        <w:rPr>
          <w:sz w:val="25"/>
          <w:szCs w:val="25"/>
        </w:rPr>
      </w:pPr>
      <w:r w:rsidRPr="006D7B96">
        <w:rPr>
          <w:sz w:val="25"/>
          <w:szCs w:val="25"/>
        </w:rPr>
        <w:t>Приложение: _______________________</w:t>
      </w:r>
    </w:p>
    <w:p w14:paraId="07D68464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4BA1AC32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1457D907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092D9360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347B7556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7F512534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670D283C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7ECD78CF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2BA0966F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4AB7F644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1D62C826" w14:textId="77777777" w:rsidR="0089547B" w:rsidRPr="0089547B" w:rsidRDefault="0089547B" w:rsidP="0089547B">
      <w:pPr>
        <w:jc w:val="both"/>
        <w:rPr>
          <w:sz w:val="25"/>
          <w:szCs w:val="25"/>
        </w:rPr>
      </w:pPr>
    </w:p>
    <w:p w14:paraId="71A52927" w14:textId="77777777" w:rsidR="0089547B" w:rsidRPr="0089547B" w:rsidRDefault="0089547B" w:rsidP="0089547B">
      <w:pPr>
        <w:jc w:val="both"/>
        <w:rPr>
          <w:sz w:val="25"/>
          <w:szCs w:val="25"/>
        </w:rPr>
      </w:pPr>
      <w:r w:rsidRPr="0089547B">
        <w:rPr>
          <w:sz w:val="25"/>
          <w:szCs w:val="25"/>
        </w:rPr>
        <w:t>Начальник финансового управления                          ____________________________</w:t>
      </w:r>
    </w:p>
    <w:p w14:paraId="17C2B1CD" w14:textId="6828A4B7" w:rsidR="006D7B96" w:rsidRPr="006D7B96" w:rsidRDefault="0089547B" w:rsidP="0089547B">
      <w:pPr>
        <w:jc w:val="both"/>
        <w:rPr>
          <w:sz w:val="22"/>
          <w:szCs w:val="22"/>
        </w:rPr>
      </w:pPr>
      <w:r w:rsidRPr="0089547B">
        <w:rPr>
          <w:sz w:val="25"/>
          <w:szCs w:val="25"/>
        </w:rPr>
        <w:tab/>
      </w:r>
      <w:r w:rsidRPr="0089547B">
        <w:rPr>
          <w:sz w:val="25"/>
          <w:szCs w:val="25"/>
        </w:rPr>
        <w:tab/>
      </w:r>
      <w:r w:rsidRPr="0089547B">
        <w:rPr>
          <w:sz w:val="25"/>
          <w:szCs w:val="25"/>
        </w:rPr>
        <w:tab/>
      </w:r>
      <w:r w:rsidRPr="0089547B">
        <w:rPr>
          <w:sz w:val="25"/>
          <w:szCs w:val="25"/>
        </w:rPr>
        <w:tab/>
      </w:r>
      <w:r w:rsidRPr="0089547B">
        <w:rPr>
          <w:sz w:val="25"/>
          <w:szCs w:val="25"/>
        </w:rPr>
        <w:tab/>
        <w:t xml:space="preserve">                                    (подпись, инициалы, фамилия)</w:t>
      </w:r>
    </w:p>
    <w:p w14:paraId="232BCEC1" w14:textId="77777777" w:rsidR="006D7B96" w:rsidRPr="006D7B96" w:rsidRDefault="006D7B96" w:rsidP="006D7B96">
      <w:pPr>
        <w:widowControl w:val="0"/>
        <w:autoSpaceDE w:val="0"/>
        <w:autoSpaceDN w:val="0"/>
        <w:ind w:left="5812" w:right="-1"/>
        <w:jc w:val="right"/>
        <w:rPr>
          <w:b/>
          <w:sz w:val="25"/>
          <w:szCs w:val="25"/>
        </w:rPr>
      </w:pPr>
    </w:p>
    <w:p w14:paraId="62A78E50" w14:textId="77777777" w:rsidR="006D7B96" w:rsidRPr="006D7B96" w:rsidRDefault="006D7B96" w:rsidP="006D7B96">
      <w:pPr>
        <w:widowControl w:val="0"/>
        <w:autoSpaceDE w:val="0"/>
        <w:autoSpaceDN w:val="0"/>
        <w:ind w:left="5812" w:right="-1"/>
        <w:jc w:val="right"/>
        <w:rPr>
          <w:b/>
          <w:sz w:val="25"/>
          <w:szCs w:val="25"/>
        </w:rPr>
      </w:pPr>
    </w:p>
    <w:p w14:paraId="510B88D9" w14:textId="77777777" w:rsidR="006D7B96" w:rsidRPr="006D7B96" w:rsidRDefault="006D7B96" w:rsidP="006D7B96">
      <w:pPr>
        <w:widowControl w:val="0"/>
        <w:autoSpaceDE w:val="0"/>
        <w:autoSpaceDN w:val="0"/>
        <w:ind w:left="5812" w:right="-1"/>
        <w:jc w:val="right"/>
        <w:rPr>
          <w:b/>
          <w:sz w:val="25"/>
          <w:szCs w:val="25"/>
        </w:rPr>
      </w:pPr>
    </w:p>
    <w:p w14:paraId="428DDB5A" w14:textId="77777777" w:rsidR="006D7B96" w:rsidRPr="006D7B96" w:rsidRDefault="006D7B96" w:rsidP="006D7B96">
      <w:pPr>
        <w:widowControl w:val="0"/>
        <w:autoSpaceDE w:val="0"/>
        <w:autoSpaceDN w:val="0"/>
        <w:ind w:left="5812" w:right="-1"/>
        <w:jc w:val="right"/>
        <w:rPr>
          <w:b/>
          <w:sz w:val="25"/>
          <w:szCs w:val="25"/>
        </w:rPr>
      </w:pPr>
    </w:p>
    <w:p w14:paraId="5724E276" w14:textId="77777777" w:rsidR="006D7B96" w:rsidRPr="006D7B96" w:rsidRDefault="006D7B96" w:rsidP="006D7B96">
      <w:pPr>
        <w:widowControl w:val="0"/>
        <w:autoSpaceDE w:val="0"/>
        <w:autoSpaceDN w:val="0"/>
        <w:ind w:left="5812" w:right="-1"/>
        <w:jc w:val="right"/>
        <w:rPr>
          <w:b/>
          <w:sz w:val="25"/>
          <w:szCs w:val="25"/>
        </w:rPr>
      </w:pPr>
    </w:p>
    <w:p w14:paraId="3D10AFBF" w14:textId="77777777" w:rsidR="006D7B96" w:rsidRPr="006D7B96" w:rsidRDefault="006D7B96" w:rsidP="006D7B96">
      <w:pPr>
        <w:widowControl w:val="0"/>
        <w:autoSpaceDE w:val="0"/>
        <w:autoSpaceDN w:val="0"/>
        <w:ind w:left="5812" w:right="-1"/>
        <w:jc w:val="right"/>
        <w:rPr>
          <w:b/>
          <w:sz w:val="25"/>
          <w:szCs w:val="25"/>
        </w:rPr>
      </w:pPr>
    </w:p>
    <w:p w14:paraId="4432F4EC" w14:textId="77777777" w:rsidR="006D7B96" w:rsidRPr="006D7B96" w:rsidRDefault="006D7B96" w:rsidP="006D7B96">
      <w:pPr>
        <w:widowControl w:val="0"/>
        <w:autoSpaceDE w:val="0"/>
        <w:autoSpaceDN w:val="0"/>
        <w:ind w:left="5812" w:right="-1"/>
        <w:jc w:val="right"/>
        <w:rPr>
          <w:b/>
          <w:sz w:val="25"/>
          <w:szCs w:val="25"/>
        </w:rPr>
      </w:pPr>
    </w:p>
    <w:p w14:paraId="71EAE6F6" w14:textId="77777777" w:rsidR="006D7B96" w:rsidRPr="006D7B96" w:rsidRDefault="006D7B96" w:rsidP="006D7B96">
      <w:pPr>
        <w:widowControl w:val="0"/>
        <w:autoSpaceDE w:val="0"/>
        <w:autoSpaceDN w:val="0"/>
        <w:ind w:left="5812" w:right="-1"/>
        <w:jc w:val="right"/>
        <w:rPr>
          <w:b/>
          <w:sz w:val="25"/>
          <w:szCs w:val="25"/>
        </w:rPr>
      </w:pPr>
    </w:p>
    <w:p w14:paraId="5BAB546A" w14:textId="77777777" w:rsidR="006D7B96" w:rsidRPr="006D7B96" w:rsidRDefault="006D7B96" w:rsidP="006D7B96">
      <w:pPr>
        <w:widowControl w:val="0"/>
        <w:autoSpaceDE w:val="0"/>
        <w:autoSpaceDN w:val="0"/>
        <w:ind w:left="5812" w:right="-1"/>
        <w:jc w:val="right"/>
        <w:rPr>
          <w:b/>
          <w:sz w:val="25"/>
          <w:szCs w:val="25"/>
        </w:rPr>
      </w:pPr>
    </w:p>
    <w:p w14:paraId="56D259D2" w14:textId="77777777" w:rsidR="006D7B96" w:rsidRPr="006D7B96" w:rsidRDefault="006D7B96" w:rsidP="006D7B96">
      <w:pPr>
        <w:widowControl w:val="0"/>
        <w:autoSpaceDE w:val="0"/>
        <w:autoSpaceDN w:val="0"/>
        <w:ind w:left="5812" w:right="-1"/>
        <w:jc w:val="right"/>
        <w:rPr>
          <w:b/>
          <w:sz w:val="25"/>
          <w:szCs w:val="25"/>
        </w:rPr>
      </w:pPr>
    </w:p>
    <w:p w14:paraId="5ECCBC08" w14:textId="77777777" w:rsidR="00857195" w:rsidRDefault="00857195" w:rsidP="006D7B96">
      <w:pPr>
        <w:widowControl w:val="0"/>
        <w:autoSpaceDE w:val="0"/>
        <w:autoSpaceDN w:val="0"/>
        <w:ind w:left="5812" w:right="-1"/>
        <w:jc w:val="right"/>
        <w:rPr>
          <w:b/>
          <w:sz w:val="25"/>
          <w:szCs w:val="25"/>
        </w:rPr>
      </w:pPr>
    </w:p>
    <w:p w14:paraId="6F566A93" w14:textId="77777777" w:rsidR="00857195" w:rsidRDefault="00857195" w:rsidP="006D7B96">
      <w:pPr>
        <w:widowControl w:val="0"/>
        <w:autoSpaceDE w:val="0"/>
        <w:autoSpaceDN w:val="0"/>
        <w:ind w:left="5812" w:right="-1"/>
        <w:jc w:val="right"/>
        <w:rPr>
          <w:b/>
          <w:sz w:val="25"/>
          <w:szCs w:val="25"/>
        </w:rPr>
      </w:pPr>
    </w:p>
    <w:p w14:paraId="61438A47" w14:textId="77777777" w:rsidR="006D7B96" w:rsidRPr="006D7B96" w:rsidRDefault="006D7B96" w:rsidP="006D7B96">
      <w:pPr>
        <w:widowControl w:val="0"/>
        <w:autoSpaceDE w:val="0"/>
        <w:autoSpaceDN w:val="0"/>
        <w:ind w:left="5812" w:right="-1"/>
        <w:jc w:val="right"/>
      </w:pPr>
      <w:r w:rsidRPr="006D7B96">
        <w:rPr>
          <w:b/>
          <w:sz w:val="25"/>
          <w:szCs w:val="25"/>
        </w:rPr>
        <w:t xml:space="preserve"> </w:t>
      </w:r>
      <w:r w:rsidR="00C10FE4">
        <w:t xml:space="preserve">ПРИЛОЖЕНИЕ </w:t>
      </w:r>
      <w:r w:rsidRPr="006D7B96">
        <w:t xml:space="preserve"> 6</w:t>
      </w:r>
    </w:p>
    <w:p w14:paraId="771CAFD0" w14:textId="77777777" w:rsidR="006D7B96" w:rsidRPr="006D7B96" w:rsidRDefault="006D7B96" w:rsidP="006D7B96">
      <w:pPr>
        <w:jc w:val="right"/>
        <w:rPr>
          <w:sz w:val="22"/>
          <w:szCs w:val="22"/>
        </w:rPr>
      </w:pPr>
    </w:p>
    <w:p w14:paraId="2291BF97" w14:textId="77777777" w:rsidR="006D7B96" w:rsidRPr="006D7B96" w:rsidRDefault="006D7B96" w:rsidP="006D7B96">
      <w:pPr>
        <w:jc w:val="right"/>
        <w:rPr>
          <w:sz w:val="25"/>
          <w:szCs w:val="25"/>
        </w:rPr>
      </w:pPr>
    </w:p>
    <w:p w14:paraId="4C6FD59A" w14:textId="77777777" w:rsidR="006D7B96" w:rsidRPr="006D7B96" w:rsidRDefault="006D7B96" w:rsidP="006D7B96">
      <w:pPr>
        <w:jc w:val="right"/>
        <w:rPr>
          <w:sz w:val="25"/>
          <w:szCs w:val="25"/>
        </w:rPr>
      </w:pPr>
    </w:p>
    <w:p w14:paraId="7962554D" w14:textId="77777777" w:rsidR="006D7B96" w:rsidRPr="006D7B96" w:rsidRDefault="006D7B96" w:rsidP="006D7B96">
      <w:pPr>
        <w:jc w:val="right"/>
        <w:rPr>
          <w:sz w:val="25"/>
          <w:szCs w:val="25"/>
        </w:rPr>
      </w:pPr>
    </w:p>
    <w:p w14:paraId="4C6F5B71" w14:textId="77777777" w:rsidR="006D7B96" w:rsidRPr="006D7B96" w:rsidRDefault="006D7B96" w:rsidP="006D7B96">
      <w:pPr>
        <w:jc w:val="right"/>
        <w:rPr>
          <w:sz w:val="25"/>
          <w:szCs w:val="25"/>
        </w:rPr>
      </w:pPr>
    </w:p>
    <w:p w14:paraId="6713CA40" w14:textId="77777777" w:rsidR="006D7B96" w:rsidRPr="006D7B96" w:rsidRDefault="006D7B96" w:rsidP="006D7B96">
      <w:pPr>
        <w:jc w:val="right"/>
        <w:rPr>
          <w:sz w:val="25"/>
          <w:szCs w:val="25"/>
        </w:rPr>
      </w:pPr>
    </w:p>
    <w:p w14:paraId="22E58E3A" w14:textId="7C3A8227" w:rsidR="006D7B96" w:rsidRDefault="0089547B" w:rsidP="006D7B96">
      <w:pPr>
        <w:jc w:val="center"/>
        <w:rPr>
          <w:b/>
          <w:sz w:val="25"/>
          <w:szCs w:val="25"/>
        </w:rPr>
      </w:pPr>
      <w:r w:rsidRPr="0089547B">
        <w:rPr>
          <w:b/>
          <w:sz w:val="25"/>
          <w:szCs w:val="25"/>
        </w:rPr>
        <w:t>Финансовое управление муниципального образования «Городской округ Ногликский»</w:t>
      </w:r>
    </w:p>
    <w:p w14:paraId="6BA018A9" w14:textId="77777777" w:rsidR="0089547B" w:rsidRDefault="0089547B" w:rsidP="006D7B96">
      <w:pPr>
        <w:jc w:val="center"/>
        <w:rPr>
          <w:b/>
          <w:sz w:val="25"/>
          <w:szCs w:val="25"/>
        </w:rPr>
      </w:pPr>
    </w:p>
    <w:p w14:paraId="77DF0D64" w14:textId="77777777" w:rsidR="0089547B" w:rsidRPr="006D7B96" w:rsidRDefault="0089547B" w:rsidP="006D7B96">
      <w:pPr>
        <w:jc w:val="center"/>
        <w:rPr>
          <w:sz w:val="25"/>
          <w:szCs w:val="25"/>
        </w:rPr>
      </w:pPr>
    </w:p>
    <w:p w14:paraId="5B8E0E8D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  <w:r w:rsidRPr="006D7B96">
        <w:rPr>
          <w:b/>
          <w:sz w:val="25"/>
          <w:szCs w:val="25"/>
        </w:rPr>
        <w:t>УВЕДОМЛЕНИЕ</w:t>
      </w:r>
    </w:p>
    <w:p w14:paraId="73D11C00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  <w:r w:rsidRPr="006D7B96">
        <w:rPr>
          <w:b/>
          <w:sz w:val="25"/>
          <w:szCs w:val="25"/>
        </w:rPr>
        <w:t>об отказе в назначении пенсии за выслугу лет (ежемесячной доплаты к государственной пенсии)</w:t>
      </w:r>
    </w:p>
    <w:p w14:paraId="382C119B" w14:textId="77777777" w:rsidR="006D7B96" w:rsidRPr="006D7B96" w:rsidRDefault="006D7B96" w:rsidP="006D7B96">
      <w:pPr>
        <w:jc w:val="center"/>
        <w:rPr>
          <w:sz w:val="25"/>
          <w:szCs w:val="25"/>
        </w:rPr>
      </w:pPr>
    </w:p>
    <w:p w14:paraId="0DAC267A" w14:textId="77777777" w:rsidR="006D7B96" w:rsidRPr="006D7B96" w:rsidRDefault="006D7B96" w:rsidP="006D7B96">
      <w:pPr>
        <w:rPr>
          <w:sz w:val="25"/>
          <w:szCs w:val="25"/>
        </w:rPr>
      </w:pPr>
    </w:p>
    <w:p w14:paraId="204CCE85" w14:textId="77777777" w:rsidR="006D7B96" w:rsidRPr="006D7B96" w:rsidRDefault="006D7B96" w:rsidP="006D7B96">
      <w:pPr>
        <w:rPr>
          <w:sz w:val="25"/>
          <w:szCs w:val="25"/>
          <w:u w:val="single"/>
        </w:rPr>
      </w:pPr>
      <w:r w:rsidRPr="006D7B96">
        <w:rPr>
          <w:sz w:val="25"/>
          <w:szCs w:val="25"/>
        </w:rPr>
        <w:t>от «31» декабря  2022г.                                                                                   № 1</w:t>
      </w:r>
    </w:p>
    <w:p w14:paraId="3D9B80A2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11A2A929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2840495C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454B227E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6E770DF8" w14:textId="77777777" w:rsidR="006D7B96" w:rsidRPr="006D7B96" w:rsidRDefault="006D7B96" w:rsidP="006D7B96">
      <w:pPr>
        <w:jc w:val="both"/>
        <w:rPr>
          <w:sz w:val="25"/>
          <w:szCs w:val="25"/>
        </w:rPr>
      </w:pPr>
      <w:r w:rsidRPr="006D7B96">
        <w:rPr>
          <w:b/>
          <w:sz w:val="25"/>
          <w:szCs w:val="25"/>
        </w:rPr>
        <w:tab/>
      </w:r>
      <w:r w:rsidRPr="006D7B96">
        <w:rPr>
          <w:sz w:val="25"/>
          <w:szCs w:val="25"/>
        </w:rPr>
        <w:t>Уважаемый (ая)</w:t>
      </w:r>
      <w:r w:rsidRPr="006D7B96">
        <w:rPr>
          <w:sz w:val="25"/>
          <w:szCs w:val="25"/>
          <w:u w:val="single"/>
        </w:rPr>
        <w:t xml:space="preserve">                     Иванов Иван Иванович!</w:t>
      </w:r>
    </w:p>
    <w:p w14:paraId="685FC6E5" w14:textId="77777777" w:rsidR="006D7B96" w:rsidRPr="006D7B96" w:rsidRDefault="006D7B96" w:rsidP="006D7B96">
      <w:pPr>
        <w:jc w:val="both"/>
        <w:rPr>
          <w:sz w:val="22"/>
          <w:szCs w:val="22"/>
        </w:rPr>
      </w:pPr>
      <w:r w:rsidRPr="006D7B96">
        <w:rPr>
          <w:sz w:val="25"/>
          <w:szCs w:val="25"/>
        </w:rPr>
        <w:t xml:space="preserve">                                                             </w:t>
      </w:r>
      <w:r w:rsidRPr="006D7B96">
        <w:rPr>
          <w:sz w:val="22"/>
          <w:szCs w:val="22"/>
        </w:rPr>
        <w:t>(фамилия, имя, отчество)</w:t>
      </w:r>
    </w:p>
    <w:p w14:paraId="3D5E3D4C" w14:textId="37571B41" w:rsidR="006D7B96" w:rsidRPr="006D7B96" w:rsidRDefault="006D7B96" w:rsidP="006D7B96">
      <w:pPr>
        <w:jc w:val="both"/>
        <w:rPr>
          <w:sz w:val="25"/>
          <w:szCs w:val="25"/>
        </w:rPr>
      </w:pPr>
      <w:r w:rsidRPr="006D7B96">
        <w:rPr>
          <w:sz w:val="25"/>
          <w:szCs w:val="25"/>
        </w:rPr>
        <w:tab/>
      </w:r>
      <w:r w:rsidR="0089547B" w:rsidRPr="0089547B">
        <w:rPr>
          <w:sz w:val="25"/>
          <w:szCs w:val="25"/>
        </w:rPr>
        <w:t xml:space="preserve">Финансовое управление муниципального образования «Городской округ Ногликский» </w:t>
      </w:r>
      <w:r w:rsidRPr="006D7B96">
        <w:rPr>
          <w:sz w:val="25"/>
          <w:szCs w:val="25"/>
        </w:rPr>
        <w:t>сообщает, что Вам отказано в установлении пенсии за выслугу лет.</w:t>
      </w:r>
      <w:r w:rsidRPr="006D7B96">
        <w:rPr>
          <w:sz w:val="25"/>
          <w:szCs w:val="25"/>
          <w:u w:val="single"/>
        </w:rPr>
        <w:t xml:space="preserve"> </w:t>
      </w:r>
    </w:p>
    <w:p w14:paraId="63625AFC" w14:textId="77777777" w:rsidR="006D7B96" w:rsidRPr="006D7B96" w:rsidRDefault="006D7B96" w:rsidP="006D7B96">
      <w:pPr>
        <w:ind w:firstLine="708"/>
        <w:jc w:val="both"/>
      </w:pPr>
      <w:r w:rsidRPr="006D7B96">
        <w:rPr>
          <w:sz w:val="25"/>
          <w:szCs w:val="25"/>
        </w:rPr>
        <w:t xml:space="preserve">Основание: отсутствие минимального </w:t>
      </w:r>
      <w:r w:rsidRPr="006D7B96">
        <w:t>стажа муниципальной службы (по состоянию на 01.01.2017г. -15 лет).</w:t>
      </w:r>
    </w:p>
    <w:p w14:paraId="4F494F3C" w14:textId="77777777" w:rsidR="006D7B96" w:rsidRPr="006D7B96" w:rsidRDefault="006D7B96" w:rsidP="006D7B96">
      <w:pPr>
        <w:ind w:firstLine="708"/>
        <w:jc w:val="both"/>
        <w:rPr>
          <w:sz w:val="25"/>
          <w:szCs w:val="25"/>
        </w:rPr>
      </w:pPr>
    </w:p>
    <w:p w14:paraId="4A719AE5" w14:textId="77777777" w:rsidR="006D7B96" w:rsidRPr="006D7B96" w:rsidRDefault="006D7B96" w:rsidP="006D7B96">
      <w:pPr>
        <w:ind w:firstLine="708"/>
        <w:jc w:val="both"/>
        <w:rPr>
          <w:sz w:val="25"/>
          <w:szCs w:val="25"/>
        </w:rPr>
      </w:pPr>
      <w:r w:rsidRPr="006D7B96">
        <w:rPr>
          <w:sz w:val="25"/>
          <w:szCs w:val="25"/>
        </w:rPr>
        <w:t>Приложение: копия Протокола на 1 л.</w:t>
      </w:r>
    </w:p>
    <w:p w14:paraId="035024D4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34A18021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32BD44CA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2204B8D9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2A3430E7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2F44E01E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00569C58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15B88D59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64135DB5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55FED0CF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2B9D825F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549F42F0" w14:textId="77777777" w:rsidR="006D7B96" w:rsidRPr="006D7B96" w:rsidRDefault="006D7B96" w:rsidP="006D7B96">
      <w:pPr>
        <w:jc w:val="both"/>
        <w:rPr>
          <w:sz w:val="25"/>
          <w:szCs w:val="25"/>
        </w:rPr>
      </w:pPr>
    </w:p>
    <w:p w14:paraId="688D0B95" w14:textId="77777777" w:rsidR="0089547B" w:rsidRPr="0089547B" w:rsidRDefault="0089547B" w:rsidP="0089547B">
      <w:pPr>
        <w:jc w:val="both"/>
        <w:rPr>
          <w:sz w:val="25"/>
          <w:szCs w:val="25"/>
        </w:rPr>
      </w:pPr>
      <w:r w:rsidRPr="0089547B">
        <w:rPr>
          <w:sz w:val="25"/>
          <w:szCs w:val="25"/>
        </w:rPr>
        <w:t>Начальник финансового управления                          ____________________________</w:t>
      </w:r>
    </w:p>
    <w:p w14:paraId="558846F0" w14:textId="060232F7" w:rsidR="006D7B96" w:rsidRPr="006D7B96" w:rsidRDefault="0089547B" w:rsidP="0089547B">
      <w:pPr>
        <w:jc w:val="both"/>
        <w:rPr>
          <w:sz w:val="22"/>
          <w:szCs w:val="22"/>
        </w:rPr>
      </w:pPr>
      <w:r w:rsidRPr="0089547B">
        <w:rPr>
          <w:sz w:val="25"/>
          <w:szCs w:val="25"/>
        </w:rPr>
        <w:tab/>
      </w:r>
      <w:r w:rsidRPr="0089547B">
        <w:rPr>
          <w:sz w:val="25"/>
          <w:szCs w:val="25"/>
        </w:rPr>
        <w:tab/>
      </w:r>
      <w:r w:rsidRPr="0089547B">
        <w:rPr>
          <w:sz w:val="25"/>
          <w:szCs w:val="25"/>
        </w:rPr>
        <w:tab/>
      </w:r>
      <w:r w:rsidRPr="0089547B">
        <w:rPr>
          <w:sz w:val="25"/>
          <w:szCs w:val="25"/>
        </w:rPr>
        <w:tab/>
      </w:r>
      <w:r w:rsidRPr="0089547B">
        <w:rPr>
          <w:sz w:val="25"/>
          <w:szCs w:val="25"/>
        </w:rPr>
        <w:tab/>
        <w:t xml:space="preserve">                                    (подпись, инициалы, фамилия)</w:t>
      </w:r>
    </w:p>
    <w:p w14:paraId="68165BB9" w14:textId="77777777" w:rsidR="006D7B96" w:rsidRPr="006D7B96" w:rsidRDefault="006D7B96" w:rsidP="006D7B96">
      <w:pPr>
        <w:jc w:val="both"/>
        <w:rPr>
          <w:sz w:val="22"/>
          <w:szCs w:val="22"/>
        </w:rPr>
      </w:pPr>
    </w:p>
    <w:p w14:paraId="3CC9AFAF" w14:textId="77777777" w:rsidR="006D7B96" w:rsidRPr="006D7B96" w:rsidRDefault="006D7B96" w:rsidP="006D7B96">
      <w:pPr>
        <w:jc w:val="both"/>
        <w:rPr>
          <w:sz w:val="22"/>
          <w:szCs w:val="22"/>
        </w:rPr>
      </w:pPr>
    </w:p>
    <w:p w14:paraId="2065A07F" w14:textId="77777777" w:rsidR="006D7B96" w:rsidRPr="006D7B96" w:rsidRDefault="006D7B96" w:rsidP="006D7B96">
      <w:pPr>
        <w:jc w:val="both"/>
        <w:rPr>
          <w:sz w:val="22"/>
          <w:szCs w:val="22"/>
        </w:rPr>
      </w:pPr>
    </w:p>
    <w:sectPr w:rsidR="006D7B96" w:rsidRPr="006D7B96" w:rsidSect="00857195">
      <w:pgSz w:w="11906" w:h="16838"/>
      <w:pgMar w:top="567" w:right="851" w:bottom="1134" w:left="1701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EA811" w14:textId="77777777" w:rsidR="005C7686" w:rsidRDefault="005C7686">
      <w:r>
        <w:separator/>
      </w:r>
    </w:p>
  </w:endnote>
  <w:endnote w:type="continuationSeparator" w:id="0">
    <w:p w14:paraId="7D1ABB6F" w14:textId="77777777" w:rsidR="005C7686" w:rsidRDefault="005C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D7022" w14:textId="77777777" w:rsidR="005C7686" w:rsidRDefault="005C7686">
      <w:r>
        <w:separator/>
      </w:r>
    </w:p>
  </w:footnote>
  <w:footnote w:type="continuationSeparator" w:id="0">
    <w:p w14:paraId="29D6079D" w14:textId="77777777" w:rsidR="005C7686" w:rsidRDefault="005C7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703AC"/>
    <w:multiLevelType w:val="hybridMultilevel"/>
    <w:tmpl w:val="C0AE746C"/>
    <w:lvl w:ilvl="0" w:tplc="70B0B1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4712F6"/>
    <w:multiLevelType w:val="hybridMultilevel"/>
    <w:tmpl w:val="0D4215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4D"/>
    <w:rsid w:val="00005015"/>
    <w:rsid w:val="00022561"/>
    <w:rsid w:val="00046E7F"/>
    <w:rsid w:val="000619F4"/>
    <w:rsid w:val="00072663"/>
    <w:rsid w:val="0009445B"/>
    <w:rsid w:val="000D6EBF"/>
    <w:rsid w:val="000E7259"/>
    <w:rsid w:val="00144CB9"/>
    <w:rsid w:val="0014501F"/>
    <w:rsid w:val="00154562"/>
    <w:rsid w:val="00182B37"/>
    <w:rsid w:val="001A5FA5"/>
    <w:rsid w:val="001D47BB"/>
    <w:rsid w:val="001D48F1"/>
    <w:rsid w:val="001F1605"/>
    <w:rsid w:val="002330A2"/>
    <w:rsid w:val="0024062C"/>
    <w:rsid w:val="00252F4B"/>
    <w:rsid w:val="00263A06"/>
    <w:rsid w:val="00266938"/>
    <w:rsid w:val="002D1F9B"/>
    <w:rsid w:val="002D3414"/>
    <w:rsid w:val="002E66E0"/>
    <w:rsid w:val="00322CD7"/>
    <w:rsid w:val="00354BD3"/>
    <w:rsid w:val="004023D2"/>
    <w:rsid w:val="004253F2"/>
    <w:rsid w:val="004267C9"/>
    <w:rsid w:val="0044281B"/>
    <w:rsid w:val="004546F8"/>
    <w:rsid w:val="004933B3"/>
    <w:rsid w:val="004F508F"/>
    <w:rsid w:val="005215DF"/>
    <w:rsid w:val="005364DB"/>
    <w:rsid w:val="005471A4"/>
    <w:rsid w:val="00574FBD"/>
    <w:rsid w:val="00582CEA"/>
    <w:rsid w:val="005B22BB"/>
    <w:rsid w:val="005B7D2D"/>
    <w:rsid w:val="005C4D51"/>
    <w:rsid w:val="005C7686"/>
    <w:rsid w:val="005F719C"/>
    <w:rsid w:val="006060EB"/>
    <w:rsid w:val="00606706"/>
    <w:rsid w:val="006828EA"/>
    <w:rsid w:val="00693B4D"/>
    <w:rsid w:val="006A6833"/>
    <w:rsid w:val="006B1E76"/>
    <w:rsid w:val="006B2377"/>
    <w:rsid w:val="006B63DF"/>
    <w:rsid w:val="006B6F40"/>
    <w:rsid w:val="006C6773"/>
    <w:rsid w:val="006D795D"/>
    <w:rsid w:val="006D7B96"/>
    <w:rsid w:val="006E4FD7"/>
    <w:rsid w:val="00735C1D"/>
    <w:rsid w:val="007418D2"/>
    <w:rsid w:val="0077614D"/>
    <w:rsid w:val="00857195"/>
    <w:rsid w:val="0088257C"/>
    <w:rsid w:val="0089547B"/>
    <w:rsid w:val="008A2265"/>
    <w:rsid w:val="008A31BC"/>
    <w:rsid w:val="008A56A4"/>
    <w:rsid w:val="008C5882"/>
    <w:rsid w:val="00931CBB"/>
    <w:rsid w:val="009668F3"/>
    <w:rsid w:val="00986EB7"/>
    <w:rsid w:val="0099594D"/>
    <w:rsid w:val="009A3F03"/>
    <w:rsid w:val="009B6C7F"/>
    <w:rsid w:val="00A05F14"/>
    <w:rsid w:val="00A82593"/>
    <w:rsid w:val="00A8540D"/>
    <w:rsid w:val="00AB38F7"/>
    <w:rsid w:val="00AC42AD"/>
    <w:rsid w:val="00B00482"/>
    <w:rsid w:val="00B03A82"/>
    <w:rsid w:val="00B03E76"/>
    <w:rsid w:val="00B067AF"/>
    <w:rsid w:val="00C10FE4"/>
    <w:rsid w:val="00C2038D"/>
    <w:rsid w:val="00C23AAE"/>
    <w:rsid w:val="00C3075F"/>
    <w:rsid w:val="00C8030D"/>
    <w:rsid w:val="00CD1B0F"/>
    <w:rsid w:val="00CD6C25"/>
    <w:rsid w:val="00D416CA"/>
    <w:rsid w:val="00D43BE7"/>
    <w:rsid w:val="00DF5E6B"/>
    <w:rsid w:val="00E10D32"/>
    <w:rsid w:val="00E1671D"/>
    <w:rsid w:val="00E32CBC"/>
    <w:rsid w:val="00E34201"/>
    <w:rsid w:val="00E45370"/>
    <w:rsid w:val="00E63EBC"/>
    <w:rsid w:val="00E76C7B"/>
    <w:rsid w:val="00E90436"/>
    <w:rsid w:val="00EE08EB"/>
    <w:rsid w:val="00EE43D9"/>
    <w:rsid w:val="00EF0D36"/>
    <w:rsid w:val="00F45218"/>
    <w:rsid w:val="00F50EC0"/>
    <w:rsid w:val="00F955E8"/>
    <w:rsid w:val="00FF4193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939A5"/>
  <w15:docId w15:val="{EDBB125A-3BAC-4610-9EAB-ED65AB39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F4B"/>
    <w:pPr>
      <w:keepNext/>
      <w:widowControl w:val="0"/>
      <w:suppressAutoHyphens/>
      <w:autoSpaceDE w:val="0"/>
      <w:autoSpaceDN w:val="0"/>
      <w:adjustRightInd w:val="0"/>
      <w:jc w:val="center"/>
      <w:outlineLvl w:val="1"/>
    </w:pPr>
    <w:rPr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F4B"/>
    <w:pPr>
      <w:keepNext/>
      <w:widowControl w:val="0"/>
      <w:suppressAutoHyphens/>
      <w:autoSpaceDE w:val="0"/>
      <w:autoSpaceDN w:val="0"/>
      <w:adjustRightInd w:val="0"/>
      <w:outlineLvl w:val="2"/>
    </w:pPr>
    <w:rPr>
      <w:b/>
      <w:sz w:val="20"/>
      <w:szCs w:val="20"/>
      <w:lang w:eastAsia="ar-SA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986E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52F4B"/>
    <w:rPr>
      <w:b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52F4B"/>
    <w:rPr>
      <w:b/>
      <w:lang w:eastAsia="ar-SA"/>
    </w:rPr>
  </w:style>
  <w:style w:type="paragraph" w:customStyle="1" w:styleId="ConsPlusNormal">
    <w:name w:val="ConsPlusNormal"/>
    <w:link w:val="ConsPlusNormal0"/>
    <w:rsid w:val="00252F4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252F4B"/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252F4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uiPriority w:val="99"/>
    <w:rsid w:val="00252F4B"/>
    <w:pPr>
      <w:widowControl w:val="0"/>
      <w:autoSpaceDE w:val="0"/>
      <w:autoSpaceDN w:val="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252F4B"/>
    <w:pPr>
      <w:ind w:left="720"/>
      <w:contextualSpacing/>
    </w:pPr>
  </w:style>
  <w:style w:type="table" w:styleId="a8">
    <w:name w:val="Table Grid"/>
    <w:basedOn w:val="a1"/>
    <w:uiPriority w:val="59"/>
    <w:rsid w:val="00252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52F4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9">
    <w:name w:val="Hyperlink"/>
    <w:basedOn w:val="a0"/>
    <w:uiPriority w:val="99"/>
    <w:unhideWhenUsed/>
    <w:rsid w:val="00252F4B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252F4B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semiHidden/>
    <w:unhideWhenUsed/>
    <w:rsid w:val="00252F4B"/>
    <w:pPr>
      <w:spacing w:before="100" w:beforeAutospacing="1" w:after="100" w:afterAutospacing="1"/>
    </w:pPr>
  </w:style>
  <w:style w:type="paragraph" w:styleId="ab">
    <w:name w:val="footnote text"/>
    <w:basedOn w:val="a"/>
    <w:link w:val="1"/>
    <w:uiPriority w:val="99"/>
    <w:semiHidden/>
    <w:unhideWhenUsed/>
    <w:rsid w:val="00252F4B"/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10"/>
    <w:uiPriority w:val="99"/>
    <w:semiHidden/>
    <w:rsid w:val="00252F4B"/>
  </w:style>
  <w:style w:type="character" w:customStyle="1" w:styleId="1">
    <w:name w:val="Текст сноски Знак1"/>
    <w:basedOn w:val="a0"/>
    <w:link w:val="ab"/>
    <w:uiPriority w:val="99"/>
    <w:semiHidden/>
    <w:locked/>
    <w:rsid w:val="00252F4B"/>
    <w:rPr>
      <w:rFonts w:eastAsia="Calibri"/>
      <w:lang w:eastAsia="en-US"/>
    </w:rPr>
  </w:style>
  <w:style w:type="paragraph" w:customStyle="1" w:styleId="10">
    <w:name w:val="Текст сноски1"/>
    <w:basedOn w:val="a"/>
    <w:next w:val="ab"/>
    <w:link w:val="ac"/>
    <w:uiPriority w:val="99"/>
    <w:rsid w:val="00252F4B"/>
    <w:pPr>
      <w:autoSpaceDE w:val="0"/>
      <w:autoSpaceDN w:val="0"/>
    </w:pPr>
    <w:rPr>
      <w:sz w:val="20"/>
      <w:szCs w:val="20"/>
    </w:rPr>
  </w:style>
  <w:style w:type="character" w:customStyle="1" w:styleId="ad">
    <w:name w:val="Основной текст Знак"/>
    <w:basedOn w:val="a0"/>
    <w:link w:val="ae"/>
    <w:uiPriority w:val="99"/>
    <w:semiHidden/>
    <w:rsid w:val="00252F4B"/>
    <w:rPr>
      <w:b/>
      <w:lang w:eastAsia="ar-SA"/>
    </w:rPr>
  </w:style>
  <w:style w:type="paragraph" w:styleId="ae">
    <w:name w:val="Body Text"/>
    <w:basedOn w:val="a"/>
    <w:link w:val="ad"/>
    <w:uiPriority w:val="99"/>
    <w:semiHidden/>
    <w:unhideWhenUsed/>
    <w:rsid w:val="00252F4B"/>
    <w:pPr>
      <w:widowControl w:val="0"/>
      <w:suppressAutoHyphens/>
      <w:autoSpaceDE w:val="0"/>
      <w:autoSpaceDN w:val="0"/>
      <w:adjustRightInd w:val="0"/>
    </w:pPr>
    <w:rPr>
      <w:b/>
      <w:sz w:val="20"/>
      <w:szCs w:val="20"/>
      <w:lang w:eastAsia="ar-SA"/>
    </w:rPr>
  </w:style>
  <w:style w:type="character" w:customStyle="1" w:styleId="11">
    <w:name w:val="Основной текст Знак1"/>
    <w:basedOn w:val="a0"/>
    <w:uiPriority w:val="99"/>
    <w:semiHidden/>
    <w:rsid w:val="00252F4B"/>
    <w:rPr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252F4B"/>
    <w:rPr>
      <w:lang w:eastAsia="ar-SA"/>
    </w:rPr>
  </w:style>
  <w:style w:type="paragraph" w:styleId="22">
    <w:name w:val="Body Text 2"/>
    <w:basedOn w:val="a"/>
    <w:link w:val="21"/>
    <w:uiPriority w:val="99"/>
    <w:semiHidden/>
    <w:unhideWhenUsed/>
    <w:rsid w:val="00252F4B"/>
    <w:pPr>
      <w:widowControl w:val="0"/>
      <w:suppressAutoHyphens/>
      <w:autoSpaceDE w:val="0"/>
      <w:autoSpaceDN w:val="0"/>
      <w:adjustRightInd w:val="0"/>
      <w:contextualSpacing/>
    </w:pPr>
    <w:rPr>
      <w:sz w:val="20"/>
      <w:szCs w:val="20"/>
      <w:lang w:eastAsia="ar-SA"/>
    </w:rPr>
  </w:style>
  <w:style w:type="character" w:customStyle="1" w:styleId="210">
    <w:name w:val="Основной текст 2 Знак1"/>
    <w:basedOn w:val="a0"/>
    <w:uiPriority w:val="99"/>
    <w:semiHidden/>
    <w:rsid w:val="00252F4B"/>
    <w:rPr>
      <w:sz w:val="24"/>
      <w:szCs w:val="24"/>
    </w:rPr>
  </w:style>
  <w:style w:type="character" w:customStyle="1" w:styleId="af">
    <w:name w:val="Мой Знак"/>
    <w:basedOn w:val="a0"/>
    <w:link w:val="af0"/>
    <w:locked/>
    <w:rsid w:val="00252F4B"/>
    <w:rPr>
      <w:rFonts w:cs="Calibri"/>
      <w:sz w:val="28"/>
    </w:rPr>
  </w:style>
  <w:style w:type="paragraph" w:customStyle="1" w:styleId="af0">
    <w:name w:val="Мой"/>
    <w:basedOn w:val="a"/>
    <w:link w:val="af"/>
    <w:autoRedefine/>
    <w:qFormat/>
    <w:rsid w:val="00252F4B"/>
    <w:pPr>
      <w:widowControl w:val="0"/>
      <w:autoSpaceDE w:val="0"/>
      <w:autoSpaceDN w:val="0"/>
      <w:ind w:firstLine="709"/>
      <w:jc w:val="both"/>
    </w:pPr>
    <w:rPr>
      <w:rFonts w:cs="Calibri"/>
      <w:sz w:val="28"/>
      <w:szCs w:val="20"/>
    </w:rPr>
  </w:style>
  <w:style w:type="character" w:styleId="af1">
    <w:name w:val="annotation reference"/>
    <w:basedOn w:val="a0"/>
    <w:semiHidden/>
    <w:unhideWhenUsed/>
    <w:rsid w:val="00AC42AD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AC42A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C42AD"/>
  </w:style>
  <w:style w:type="paragraph" w:styleId="af4">
    <w:name w:val="annotation subject"/>
    <w:basedOn w:val="af2"/>
    <w:next w:val="af2"/>
    <w:link w:val="af5"/>
    <w:semiHidden/>
    <w:unhideWhenUsed/>
    <w:rsid w:val="00AC42AD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AC4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98F14FF7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3B949-A51C-48B0-B57F-D1631325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24</TotalTime>
  <Pages>24</Pages>
  <Words>6536</Words>
  <Characters>37256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43705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Светлана Т. Кашинова</cp:lastModifiedBy>
  <cp:revision>7</cp:revision>
  <cp:lastPrinted>2021-12-13T00:29:00Z</cp:lastPrinted>
  <dcterms:created xsi:type="dcterms:W3CDTF">2023-03-15T05:51:00Z</dcterms:created>
  <dcterms:modified xsi:type="dcterms:W3CDTF">2023-03-17T00:24:00Z</dcterms:modified>
</cp:coreProperties>
</file>